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C0CE" w14:textId="77777777" w:rsidR="0094576C" w:rsidRPr="00261F90" w:rsidRDefault="0094576C" w:rsidP="00012C01">
      <w:pPr>
        <w:rPr>
          <w:rFonts w:ascii="ＭＳ 明朝" w:hAnsi="ＭＳ 明朝"/>
        </w:rPr>
      </w:pPr>
    </w:p>
    <w:p w14:paraId="2C458424" w14:textId="742A2AE0" w:rsidR="0094576C" w:rsidRDefault="0094576C" w:rsidP="00012C01">
      <w:pPr>
        <w:jc w:val="center"/>
      </w:pPr>
      <w:r>
        <w:rPr>
          <w:rFonts w:hint="eastAsia"/>
        </w:rPr>
        <w:t>事業</w:t>
      </w:r>
      <w:r w:rsidR="00890490">
        <w:rPr>
          <w:rFonts w:hint="eastAsia"/>
        </w:rPr>
        <w:t>実績報告書</w:t>
      </w:r>
    </w:p>
    <w:p w14:paraId="01EB22BD" w14:textId="77777777" w:rsidR="006840F9" w:rsidRPr="00946678" w:rsidRDefault="00946678" w:rsidP="00012C01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6840F9" w:rsidRPr="00732C67">
        <w:rPr>
          <w:rFonts w:ascii="ＭＳ 明朝" w:hAnsi="ＭＳ 明朝" w:hint="eastAsia"/>
          <w:szCs w:val="21"/>
          <w:u w:val="single"/>
        </w:rPr>
        <w:t xml:space="preserve">　　　　</w:t>
      </w:r>
      <w:r>
        <w:rPr>
          <w:rFonts w:ascii="ＭＳ 明朝" w:hAnsi="ＭＳ 明朝" w:hint="eastAsia"/>
          <w:szCs w:val="21"/>
        </w:rPr>
        <w:t>学区人権教育推進協議会)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1417"/>
        <w:gridCol w:w="993"/>
        <w:gridCol w:w="9"/>
        <w:gridCol w:w="627"/>
        <w:gridCol w:w="1612"/>
        <w:gridCol w:w="1297"/>
        <w:gridCol w:w="19"/>
        <w:gridCol w:w="332"/>
        <w:gridCol w:w="1630"/>
      </w:tblGrid>
      <w:tr w:rsidR="00645EC4" w:rsidRPr="00261F90" w14:paraId="52DA3D65" w14:textId="77777777" w:rsidTr="00E535DA">
        <w:trPr>
          <w:trHeight w:val="624"/>
        </w:trPr>
        <w:tc>
          <w:tcPr>
            <w:tcW w:w="1584" w:type="dxa"/>
            <w:vMerge w:val="restart"/>
            <w:shd w:val="clear" w:color="auto" w:fill="auto"/>
            <w:vAlign w:val="center"/>
          </w:tcPr>
          <w:p w14:paraId="34A04EFA" w14:textId="77777777" w:rsidR="00645EC4" w:rsidRPr="00261F90" w:rsidRDefault="00645EC4" w:rsidP="00261F90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事業の名称</w:t>
            </w:r>
          </w:p>
        </w:tc>
        <w:tc>
          <w:tcPr>
            <w:tcW w:w="7936" w:type="dxa"/>
            <w:gridSpan w:val="9"/>
            <w:shd w:val="clear" w:color="auto" w:fill="auto"/>
            <w:vAlign w:val="center"/>
          </w:tcPr>
          <w:p w14:paraId="0502AE02" w14:textId="77777777" w:rsidR="00645EC4" w:rsidRPr="00261F90" w:rsidRDefault="00645EC4" w:rsidP="00261F90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事業の内容</w:t>
            </w:r>
          </w:p>
        </w:tc>
      </w:tr>
      <w:tr w:rsidR="00645EC4" w:rsidRPr="00261F90" w14:paraId="4D1A3E93" w14:textId="77777777" w:rsidTr="00E535DA">
        <w:trPr>
          <w:trHeight w:val="624"/>
        </w:trPr>
        <w:tc>
          <w:tcPr>
            <w:tcW w:w="1584" w:type="dxa"/>
            <w:vMerge/>
            <w:shd w:val="clear" w:color="auto" w:fill="auto"/>
          </w:tcPr>
          <w:p w14:paraId="19722E26" w14:textId="77777777" w:rsidR="00645EC4" w:rsidRPr="00261F90" w:rsidRDefault="00645EC4" w:rsidP="00261F90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613535" w14:textId="77777777" w:rsidR="00645EC4" w:rsidRPr="00261F90" w:rsidRDefault="00645EC4" w:rsidP="00261F90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6519" w:type="dxa"/>
            <w:gridSpan w:val="8"/>
            <w:shd w:val="clear" w:color="auto" w:fill="auto"/>
            <w:vAlign w:val="center"/>
          </w:tcPr>
          <w:p w14:paraId="4842FE15" w14:textId="7B8ABA03" w:rsidR="00645EC4" w:rsidRPr="00261F90" w:rsidRDefault="00645EC4" w:rsidP="00261F90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01608B" w:rsidRPr="00261F90" w14:paraId="6DECFEB8" w14:textId="77777777" w:rsidTr="000C5FA9">
        <w:trPr>
          <w:trHeight w:val="907"/>
        </w:trPr>
        <w:tc>
          <w:tcPr>
            <w:tcW w:w="1584" w:type="dxa"/>
            <w:vMerge w:val="restart"/>
            <w:shd w:val="clear" w:color="auto" w:fill="auto"/>
            <w:vAlign w:val="center"/>
          </w:tcPr>
          <w:p w14:paraId="02DF6A2B" w14:textId="77777777" w:rsidR="0001608B" w:rsidRPr="00261F90" w:rsidRDefault="0001608B" w:rsidP="00B16B60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1　人権学習の場づくり事業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FF8A227" w14:textId="77777777" w:rsidR="0001608B" w:rsidRPr="00261F90" w:rsidRDefault="0001608B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市民学習会の開催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FF7F3D" w14:textId="4782257F" w:rsidR="0001608B" w:rsidRPr="00261F90" w:rsidRDefault="0001608B" w:rsidP="00FE7A74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日時</w:t>
            </w:r>
          </w:p>
        </w:tc>
        <w:tc>
          <w:tcPr>
            <w:tcW w:w="2248" w:type="dxa"/>
            <w:gridSpan w:val="3"/>
            <w:shd w:val="clear" w:color="auto" w:fill="auto"/>
            <w:vAlign w:val="center"/>
          </w:tcPr>
          <w:p w14:paraId="52C12EB6" w14:textId="6750054D" w:rsidR="0001608B" w:rsidRPr="00261F90" w:rsidRDefault="0001608B" w:rsidP="00FE7A74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月　日(　)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5829D701" w14:textId="55470CE2" w:rsidR="0001608B" w:rsidRPr="00261F90" w:rsidRDefault="0001608B" w:rsidP="0001608B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テーマ</w:t>
            </w:r>
          </w:p>
        </w:tc>
        <w:tc>
          <w:tcPr>
            <w:tcW w:w="1981" w:type="dxa"/>
            <w:gridSpan w:val="3"/>
            <w:shd w:val="clear" w:color="auto" w:fill="auto"/>
            <w:vAlign w:val="center"/>
          </w:tcPr>
          <w:p w14:paraId="1071844C" w14:textId="147E2934" w:rsidR="0001608B" w:rsidRPr="00261F90" w:rsidRDefault="0001608B" w:rsidP="00261F9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1608B" w:rsidRPr="00261F90" w14:paraId="0A79DF44" w14:textId="77777777" w:rsidTr="000C5FA9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2A102A48" w14:textId="77777777" w:rsidR="0001608B" w:rsidRPr="00261F90" w:rsidRDefault="0001608B" w:rsidP="00B16B60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932E89E" w14:textId="77777777" w:rsidR="0001608B" w:rsidRPr="00261F90" w:rsidRDefault="0001608B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57856C6" w14:textId="32543BAA" w:rsidR="0001608B" w:rsidRPr="00261F90" w:rsidRDefault="0001608B" w:rsidP="00FE7A74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場所</w:t>
            </w:r>
          </w:p>
        </w:tc>
        <w:tc>
          <w:tcPr>
            <w:tcW w:w="2248" w:type="dxa"/>
            <w:gridSpan w:val="3"/>
            <w:shd w:val="clear" w:color="auto" w:fill="auto"/>
            <w:vAlign w:val="center"/>
          </w:tcPr>
          <w:p w14:paraId="14A59DA2" w14:textId="77777777" w:rsidR="0001608B" w:rsidRPr="00261F90" w:rsidRDefault="0001608B" w:rsidP="00261F9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309D1011" w14:textId="0783896C" w:rsidR="0001608B" w:rsidRPr="00261F90" w:rsidRDefault="0001608B" w:rsidP="0001608B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参加人数</w:t>
            </w:r>
          </w:p>
        </w:tc>
        <w:tc>
          <w:tcPr>
            <w:tcW w:w="1981" w:type="dxa"/>
            <w:gridSpan w:val="3"/>
            <w:shd w:val="clear" w:color="auto" w:fill="auto"/>
            <w:vAlign w:val="center"/>
          </w:tcPr>
          <w:p w14:paraId="4112D4C8" w14:textId="12CD386C" w:rsidR="0001608B" w:rsidRPr="00261F90" w:rsidRDefault="0001608B" w:rsidP="00FE7A74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01608B" w:rsidRPr="00261F90" w14:paraId="5D53F0C6" w14:textId="77777777" w:rsidTr="000C5FA9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2E4A9103" w14:textId="77777777" w:rsidR="0001608B" w:rsidRPr="00261F90" w:rsidRDefault="0001608B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DA9FB46" w14:textId="1AB490B1" w:rsidR="0001608B" w:rsidRPr="00261F90" w:rsidRDefault="0001608B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人権のまちづくり懇談会の開催支援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4F7BDDAF" w14:textId="565A1B93" w:rsidR="0001608B" w:rsidRPr="00261F90" w:rsidRDefault="00E535DA" w:rsidP="00E535DA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自治会数：</w:t>
            </w:r>
            <w:r w:rsidR="00896C5F">
              <w:rPr>
                <w:rFonts w:ascii="ＭＳ 明朝" w:hAnsi="ＭＳ 明朝" w:hint="eastAsia"/>
                <w:szCs w:val="21"/>
              </w:rPr>
              <w:t>Ａ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5DF451D9" w14:textId="53DCBA0E" w:rsidR="0001608B" w:rsidRPr="00261F90" w:rsidRDefault="00E535DA" w:rsidP="00E535DA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自治会</w:t>
            </w: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14:paraId="00F4D26B" w14:textId="6056A83A" w:rsidR="0001608B" w:rsidRPr="00261F90" w:rsidRDefault="00E535DA" w:rsidP="00E535DA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開催数：</w:t>
            </w:r>
            <w:r w:rsidR="00896C5F">
              <w:rPr>
                <w:rFonts w:ascii="ＭＳ 明朝" w:hAnsi="ＭＳ 明朝" w:hint="eastAsia"/>
                <w:szCs w:val="21"/>
              </w:rPr>
              <w:t>Ｂ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D19AECD" w14:textId="566B38A5" w:rsidR="0001608B" w:rsidRPr="00261F90" w:rsidRDefault="00E535DA" w:rsidP="00E535DA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</w:tc>
      </w:tr>
      <w:tr w:rsidR="00E535DA" w:rsidRPr="00261F90" w14:paraId="7E598898" w14:textId="77777777" w:rsidTr="000C5FA9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65AEC35A" w14:textId="77777777" w:rsidR="00E535DA" w:rsidRPr="00261F90" w:rsidRDefault="00E535DA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C8935B3" w14:textId="77777777" w:rsidR="00E535DA" w:rsidRPr="00261F90" w:rsidRDefault="00E535DA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241" w:type="dxa"/>
            <w:gridSpan w:val="4"/>
            <w:shd w:val="clear" w:color="auto" w:fill="auto"/>
            <w:vAlign w:val="center"/>
          </w:tcPr>
          <w:p w14:paraId="2A1CE862" w14:textId="15A85021" w:rsidR="00E535DA" w:rsidRPr="00261F90" w:rsidRDefault="00896C5F" w:rsidP="00261F9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Ａ</w:t>
            </w:r>
            <w:r w:rsidR="00E535DA">
              <w:rPr>
                <w:rFonts w:ascii="ＭＳ 明朝" w:hAnsi="ＭＳ 明朝" w:hint="eastAsia"/>
                <w:szCs w:val="21"/>
              </w:rPr>
              <w:t>または</w:t>
            </w:r>
            <w:r>
              <w:rPr>
                <w:rFonts w:ascii="ＭＳ 明朝" w:hAnsi="ＭＳ 明朝" w:hint="eastAsia"/>
                <w:szCs w:val="21"/>
              </w:rPr>
              <w:t>Ｂ</w:t>
            </w:r>
            <w:r w:rsidR="00E535DA">
              <w:rPr>
                <w:rFonts w:ascii="ＭＳ 明朝" w:hAnsi="ＭＳ 明朝" w:hint="eastAsia"/>
                <w:szCs w:val="21"/>
              </w:rPr>
              <w:t>のいずれか少ない方の数：</w:t>
            </w:r>
            <w:r>
              <w:rPr>
                <w:rFonts w:ascii="ＭＳ 明朝" w:hAnsi="ＭＳ 明朝" w:hint="eastAsia"/>
                <w:szCs w:val="21"/>
              </w:rPr>
              <w:t>Ｃ</w:t>
            </w:r>
          </w:p>
        </w:tc>
        <w:tc>
          <w:tcPr>
            <w:tcW w:w="3278" w:type="dxa"/>
            <w:gridSpan w:val="4"/>
            <w:shd w:val="clear" w:color="auto" w:fill="auto"/>
            <w:vAlign w:val="center"/>
          </w:tcPr>
          <w:p w14:paraId="36DE0459" w14:textId="1BD9F2D5" w:rsidR="00E535DA" w:rsidRPr="00261F90" w:rsidRDefault="00E535DA" w:rsidP="00E535DA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</w:tc>
      </w:tr>
      <w:tr w:rsidR="0001608B" w:rsidRPr="00261F90" w14:paraId="567E1310" w14:textId="77777777" w:rsidTr="00E535DA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743A49F5" w14:textId="77777777" w:rsidR="0001608B" w:rsidRPr="00261F90" w:rsidRDefault="0001608B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342281" w14:textId="43625B4C" w:rsidR="0001608B" w:rsidRPr="00261F90" w:rsidRDefault="0001608B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519" w:type="dxa"/>
            <w:gridSpan w:val="8"/>
            <w:shd w:val="clear" w:color="auto" w:fill="auto"/>
          </w:tcPr>
          <w:p w14:paraId="1A1C9B4A" w14:textId="77777777" w:rsidR="0001608B" w:rsidRPr="00261F90" w:rsidRDefault="0001608B" w:rsidP="00261F9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C5FA9" w:rsidRPr="00261F90" w14:paraId="49BDC30E" w14:textId="035F7291" w:rsidTr="000C5FA9">
        <w:trPr>
          <w:trHeight w:val="907"/>
        </w:trPr>
        <w:tc>
          <w:tcPr>
            <w:tcW w:w="1584" w:type="dxa"/>
            <w:vMerge w:val="restart"/>
            <w:shd w:val="clear" w:color="auto" w:fill="auto"/>
            <w:vAlign w:val="center"/>
          </w:tcPr>
          <w:p w14:paraId="63F9239C" w14:textId="16B93B90" w:rsidR="000C5FA9" w:rsidRPr="00261F90" w:rsidRDefault="000C5FA9" w:rsidP="000C5FA9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2　人権啓発リーダーの育成および活動促進事業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7D80D62" w14:textId="1A2536D8" w:rsidR="000C5FA9" w:rsidRDefault="000C5FA9" w:rsidP="000C5FA9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人権教育推進員研修会の開催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14:paraId="66865027" w14:textId="08EC5639" w:rsidR="000C5FA9" w:rsidRPr="00261F90" w:rsidRDefault="000C5FA9" w:rsidP="000C5FA9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日時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14:paraId="0B14CEBB" w14:textId="6DB48938" w:rsidR="000C5FA9" w:rsidRPr="00261F90" w:rsidRDefault="000C5FA9" w:rsidP="000C5FA9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月　日(　)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476C34DD" w14:textId="4201123E" w:rsidR="000C5FA9" w:rsidRPr="00261F90" w:rsidRDefault="000C5FA9" w:rsidP="000C5FA9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テーマ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14:paraId="7FBAE87B" w14:textId="77777777" w:rsidR="000C5FA9" w:rsidRPr="00261F90" w:rsidRDefault="000C5FA9" w:rsidP="000C5FA9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C5FA9" w:rsidRPr="00261F90" w14:paraId="633B2A7E" w14:textId="4CA9BA37" w:rsidTr="000C5FA9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7B5A477E" w14:textId="1AAA6A35" w:rsidR="000C5FA9" w:rsidRPr="00261F90" w:rsidRDefault="000C5FA9" w:rsidP="000C5FA9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175B18C" w14:textId="77777777" w:rsidR="000C5FA9" w:rsidRDefault="000C5FA9" w:rsidP="000C5FA9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14:paraId="2B291C9B" w14:textId="4853E3CD" w:rsidR="000C5FA9" w:rsidRPr="00261F90" w:rsidRDefault="000C5FA9" w:rsidP="000C5FA9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場所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14:paraId="16126BE2" w14:textId="77777777" w:rsidR="000C5FA9" w:rsidRPr="00261F90" w:rsidRDefault="000C5FA9" w:rsidP="000C5FA9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09DFCA24" w14:textId="5556FC46" w:rsidR="000C5FA9" w:rsidRPr="00261F90" w:rsidRDefault="000C5FA9" w:rsidP="000C5FA9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参加人数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14:paraId="2659B1EA" w14:textId="0518EA3E" w:rsidR="000C5FA9" w:rsidRPr="00261F90" w:rsidRDefault="000C5FA9" w:rsidP="000C5FA9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0C5FA9" w:rsidRPr="00261F90" w14:paraId="37EB6337" w14:textId="77777777" w:rsidTr="00E535DA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7848B0F8" w14:textId="7D8F1637" w:rsidR="000C5FA9" w:rsidRPr="00261F90" w:rsidRDefault="000C5FA9" w:rsidP="00B16B60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BA2085" w14:textId="366FC674" w:rsidR="000C5FA9" w:rsidRPr="00261F90" w:rsidRDefault="000C5FA9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各種人権学習会への参加の促進</w:t>
            </w:r>
          </w:p>
        </w:tc>
        <w:tc>
          <w:tcPr>
            <w:tcW w:w="6519" w:type="dxa"/>
            <w:gridSpan w:val="8"/>
            <w:shd w:val="clear" w:color="auto" w:fill="auto"/>
          </w:tcPr>
          <w:p w14:paraId="5A7E3CB2" w14:textId="77777777" w:rsidR="000C5FA9" w:rsidRPr="00254F23" w:rsidRDefault="000C5FA9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</w:tr>
      <w:tr w:rsidR="000C5FA9" w:rsidRPr="00261F90" w14:paraId="64602C4C" w14:textId="77777777" w:rsidTr="00E535DA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5C49F3B2" w14:textId="77777777" w:rsidR="000C5FA9" w:rsidRPr="00261F90" w:rsidRDefault="000C5FA9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16CEC8" w14:textId="6CC9ABE8" w:rsidR="000C5FA9" w:rsidRPr="00261F90" w:rsidRDefault="000C5FA9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519" w:type="dxa"/>
            <w:gridSpan w:val="8"/>
            <w:shd w:val="clear" w:color="auto" w:fill="auto"/>
          </w:tcPr>
          <w:p w14:paraId="32077D56" w14:textId="77777777" w:rsidR="000C5FA9" w:rsidRPr="00261F90" w:rsidRDefault="000C5FA9" w:rsidP="00261F9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C5FA9" w:rsidRPr="00261F90" w14:paraId="2D6BAC78" w14:textId="77777777" w:rsidTr="002539CE">
        <w:trPr>
          <w:trHeight w:val="2741"/>
        </w:trPr>
        <w:tc>
          <w:tcPr>
            <w:tcW w:w="1584" w:type="dxa"/>
            <w:shd w:val="clear" w:color="auto" w:fill="auto"/>
            <w:vAlign w:val="center"/>
          </w:tcPr>
          <w:p w14:paraId="58905A91" w14:textId="5CEA6306" w:rsidR="000C5FA9" w:rsidRPr="00261F90" w:rsidRDefault="000C5FA9" w:rsidP="009702FA">
            <w:pPr>
              <w:spacing w:line="336" w:lineRule="atLeast"/>
              <w:ind w:left="204" w:hangingChars="94" w:hanging="204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 xml:space="preserve">3　</w:t>
            </w:r>
            <w:r>
              <w:rPr>
                <w:rFonts w:ascii="ＭＳ 明朝" w:hAnsi="ＭＳ 明朝" w:hint="eastAsia"/>
                <w:szCs w:val="21"/>
              </w:rPr>
              <w:t>その他の</w:t>
            </w:r>
            <w:r w:rsidRPr="00261F90">
              <w:rPr>
                <w:rFonts w:ascii="ＭＳ 明朝" w:hAnsi="ＭＳ 明朝" w:hint="eastAsia"/>
                <w:szCs w:val="21"/>
              </w:rPr>
              <w:t>人権啓発</w:t>
            </w:r>
            <w:r>
              <w:rPr>
                <w:rFonts w:ascii="ＭＳ 明朝" w:hAnsi="ＭＳ 明朝" w:hint="eastAsia"/>
                <w:szCs w:val="21"/>
              </w:rPr>
              <w:t>活動等</w:t>
            </w:r>
          </w:p>
        </w:tc>
        <w:tc>
          <w:tcPr>
            <w:tcW w:w="7936" w:type="dxa"/>
            <w:gridSpan w:val="9"/>
            <w:shd w:val="clear" w:color="auto" w:fill="auto"/>
            <w:vAlign w:val="center"/>
          </w:tcPr>
          <w:p w14:paraId="5ADB62D7" w14:textId="28CE349D" w:rsidR="000C5FA9" w:rsidRPr="00261F90" w:rsidRDefault="000C5FA9" w:rsidP="00261F9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6913B16" w14:textId="128476A1" w:rsidR="00A832E1" w:rsidRDefault="00DC7A3D" w:rsidP="00DC7A3D">
      <w:pPr>
        <w:spacing w:line="336" w:lineRule="atLeas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(裏面に続く)</w:t>
      </w:r>
    </w:p>
    <w:p w14:paraId="7EC7B256" w14:textId="77777777" w:rsidR="00A67F01" w:rsidRDefault="00A67F01" w:rsidP="00DC7A3D">
      <w:pPr>
        <w:spacing w:line="336" w:lineRule="atLeast"/>
        <w:jc w:val="right"/>
        <w:rPr>
          <w:rFonts w:ascii="ＭＳ 明朝" w:hAnsi="ＭＳ 明朝"/>
          <w:szCs w:val="21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372"/>
      </w:tblGrid>
      <w:tr w:rsidR="00E535DA" w14:paraId="1C9B7CE2" w14:textId="77777777" w:rsidTr="00A67F01">
        <w:trPr>
          <w:trHeight w:val="698"/>
        </w:trPr>
        <w:tc>
          <w:tcPr>
            <w:tcW w:w="9491" w:type="dxa"/>
            <w:gridSpan w:val="2"/>
            <w:vAlign w:val="center"/>
          </w:tcPr>
          <w:p w14:paraId="18AF6AA8" w14:textId="52C4820A" w:rsidR="00E535DA" w:rsidRDefault="00E535DA" w:rsidP="00237C34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補助金の額</w:t>
            </w:r>
          </w:p>
        </w:tc>
      </w:tr>
      <w:tr w:rsidR="00E535DA" w14:paraId="391B7D4F" w14:textId="77777777" w:rsidTr="009702FA">
        <w:trPr>
          <w:trHeight w:val="1134"/>
        </w:trPr>
        <w:tc>
          <w:tcPr>
            <w:tcW w:w="3119" w:type="dxa"/>
            <w:vAlign w:val="center"/>
          </w:tcPr>
          <w:p w14:paraId="1412B961" w14:textId="7C6CF119" w:rsidR="00E535DA" w:rsidRDefault="00E535DA" w:rsidP="009702FA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　市民学習会</w:t>
            </w:r>
          </w:p>
        </w:tc>
        <w:tc>
          <w:tcPr>
            <w:tcW w:w="6372" w:type="dxa"/>
            <w:vAlign w:val="center"/>
          </w:tcPr>
          <w:p w14:paraId="2BA79F4E" w14:textId="61AEF7F0" w:rsidR="00E535DA" w:rsidRDefault="00E535DA" w:rsidP="00E535DA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補助金の額：　　　　　　　　円</w:t>
            </w:r>
          </w:p>
          <w:p w14:paraId="78859E6C" w14:textId="7DE95460" w:rsidR="00E535DA" w:rsidRDefault="00E535DA" w:rsidP="00E535DA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(参加人数100人未満は1</w:t>
            </w:r>
            <w:r w:rsidR="00C22FB7">
              <w:rPr>
                <w:rFonts w:ascii="ＭＳ 明朝" w:hAnsi="ＭＳ 明朝"/>
                <w:szCs w:val="21"/>
              </w:rPr>
              <w:t>5</w:t>
            </w:r>
            <w:r>
              <w:rPr>
                <w:rFonts w:ascii="ＭＳ 明朝" w:hAnsi="ＭＳ 明朝" w:hint="eastAsia"/>
                <w:szCs w:val="21"/>
              </w:rPr>
              <w:t>,000円、100人以上は30,000円)</w:t>
            </w:r>
          </w:p>
        </w:tc>
      </w:tr>
      <w:tr w:rsidR="00003D67" w14:paraId="046C316F" w14:textId="77777777" w:rsidTr="009702FA">
        <w:trPr>
          <w:trHeight w:val="1134"/>
        </w:trPr>
        <w:tc>
          <w:tcPr>
            <w:tcW w:w="3119" w:type="dxa"/>
            <w:vAlign w:val="center"/>
          </w:tcPr>
          <w:p w14:paraId="6EA32513" w14:textId="2C1CFB60" w:rsidR="00003D67" w:rsidRDefault="00003D67" w:rsidP="009702FA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　人権のまちづくり懇談会</w:t>
            </w:r>
          </w:p>
        </w:tc>
        <w:tc>
          <w:tcPr>
            <w:tcW w:w="6372" w:type="dxa"/>
            <w:vAlign w:val="center"/>
          </w:tcPr>
          <w:p w14:paraId="75C43D2F" w14:textId="2E6B7253" w:rsidR="00003D67" w:rsidRDefault="00003D67" w:rsidP="00003D67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補助金の額：　　　　　　　　円(＝7,000円×</w:t>
            </w:r>
            <w:r w:rsidR="00896C5F">
              <w:rPr>
                <w:rFonts w:ascii="ＭＳ 明朝" w:hAnsi="ＭＳ 明朝" w:hint="eastAsia"/>
                <w:szCs w:val="21"/>
              </w:rPr>
              <w:t>Ｃ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0C5FA9" w14:paraId="45129037" w14:textId="77777777" w:rsidTr="009702FA">
        <w:trPr>
          <w:trHeight w:val="1122"/>
        </w:trPr>
        <w:tc>
          <w:tcPr>
            <w:tcW w:w="3119" w:type="dxa"/>
            <w:vAlign w:val="center"/>
          </w:tcPr>
          <w:p w14:paraId="45B11E74" w14:textId="3A5FF1D2" w:rsidR="000C5FA9" w:rsidRDefault="000C5FA9" w:rsidP="009702FA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　人権教育推進員研修会</w:t>
            </w:r>
          </w:p>
        </w:tc>
        <w:tc>
          <w:tcPr>
            <w:tcW w:w="6372" w:type="dxa"/>
            <w:vAlign w:val="center"/>
          </w:tcPr>
          <w:p w14:paraId="232B86B1" w14:textId="77777777" w:rsidR="000C5FA9" w:rsidRDefault="000C5FA9" w:rsidP="000C5FA9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補助金の額：　　　　　　　　円</w:t>
            </w:r>
          </w:p>
          <w:p w14:paraId="42A167A9" w14:textId="43EA0051" w:rsidR="000C5FA9" w:rsidRDefault="000C5FA9" w:rsidP="000C5FA9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(1回以上の開催で10,000円)</w:t>
            </w:r>
          </w:p>
        </w:tc>
      </w:tr>
    </w:tbl>
    <w:p w14:paraId="4C948F70" w14:textId="77777777" w:rsidR="004B243A" w:rsidRDefault="004B243A" w:rsidP="00237C34">
      <w:pPr>
        <w:spacing w:line="336" w:lineRule="atLeast"/>
        <w:jc w:val="center"/>
        <w:rPr>
          <w:rFonts w:ascii="ＭＳ 明朝" w:hAnsi="ＭＳ 明朝"/>
          <w:szCs w:val="21"/>
        </w:rPr>
      </w:pPr>
    </w:p>
    <w:p w14:paraId="240715E9" w14:textId="6569B308" w:rsidR="00366452" w:rsidRPr="00890490" w:rsidRDefault="00230CE6" w:rsidP="00890490">
      <w:pPr>
        <w:ind w:left="218" w:hangingChars="100" w:hanging="218"/>
        <w:rPr>
          <w:rFonts w:ascii="ＭＳ 明朝" w:hAnsi="ＭＳ 明朝"/>
        </w:rPr>
      </w:pPr>
      <w:r>
        <w:rPr>
          <w:rFonts w:hint="eastAsia"/>
        </w:rPr>
        <w:t>備考</w:t>
      </w:r>
      <w:r w:rsidR="008D2157">
        <w:rPr>
          <w:rFonts w:hint="eastAsia"/>
        </w:rPr>
        <w:t xml:space="preserve">　</w:t>
      </w:r>
      <w:r w:rsidR="005423BD">
        <w:rPr>
          <w:rFonts w:ascii="ＭＳ 明朝" w:hAnsi="ＭＳ 明朝" w:hint="eastAsia"/>
        </w:rPr>
        <w:t>様式中に必要事項を</w:t>
      </w:r>
      <w:r w:rsidR="008D2157">
        <w:rPr>
          <w:rFonts w:ascii="ＭＳ 明朝" w:hAnsi="ＭＳ 明朝" w:hint="eastAsia"/>
        </w:rPr>
        <w:t>全て</w:t>
      </w:r>
      <w:r w:rsidR="005423BD">
        <w:rPr>
          <w:rFonts w:ascii="ＭＳ 明朝" w:hAnsi="ＭＳ 明朝" w:hint="eastAsia"/>
        </w:rPr>
        <w:t>記載</w:t>
      </w:r>
      <w:r w:rsidR="00B16B60">
        <w:rPr>
          <w:rFonts w:ascii="ＭＳ 明朝" w:hAnsi="ＭＳ 明朝" w:hint="eastAsia"/>
        </w:rPr>
        <w:t>することが</w:t>
      </w:r>
      <w:r w:rsidR="005423BD">
        <w:rPr>
          <w:rFonts w:ascii="ＭＳ 明朝" w:hAnsi="ＭＳ 明朝" w:hint="eastAsia"/>
        </w:rPr>
        <w:t>できない場合は、他の様式により事業</w:t>
      </w:r>
      <w:r w:rsidR="00890490">
        <w:rPr>
          <w:rFonts w:ascii="ＭＳ 明朝" w:hAnsi="ＭＳ 明朝" w:hint="eastAsia"/>
        </w:rPr>
        <w:t>実績を報告</w:t>
      </w:r>
      <w:r w:rsidR="005423BD">
        <w:rPr>
          <w:rFonts w:ascii="ＭＳ 明朝" w:hAnsi="ＭＳ 明朝" w:hint="eastAsia"/>
        </w:rPr>
        <w:t>すること。</w:t>
      </w:r>
    </w:p>
    <w:sectPr w:rsidR="00366452" w:rsidRPr="00890490" w:rsidSect="00012C01">
      <w:headerReference w:type="default" r:id="rId8"/>
      <w:pgSz w:w="11906" w:h="16838" w:code="9"/>
      <w:pgMar w:top="1134" w:right="1134" w:bottom="1134" w:left="1134" w:header="851" w:footer="992" w:gutter="0"/>
      <w:paperSrc w:first="7" w:other="7"/>
      <w:cols w:space="425"/>
      <w:docGrid w:type="linesAndChars" w:linePitch="41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C5A0" w14:textId="77777777" w:rsidR="00323201" w:rsidRDefault="00323201" w:rsidP="009944D4">
      <w:r>
        <w:separator/>
      </w:r>
    </w:p>
  </w:endnote>
  <w:endnote w:type="continuationSeparator" w:id="0">
    <w:p w14:paraId="10712A71" w14:textId="77777777" w:rsidR="00323201" w:rsidRDefault="00323201" w:rsidP="0099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8D879" w14:textId="77777777" w:rsidR="00323201" w:rsidRDefault="00323201" w:rsidP="009944D4">
      <w:r>
        <w:separator/>
      </w:r>
    </w:p>
  </w:footnote>
  <w:footnote w:type="continuationSeparator" w:id="0">
    <w:p w14:paraId="40FA0DA5" w14:textId="77777777" w:rsidR="00323201" w:rsidRDefault="00323201" w:rsidP="0099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96EB" w14:textId="03F593CC" w:rsidR="004B243A" w:rsidRPr="004B243A" w:rsidRDefault="004B243A" w:rsidP="004B243A">
    <w:pPr>
      <w:rPr>
        <w:rFonts w:ascii="ＭＳ 明朝" w:hAnsi="ＭＳ 明朝"/>
      </w:rPr>
    </w:pPr>
    <w:r w:rsidRPr="00261F90">
      <w:rPr>
        <w:rFonts w:ascii="ＭＳ 明朝" w:hAnsi="ＭＳ 明朝" w:hint="eastAsia"/>
      </w:rPr>
      <w:t>別紙</w:t>
    </w:r>
    <w:r w:rsidR="00890490">
      <w:rPr>
        <w:rFonts w:ascii="ＭＳ 明朝" w:hAnsi="ＭＳ 明朝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FA9"/>
    <w:multiLevelType w:val="hybridMultilevel"/>
    <w:tmpl w:val="A9884B4E"/>
    <w:lvl w:ilvl="0" w:tplc="4F70EF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8C247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DF28D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C80B9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145BF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DCC84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788E7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4F8B5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236F7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0101C9"/>
    <w:multiLevelType w:val="multilevel"/>
    <w:tmpl w:val="5AB652D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CE1B4F"/>
    <w:multiLevelType w:val="hybridMultilevel"/>
    <w:tmpl w:val="254E7764"/>
    <w:lvl w:ilvl="0" w:tplc="2F0E7FA0">
      <w:start w:val="1"/>
      <w:numFmt w:val="decimalFullWidth"/>
      <w:lvlText w:val="（%1）"/>
      <w:lvlJc w:val="left"/>
      <w:pPr>
        <w:tabs>
          <w:tab w:val="num" w:pos="1080"/>
        </w:tabs>
        <w:ind w:left="1080" w:hanging="870"/>
      </w:pPr>
      <w:rPr>
        <w:rFonts w:hint="eastAsia"/>
      </w:rPr>
    </w:lvl>
    <w:lvl w:ilvl="1" w:tplc="A0C0810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8FA0AE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3D8FC3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84ADA6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FB2AE3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252960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FCAF48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6EE86A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2257FD8"/>
    <w:multiLevelType w:val="hybridMultilevel"/>
    <w:tmpl w:val="1A5A5A56"/>
    <w:lvl w:ilvl="0" w:tplc="8F9235C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cs="Times New Roman" w:hint="eastAsia"/>
      </w:rPr>
    </w:lvl>
    <w:lvl w:ilvl="1" w:tplc="F872CD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F2A4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9AD0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5428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2D47A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C005B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1ED0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50E31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30A3E2A"/>
    <w:multiLevelType w:val="multilevel"/>
    <w:tmpl w:val="6124F978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F612A5"/>
    <w:multiLevelType w:val="singleLevel"/>
    <w:tmpl w:val="DC74EF9A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9"/>
    <w:rsid w:val="00003D67"/>
    <w:rsid w:val="00012C01"/>
    <w:rsid w:val="0001608B"/>
    <w:rsid w:val="000A24EB"/>
    <w:rsid w:val="000C5FA9"/>
    <w:rsid w:val="00230CE6"/>
    <w:rsid w:val="00237C34"/>
    <w:rsid w:val="00254F23"/>
    <w:rsid w:val="00261F90"/>
    <w:rsid w:val="00272669"/>
    <w:rsid w:val="002A5C33"/>
    <w:rsid w:val="002F3F17"/>
    <w:rsid w:val="00323201"/>
    <w:rsid w:val="00366452"/>
    <w:rsid w:val="003D56A8"/>
    <w:rsid w:val="00410F7B"/>
    <w:rsid w:val="00480C5C"/>
    <w:rsid w:val="004B243A"/>
    <w:rsid w:val="005423BD"/>
    <w:rsid w:val="00550C44"/>
    <w:rsid w:val="00556153"/>
    <w:rsid w:val="005637CD"/>
    <w:rsid w:val="005C0E63"/>
    <w:rsid w:val="005E4BA2"/>
    <w:rsid w:val="00600746"/>
    <w:rsid w:val="00634721"/>
    <w:rsid w:val="00643DF4"/>
    <w:rsid w:val="00645EC4"/>
    <w:rsid w:val="006840F9"/>
    <w:rsid w:val="006F651F"/>
    <w:rsid w:val="0070163E"/>
    <w:rsid w:val="00726B71"/>
    <w:rsid w:val="00732C67"/>
    <w:rsid w:val="00741E0F"/>
    <w:rsid w:val="0077752C"/>
    <w:rsid w:val="007D1D23"/>
    <w:rsid w:val="007F6ED2"/>
    <w:rsid w:val="00890490"/>
    <w:rsid w:val="008948A6"/>
    <w:rsid w:val="00896C5F"/>
    <w:rsid w:val="008D2157"/>
    <w:rsid w:val="00933F2E"/>
    <w:rsid w:val="0094576C"/>
    <w:rsid w:val="00946678"/>
    <w:rsid w:val="00961BB3"/>
    <w:rsid w:val="009702FA"/>
    <w:rsid w:val="009944D4"/>
    <w:rsid w:val="00A25CED"/>
    <w:rsid w:val="00A67F01"/>
    <w:rsid w:val="00A832E1"/>
    <w:rsid w:val="00B13A87"/>
    <w:rsid w:val="00B16B60"/>
    <w:rsid w:val="00B46B4C"/>
    <w:rsid w:val="00B838C9"/>
    <w:rsid w:val="00B936E1"/>
    <w:rsid w:val="00B9486E"/>
    <w:rsid w:val="00BB1173"/>
    <w:rsid w:val="00BC333F"/>
    <w:rsid w:val="00BD1029"/>
    <w:rsid w:val="00BF69BE"/>
    <w:rsid w:val="00C22FB7"/>
    <w:rsid w:val="00C64FEA"/>
    <w:rsid w:val="00CE7D1F"/>
    <w:rsid w:val="00D318BE"/>
    <w:rsid w:val="00DC3A15"/>
    <w:rsid w:val="00DC7A3D"/>
    <w:rsid w:val="00E535DA"/>
    <w:rsid w:val="00E611DF"/>
    <w:rsid w:val="00F053AC"/>
    <w:rsid w:val="00F56899"/>
    <w:rsid w:val="00F569C7"/>
    <w:rsid w:val="00F65C58"/>
    <w:rsid w:val="00F76BB4"/>
    <w:rsid w:val="00F92886"/>
    <w:rsid w:val="00FA1F94"/>
    <w:rsid w:val="00FD35A5"/>
    <w:rsid w:val="00FE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000868"/>
  <w15:chartTrackingRefBased/>
  <w15:docId w15:val="{7D9947A0-1A53-43BA-9162-23B02660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Body Text Indent"/>
    <w:basedOn w:val="a"/>
    <w:pPr>
      <w:ind w:left="260" w:hanging="260"/>
    </w:pPr>
    <w:rPr>
      <w:rFonts w:ascii="ＭＳ 明朝" w:hAnsi="ＭＳ 明朝"/>
    </w:rPr>
  </w:style>
  <w:style w:type="paragraph" w:styleId="2">
    <w:name w:val="Body Text Indent 2"/>
    <w:basedOn w:val="a"/>
    <w:pPr>
      <w:ind w:leftChars="99" w:left="215" w:firstLineChars="297" w:firstLine="646"/>
    </w:pPr>
  </w:style>
  <w:style w:type="paragraph" w:styleId="a7">
    <w:name w:val="Body Text"/>
    <w:basedOn w:val="a"/>
    <w:rPr>
      <w:sz w:val="24"/>
    </w:rPr>
  </w:style>
  <w:style w:type="paragraph" w:styleId="a8">
    <w:name w:val="header"/>
    <w:basedOn w:val="a"/>
    <w:link w:val="a9"/>
    <w:rsid w:val="00994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944D4"/>
    <w:rPr>
      <w:kern w:val="2"/>
      <w:sz w:val="21"/>
    </w:rPr>
  </w:style>
  <w:style w:type="paragraph" w:styleId="aa">
    <w:name w:val="footer"/>
    <w:basedOn w:val="a"/>
    <w:link w:val="ab"/>
    <w:rsid w:val="009944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944D4"/>
    <w:rPr>
      <w:kern w:val="2"/>
      <w:sz w:val="21"/>
    </w:rPr>
  </w:style>
  <w:style w:type="table" w:styleId="ac">
    <w:name w:val="Table Grid"/>
    <w:basedOn w:val="a1"/>
    <w:rsid w:val="00A83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B7C21-421F-4ADD-8EA6-CBA1A6F2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5</TotalTime>
  <Pages>2</Pages>
  <Words>352</Words>
  <Characters>150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2025-03-03T09:17:00Z</cp:lastPrinted>
  <dcterms:created xsi:type="dcterms:W3CDTF">2025-03-03T09:27:00Z</dcterms:created>
  <dcterms:modified xsi:type="dcterms:W3CDTF">2025-05-19T00:31:00Z</dcterms:modified>
</cp:coreProperties>
</file>