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A610" w14:textId="77777777" w:rsidR="00320816" w:rsidRPr="00261F90" w:rsidRDefault="00320816" w:rsidP="00320816">
      <w:pPr>
        <w:rPr>
          <w:rFonts w:ascii="ＭＳ 明朝" w:hAnsi="ＭＳ 明朝"/>
        </w:rPr>
      </w:pPr>
    </w:p>
    <w:p w14:paraId="418B82CA" w14:textId="77777777" w:rsidR="00320816" w:rsidRDefault="00320816" w:rsidP="00320816">
      <w:pPr>
        <w:jc w:val="center"/>
      </w:pPr>
      <w:r>
        <w:rPr>
          <w:rFonts w:hint="eastAsia"/>
        </w:rPr>
        <w:t>事業計画書</w:t>
      </w:r>
    </w:p>
    <w:p w14:paraId="20254418" w14:textId="77777777" w:rsidR="00320816" w:rsidRPr="00946678" w:rsidRDefault="00320816" w:rsidP="0032081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Pr="00732C67">
        <w:rPr>
          <w:rFonts w:ascii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hAnsi="ＭＳ 明朝" w:hint="eastAsia"/>
          <w:szCs w:val="21"/>
        </w:rPr>
        <w:t>学区人権教育推進協議会)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417"/>
        <w:gridCol w:w="993"/>
        <w:gridCol w:w="9"/>
        <w:gridCol w:w="627"/>
        <w:gridCol w:w="1612"/>
        <w:gridCol w:w="1297"/>
        <w:gridCol w:w="19"/>
        <w:gridCol w:w="332"/>
        <w:gridCol w:w="1630"/>
      </w:tblGrid>
      <w:tr w:rsidR="00320816" w:rsidRPr="00261F90" w14:paraId="38872889" w14:textId="77777777" w:rsidTr="00CD3306">
        <w:trPr>
          <w:trHeight w:val="624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50B215D9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事業の名称</w:t>
            </w:r>
          </w:p>
        </w:tc>
        <w:tc>
          <w:tcPr>
            <w:tcW w:w="7936" w:type="dxa"/>
            <w:gridSpan w:val="9"/>
            <w:shd w:val="clear" w:color="auto" w:fill="auto"/>
            <w:vAlign w:val="center"/>
          </w:tcPr>
          <w:p w14:paraId="5AFD0A76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事業の内容</w:t>
            </w:r>
          </w:p>
        </w:tc>
      </w:tr>
      <w:tr w:rsidR="00320816" w:rsidRPr="00261F90" w14:paraId="11C499C5" w14:textId="77777777" w:rsidTr="00CD3306">
        <w:trPr>
          <w:trHeight w:val="624"/>
        </w:trPr>
        <w:tc>
          <w:tcPr>
            <w:tcW w:w="1584" w:type="dxa"/>
            <w:vMerge/>
            <w:shd w:val="clear" w:color="auto" w:fill="auto"/>
          </w:tcPr>
          <w:p w14:paraId="342AD72D" w14:textId="77777777" w:rsidR="00320816" w:rsidRPr="00261F90" w:rsidRDefault="00320816" w:rsidP="00CD3306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8DB728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519" w:type="dxa"/>
            <w:gridSpan w:val="8"/>
            <w:shd w:val="clear" w:color="auto" w:fill="auto"/>
            <w:vAlign w:val="center"/>
          </w:tcPr>
          <w:p w14:paraId="59B86341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320816" w:rsidRPr="00261F90" w14:paraId="0E90F884" w14:textId="77777777" w:rsidTr="00CD3306">
        <w:trPr>
          <w:trHeight w:val="90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3E4BD649" w14:textId="77777777" w:rsidR="00320816" w:rsidRPr="00261F90" w:rsidRDefault="00320816" w:rsidP="00CD3306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1　人権学習の場づくり事業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E687F70" w14:textId="77777777" w:rsidR="00320816" w:rsidRPr="00261F90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市民学習会の開催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DF27D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14:paraId="087C5033" w14:textId="77777777" w:rsidR="00320816" w:rsidRPr="00261F90" w:rsidRDefault="00320816" w:rsidP="00CD3306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月　日(　)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41D5D24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14:paraId="158AF2CA" w14:textId="77777777" w:rsidR="00320816" w:rsidRPr="00261F90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0816" w:rsidRPr="00261F90" w14:paraId="2886E43B" w14:textId="77777777" w:rsidTr="00CD3306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6A9A9E37" w14:textId="77777777" w:rsidR="00320816" w:rsidRPr="00261F90" w:rsidRDefault="00320816" w:rsidP="00CD3306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8B4A202" w14:textId="77777777" w:rsidR="00320816" w:rsidRPr="00261F90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4B8147F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14:paraId="34F729F3" w14:textId="77777777" w:rsidR="00320816" w:rsidRPr="00261F90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091112A4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参加人数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14:paraId="6F04DC5E" w14:textId="77777777" w:rsidR="00320816" w:rsidRPr="00261F90" w:rsidRDefault="00320816" w:rsidP="00CD3306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320816" w:rsidRPr="00261F90" w14:paraId="0DA67625" w14:textId="77777777" w:rsidTr="00CD3306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59EE7C6E" w14:textId="77777777" w:rsidR="00320816" w:rsidRPr="00261F90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286F5D" w14:textId="77777777" w:rsidR="00320816" w:rsidRPr="00261F90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人権のまちづくり懇談会の開催支援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50FBE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自治会数：Ａ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B798E0B" w14:textId="77777777" w:rsidR="00320816" w:rsidRPr="00261F90" w:rsidRDefault="00320816" w:rsidP="00CD3306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14:paraId="514B014E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開催数：Ｂ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57DFED8" w14:textId="77777777" w:rsidR="00320816" w:rsidRPr="00261F90" w:rsidRDefault="00320816" w:rsidP="00CD3306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320816" w:rsidRPr="00261F90" w14:paraId="5A686B57" w14:textId="77777777" w:rsidTr="00CD3306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460F1C78" w14:textId="77777777" w:rsidR="00320816" w:rsidRPr="00261F90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CC3F5D2" w14:textId="77777777" w:rsidR="00320816" w:rsidRPr="00261F90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241" w:type="dxa"/>
            <w:gridSpan w:val="4"/>
            <w:shd w:val="clear" w:color="auto" w:fill="auto"/>
            <w:vAlign w:val="center"/>
          </w:tcPr>
          <w:p w14:paraId="14BA450B" w14:textId="77777777" w:rsidR="00320816" w:rsidRPr="00261F90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ＡまたはＢのいずれか少ない方の数：Ｃ</w:t>
            </w:r>
          </w:p>
        </w:tc>
        <w:tc>
          <w:tcPr>
            <w:tcW w:w="3278" w:type="dxa"/>
            <w:gridSpan w:val="4"/>
            <w:shd w:val="clear" w:color="auto" w:fill="auto"/>
            <w:vAlign w:val="center"/>
          </w:tcPr>
          <w:p w14:paraId="48F782F9" w14:textId="77777777" w:rsidR="00320816" w:rsidRPr="00261F90" w:rsidRDefault="00320816" w:rsidP="00CD3306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320816" w:rsidRPr="00261F90" w14:paraId="2E7AB94D" w14:textId="77777777" w:rsidTr="00CD3306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2EABD1F" w14:textId="77777777" w:rsidR="00320816" w:rsidRPr="00261F90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664A45" w14:textId="77777777" w:rsidR="00320816" w:rsidRPr="00261F90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193C0439" w14:textId="77777777" w:rsidR="00320816" w:rsidRPr="00261F90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0816" w:rsidRPr="00261F90" w14:paraId="004E77F6" w14:textId="77777777" w:rsidTr="00CD3306">
        <w:trPr>
          <w:trHeight w:val="90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35239A76" w14:textId="77777777" w:rsidR="00320816" w:rsidRPr="00261F90" w:rsidRDefault="00320816" w:rsidP="00CD3306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2　人権啓発リーダーの育成および活動促進事業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1E97264" w14:textId="77777777" w:rsidR="00320816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人権教育推進員研修会の開催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63D631C7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2B409C20" w14:textId="77777777" w:rsidR="00320816" w:rsidRPr="00261F90" w:rsidRDefault="00320816" w:rsidP="00CD3306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日(　)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68B242A0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19B2ED83" w14:textId="77777777" w:rsidR="00320816" w:rsidRPr="00261F90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0816" w:rsidRPr="00261F90" w14:paraId="028D2480" w14:textId="77777777" w:rsidTr="00CD3306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5D5CC2C6" w14:textId="77777777" w:rsidR="00320816" w:rsidRPr="00261F90" w:rsidRDefault="00320816" w:rsidP="00CD3306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AA91ECA" w14:textId="77777777" w:rsidR="00320816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550F1315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3E5BF574" w14:textId="77777777" w:rsidR="00320816" w:rsidRPr="00261F90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68E44166" w14:textId="77777777" w:rsidR="00320816" w:rsidRPr="00261F90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参加人数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17ADD33A" w14:textId="77777777" w:rsidR="00320816" w:rsidRPr="00261F90" w:rsidRDefault="00320816" w:rsidP="00CD3306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320816" w:rsidRPr="00261F90" w14:paraId="6F4D8E09" w14:textId="77777777" w:rsidTr="00CD3306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BBE0076" w14:textId="77777777" w:rsidR="00320816" w:rsidRPr="00261F90" w:rsidRDefault="00320816" w:rsidP="00CD3306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24B764" w14:textId="77777777" w:rsidR="00320816" w:rsidRPr="00261F90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各種人権学習会への参加の促進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729C3FEE" w14:textId="77777777" w:rsidR="00320816" w:rsidRPr="00254F23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320816" w:rsidRPr="00261F90" w14:paraId="3C4EFB39" w14:textId="77777777" w:rsidTr="00CD3306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0D4EE3C9" w14:textId="77777777" w:rsidR="00320816" w:rsidRPr="00261F90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855AE1" w14:textId="77777777" w:rsidR="00320816" w:rsidRPr="00261F90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64FC40CE" w14:textId="77777777" w:rsidR="00320816" w:rsidRPr="00261F90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0816" w:rsidRPr="00261F90" w14:paraId="38B8E5E0" w14:textId="77777777" w:rsidTr="00CD3306">
        <w:trPr>
          <w:trHeight w:val="2741"/>
        </w:trPr>
        <w:tc>
          <w:tcPr>
            <w:tcW w:w="1584" w:type="dxa"/>
            <w:shd w:val="clear" w:color="auto" w:fill="auto"/>
            <w:vAlign w:val="center"/>
          </w:tcPr>
          <w:p w14:paraId="3D08921F" w14:textId="77777777" w:rsidR="00320816" w:rsidRPr="00261F90" w:rsidRDefault="00320816" w:rsidP="00CD3306">
            <w:pPr>
              <w:spacing w:line="336" w:lineRule="atLeast"/>
              <w:ind w:leftChars="29" w:left="204" w:hangingChars="65" w:hanging="141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 xml:space="preserve">3　</w:t>
            </w:r>
            <w:r>
              <w:rPr>
                <w:rFonts w:ascii="ＭＳ 明朝" w:hAnsi="ＭＳ 明朝" w:hint="eastAsia"/>
                <w:szCs w:val="21"/>
              </w:rPr>
              <w:t>その他の</w:t>
            </w:r>
            <w:r w:rsidRPr="00261F90">
              <w:rPr>
                <w:rFonts w:ascii="ＭＳ 明朝" w:hAnsi="ＭＳ 明朝" w:hint="eastAsia"/>
                <w:szCs w:val="21"/>
              </w:rPr>
              <w:t>人権啓発</w:t>
            </w:r>
            <w:r>
              <w:rPr>
                <w:rFonts w:ascii="ＭＳ 明朝" w:hAnsi="ＭＳ 明朝" w:hint="eastAsia"/>
                <w:szCs w:val="21"/>
              </w:rPr>
              <w:t>活動等</w:t>
            </w:r>
          </w:p>
        </w:tc>
        <w:tc>
          <w:tcPr>
            <w:tcW w:w="7936" w:type="dxa"/>
            <w:gridSpan w:val="9"/>
            <w:shd w:val="clear" w:color="auto" w:fill="auto"/>
            <w:vAlign w:val="center"/>
          </w:tcPr>
          <w:p w14:paraId="0CDA95FE" w14:textId="77777777" w:rsidR="00320816" w:rsidRPr="00261F90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857897C" w14:textId="77777777" w:rsidR="00320816" w:rsidRDefault="00320816" w:rsidP="00320816">
      <w:pPr>
        <w:spacing w:line="336" w:lineRule="atLeas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(裏面に続く)</w:t>
      </w:r>
    </w:p>
    <w:p w14:paraId="41421BFC" w14:textId="77777777" w:rsidR="00320816" w:rsidRDefault="00320816" w:rsidP="00320816">
      <w:pPr>
        <w:spacing w:line="336" w:lineRule="atLeast"/>
        <w:jc w:val="right"/>
        <w:rPr>
          <w:rFonts w:ascii="ＭＳ 明朝" w:hAnsi="ＭＳ 明朝"/>
          <w:szCs w:val="21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372"/>
      </w:tblGrid>
      <w:tr w:rsidR="00320816" w14:paraId="2EBCEDFC" w14:textId="77777777" w:rsidTr="00CD3306">
        <w:trPr>
          <w:trHeight w:val="698"/>
        </w:trPr>
        <w:tc>
          <w:tcPr>
            <w:tcW w:w="9491" w:type="dxa"/>
            <w:gridSpan w:val="2"/>
            <w:vAlign w:val="center"/>
          </w:tcPr>
          <w:p w14:paraId="20386665" w14:textId="77777777" w:rsidR="00320816" w:rsidRDefault="00320816" w:rsidP="00CD3306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補助金の額</w:t>
            </w:r>
          </w:p>
        </w:tc>
      </w:tr>
      <w:tr w:rsidR="00320816" w14:paraId="4F861837" w14:textId="77777777" w:rsidTr="00CD3306">
        <w:trPr>
          <w:trHeight w:val="1134"/>
        </w:trPr>
        <w:tc>
          <w:tcPr>
            <w:tcW w:w="3119" w:type="dxa"/>
            <w:vAlign w:val="center"/>
          </w:tcPr>
          <w:p w14:paraId="2102A65A" w14:textId="77777777" w:rsidR="00320816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　市民学習会</w:t>
            </w:r>
          </w:p>
        </w:tc>
        <w:tc>
          <w:tcPr>
            <w:tcW w:w="6372" w:type="dxa"/>
            <w:vAlign w:val="center"/>
          </w:tcPr>
          <w:p w14:paraId="7DB4A14F" w14:textId="77777777" w:rsidR="00320816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</w:t>
            </w:r>
          </w:p>
          <w:p w14:paraId="159D5301" w14:textId="77777777" w:rsidR="00320816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(参加人数100人未満は1</w:t>
            </w:r>
            <w:r>
              <w:rPr>
                <w:rFonts w:ascii="ＭＳ 明朝" w:hAnsi="ＭＳ 明朝"/>
                <w:szCs w:val="21"/>
              </w:rPr>
              <w:t>5</w:t>
            </w:r>
            <w:r>
              <w:rPr>
                <w:rFonts w:ascii="ＭＳ 明朝" w:hAnsi="ＭＳ 明朝" w:hint="eastAsia"/>
                <w:szCs w:val="21"/>
              </w:rPr>
              <w:t>,000円、100人以上は30,000円)</w:t>
            </w:r>
          </w:p>
        </w:tc>
      </w:tr>
      <w:tr w:rsidR="00320816" w14:paraId="5EA9F710" w14:textId="77777777" w:rsidTr="00CD3306">
        <w:trPr>
          <w:trHeight w:val="1134"/>
        </w:trPr>
        <w:tc>
          <w:tcPr>
            <w:tcW w:w="3119" w:type="dxa"/>
            <w:vAlign w:val="center"/>
          </w:tcPr>
          <w:p w14:paraId="665BE16D" w14:textId="77777777" w:rsidR="00320816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　人権のまちづくり懇談会</w:t>
            </w:r>
          </w:p>
        </w:tc>
        <w:tc>
          <w:tcPr>
            <w:tcW w:w="6372" w:type="dxa"/>
            <w:vAlign w:val="center"/>
          </w:tcPr>
          <w:p w14:paraId="6DE3FE91" w14:textId="77777777" w:rsidR="00320816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円(＝7,000円×Ｃ)</w:t>
            </w:r>
          </w:p>
        </w:tc>
      </w:tr>
      <w:tr w:rsidR="00320816" w14:paraId="0FCB580E" w14:textId="77777777" w:rsidTr="00CD3306">
        <w:trPr>
          <w:trHeight w:val="1122"/>
        </w:trPr>
        <w:tc>
          <w:tcPr>
            <w:tcW w:w="3119" w:type="dxa"/>
            <w:vAlign w:val="center"/>
          </w:tcPr>
          <w:p w14:paraId="3977FA5A" w14:textId="77777777" w:rsidR="00320816" w:rsidRDefault="00320816" w:rsidP="00CD3306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　人権教育推進員研修会</w:t>
            </w:r>
          </w:p>
        </w:tc>
        <w:tc>
          <w:tcPr>
            <w:tcW w:w="6372" w:type="dxa"/>
            <w:vAlign w:val="center"/>
          </w:tcPr>
          <w:p w14:paraId="4ACC2ADB" w14:textId="77777777" w:rsidR="00320816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</w:t>
            </w:r>
          </w:p>
          <w:p w14:paraId="1594FD6F" w14:textId="77777777" w:rsidR="00320816" w:rsidRDefault="00320816" w:rsidP="00CD3306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(1回以上の開催で10,000円)</w:t>
            </w:r>
          </w:p>
        </w:tc>
      </w:tr>
    </w:tbl>
    <w:p w14:paraId="06FDC491" w14:textId="77777777" w:rsidR="00320816" w:rsidRDefault="00320816" w:rsidP="00320816">
      <w:pPr>
        <w:spacing w:line="336" w:lineRule="atLeast"/>
        <w:jc w:val="center"/>
        <w:rPr>
          <w:rFonts w:ascii="ＭＳ 明朝" w:hAnsi="ＭＳ 明朝"/>
          <w:szCs w:val="21"/>
        </w:rPr>
      </w:pPr>
    </w:p>
    <w:p w14:paraId="506A99FC" w14:textId="77777777" w:rsidR="00320816" w:rsidRPr="00961BB3" w:rsidRDefault="00320816" w:rsidP="00320816">
      <w:pPr>
        <w:ind w:left="218" w:hangingChars="100" w:hanging="218"/>
      </w:pPr>
      <w:r>
        <w:rPr>
          <w:rFonts w:hint="eastAsia"/>
        </w:rPr>
        <w:t xml:space="preserve">備考　</w:t>
      </w:r>
      <w:r>
        <w:rPr>
          <w:rFonts w:ascii="ＭＳ 明朝" w:hAnsi="ＭＳ 明朝" w:hint="eastAsia"/>
        </w:rPr>
        <w:t>様式中に必要事項を全て記載することができない場合は、他の様式により事業計画を報告すること。</w:t>
      </w:r>
    </w:p>
    <w:p w14:paraId="24A231F0" w14:textId="77777777" w:rsidR="00320816" w:rsidRPr="00BB152B" w:rsidRDefault="00320816" w:rsidP="00320816"/>
    <w:p w14:paraId="4997B843" w14:textId="77777777" w:rsidR="00320816" w:rsidRDefault="00320816" w:rsidP="00012C01">
      <w:pPr>
        <w:rPr>
          <w:rFonts w:ascii="ＭＳ 明朝" w:hAnsi="ＭＳ 明朝"/>
        </w:rPr>
      </w:pPr>
    </w:p>
    <w:p w14:paraId="69231A2D" w14:textId="77777777" w:rsidR="00320816" w:rsidRDefault="00320816" w:rsidP="00012C01">
      <w:pPr>
        <w:rPr>
          <w:rFonts w:ascii="ＭＳ 明朝" w:hAnsi="ＭＳ 明朝"/>
        </w:rPr>
      </w:pPr>
    </w:p>
    <w:p w14:paraId="3AD93331" w14:textId="77777777" w:rsidR="00320816" w:rsidRDefault="00320816" w:rsidP="00012C01">
      <w:pPr>
        <w:rPr>
          <w:rFonts w:ascii="ＭＳ 明朝" w:hAnsi="ＭＳ 明朝"/>
        </w:rPr>
      </w:pPr>
    </w:p>
    <w:p w14:paraId="0A33F3D0" w14:textId="77777777" w:rsidR="00320816" w:rsidRDefault="00320816" w:rsidP="00012C01">
      <w:pPr>
        <w:rPr>
          <w:rFonts w:ascii="ＭＳ 明朝" w:hAnsi="ＭＳ 明朝"/>
        </w:rPr>
      </w:pPr>
    </w:p>
    <w:p w14:paraId="271281C4" w14:textId="77777777" w:rsidR="00320816" w:rsidRDefault="00320816" w:rsidP="00012C01">
      <w:pPr>
        <w:rPr>
          <w:rFonts w:ascii="ＭＳ 明朝" w:hAnsi="ＭＳ 明朝"/>
        </w:rPr>
      </w:pPr>
    </w:p>
    <w:p w14:paraId="4E0AD5F1" w14:textId="77777777" w:rsidR="00320816" w:rsidRDefault="00320816" w:rsidP="00012C01">
      <w:pPr>
        <w:rPr>
          <w:rFonts w:ascii="ＭＳ 明朝" w:hAnsi="ＭＳ 明朝"/>
        </w:rPr>
      </w:pPr>
    </w:p>
    <w:p w14:paraId="737C8D0A" w14:textId="77777777" w:rsidR="00320816" w:rsidRDefault="00320816" w:rsidP="00012C01">
      <w:pPr>
        <w:rPr>
          <w:rFonts w:ascii="ＭＳ 明朝" w:hAnsi="ＭＳ 明朝"/>
        </w:rPr>
      </w:pPr>
    </w:p>
    <w:p w14:paraId="65E78CD6" w14:textId="77777777" w:rsidR="00320816" w:rsidRDefault="00320816" w:rsidP="00012C01">
      <w:pPr>
        <w:rPr>
          <w:rFonts w:ascii="ＭＳ 明朝" w:hAnsi="ＭＳ 明朝"/>
        </w:rPr>
      </w:pPr>
    </w:p>
    <w:p w14:paraId="101A7E4F" w14:textId="77777777" w:rsidR="00320816" w:rsidRDefault="00320816" w:rsidP="00012C01">
      <w:pPr>
        <w:rPr>
          <w:rFonts w:ascii="ＭＳ 明朝" w:hAnsi="ＭＳ 明朝"/>
        </w:rPr>
      </w:pPr>
    </w:p>
    <w:p w14:paraId="50EA3660" w14:textId="77777777" w:rsidR="00320816" w:rsidRDefault="00320816" w:rsidP="00012C01">
      <w:pPr>
        <w:rPr>
          <w:rFonts w:ascii="ＭＳ 明朝" w:hAnsi="ＭＳ 明朝"/>
        </w:rPr>
      </w:pPr>
    </w:p>
    <w:p w14:paraId="3D01D5C5" w14:textId="77777777" w:rsidR="00320816" w:rsidRDefault="00320816" w:rsidP="00012C01">
      <w:pPr>
        <w:rPr>
          <w:rFonts w:ascii="ＭＳ 明朝" w:hAnsi="ＭＳ 明朝"/>
        </w:rPr>
      </w:pPr>
    </w:p>
    <w:p w14:paraId="6FB96289" w14:textId="77777777" w:rsidR="00320816" w:rsidRDefault="00320816" w:rsidP="00012C01">
      <w:pPr>
        <w:rPr>
          <w:rFonts w:ascii="ＭＳ 明朝" w:hAnsi="ＭＳ 明朝"/>
        </w:rPr>
      </w:pPr>
    </w:p>
    <w:p w14:paraId="23C8256A" w14:textId="77777777" w:rsidR="00320816" w:rsidRDefault="00320816" w:rsidP="00012C01">
      <w:pPr>
        <w:rPr>
          <w:rFonts w:ascii="ＭＳ 明朝" w:hAnsi="ＭＳ 明朝"/>
        </w:rPr>
      </w:pPr>
    </w:p>
    <w:p w14:paraId="2B08CD9F" w14:textId="77777777" w:rsidR="00320816" w:rsidRDefault="00320816" w:rsidP="00012C01">
      <w:pPr>
        <w:rPr>
          <w:rFonts w:ascii="ＭＳ 明朝" w:hAnsi="ＭＳ 明朝"/>
        </w:rPr>
      </w:pPr>
    </w:p>
    <w:p w14:paraId="25AE9063" w14:textId="77777777" w:rsidR="00320816" w:rsidRDefault="00320816" w:rsidP="00012C01">
      <w:pPr>
        <w:rPr>
          <w:rFonts w:ascii="ＭＳ 明朝" w:hAnsi="ＭＳ 明朝"/>
        </w:rPr>
      </w:pPr>
    </w:p>
    <w:p w14:paraId="729121AD" w14:textId="77777777" w:rsidR="00320816" w:rsidRDefault="00320816" w:rsidP="00012C01">
      <w:pPr>
        <w:rPr>
          <w:rFonts w:ascii="ＭＳ 明朝" w:hAnsi="ＭＳ 明朝"/>
        </w:rPr>
      </w:pPr>
    </w:p>
    <w:p w14:paraId="73E2523C" w14:textId="77777777" w:rsidR="00320816" w:rsidRDefault="00320816" w:rsidP="00012C01">
      <w:pPr>
        <w:rPr>
          <w:rFonts w:ascii="ＭＳ 明朝" w:hAnsi="ＭＳ 明朝"/>
        </w:rPr>
      </w:pPr>
    </w:p>
    <w:p w14:paraId="738DC143" w14:textId="77777777" w:rsidR="00320816" w:rsidRDefault="00320816" w:rsidP="00012C01">
      <w:pPr>
        <w:rPr>
          <w:rFonts w:ascii="ＭＳ 明朝" w:hAnsi="ＭＳ 明朝"/>
        </w:rPr>
      </w:pPr>
    </w:p>
    <w:p w14:paraId="3F6F69B0" w14:textId="77777777" w:rsidR="00320816" w:rsidRDefault="00320816" w:rsidP="00012C01">
      <w:pPr>
        <w:rPr>
          <w:rFonts w:ascii="ＭＳ 明朝" w:hAnsi="ＭＳ 明朝"/>
        </w:rPr>
      </w:pPr>
    </w:p>
    <w:p w14:paraId="30F2E910" w14:textId="77777777" w:rsidR="00320816" w:rsidRDefault="00320816" w:rsidP="00012C01">
      <w:pPr>
        <w:rPr>
          <w:rFonts w:ascii="ＭＳ 明朝" w:hAnsi="ＭＳ 明朝"/>
        </w:rPr>
      </w:pPr>
    </w:p>
    <w:p w14:paraId="4A63BEE8" w14:textId="77777777" w:rsidR="00320816" w:rsidRDefault="00320816" w:rsidP="00012C01">
      <w:pPr>
        <w:rPr>
          <w:rFonts w:ascii="ＭＳ 明朝" w:hAnsi="ＭＳ 明朝"/>
        </w:rPr>
      </w:pPr>
    </w:p>
    <w:p w14:paraId="5864C0CE" w14:textId="6F9FA3D1" w:rsidR="0094576C" w:rsidRPr="00261F90" w:rsidRDefault="00340A3C" w:rsidP="00012C01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B2CA7" wp14:editId="18700F6F">
                <wp:simplePos x="0" y="0"/>
                <wp:positionH relativeFrom="column">
                  <wp:posOffset>4678423</wp:posOffset>
                </wp:positionH>
                <wp:positionV relativeFrom="paragraph">
                  <wp:posOffset>-152103</wp:posOffset>
                </wp:positionV>
                <wp:extent cx="1457325" cy="258405"/>
                <wp:effectExtent l="0" t="0" r="28575" b="279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5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23120" w14:textId="77777777" w:rsidR="00340A3C" w:rsidRPr="00486B1F" w:rsidRDefault="00340A3C" w:rsidP="00340A3C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  <w:r w:rsidRPr="00486B1F"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B2C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8.4pt;margin-top:-12pt;width:114.7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">
                <v:textbox inset="5.85pt,.7pt,5.85pt,.7pt">
                  <w:txbxContent>
                    <w:p w14:paraId="04223120" w14:textId="77777777" w:rsidR="00340A3C" w:rsidRPr="00486B1F" w:rsidRDefault="00340A3C" w:rsidP="00340A3C">
                      <w:pPr>
                        <w:jc w:val="center"/>
                        <w:rPr>
                          <w:rFonts w:ascii="HGｺﾞｼｯｸE" w:eastAsia="HGｺﾞｼｯｸE" w:hAnsi="HGｺﾞｼｯｸE"/>
                          <w:sz w:val="24"/>
                        </w:rPr>
                      </w:pPr>
                      <w:r w:rsidRPr="00486B1F">
                        <w:rPr>
                          <w:rFonts w:ascii="HGｺﾞｼｯｸE" w:eastAsia="HGｺﾞｼｯｸE" w:hAnsi="HGｺﾞｼｯｸE" w:hint="eastAsia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C458424" w14:textId="377C8C7F" w:rsidR="0094576C" w:rsidRDefault="0094576C" w:rsidP="00012C01">
      <w:pPr>
        <w:jc w:val="center"/>
      </w:pPr>
      <w:r>
        <w:rPr>
          <w:rFonts w:hint="eastAsia"/>
        </w:rPr>
        <w:t>事業計画書</w:t>
      </w:r>
    </w:p>
    <w:p w14:paraId="01EB22BD" w14:textId="7BC952A8" w:rsidR="006840F9" w:rsidRPr="00946678" w:rsidRDefault="00946678" w:rsidP="00012C0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452945">
        <w:rPr>
          <w:rFonts w:ascii="ＭＳ 明朝" w:hAnsi="ＭＳ 明朝"/>
          <w:szCs w:val="21"/>
        </w:rPr>
        <w:t xml:space="preserve"> </w:t>
      </w:r>
      <w:r w:rsidR="00340A3C" w:rsidRPr="00D046AF">
        <w:rPr>
          <w:rFonts w:ascii="HGｺﾞｼｯｸE" w:eastAsia="HGｺﾞｼｯｸE" w:hAnsi="HGｺﾞｼｯｸE" w:hint="eastAsia"/>
          <w:szCs w:val="21"/>
          <w:u w:val="single"/>
        </w:rPr>
        <w:t>○○</w:t>
      </w:r>
      <w:r w:rsidR="00452945" w:rsidRPr="00452945">
        <w:rPr>
          <w:rFonts w:ascii="HGｺﾞｼｯｸE" w:eastAsia="HGｺﾞｼｯｸE" w:hAnsi="HGｺﾞｼｯｸE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学区人権教育推進協議会)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417"/>
        <w:gridCol w:w="993"/>
        <w:gridCol w:w="9"/>
        <w:gridCol w:w="627"/>
        <w:gridCol w:w="1612"/>
        <w:gridCol w:w="1297"/>
        <w:gridCol w:w="19"/>
        <w:gridCol w:w="332"/>
        <w:gridCol w:w="1630"/>
      </w:tblGrid>
      <w:tr w:rsidR="00645EC4" w:rsidRPr="00261F90" w14:paraId="52DA3D65" w14:textId="77777777" w:rsidTr="00E535DA">
        <w:trPr>
          <w:trHeight w:val="624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34A04EFA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事業の名称</w:t>
            </w:r>
          </w:p>
        </w:tc>
        <w:tc>
          <w:tcPr>
            <w:tcW w:w="7936" w:type="dxa"/>
            <w:gridSpan w:val="9"/>
            <w:shd w:val="clear" w:color="auto" w:fill="auto"/>
            <w:vAlign w:val="center"/>
          </w:tcPr>
          <w:p w14:paraId="0502AE02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事業の内容</w:t>
            </w:r>
          </w:p>
        </w:tc>
      </w:tr>
      <w:tr w:rsidR="00645EC4" w:rsidRPr="00261F90" w14:paraId="4D1A3E93" w14:textId="77777777" w:rsidTr="00E535DA">
        <w:trPr>
          <w:trHeight w:val="624"/>
        </w:trPr>
        <w:tc>
          <w:tcPr>
            <w:tcW w:w="1584" w:type="dxa"/>
            <w:vMerge/>
            <w:shd w:val="clear" w:color="auto" w:fill="auto"/>
          </w:tcPr>
          <w:p w14:paraId="19722E26" w14:textId="77777777" w:rsidR="00645EC4" w:rsidRPr="00261F90" w:rsidRDefault="00645EC4" w:rsidP="00261F90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613535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519" w:type="dxa"/>
            <w:gridSpan w:val="8"/>
            <w:shd w:val="clear" w:color="auto" w:fill="auto"/>
            <w:vAlign w:val="center"/>
          </w:tcPr>
          <w:p w14:paraId="4842FE15" w14:textId="7B8ABA03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01608B" w:rsidRPr="00261F90" w14:paraId="6DECFEB8" w14:textId="77777777" w:rsidTr="000C5FA9">
        <w:trPr>
          <w:trHeight w:val="90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02DF6A2B" w14:textId="77777777" w:rsidR="0001608B" w:rsidRPr="00261F90" w:rsidRDefault="0001608B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1　人権学習の場づくり事業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FF8A227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市民学習会の開催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F7F3D" w14:textId="4782257F" w:rsidR="0001608B" w:rsidRPr="00261F90" w:rsidRDefault="0001608B" w:rsidP="00FE7A7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14:paraId="52C12EB6" w14:textId="182F3781" w:rsidR="0001608B" w:rsidRPr="00340A3C" w:rsidRDefault="00340A3C" w:rsidP="00340A3C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</w:t>
            </w:r>
            <w:r w:rsidR="0001608B" w:rsidRPr="00340A3C">
              <w:rPr>
                <w:rFonts w:ascii="ＭＳ 明朝" w:hAnsi="ＭＳ 明朝" w:hint="eastAsia"/>
                <w:szCs w:val="21"/>
              </w:rPr>
              <w:t>年</w:t>
            </w: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</w:t>
            </w:r>
            <w:r w:rsidR="0001608B" w:rsidRPr="00340A3C">
              <w:rPr>
                <w:rFonts w:ascii="ＭＳ 明朝" w:hAnsi="ＭＳ 明朝" w:hint="eastAsia"/>
                <w:szCs w:val="21"/>
              </w:rPr>
              <w:t>月</w:t>
            </w: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</w:t>
            </w:r>
            <w:r w:rsidR="0001608B" w:rsidRPr="00340A3C">
              <w:rPr>
                <w:rFonts w:ascii="ＭＳ 明朝" w:hAnsi="ＭＳ 明朝" w:hint="eastAsia"/>
                <w:szCs w:val="21"/>
              </w:rPr>
              <w:t>日(</w:t>
            </w: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</w:t>
            </w:r>
            <w:r w:rsidR="0001608B" w:rsidRPr="00340A3C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829D701" w14:textId="55470CE2" w:rsidR="0001608B" w:rsidRPr="00261F90" w:rsidRDefault="0001608B" w:rsidP="0001608B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14:paraId="1071844C" w14:textId="26FC5E25" w:rsidR="0001608B" w:rsidRPr="00320816" w:rsidRDefault="00320816" w:rsidP="00320816">
            <w:pPr>
              <w:spacing w:line="336" w:lineRule="atLeast"/>
              <w:jc w:val="center"/>
              <w:rPr>
                <w:rFonts w:ascii="HGｺﾞｼｯｸE" w:eastAsia="HGｺﾞｼｯｸE" w:hAnsi="HGｺﾞｼｯｸE"/>
                <w:szCs w:val="21"/>
                <w:u w:val="single"/>
              </w:rPr>
            </w:pP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高齢者の人権</w:t>
            </w:r>
          </w:p>
        </w:tc>
      </w:tr>
      <w:tr w:rsidR="0001608B" w:rsidRPr="00261F90" w14:paraId="0A79DF44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2A102A48" w14:textId="77777777" w:rsidR="0001608B" w:rsidRPr="00261F90" w:rsidRDefault="0001608B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932E89E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7856C6" w14:textId="32543BAA" w:rsidR="0001608B" w:rsidRPr="00261F90" w:rsidRDefault="0001608B" w:rsidP="00FE7A7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14:paraId="14A59DA2" w14:textId="4F570B40" w:rsidR="0001608B" w:rsidRPr="00261F90" w:rsidRDefault="00340A3C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○○</w:t>
            </w:r>
            <w:r w:rsidRPr="00452945">
              <w:rPr>
                <w:rFonts w:ascii="HGｺﾞｼｯｸE" w:eastAsia="HGｺﾞｼｯｸE" w:hAnsi="HGｺﾞｼｯｸE" w:hint="eastAsia"/>
                <w:szCs w:val="21"/>
                <w:u w:val="single"/>
              </w:rPr>
              <w:t>地区公民館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09D1011" w14:textId="0783896C" w:rsidR="0001608B" w:rsidRPr="00261F90" w:rsidRDefault="0001608B" w:rsidP="0001608B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参加人数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14:paraId="4112D4C8" w14:textId="11737BF8" w:rsidR="0001608B" w:rsidRPr="00261F90" w:rsidRDefault="00340A3C" w:rsidP="00FE7A74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８０</w:t>
            </w:r>
            <w:r>
              <w:rPr>
                <w:rFonts w:ascii="HGｺﾞｼｯｸE" w:eastAsia="HGｺﾞｼｯｸE" w:hAnsi="HGｺﾞｼｯｸE" w:hint="eastAsia"/>
                <w:szCs w:val="21"/>
              </w:rPr>
              <w:t xml:space="preserve">　</w:t>
            </w:r>
            <w:r w:rsidR="0001608B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1608B" w:rsidRPr="00261F90" w14:paraId="5D53F0C6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2E4A9103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DA9FB46" w14:textId="1AB490B1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人権のまちづくり懇談会の開催支援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4F7BDDAF" w14:textId="506E12CA" w:rsidR="0001608B" w:rsidRPr="00261F90" w:rsidRDefault="00E535DA" w:rsidP="00E535DA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自治会数：</w:t>
            </w:r>
            <w:r w:rsidR="00D5439D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DF451D9" w14:textId="1AED3E39" w:rsidR="0001608B" w:rsidRPr="00261F90" w:rsidRDefault="00340A3C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１０</w:t>
            </w:r>
            <w:r>
              <w:rPr>
                <w:rFonts w:ascii="HGｺﾞｼｯｸE" w:eastAsia="HGｺﾞｼｯｸE" w:hAnsi="HGｺﾞｼｯｸE" w:hint="eastAsia"/>
                <w:szCs w:val="21"/>
              </w:rPr>
              <w:t xml:space="preserve"> </w:t>
            </w:r>
            <w:r w:rsidR="00E535DA">
              <w:rPr>
                <w:rFonts w:ascii="ＭＳ 明朝" w:hAnsi="ＭＳ 明朝" w:hint="eastAsia"/>
                <w:szCs w:val="21"/>
              </w:rPr>
              <w:t>自治会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14:paraId="00F4D26B" w14:textId="7CCAECB0" w:rsidR="0001608B" w:rsidRPr="00261F90" w:rsidRDefault="00E535DA" w:rsidP="00E535DA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開催数：</w:t>
            </w:r>
            <w:r w:rsidR="00D5439D"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D19AECD" w14:textId="27B44568" w:rsidR="0001608B" w:rsidRPr="00261F90" w:rsidRDefault="00340A3C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B76652">
              <w:rPr>
                <w:rFonts w:ascii="HGｺﾞｼｯｸE" w:eastAsia="HGｺﾞｼｯｸE" w:hAnsi="HGｺﾞｼｯｸE" w:hint="eastAsia"/>
                <w:szCs w:val="21"/>
              </w:rPr>
              <w:t xml:space="preserve"> </w:t>
            </w: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８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E535DA"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E535DA" w:rsidRPr="00261F90" w14:paraId="7E598898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65AEC35A" w14:textId="77777777" w:rsidR="00E535DA" w:rsidRPr="00261F90" w:rsidRDefault="00E535DA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C8935B3" w14:textId="77777777" w:rsidR="00E535DA" w:rsidRPr="00261F90" w:rsidRDefault="00E535DA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241" w:type="dxa"/>
            <w:gridSpan w:val="4"/>
            <w:shd w:val="clear" w:color="auto" w:fill="auto"/>
            <w:vAlign w:val="center"/>
          </w:tcPr>
          <w:p w14:paraId="2A1CE862" w14:textId="7F3A034B" w:rsidR="00E535DA" w:rsidRPr="00261F90" w:rsidRDefault="00D5439D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Ａ</w:t>
            </w:r>
            <w:r w:rsidR="00E535DA">
              <w:rPr>
                <w:rFonts w:ascii="ＭＳ 明朝" w:hAnsi="ＭＳ 明朝" w:hint="eastAsia"/>
                <w:szCs w:val="21"/>
              </w:rPr>
              <w:t>または</w:t>
            </w:r>
            <w:r>
              <w:rPr>
                <w:rFonts w:ascii="ＭＳ 明朝" w:hAnsi="ＭＳ 明朝" w:hint="eastAsia"/>
                <w:szCs w:val="21"/>
              </w:rPr>
              <w:t>Ｂ</w:t>
            </w:r>
            <w:r w:rsidR="00E535DA">
              <w:rPr>
                <w:rFonts w:ascii="ＭＳ 明朝" w:hAnsi="ＭＳ 明朝" w:hint="eastAsia"/>
                <w:szCs w:val="21"/>
              </w:rPr>
              <w:t>のいずれか少ない方の数：</w:t>
            </w:r>
            <w:r>
              <w:rPr>
                <w:rFonts w:ascii="ＭＳ 明朝" w:hAnsi="ＭＳ 明朝" w:hint="eastAsia"/>
                <w:szCs w:val="21"/>
              </w:rPr>
              <w:t>Ｃ</w:t>
            </w:r>
          </w:p>
        </w:tc>
        <w:tc>
          <w:tcPr>
            <w:tcW w:w="3278" w:type="dxa"/>
            <w:gridSpan w:val="4"/>
            <w:shd w:val="clear" w:color="auto" w:fill="auto"/>
            <w:vAlign w:val="center"/>
          </w:tcPr>
          <w:p w14:paraId="36DE0459" w14:textId="62C60744" w:rsidR="00E535DA" w:rsidRPr="00261F90" w:rsidRDefault="00340A3C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８</w:t>
            </w:r>
            <w:r>
              <w:rPr>
                <w:rFonts w:ascii="HGｺﾞｼｯｸE" w:eastAsia="HGｺﾞｼｯｸE" w:hAnsi="HGｺﾞｼｯｸE" w:hint="eastAsia"/>
                <w:szCs w:val="21"/>
              </w:rPr>
              <w:t xml:space="preserve"> </w:t>
            </w:r>
            <w:r w:rsidR="00E535DA"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01608B" w:rsidRPr="00261F90" w14:paraId="567E1310" w14:textId="77777777" w:rsidTr="005002F8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43A49F5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342281" w14:textId="43625B4C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519" w:type="dxa"/>
            <w:gridSpan w:val="8"/>
            <w:shd w:val="clear" w:color="auto" w:fill="auto"/>
            <w:vAlign w:val="center"/>
          </w:tcPr>
          <w:p w14:paraId="1A1C9B4A" w14:textId="21E6AB86" w:rsidR="0001608B" w:rsidRPr="005002F8" w:rsidRDefault="005002F8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5002F8">
              <w:rPr>
                <w:rFonts w:ascii="HGｺﾞｼｯｸE" w:eastAsia="HGｺﾞｼｯｸE" w:hAnsi="HGｺﾞｼｯｸE" w:hint="eastAsia"/>
                <w:szCs w:val="21"/>
                <w:u w:val="single"/>
              </w:rPr>
              <w:t>特になし</w:t>
            </w:r>
          </w:p>
        </w:tc>
      </w:tr>
      <w:tr w:rsidR="000C5FA9" w:rsidRPr="00261F90" w14:paraId="49BDC30E" w14:textId="035F7291" w:rsidTr="000C5FA9">
        <w:trPr>
          <w:trHeight w:val="90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63F9239C" w14:textId="16B93B90" w:rsidR="000C5FA9" w:rsidRPr="00261F90" w:rsidRDefault="000C5FA9" w:rsidP="000C5FA9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2　人権啓発リーダーの育成および活動促進事業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7D80D62" w14:textId="1A2536D8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人権教育推進員研修会の開催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66865027" w14:textId="08EC5639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0B14CEBB" w14:textId="60CCED64" w:rsidR="000C5FA9" w:rsidRPr="00261F90" w:rsidRDefault="00320816" w:rsidP="00340A3C">
            <w:pPr>
              <w:spacing w:line="336" w:lineRule="atLeast"/>
              <w:ind w:leftChars="-53" w:right="263" w:hangingChars="53" w:hanging="115"/>
              <w:jc w:val="right"/>
              <w:rPr>
                <w:rFonts w:ascii="ＭＳ 明朝" w:hAnsi="ＭＳ 明朝"/>
                <w:szCs w:val="21"/>
              </w:rPr>
            </w:pP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</w:t>
            </w:r>
            <w:r w:rsidRPr="00340A3C">
              <w:rPr>
                <w:rFonts w:ascii="ＭＳ 明朝" w:hAnsi="ＭＳ 明朝" w:hint="eastAsia"/>
                <w:szCs w:val="21"/>
              </w:rPr>
              <w:t>年</w:t>
            </w: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</w:t>
            </w:r>
            <w:r w:rsidRPr="00340A3C">
              <w:rPr>
                <w:rFonts w:ascii="ＭＳ 明朝" w:hAnsi="ＭＳ 明朝" w:hint="eastAsia"/>
                <w:szCs w:val="21"/>
              </w:rPr>
              <w:t>月</w:t>
            </w: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</w:t>
            </w:r>
            <w:r w:rsidRPr="00340A3C">
              <w:rPr>
                <w:rFonts w:ascii="ＭＳ 明朝" w:hAnsi="ＭＳ 明朝" w:hint="eastAsia"/>
                <w:szCs w:val="21"/>
              </w:rPr>
              <w:t>日(</w:t>
            </w: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</w:t>
            </w:r>
            <w:r w:rsidRPr="00340A3C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476C34DD" w14:textId="4201123E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7FBAE87B" w14:textId="4D5CC479" w:rsidR="000C5FA9" w:rsidRPr="00320816" w:rsidRDefault="00340A3C" w:rsidP="000C5FA9">
            <w:pPr>
              <w:spacing w:line="336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まち懇の開催方法について</w:t>
            </w:r>
          </w:p>
        </w:tc>
      </w:tr>
      <w:tr w:rsidR="000C5FA9" w:rsidRPr="00261F90" w14:paraId="633B2A7E" w14:textId="4CA9BA3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B5A477E" w14:textId="1AAA6A35" w:rsidR="000C5FA9" w:rsidRPr="00261F90" w:rsidRDefault="000C5FA9" w:rsidP="000C5FA9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175B18C" w14:textId="77777777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2B291C9B" w14:textId="4853E3CD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16126BE2" w14:textId="1C040D94" w:rsidR="000C5FA9" w:rsidRPr="00320816" w:rsidRDefault="00340A3C" w:rsidP="000C5FA9">
            <w:pPr>
              <w:spacing w:line="336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○○地区公民館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09DFCA24" w14:textId="5556FC46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参加人数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2659B1EA" w14:textId="5E77188A" w:rsidR="000C5FA9" w:rsidRPr="00261F90" w:rsidRDefault="00340A3C" w:rsidP="000C5FA9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５０</w:t>
            </w:r>
            <w:r>
              <w:rPr>
                <w:rFonts w:ascii="HGｺﾞｼｯｸE" w:eastAsia="HGｺﾞｼｯｸE" w:hAnsi="HGｺﾞｼｯｸE" w:hint="eastAsia"/>
                <w:szCs w:val="21"/>
              </w:rPr>
              <w:t xml:space="preserve">　</w:t>
            </w:r>
            <w:r w:rsidR="000C5FA9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C5FA9" w:rsidRPr="00261F90" w14:paraId="37EB6337" w14:textId="77777777" w:rsidTr="00B76652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848B0F8" w14:textId="7D8F1637" w:rsidR="000C5FA9" w:rsidRPr="00261F90" w:rsidRDefault="000C5FA9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BA2085" w14:textId="366FC674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各種人権学習会への参加の促進</w:t>
            </w:r>
          </w:p>
        </w:tc>
        <w:tc>
          <w:tcPr>
            <w:tcW w:w="6519" w:type="dxa"/>
            <w:gridSpan w:val="8"/>
            <w:shd w:val="clear" w:color="auto" w:fill="auto"/>
            <w:vAlign w:val="center"/>
          </w:tcPr>
          <w:p w14:paraId="5A7E3CB2" w14:textId="7880789E" w:rsidR="000C5FA9" w:rsidRPr="005002F8" w:rsidRDefault="005002F8" w:rsidP="00261F90">
            <w:pPr>
              <w:spacing w:line="336" w:lineRule="atLeast"/>
              <w:rPr>
                <w:rFonts w:ascii="ＭＳ 明朝" w:hAnsi="ＭＳ 明朝"/>
                <w:szCs w:val="21"/>
                <w:u w:val="single"/>
              </w:rPr>
            </w:pPr>
            <w:r w:rsidRPr="005002F8">
              <w:rPr>
                <w:rFonts w:ascii="HGｺﾞｼｯｸE" w:eastAsia="HGｺﾞｼｯｸE" w:hAnsi="HGｺﾞｼｯｸE" w:hint="eastAsia"/>
                <w:szCs w:val="21"/>
                <w:u w:val="single"/>
              </w:rPr>
              <w:t>人権のまちづくり講演会への参加</w:t>
            </w:r>
          </w:p>
        </w:tc>
      </w:tr>
      <w:tr w:rsidR="000C5FA9" w:rsidRPr="00261F90" w14:paraId="64602C4C" w14:textId="77777777" w:rsidTr="00B76652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5C49F3B2" w14:textId="77777777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16CEC8" w14:textId="6CC9ABE8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519" w:type="dxa"/>
            <w:gridSpan w:val="8"/>
            <w:shd w:val="clear" w:color="auto" w:fill="auto"/>
            <w:vAlign w:val="center"/>
          </w:tcPr>
          <w:p w14:paraId="32077D56" w14:textId="742FAF23" w:rsidR="000C5FA9" w:rsidRPr="005002F8" w:rsidRDefault="005002F8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5002F8">
              <w:rPr>
                <w:rFonts w:ascii="HGｺﾞｼｯｸE" w:eastAsia="HGｺﾞｼｯｸE" w:hAnsi="HGｺﾞｼｯｸE" w:hint="eastAsia"/>
                <w:szCs w:val="21"/>
                <w:u w:val="single"/>
              </w:rPr>
              <w:t>特になし</w:t>
            </w:r>
          </w:p>
        </w:tc>
      </w:tr>
      <w:tr w:rsidR="000C5FA9" w:rsidRPr="00261F90" w14:paraId="2D6BAC78" w14:textId="77777777" w:rsidTr="002539CE">
        <w:trPr>
          <w:trHeight w:val="2741"/>
        </w:trPr>
        <w:tc>
          <w:tcPr>
            <w:tcW w:w="1584" w:type="dxa"/>
            <w:shd w:val="clear" w:color="auto" w:fill="auto"/>
            <w:vAlign w:val="center"/>
          </w:tcPr>
          <w:p w14:paraId="58905A91" w14:textId="5CEA6306" w:rsidR="000C5FA9" w:rsidRPr="00261F90" w:rsidRDefault="000C5FA9" w:rsidP="00744CC0">
            <w:pPr>
              <w:spacing w:line="336" w:lineRule="atLeast"/>
              <w:ind w:leftChars="29" w:left="204" w:hangingChars="65" w:hanging="141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 xml:space="preserve">3　</w:t>
            </w:r>
            <w:r>
              <w:rPr>
                <w:rFonts w:ascii="ＭＳ 明朝" w:hAnsi="ＭＳ 明朝" w:hint="eastAsia"/>
                <w:szCs w:val="21"/>
              </w:rPr>
              <w:t>その他の</w:t>
            </w:r>
            <w:r w:rsidRPr="00261F90">
              <w:rPr>
                <w:rFonts w:ascii="ＭＳ 明朝" w:hAnsi="ＭＳ 明朝" w:hint="eastAsia"/>
                <w:szCs w:val="21"/>
              </w:rPr>
              <w:t>人権啓発</w:t>
            </w:r>
            <w:r>
              <w:rPr>
                <w:rFonts w:ascii="ＭＳ 明朝" w:hAnsi="ＭＳ 明朝" w:hint="eastAsia"/>
                <w:szCs w:val="21"/>
              </w:rPr>
              <w:t>活動等</w:t>
            </w:r>
          </w:p>
        </w:tc>
        <w:tc>
          <w:tcPr>
            <w:tcW w:w="7936" w:type="dxa"/>
            <w:gridSpan w:val="9"/>
            <w:shd w:val="clear" w:color="auto" w:fill="auto"/>
            <w:vAlign w:val="center"/>
          </w:tcPr>
          <w:p w14:paraId="12CB1390" w14:textId="77777777" w:rsidR="005002F8" w:rsidRDefault="005002F8" w:rsidP="00261F90">
            <w:pPr>
              <w:spacing w:line="336" w:lineRule="atLeast"/>
              <w:jc w:val="left"/>
              <w:rPr>
                <w:rFonts w:ascii="HGｺﾞｼｯｸE" w:eastAsia="HGｺﾞｼｯｸE" w:hAnsi="HGｺﾞｼｯｸE"/>
                <w:szCs w:val="21"/>
                <w:u w:val="single"/>
              </w:rPr>
            </w:pPr>
            <w:r w:rsidRPr="005002F8">
              <w:rPr>
                <w:rFonts w:ascii="HGｺﾞｼｯｸE" w:eastAsia="HGｺﾞｼｯｸE" w:hAnsi="HGｺﾞｼｯｸE" w:hint="eastAsia"/>
                <w:szCs w:val="21"/>
                <w:u w:val="single"/>
              </w:rPr>
              <w:t>・人推協だよりの発行</w:t>
            </w:r>
          </w:p>
          <w:p w14:paraId="2CD2E12D" w14:textId="062DDE0B" w:rsidR="000C5FA9" w:rsidRPr="005002F8" w:rsidRDefault="005002F8" w:rsidP="005002F8">
            <w:pPr>
              <w:spacing w:line="336" w:lineRule="atLeast"/>
              <w:ind w:firstLineChars="100" w:firstLine="218"/>
              <w:jc w:val="left"/>
              <w:rPr>
                <w:rFonts w:ascii="HGｺﾞｼｯｸE" w:eastAsia="HGｺﾞｼｯｸE" w:hAnsi="HGｺﾞｼｯｸE"/>
                <w:szCs w:val="21"/>
                <w:u w:val="single"/>
              </w:rPr>
            </w:pPr>
            <w:r w:rsidRPr="005002F8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（令和</w:t>
            </w:r>
            <w:r w:rsidR="00452945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８</w:t>
            </w:r>
            <w:r w:rsidRPr="005002F8">
              <w:rPr>
                <w:rFonts w:ascii="HGｺﾞｼｯｸE" w:eastAsia="HGｺﾞｼｯｸE" w:hAnsi="HGｺﾞｼｯｸE" w:hint="eastAsia"/>
                <w:szCs w:val="21"/>
                <w:u w:val="single"/>
              </w:rPr>
              <w:t>年〇月発行予定）</w:t>
            </w:r>
          </w:p>
          <w:p w14:paraId="04BDB3EB" w14:textId="77777777" w:rsidR="005002F8" w:rsidRDefault="005002F8" w:rsidP="00261F90">
            <w:pPr>
              <w:spacing w:line="336" w:lineRule="atLeast"/>
              <w:jc w:val="left"/>
              <w:rPr>
                <w:rFonts w:ascii="HGｺﾞｼｯｸE" w:eastAsia="HGｺﾞｼｯｸE" w:hAnsi="HGｺﾞｼｯｸE"/>
                <w:szCs w:val="21"/>
                <w:u w:val="single"/>
              </w:rPr>
            </w:pPr>
            <w:r w:rsidRPr="005002F8">
              <w:rPr>
                <w:rFonts w:ascii="HGｺﾞｼｯｸE" w:eastAsia="HGｺﾞｼｯｸE" w:hAnsi="HGｺﾞｼｯｸE" w:hint="eastAsia"/>
                <w:szCs w:val="21"/>
                <w:u w:val="single"/>
              </w:rPr>
              <w:t>・学区市民運動会</w:t>
            </w:r>
            <w:r>
              <w:rPr>
                <w:rFonts w:ascii="HGｺﾞｼｯｸE" w:eastAsia="HGｺﾞｼｯｸE" w:hAnsi="HGｺﾞｼｯｸE" w:hint="eastAsia"/>
                <w:szCs w:val="21"/>
                <w:u w:val="single"/>
              </w:rPr>
              <w:t>（</w:t>
            </w:r>
            <w:r w:rsidRPr="005002F8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○○小学校運動場</w:t>
            </w:r>
            <w:r>
              <w:rPr>
                <w:rFonts w:ascii="HGｺﾞｼｯｸE" w:eastAsia="HGｺﾞｼｯｸE" w:hAnsi="HGｺﾞｼｯｸE" w:hint="eastAsia"/>
                <w:szCs w:val="21"/>
                <w:u w:val="single"/>
              </w:rPr>
              <w:t>）での</w:t>
            </w:r>
            <w:r w:rsidRPr="005002F8">
              <w:rPr>
                <w:rFonts w:ascii="HGｺﾞｼｯｸE" w:eastAsia="HGｺﾞｼｯｸE" w:hAnsi="HGｺﾞｼｯｸE" w:hint="eastAsia"/>
                <w:szCs w:val="21"/>
                <w:u w:val="single"/>
              </w:rPr>
              <w:t>街頭啓発の実施</w:t>
            </w:r>
          </w:p>
          <w:p w14:paraId="5ADB62D7" w14:textId="12C5748A" w:rsidR="005002F8" w:rsidRPr="005002F8" w:rsidRDefault="005002F8" w:rsidP="005002F8">
            <w:pPr>
              <w:spacing w:line="336" w:lineRule="atLeast"/>
              <w:ind w:firstLineChars="100" w:firstLine="218"/>
              <w:jc w:val="left"/>
              <w:rPr>
                <w:rFonts w:ascii="HGｺﾞｼｯｸE" w:eastAsia="HGｺﾞｼｯｸE" w:hAnsi="HGｺﾞｼｯｸE"/>
                <w:szCs w:val="21"/>
                <w:u w:val="single"/>
              </w:rPr>
            </w:pPr>
            <w:r w:rsidRPr="005002F8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（令和７年〇月</w:t>
            </w:r>
            <w:r w:rsidR="00452945">
              <w:rPr>
                <w:rFonts w:ascii="HGｺﾞｼｯｸE" w:eastAsia="HGｺﾞｼｯｸE" w:hAnsi="HGｺﾞｼｯｸE" w:hint="eastAsia"/>
                <w:szCs w:val="21"/>
                <w:u w:val="single"/>
              </w:rPr>
              <w:t>○日</w:t>
            </w:r>
            <w:r w:rsidRPr="005002F8">
              <w:rPr>
                <w:rFonts w:ascii="HGｺﾞｼｯｸE" w:eastAsia="HGｺﾞｼｯｸE" w:hAnsi="HGｺﾞｼｯｸE" w:hint="eastAsia"/>
                <w:szCs w:val="21"/>
                <w:u w:val="single"/>
              </w:rPr>
              <w:t>実施予定）</w:t>
            </w:r>
          </w:p>
        </w:tc>
      </w:tr>
    </w:tbl>
    <w:p w14:paraId="46913B16" w14:textId="128476A1" w:rsidR="00A832E1" w:rsidRDefault="00DC7A3D" w:rsidP="00DC7A3D">
      <w:pPr>
        <w:spacing w:line="336" w:lineRule="atLeas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(裏面に続く)</w:t>
      </w:r>
    </w:p>
    <w:p w14:paraId="7EC7B256" w14:textId="77777777" w:rsidR="00A67F01" w:rsidRDefault="00A67F01" w:rsidP="00DC7A3D">
      <w:pPr>
        <w:spacing w:line="336" w:lineRule="atLeast"/>
        <w:jc w:val="right"/>
        <w:rPr>
          <w:rFonts w:ascii="ＭＳ 明朝" w:hAnsi="ＭＳ 明朝"/>
          <w:szCs w:val="21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372"/>
      </w:tblGrid>
      <w:tr w:rsidR="00E535DA" w14:paraId="1C9B7CE2" w14:textId="77777777" w:rsidTr="00A67F01">
        <w:trPr>
          <w:trHeight w:val="698"/>
        </w:trPr>
        <w:tc>
          <w:tcPr>
            <w:tcW w:w="9491" w:type="dxa"/>
            <w:gridSpan w:val="2"/>
            <w:vAlign w:val="center"/>
          </w:tcPr>
          <w:p w14:paraId="18AF6AA8" w14:textId="52C4820A" w:rsidR="00E535DA" w:rsidRDefault="00E535DA" w:rsidP="00237C3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補助金の額</w:t>
            </w:r>
          </w:p>
        </w:tc>
      </w:tr>
      <w:tr w:rsidR="00E535DA" w14:paraId="391B7D4F" w14:textId="77777777" w:rsidTr="00744CC0">
        <w:trPr>
          <w:trHeight w:val="1134"/>
        </w:trPr>
        <w:tc>
          <w:tcPr>
            <w:tcW w:w="3119" w:type="dxa"/>
            <w:vAlign w:val="center"/>
          </w:tcPr>
          <w:p w14:paraId="1412B961" w14:textId="7C6CF119" w:rsidR="00E535DA" w:rsidRDefault="00E535DA" w:rsidP="00744CC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　市民学習会</w:t>
            </w:r>
          </w:p>
        </w:tc>
        <w:tc>
          <w:tcPr>
            <w:tcW w:w="6372" w:type="dxa"/>
            <w:vAlign w:val="center"/>
          </w:tcPr>
          <w:p w14:paraId="2BA79F4E" w14:textId="6C9C8BE6" w:rsidR="00E535DA" w:rsidRDefault="00E535DA" w:rsidP="00E535D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補助金の額：　</w:t>
            </w:r>
            <w:r w:rsidR="00320816"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１</w:t>
            </w:r>
            <w:r w:rsid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５，０００</w:t>
            </w:r>
            <w:r>
              <w:rPr>
                <w:rFonts w:ascii="ＭＳ 明朝" w:hAnsi="ＭＳ 明朝" w:hint="eastAsia"/>
                <w:szCs w:val="21"/>
              </w:rPr>
              <w:t xml:space="preserve">　円</w:t>
            </w:r>
          </w:p>
          <w:p w14:paraId="78859E6C" w14:textId="680BC2B1" w:rsidR="00E535DA" w:rsidRDefault="00E535DA" w:rsidP="00E535D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(参加人数100人未満は1</w:t>
            </w:r>
            <w:r w:rsidR="002E5028">
              <w:rPr>
                <w:rFonts w:ascii="ＭＳ 明朝" w:hAnsi="ＭＳ 明朝"/>
                <w:szCs w:val="21"/>
              </w:rPr>
              <w:t>5</w:t>
            </w:r>
            <w:r>
              <w:rPr>
                <w:rFonts w:ascii="ＭＳ 明朝" w:hAnsi="ＭＳ 明朝" w:hint="eastAsia"/>
                <w:szCs w:val="21"/>
              </w:rPr>
              <w:t>,000円、100人以上は30,000円)</w:t>
            </w:r>
          </w:p>
        </w:tc>
      </w:tr>
      <w:tr w:rsidR="00003D67" w14:paraId="046C316F" w14:textId="77777777" w:rsidTr="00744CC0">
        <w:trPr>
          <w:trHeight w:val="1134"/>
        </w:trPr>
        <w:tc>
          <w:tcPr>
            <w:tcW w:w="3119" w:type="dxa"/>
            <w:vAlign w:val="center"/>
          </w:tcPr>
          <w:p w14:paraId="6EA32513" w14:textId="2C1CFB60" w:rsidR="00003D67" w:rsidRDefault="00003D67" w:rsidP="00744CC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　人権のまちづくり懇談会</w:t>
            </w:r>
          </w:p>
        </w:tc>
        <w:tc>
          <w:tcPr>
            <w:tcW w:w="6372" w:type="dxa"/>
            <w:vAlign w:val="center"/>
          </w:tcPr>
          <w:p w14:paraId="75C43D2F" w14:textId="29168901" w:rsidR="00003D67" w:rsidRDefault="00003D67" w:rsidP="00003D67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補助金の額：　</w:t>
            </w:r>
            <w:r w:rsid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５６，０００</w:t>
            </w:r>
            <w:r w:rsidR="0032081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円(＝7,000円×</w:t>
            </w:r>
            <w:r w:rsidR="00D5439D">
              <w:rPr>
                <w:rFonts w:ascii="ＭＳ 明朝" w:hAnsi="ＭＳ 明朝" w:hint="eastAsia"/>
                <w:szCs w:val="21"/>
              </w:rPr>
              <w:t>Ｃ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0C5FA9" w14:paraId="45129037" w14:textId="77777777" w:rsidTr="00744CC0">
        <w:trPr>
          <w:trHeight w:val="1122"/>
        </w:trPr>
        <w:tc>
          <w:tcPr>
            <w:tcW w:w="3119" w:type="dxa"/>
            <w:vAlign w:val="center"/>
          </w:tcPr>
          <w:p w14:paraId="45B11E74" w14:textId="3A5FF1D2" w:rsidR="000C5FA9" w:rsidRDefault="000C5FA9" w:rsidP="00744CC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　人権教育推進員研修会</w:t>
            </w:r>
          </w:p>
        </w:tc>
        <w:tc>
          <w:tcPr>
            <w:tcW w:w="6372" w:type="dxa"/>
            <w:vAlign w:val="center"/>
          </w:tcPr>
          <w:p w14:paraId="232B86B1" w14:textId="63916FFA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補助金の額：　</w:t>
            </w:r>
            <w:r w:rsidR="00320816" w:rsidRP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１</w:t>
            </w:r>
            <w:r w:rsidR="00320816">
              <w:rPr>
                <w:rFonts w:ascii="HGｺﾞｼｯｸE" w:eastAsia="HGｺﾞｼｯｸE" w:hAnsi="HGｺﾞｼｯｸE" w:hint="eastAsia"/>
                <w:szCs w:val="21"/>
                <w:u w:val="single"/>
              </w:rPr>
              <w:t>０，０００</w:t>
            </w:r>
            <w:r w:rsidR="0032081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  <w:p w14:paraId="42A167A9" w14:textId="43EA0051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(1回以上の開催で10,000円)</w:t>
            </w:r>
          </w:p>
        </w:tc>
      </w:tr>
    </w:tbl>
    <w:p w14:paraId="4C948F70" w14:textId="77777777" w:rsidR="004B243A" w:rsidRDefault="004B243A" w:rsidP="00237C34">
      <w:pPr>
        <w:spacing w:line="336" w:lineRule="atLeast"/>
        <w:jc w:val="center"/>
        <w:rPr>
          <w:rFonts w:ascii="ＭＳ 明朝" w:hAnsi="ＭＳ 明朝"/>
          <w:szCs w:val="21"/>
        </w:rPr>
      </w:pPr>
    </w:p>
    <w:p w14:paraId="240715E9" w14:textId="4774EFA0" w:rsidR="00366452" w:rsidRDefault="00230CE6" w:rsidP="00961BB3">
      <w:pPr>
        <w:ind w:left="218" w:hangingChars="100" w:hanging="218"/>
        <w:rPr>
          <w:rFonts w:ascii="ＭＳ 明朝" w:hAnsi="ＭＳ 明朝"/>
        </w:rPr>
      </w:pPr>
      <w:r>
        <w:rPr>
          <w:rFonts w:hint="eastAsia"/>
        </w:rPr>
        <w:t>備考</w:t>
      </w:r>
      <w:r w:rsidR="008D2157">
        <w:rPr>
          <w:rFonts w:hint="eastAsia"/>
        </w:rPr>
        <w:t xml:space="preserve">　</w:t>
      </w:r>
      <w:r w:rsidR="005423BD">
        <w:rPr>
          <w:rFonts w:ascii="ＭＳ 明朝" w:hAnsi="ＭＳ 明朝" w:hint="eastAsia"/>
        </w:rPr>
        <w:t>様式中に必要事項を</w:t>
      </w:r>
      <w:r w:rsidR="008D2157">
        <w:rPr>
          <w:rFonts w:ascii="ＭＳ 明朝" w:hAnsi="ＭＳ 明朝" w:hint="eastAsia"/>
        </w:rPr>
        <w:t>全て</w:t>
      </w:r>
      <w:r w:rsidR="005423BD">
        <w:rPr>
          <w:rFonts w:ascii="ＭＳ 明朝" w:hAnsi="ＭＳ 明朝" w:hint="eastAsia"/>
        </w:rPr>
        <w:t>記載</w:t>
      </w:r>
      <w:r w:rsidR="00B16B60">
        <w:rPr>
          <w:rFonts w:ascii="ＭＳ 明朝" w:hAnsi="ＭＳ 明朝" w:hint="eastAsia"/>
        </w:rPr>
        <w:t>することが</w:t>
      </w:r>
      <w:r w:rsidR="005423BD">
        <w:rPr>
          <w:rFonts w:ascii="ＭＳ 明朝" w:hAnsi="ＭＳ 明朝" w:hint="eastAsia"/>
        </w:rPr>
        <w:t>できない場合は、他の様式により事業計画を</w:t>
      </w:r>
      <w:r w:rsidR="0058403E">
        <w:rPr>
          <w:rFonts w:ascii="ＭＳ 明朝" w:hAnsi="ＭＳ 明朝" w:hint="eastAsia"/>
        </w:rPr>
        <w:t>報告</w:t>
      </w:r>
      <w:r w:rsidR="005423BD">
        <w:rPr>
          <w:rFonts w:ascii="ＭＳ 明朝" w:hAnsi="ＭＳ 明朝" w:hint="eastAsia"/>
        </w:rPr>
        <w:t>すること。</w:t>
      </w:r>
    </w:p>
    <w:p w14:paraId="6C19B80C" w14:textId="31B685EB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423C4F07" w14:textId="1EB0A466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799FA342" w14:textId="7C4722BE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500CD852" w14:textId="17D3A107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2CD537DA" w14:textId="0ACC636A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5E0E9C58" w14:textId="7190B6B4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57BE1651" w14:textId="326B163D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514102D1" w14:textId="4615F1E7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52EE0CEC" w14:textId="1172AA0E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76F29946" w14:textId="53EF097D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144BF261" w14:textId="409E3147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0FD559EC" w14:textId="06E76025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756021C3" w14:textId="03FC2A22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7BE90A3A" w14:textId="363A55E5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76FE11B9" w14:textId="0BFAD6C1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310D56FF" w14:textId="67CF46E8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15E01D0F" w14:textId="51C775B5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6BFB6F80" w14:textId="27F17E08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767CCE8C" w14:textId="2D0CC24D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5D86DE1C" w14:textId="1A03C5B8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1DC4ECC0" w14:textId="26BB517A" w:rsidR="00BB152B" w:rsidRDefault="00BB152B" w:rsidP="00961BB3">
      <w:pPr>
        <w:ind w:left="218" w:hangingChars="100" w:hanging="218"/>
        <w:rPr>
          <w:rFonts w:ascii="ＭＳ 明朝" w:hAnsi="ＭＳ 明朝"/>
        </w:rPr>
      </w:pPr>
    </w:p>
    <w:p w14:paraId="08B802E8" w14:textId="77777777" w:rsidR="00BB152B" w:rsidRPr="00261F90" w:rsidRDefault="00BB152B" w:rsidP="00BB152B">
      <w:pPr>
        <w:rPr>
          <w:rFonts w:ascii="ＭＳ 明朝" w:hAnsi="ＭＳ 明朝"/>
        </w:rPr>
      </w:pPr>
    </w:p>
    <w:sectPr w:rsidR="00BB152B" w:rsidRPr="00261F90" w:rsidSect="00012C01">
      <w:headerReference w:type="default" r:id="rId8"/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41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6B20" w14:textId="77777777" w:rsidR="00626725" w:rsidRDefault="00626725" w:rsidP="009944D4">
      <w:r>
        <w:separator/>
      </w:r>
    </w:p>
  </w:endnote>
  <w:endnote w:type="continuationSeparator" w:id="0">
    <w:p w14:paraId="49D6143C" w14:textId="77777777" w:rsidR="00626725" w:rsidRDefault="00626725" w:rsidP="0099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E109D" w14:textId="77777777" w:rsidR="00626725" w:rsidRDefault="00626725" w:rsidP="009944D4">
      <w:r>
        <w:separator/>
      </w:r>
    </w:p>
  </w:footnote>
  <w:footnote w:type="continuationSeparator" w:id="0">
    <w:p w14:paraId="5E2DEBEF" w14:textId="77777777" w:rsidR="00626725" w:rsidRDefault="00626725" w:rsidP="0099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96EB" w14:textId="6458419F" w:rsidR="004B243A" w:rsidRPr="004B243A" w:rsidRDefault="004B243A" w:rsidP="004B243A">
    <w:pPr>
      <w:rPr>
        <w:rFonts w:ascii="ＭＳ 明朝" w:hAnsi="ＭＳ 明朝"/>
      </w:rPr>
    </w:pPr>
    <w:r w:rsidRPr="00261F90">
      <w:rPr>
        <w:rFonts w:ascii="ＭＳ 明朝" w:hAnsi="ＭＳ 明朝" w:hint="eastAsia"/>
      </w:rPr>
      <w:t>別紙1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FA9"/>
    <w:multiLevelType w:val="hybridMultilevel"/>
    <w:tmpl w:val="A9884B4E"/>
    <w:lvl w:ilvl="0" w:tplc="4F70EF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C247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F28D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C80B9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145B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CC84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88E7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F8B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36F7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101C9"/>
    <w:multiLevelType w:val="multilevel"/>
    <w:tmpl w:val="5AB652D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CE1B4F"/>
    <w:multiLevelType w:val="hybridMultilevel"/>
    <w:tmpl w:val="254E7764"/>
    <w:lvl w:ilvl="0" w:tplc="2F0E7FA0">
      <w:start w:val="1"/>
      <w:numFmt w:val="decimalFullWidth"/>
      <w:lvlText w:val="（%1）"/>
      <w:lvlJc w:val="left"/>
      <w:pPr>
        <w:tabs>
          <w:tab w:val="num" w:pos="1080"/>
        </w:tabs>
        <w:ind w:left="1080" w:hanging="870"/>
      </w:pPr>
      <w:rPr>
        <w:rFonts w:hint="eastAsia"/>
      </w:rPr>
    </w:lvl>
    <w:lvl w:ilvl="1" w:tplc="A0C0810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8FA0A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3D8FC3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84ADA6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FB2AE3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252960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FCAF48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6EE86A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57FD8"/>
    <w:multiLevelType w:val="hybridMultilevel"/>
    <w:tmpl w:val="1A5A5A56"/>
    <w:lvl w:ilvl="0" w:tplc="8F9235C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eastAsia"/>
      </w:rPr>
    </w:lvl>
    <w:lvl w:ilvl="1" w:tplc="F872CD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F2A4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9AD0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428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D47A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005B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1ED0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0E31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0A3E2A"/>
    <w:multiLevelType w:val="multilevel"/>
    <w:tmpl w:val="6124F978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F612A5"/>
    <w:multiLevelType w:val="singleLevel"/>
    <w:tmpl w:val="DC74EF9A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9"/>
    <w:rsid w:val="00003D67"/>
    <w:rsid w:val="00012C01"/>
    <w:rsid w:val="0001608B"/>
    <w:rsid w:val="00040B9E"/>
    <w:rsid w:val="000A24EB"/>
    <w:rsid w:val="000C5FA9"/>
    <w:rsid w:val="00230CE6"/>
    <w:rsid w:val="00237C34"/>
    <w:rsid w:val="00254F23"/>
    <w:rsid w:val="00261F90"/>
    <w:rsid w:val="00272669"/>
    <w:rsid w:val="002A5C33"/>
    <w:rsid w:val="002E5028"/>
    <w:rsid w:val="002F3F17"/>
    <w:rsid w:val="00320816"/>
    <w:rsid w:val="00340A3C"/>
    <w:rsid w:val="00366452"/>
    <w:rsid w:val="003D56A8"/>
    <w:rsid w:val="00410F7B"/>
    <w:rsid w:val="00452945"/>
    <w:rsid w:val="00480C5C"/>
    <w:rsid w:val="004B243A"/>
    <w:rsid w:val="005002F8"/>
    <w:rsid w:val="005423BD"/>
    <w:rsid w:val="00550C44"/>
    <w:rsid w:val="00556153"/>
    <w:rsid w:val="005637CD"/>
    <w:rsid w:val="0058403E"/>
    <w:rsid w:val="005C0E63"/>
    <w:rsid w:val="005E4BA2"/>
    <w:rsid w:val="00600746"/>
    <w:rsid w:val="00626725"/>
    <w:rsid w:val="00634721"/>
    <w:rsid w:val="00643DF4"/>
    <w:rsid w:val="00645EC4"/>
    <w:rsid w:val="006840F9"/>
    <w:rsid w:val="006F651F"/>
    <w:rsid w:val="00726B71"/>
    <w:rsid w:val="00732C67"/>
    <w:rsid w:val="00741E0F"/>
    <w:rsid w:val="00744CC0"/>
    <w:rsid w:val="0077752C"/>
    <w:rsid w:val="007D1D23"/>
    <w:rsid w:val="007F6ED2"/>
    <w:rsid w:val="008948A6"/>
    <w:rsid w:val="008D2157"/>
    <w:rsid w:val="00933F2E"/>
    <w:rsid w:val="0094576C"/>
    <w:rsid w:val="00946678"/>
    <w:rsid w:val="00961BB3"/>
    <w:rsid w:val="009944D4"/>
    <w:rsid w:val="00A25CED"/>
    <w:rsid w:val="00A67F01"/>
    <w:rsid w:val="00A832E1"/>
    <w:rsid w:val="00B13A87"/>
    <w:rsid w:val="00B16B60"/>
    <w:rsid w:val="00B46B4C"/>
    <w:rsid w:val="00B76652"/>
    <w:rsid w:val="00B838C9"/>
    <w:rsid w:val="00B936E1"/>
    <w:rsid w:val="00B9486E"/>
    <w:rsid w:val="00BB1173"/>
    <w:rsid w:val="00BB152B"/>
    <w:rsid w:val="00BC333F"/>
    <w:rsid w:val="00BD1029"/>
    <w:rsid w:val="00BF69BE"/>
    <w:rsid w:val="00C64FEA"/>
    <w:rsid w:val="00C717D6"/>
    <w:rsid w:val="00CE7D1F"/>
    <w:rsid w:val="00CF2DAF"/>
    <w:rsid w:val="00D318BE"/>
    <w:rsid w:val="00D5439D"/>
    <w:rsid w:val="00DC3A15"/>
    <w:rsid w:val="00DC7A3D"/>
    <w:rsid w:val="00E535DA"/>
    <w:rsid w:val="00E611DF"/>
    <w:rsid w:val="00F053AC"/>
    <w:rsid w:val="00F56899"/>
    <w:rsid w:val="00F569C7"/>
    <w:rsid w:val="00F65C58"/>
    <w:rsid w:val="00F76BB4"/>
    <w:rsid w:val="00F92886"/>
    <w:rsid w:val="00FA1F94"/>
    <w:rsid w:val="00FD35A5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000868"/>
  <w15:chartTrackingRefBased/>
  <w15:docId w15:val="{7D9947A0-1A53-43BA-9162-23B02660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Body Text Indent"/>
    <w:basedOn w:val="a"/>
    <w:pPr>
      <w:ind w:left="260" w:hanging="260"/>
    </w:pPr>
    <w:rPr>
      <w:rFonts w:ascii="ＭＳ 明朝" w:hAnsi="ＭＳ 明朝"/>
    </w:rPr>
  </w:style>
  <w:style w:type="paragraph" w:styleId="2">
    <w:name w:val="Body Text Indent 2"/>
    <w:basedOn w:val="a"/>
    <w:pPr>
      <w:ind w:leftChars="99" w:left="215" w:firstLineChars="297" w:firstLine="646"/>
    </w:p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link w:val="a9"/>
    <w:rsid w:val="00994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944D4"/>
    <w:rPr>
      <w:kern w:val="2"/>
      <w:sz w:val="21"/>
    </w:rPr>
  </w:style>
  <w:style w:type="paragraph" w:styleId="aa">
    <w:name w:val="footer"/>
    <w:basedOn w:val="a"/>
    <w:link w:val="ab"/>
    <w:rsid w:val="00994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944D4"/>
    <w:rPr>
      <w:kern w:val="2"/>
      <w:sz w:val="21"/>
    </w:rPr>
  </w:style>
  <w:style w:type="table" w:styleId="ac">
    <w:name w:val="Table Grid"/>
    <w:basedOn w:val="a1"/>
    <w:rsid w:val="00A83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7C21-421F-4ADD-8EA6-CBA1A6F2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31</TotalTime>
  <Pages>4</Pages>
  <Words>854</Words>
  <Characters>326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稲垣 翔太</cp:lastModifiedBy>
  <cp:revision>13</cp:revision>
  <cp:lastPrinted>2025-05-20T02:16:00Z</cp:lastPrinted>
  <dcterms:created xsi:type="dcterms:W3CDTF">2025-03-03T09:27:00Z</dcterms:created>
  <dcterms:modified xsi:type="dcterms:W3CDTF">2025-05-20T02:36:00Z</dcterms:modified>
</cp:coreProperties>
</file>