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1E7F" w14:textId="77777777" w:rsidR="00AC656C" w:rsidRDefault="00A23E30" w:rsidP="00A23E30">
      <w:pPr>
        <w:spacing w:line="0" w:lineRule="atLeast"/>
        <w:rPr>
          <w:rFonts w:ascii="ＭＳ 明朝" w:hAnsi="ＭＳ 明朝"/>
          <w:szCs w:val="21"/>
        </w:rPr>
      </w:pPr>
      <w:r w:rsidRPr="000509A3">
        <w:rPr>
          <w:rFonts w:ascii="ＭＳ 明朝" w:hAnsi="ＭＳ 明朝" w:hint="eastAsia"/>
          <w:szCs w:val="21"/>
        </w:rPr>
        <w:t>別</w:t>
      </w:r>
      <w:r w:rsidR="00AC656C">
        <w:rPr>
          <w:rFonts w:ascii="ＭＳ 明朝" w:hAnsi="ＭＳ 明朝" w:hint="eastAsia"/>
          <w:szCs w:val="21"/>
        </w:rPr>
        <w:t xml:space="preserve">　</w:t>
      </w:r>
      <w:r w:rsidR="00874787" w:rsidRPr="000509A3">
        <w:rPr>
          <w:rFonts w:ascii="ＭＳ 明朝" w:hAnsi="ＭＳ 明朝" w:hint="eastAsia"/>
          <w:szCs w:val="21"/>
        </w:rPr>
        <w:t>記</w:t>
      </w:r>
    </w:p>
    <w:p w14:paraId="5AE0CC52" w14:textId="77777777" w:rsidR="00D61A19" w:rsidRPr="000509A3" w:rsidRDefault="00874787" w:rsidP="00AC656C">
      <w:pPr>
        <w:spacing w:line="0" w:lineRule="atLeast"/>
        <w:ind w:firstLineChars="100" w:firstLine="218"/>
        <w:rPr>
          <w:rFonts w:ascii="ＭＳ 明朝" w:hAnsi="ＭＳ 明朝" w:hint="eastAsia"/>
          <w:szCs w:val="21"/>
        </w:rPr>
      </w:pPr>
      <w:r w:rsidRPr="000509A3">
        <w:rPr>
          <w:rFonts w:ascii="ＭＳ 明朝" w:hAnsi="ＭＳ 明朝" w:hint="eastAsia"/>
          <w:szCs w:val="21"/>
        </w:rPr>
        <w:t>様式第</w:t>
      </w:r>
      <w:r w:rsidR="00AC656C">
        <w:rPr>
          <w:rFonts w:ascii="ＭＳ 明朝" w:hAnsi="ＭＳ 明朝" w:hint="eastAsia"/>
          <w:szCs w:val="21"/>
        </w:rPr>
        <w:t>1</w:t>
      </w:r>
      <w:r w:rsidRPr="000509A3">
        <w:rPr>
          <w:rFonts w:ascii="ＭＳ 明朝" w:hAnsi="ＭＳ 明朝" w:hint="eastAsia"/>
          <w:szCs w:val="21"/>
        </w:rPr>
        <w:t>号</w:t>
      </w:r>
      <w:r w:rsidR="00AC656C">
        <w:rPr>
          <w:rFonts w:ascii="ＭＳ 明朝" w:hAnsi="ＭＳ 明朝" w:hint="eastAsia"/>
          <w:color w:val="000000"/>
          <w:szCs w:val="21"/>
        </w:rPr>
        <w:t>(</w:t>
      </w:r>
      <w:r w:rsidRPr="00E16770">
        <w:rPr>
          <w:rFonts w:ascii="ＭＳ 明朝" w:hAnsi="ＭＳ 明朝" w:hint="eastAsia"/>
          <w:color w:val="000000"/>
          <w:szCs w:val="21"/>
        </w:rPr>
        <w:t>第</w:t>
      </w:r>
      <w:r w:rsidR="0092379B" w:rsidRPr="00E16770">
        <w:rPr>
          <w:rFonts w:ascii="ＭＳ 明朝" w:hAnsi="ＭＳ 明朝" w:hint="eastAsia"/>
          <w:color w:val="000000"/>
          <w:szCs w:val="21"/>
        </w:rPr>
        <w:t>6</w:t>
      </w:r>
      <w:r w:rsidRPr="00E16770">
        <w:rPr>
          <w:rFonts w:ascii="ＭＳ 明朝" w:hAnsi="ＭＳ 明朝" w:hint="eastAsia"/>
          <w:color w:val="000000"/>
          <w:szCs w:val="21"/>
        </w:rPr>
        <w:t>条関係</w:t>
      </w:r>
      <w:r w:rsidR="00AC656C">
        <w:rPr>
          <w:rFonts w:ascii="ＭＳ 明朝" w:hAnsi="ＭＳ 明朝" w:hint="eastAsia"/>
          <w:color w:val="000000"/>
          <w:szCs w:val="21"/>
        </w:rPr>
        <w:t>)</w:t>
      </w:r>
    </w:p>
    <w:p w14:paraId="7D0B4BFD" w14:textId="77777777" w:rsidR="00874787" w:rsidRPr="000509A3" w:rsidRDefault="00A23E30" w:rsidP="00387CE0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0509A3">
        <w:rPr>
          <w:rFonts w:ascii="ＭＳ 明朝" w:hAnsi="ＭＳ 明朝" w:hint="eastAsia"/>
          <w:szCs w:val="21"/>
        </w:rPr>
        <w:t xml:space="preserve">年　</w:t>
      </w:r>
      <w:r w:rsidR="00467E52" w:rsidRPr="000509A3">
        <w:rPr>
          <w:rFonts w:ascii="ＭＳ 明朝" w:hAnsi="ＭＳ 明朝" w:hint="eastAsia"/>
          <w:szCs w:val="21"/>
        </w:rPr>
        <w:t xml:space="preserve">　</w:t>
      </w:r>
      <w:r w:rsidRPr="000509A3">
        <w:rPr>
          <w:rFonts w:ascii="ＭＳ 明朝" w:hAnsi="ＭＳ 明朝" w:hint="eastAsia"/>
          <w:szCs w:val="21"/>
        </w:rPr>
        <w:t xml:space="preserve">　月　　　日</w:t>
      </w:r>
    </w:p>
    <w:p w14:paraId="356F1FD3" w14:textId="77777777" w:rsidR="00874787" w:rsidRPr="000509A3" w:rsidRDefault="00CE720E" w:rsidP="00917459">
      <w:pPr>
        <w:spacing w:line="0" w:lineRule="atLeast"/>
        <w:ind w:firstLineChars="100" w:firstLine="218"/>
        <w:rPr>
          <w:rFonts w:ascii="ＭＳ 明朝" w:hAnsi="ＭＳ 明朝" w:hint="eastAsia"/>
          <w:szCs w:val="21"/>
        </w:rPr>
      </w:pPr>
      <w:r w:rsidRPr="000509A3">
        <w:rPr>
          <w:rFonts w:ascii="ＭＳ 明朝" w:hAnsi="ＭＳ 明朝" w:hint="eastAsia"/>
          <w:szCs w:val="21"/>
        </w:rPr>
        <w:t xml:space="preserve">彦根市長　</w:t>
      </w:r>
      <w:r w:rsidR="00874787" w:rsidRPr="000509A3">
        <w:rPr>
          <w:rFonts w:ascii="ＭＳ 明朝" w:hAnsi="ＭＳ 明朝" w:hint="eastAsia"/>
          <w:szCs w:val="21"/>
        </w:rPr>
        <w:t>様</w:t>
      </w:r>
    </w:p>
    <w:p w14:paraId="03249F53" w14:textId="77777777" w:rsidR="00874787" w:rsidRPr="000509A3" w:rsidRDefault="00874787" w:rsidP="00387CE0">
      <w:pPr>
        <w:spacing w:line="0" w:lineRule="atLeast"/>
        <w:jc w:val="right"/>
        <w:rPr>
          <w:rFonts w:ascii="ＭＳ 明朝" w:hAnsi="ＭＳ 明朝"/>
          <w:szCs w:val="21"/>
        </w:rPr>
      </w:pPr>
    </w:p>
    <w:p w14:paraId="2F00D313" w14:textId="77777777" w:rsidR="00874787" w:rsidRPr="000509A3" w:rsidRDefault="00AC656C" w:rsidP="00387CE0">
      <w:pPr>
        <w:spacing w:line="0" w:lineRule="atLeast"/>
        <w:jc w:val="center"/>
        <w:rPr>
          <w:rFonts w:ascii="ＭＳ 明朝" w:hAnsi="ＭＳ 明朝"/>
          <w:szCs w:val="21"/>
        </w:rPr>
      </w:pPr>
      <w:r w:rsidRPr="00AC656C">
        <w:rPr>
          <w:rFonts w:ascii="ＭＳ 明朝" w:hAnsi="ＭＳ 明朝" w:hint="eastAsia"/>
          <w:szCs w:val="21"/>
        </w:rPr>
        <w:t>彦根市フリースクール等民間施設利用児童生徒支援補助金交付申請書兼請求書</w:t>
      </w:r>
    </w:p>
    <w:p w14:paraId="4DAE41EA" w14:textId="77777777" w:rsidR="00874787" w:rsidRPr="000509A3" w:rsidRDefault="00874787" w:rsidP="00387CE0">
      <w:pPr>
        <w:spacing w:line="0" w:lineRule="atLeast"/>
        <w:jc w:val="center"/>
        <w:rPr>
          <w:rFonts w:ascii="ＭＳ 明朝" w:hAnsi="ＭＳ 明朝"/>
          <w:szCs w:val="21"/>
        </w:rPr>
      </w:pPr>
    </w:p>
    <w:p w14:paraId="31239FD3" w14:textId="77777777" w:rsidR="00387CE0" w:rsidRDefault="00AC656C" w:rsidP="00921280">
      <w:pPr>
        <w:spacing w:line="220" w:lineRule="exact"/>
        <w:ind w:firstLineChars="100" w:firstLine="218"/>
        <w:rPr>
          <w:rFonts w:ascii="ＭＳ 明朝" w:hAnsi="ＭＳ 明朝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>フリースクール等民間施設利用児童生徒支援補助金</w:t>
      </w:r>
      <w:r w:rsidR="00373792" w:rsidRPr="00365B13">
        <w:rPr>
          <w:rFonts w:ascii="ＭＳ 明朝" w:hAnsi="ＭＳ 明朝" w:hint="eastAsia"/>
          <w:color w:val="000000"/>
          <w:szCs w:val="21"/>
        </w:rPr>
        <w:t>の交付を受けたいので、</w:t>
      </w:r>
      <w:r w:rsidR="00101081" w:rsidRPr="00365B13">
        <w:rPr>
          <w:rFonts w:ascii="ＭＳ 明朝" w:hAnsi="ＭＳ 明朝" w:hint="eastAsia"/>
          <w:color w:val="000000"/>
          <w:szCs w:val="21"/>
        </w:rPr>
        <w:t>関係書類を添えて</w:t>
      </w:r>
      <w:r w:rsidR="00D61A19" w:rsidRPr="00365B13">
        <w:rPr>
          <w:rFonts w:ascii="ＭＳ 明朝" w:hAnsi="ＭＳ 明朝" w:hint="eastAsia"/>
          <w:color w:val="000000"/>
          <w:szCs w:val="21"/>
        </w:rPr>
        <w:t>下記のとおり</w:t>
      </w:r>
      <w:r w:rsidR="00874787" w:rsidRPr="00365B13">
        <w:rPr>
          <w:rFonts w:ascii="ＭＳ 明朝" w:hAnsi="ＭＳ 明朝" w:hint="eastAsia"/>
          <w:color w:val="000000"/>
          <w:szCs w:val="21"/>
        </w:rPr>
        <w:t>申請します。</w:t>
      </w:r>
      <w:r w:rsidR="007C4224" w:rsidRPr="00365B13">
        <w:rPr>
          <w:rFonts w:ascii="ＭＳ 明朝" w:hAnsi="ＭＳ 明朝" w:hint="eastAsia"/>
          <w:color w:val="000000"/>
          <w:szCs w:val="21"/>
        </w:rPr>
        <w:t>な</w:t>
      </w:r>
      <w:r w:rsidR="007A2299" w:rsidRPr="00365B13">
        <w:rPr>
          <w:rFonts w:ascii="ＭＳ 明朝" w:hAnsi="ＭＳ 明朝" w:hint="eastAsia"/>
          <w:color w:val="000000"/>
          <w:szCs w:val="21"/>
        </w:rPr>
        <w:t>お、</w:t>
      </w:r>
      <w:r w:rsidRPr="00365B13">
        <w:rPr>
          <w:rFonts w:ascii="ＭＳ 明朝" w:hAnsi="ＭＳ 明朝" w:hint="eastAsia"/>
          <w:color w:val="000000"/>
          <w:szCs w:val="21"/>
        </w:rPr>
        <w:t>彦根市フリースクール等民間施設利用児童生徒支援補助金交付要綱</w:t>
      </w:r>
      <w:r w:rsidR="007A2299" w:rsidRPr="00365B13">
        <w:rPr>
          <w:rFonts w:ascii="ＭＳ 明朝" w:hAnsi="ＭＳ 明朝" w:hint="eastAsia"/>
          <w:color w:val="000000"/>
          <w:szCs w:val="21"/>
        </w:rPr>
        <w:t>に定める交付要件を満たしており、事実と異なる場合は、補助</w:t>
      </w:r>
      <w:r w:rsidR="007C4224" w:rsidRPr="00365B13">
        <w:rPr>
          <w:rFonts w:ascii="ＭＳ 明朝" w:hAnsi="ＭＳ 明朝" w:hint="eastAsia"/>
          <w:color w:val="000000"/>
          <w:szCs w:val="21"/>
        </w:rPr>
        <w:t>金の返還を求められても異議はありません。</w:t>
      </w:r>
    </w:p>
    <w:p w14:paraId="3EB7381F" w14:textId="77777777" w:rsidR="00611EA4" w:rsidRPr="00365B13" w:rsidRDefault="00611EA4" w:rsidP="00921280">
      <w:pPr>
        <w:spacing w:line="220" w:lineRule="exact"/>
        <w:ind w:firstLineChars="100" w:firstLine="218"/>
        <w:rPr>
          <w:rFonts w:ascii="ＭＳ 明朝" w:hAnsi="ＭＳ 明朝" w:hint="eastAsia"/>
          <w:color w:val="000000"/>
          <w:szCs w:val="21"/>
        </w:rPr>
      </w:pPr>
    </w:p>
    <w:p w14:paraId="15F0C845" w14:textId="77777777" w:rsidR="00611EA4" w:rsidRPr="00611EA4" w:rsidRDefault="00D61A19" w:rsidP="00611EA4">
      <w:pPr>
        <w:pStyle w:val="a7"/>
        <w:spacing w:line="0" w:lineRule="atLeast"/>
        <w:rPr>
          <w:rFonts w:hint="eastAsia"/>
          <w:color w:val="000000"/>
          <w:szCs w:val="21"/>
        </w:rPr>
      </w:pPr>
      <w:r w:rsidRPr="00365B13">
        <w:rPr>
          <w:rFonts w:hint="eastAsia"/>
          <w:color w:val="000000"/>
          <w:szCs w:val="21"/>
        </w:rPr>
        <w:t>記</w:t>
      </w:r>
    </w:p>
    <w:p w14:paraId="513FABB9" w14:textId="77777777" w:rsidR="00387CE0" w:rsidRPr="00365B13" w:rsidRDefault="00AC656C" w:rsidP="00AC656C">
      <w:pPr>
        <w:spacing w:line="0" w:lineRule="atLeast"/>
        <w:rPr>
          <w:rFonts w:ascii="ＭＳ 明朝" w:hAnsi="ＭＳ 明朝" w:hint="eastAsia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 xml:space="preserve">1　</w:t>
      </w:r>
      <w:r w:rsidR="007C4224" w:rsidRPr="00365B13">
        <w:rPr>
          <w:rFonts w:ascii="ＭＳ 明朝" w:hAnsi="ＭＳ 明朝" w:hint="eastAsia"/>
          <w:color w:val="000000"/>
          <w:szCs w:val="21"/>
        </w:rPr>
        <w:t>申請</w:t>
      </w:r>
      <w:r w:rsidR="004E3372" w:rsidRPr="00365B13">
        <w:rPr>
          <w:rFonts w:ascii="ＭＳ 明朝" w:hAnsi="ＭＳ 明朝" w:hint="eastAsia"/>
          <w:color w:val="000000"/>
          <w:szCs w:val="21"/>
        </w:rPr>
        <w:t>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314"/>
        <w:gridCol w:w="781"/>
        <w:gridCol w:w="1222"/>
        <w:gridCol w:w="489"/>
        <w:gridCol w:w="543"/>
        <w:gridCol w:w="434"/>
        <w:gridCol w:w="272"/>
        <w:gridCol w:w="1328"/>
        <w:gridCol w:w="1469"/>
      </w:tblGrid>
      <w:tr w:rsidR="00A24C4A" w:rsidRPr="00365B13" w14:paraId="45928B34" w14:textId="77777777" w:rsidTr="00A24C4A">
        <w:trPr>
          <w:trHeight w:val="508"/>
          <w:jc w:val="center"/>
        </w:trPr>
        <w:tc>
          <w:tcPr>
            <w:tcW w:w="178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ABBBF1" w14:textId="77777777" w:rsidR="00A24C4A" w:rsidRPr="00365B13" w:rsidRDefault="00A24C4A" w:rsidP="00061076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bookmarkStart w:id="0" w:name="_Hlk170135154"/>
            <w:r w:rsidRPr="00365B13">
              <w:rPr>
                <w:rFonts w:ascii="ＭＳ 明朝" w:hAnsi="ＭＳ 明朝" w:hint="eastAsia"/>
                <w:color w:val="000000"/>
                <w:szCs w:val="21"/>
              </w:rPr>
              <w:t>保護者</w:t>
            </w:r>
          </w:p>
          <w:p w14:paraId="6155B6F5" w14:textId="77777777" w:rsidR="00A24C4A" w:rsidRPr="00365B13" w:rsidRDefault="00A24C4A" w:rsidP="00061076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(申請者)</w:t>
            </w:r>
          </w:p>
        </w:tc>
        <w:tc>
          <w:tcPr>
            <w:tcW w:w="132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CDDD" w14:textId="77777777" w:rsidR="00A24C4A" w:rsidRPr="00365B13" w:rsidRDefault="00A24C4A" w:rsidP="00061076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136DDA">
              <w:rPr>
                <w:rFonts w:ascii="ＭＳ 明朝" w:hAnsi="ＭＳ 明朝" w:hint="eastAsia"/>
                <w:color w:val="000000"/>
                <w:spacing w:val="220"/>
                <w:kern w:val="0"/>
                <w:szCs w:val="21"/>
                <w:fitText w:val="872" w:id="-960243450"/>
              </w:rPr>
              <w:t>住</w:t>
            </w:r>
            <w:r w:rsidRPr="00136DDA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  <w:fitText w:val="872" w:id="-960243450"/>
              </w:rPr>
              <w:t>所</w:t>
            </w:r>
          </w:p>
        </w:tc>
        <w:tc>
          <w:tcPr>
            <w:tcW w:w="669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DE7099" w14:textId="77777777" w:rsidR="00A24C4A" w:rsidRPr="00365B13" w:rsidRDefault="00A24C4A" w:rsidP="00061076">
            <w:pPr>
              <w:spacing w:line="0" w:lineRule="atLeas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〒　　　－</w:t>
            </w:r>
          </w:p>
        </w:tc>
      </w:tr>
      <w:tr w:rsidR="00A24C4A" w:rsidRPr="00365B13" w14:paraId="74525B48" w14:textId="77777777" w:rsidTr="00061076">
        <w:trPr>
          <w:trHeight w:val="483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F319C4" w14:textId="77777777" w:rsidR="00A24C4A" w:rsidRPr="00365B13" w:rsidRDefault="00A24C4A" w:rsidP="00061076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3FCF" w14:textId="77777777" w:rsidR="00A24C4A" w:rsidRPr="00365B13" w:rsidRDefault="00A24C4A" w:rsidP="00061076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136DDA">
              <w:rPr>
                <w:rFonts w:ascii="ＭＳ 明朝" w:hAnsi="ＭＳ 明朝" w:hint="eastAsia"/>
                <w:color w:val="000000"/>
                <w:spacing w:val="220"/>
                <w:kern w:val="0"/>
                <w:szCs w:val="21"/>
                <w:fitText w:val="872" w:id="-960243449"/>
              </w:rPr>
              <w:t>氏</w:t>
            </w:r>
            <w:r w:rsidRPr="00136DDA">
              <w:rPr>
                <w:rFonts w:ascii="ＭＳ 明朝" w:hAnsi="ＭＳ 明朝" w:hint="eastAsia"/>
                <w:color w:val="000000"/>
                <w:spacing w:val="5"/>
                <w:kern w:val="0"/>
                <w:szCs w:val="21"/>
                <w:fitText w:val="872" w:id="-960243449"/>
              </w:rPr>
              <w:t>名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CA63E" w14:textId="77777777" w:rsidR="00A24C4A" w:rsidRPr="00365B13" w:rsidRDefault="00A24C4A" w:rsidP="00061076">
            <w:pPr>
              <w:spacing w:line="0" w:lineRule="atLeas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A24C4A" w:rsidRPr="00365B13" w14:paraId="58D0CDC1" w14:textId="77777777" w:rsidTr="00061076">
        <w:trPr>
          <w:trHeight w:val="421"/>
          <w:jc w:val="center"/>
        </w:trPr>
        <w:tc>
          <w:tcPr>
            <w:tcW w:w="1783" w:type="dxa"/>
            <w:vMerge/>
            <w:tcBorders>
              <w:left w:val="single" w:sz="18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684D34B" w14:textId="77777777" w:rsidR="00A24C4A" w:rsidRPr="00365B13" w:rsidRDefault="00A24C4A" w:rsidP="00061076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9AB9" w14:textId="77777777" w:rsidR="00A24C4A" w:rsidRPr="000D7FA2" w:rsidRDefault="00A24C4A" w:rsidP="00061076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E60B5" w14:textId="77777777" w:rsidR="00A24C4A" w:rsidRPr="00365B13" w:rsidRDefault="00A24C4A" w:rsidP="00061076">
            <w:pPr>
              <w:spacing w:line="0" w:lineRule="atLeas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　年　　月　　日</w:t>
            </w:r>
          </w:p>
        </w:tc>
      </w:tr>
      <w:tr w:rsidR="00BB56B2" w:rsidRPr="00365B13" w14:paraId="553C11AB" w14:textId="77777777" w:rsidTr="00061076">
        <w:trPr>
          <w:trHeight w:val="421"/>
          <w:jc w:val="center"/>
        </w:trPr>
        <w:tc>
          <w:tcPr>
            <w:tcW w:w="1783" w:type="dxa"/>
            <w:tcBorders>
              <w:top w:val="single" w:sz="4" w:space="0" w:color="FFFFFF"/>
              <w:left w:val="single" w:sz="18" w:space="0" w:color="auto"/>
            </w:tcBorders>
            <w:shd w:val="clear" w:color="auto" w:fill="auto"/>
            <w:vAlign w:val="center"/>
          </w:tcPr>
          <w:p w14:paraId="5D724DD3" w14:textId="77777777" w:rsidR="00BB56B2" w:rsidRPr="00365B13" w:rsidRDefault="00BB56B2" w:rsidP="00061076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7E9C" w14:textId="77777777" w:rsidR="00BB56B2" w:rsidRDefault="00BB56B2" w:rsidP="00061076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A5C9D0" w14:textId="77777777" w:rsidR="00BB56B2" w:rsidRDefault="00921280" w:rsidP="00061076">
            <w:pPr>
              <w:spacing w:line="0" w:lineRule="atLeas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921280">
              <w:rPr>
                <w:rFonts w:ascii="ＭＳ 明朝" w:hAnsi="ＭＳ 明朝" w:hint="eastAsia"/>
                <w:color w:val="000000"/>
                <w:szCs w:val="21"/>
              </w:rPr>
              <w:tab/>
              <w:t>－(</w:t>
            </w:r>
            <w:r w:rsidRPr="00921280">
              <w:rPr>
                <w:rFonts w:ascii="ＭＳ 明朝" w:hAnsi="ＭＳ 明朝" w:hint="eastAsia"/>
                <w:color w:val="000000"/>
                <w:szCs w:val="21"/>
              </w:rPr>
              <w:tab/>
            </w:r>
            <w:r w:rsidRPr="00921280">
              <w:rPr>
                <w:rFonts w:ascii="ＭＳ 明朝" w:hAnsi="ＭＳ 明朝" w:hint="eastAsia"/>
                <w:color w:val="000000"/>
                <w:szCs w:val="21"/>
              </w:rPr>
              <w:tab/>
              <w:t>)－</w:t>
            </w:r>
            <w:r w:rsidRPr="00921280">
              <w:rPr>
                <w:rFonts w:ascii="ＭＳ 明朝" w:hAnsi="ＭＳ 明朝" w:hint="eastAsia"/>
                <w:color w:val="000000"/>
                <w:szCs w:val="21"/>
              </w:rPr>
              <w:tab/>
            </w:r>
          </w:p>
        </w:tc>
      </w:tr>
      <w:bookmarkEnd w:id="0"/>
      <w:tr w:rsidR="000D7FA2" w:rsidRPr="00365B13" w14:paraId="09DF9853" w14:textId="77777777" w:rsidTr="001353ED">
        <w:trPr>
          <w:trHeight w:val="119"/>
          <w:jc w:val="center"/>
        </w:trPr>
        <w:tc>
          <w:tcPr>
            <w:tcW w:w="178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7EB68B" w14:textId="77777777" w:rsidR="000D7FA2" w:rsidRPr="00365B13" w:rsidRDefault="000D7FA2" w:rsidP="000D7FA2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児童生徒</w:t>
            </w:r>
          </w:p>
        </w:tc>
        <w:tc>
          <w:tcPr>
            <w:tcW w:w="1322" w:type="dxa"/>
            <w:vMerge w:val="restart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42DE224" w14:textId="77777777" w:rsidR="000D7FA2" w:rsidRPr="00365B13" w:rsidRDefault="000D7FA2" w:rsidP="000D7FA2">
            <w:pPr>
              <w:pStyle w:val="1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136DDA">
              <w:rPr>
                <w:rFonts w:ascii="ＭＳ 明朝" w:eastAsia="ＭＳ 明朝" w:hAnsi="ＭＳ 明朝" w:hint="eastAsia"/>
                <w:color w:val="000000"/>
                <w:spacing w:val="220"/>
                <w:kern w:val="0"/>
                <w:sz w:val="21"/>
                <w:szCs w:val="21"/>
                <w:fitText w:val="872" w:id="-1580049918"/>
              </w:rPr>
              <w:t>氏</w:t>
            </w:r>
            <w:r w:rsidRPr="00136DDA">
              <w:rPr>
                <w:rFonts w:ascii="ＭＳ 明朝" w:eastAsia="ＭＳ 明朝" w:hAnsi="ＭＳ 明朝" w:hint="eastAsia"/>
                <w:color w:val="000000"/>
                <w:spacing w:val="5"/>
                <w:kern w:val="0"/>
                <w:sz w:val="21"/>
                <w:szCs w:val="21"/>
                <w:fitText w:val="872" w:id="-1580049918"/>
              </w:rPr>
              <w:t>名</w:t>
            </w:r>
          </w:p>
        </w:tc>
        <w:tc>
          <w:tcPr>
            <w:tcW w:w="6696" w:type="dxa"/>
            <w:gridSpan w:val="8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F494B6F" w14:textId="77777777" w:rsidR="000D7FA2" w:rsidRPr="00365B13" w:rsidRDefault="000D7FA2" w:rsidP="000D7FA2">
            <w:pPr>
              <w:pStyle w:val="1"/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</w:pPr>
            <w:r w:rsidRPr="00365B13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(ﾌﾘｶﾞﾅ)</w:t>
            </w:r>
          </w:p>
        </w:tc>
      </w:tr>
      <w:tr w:rsidR="000D7FA2" w:rsidRPr="00365B13" w14:paraId="1462CF7B" w14:textId="77777777" w:rsidTr="00274173">
        <w:trPr>
          <w:trHeight w:val="398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E36810" w14:textId="77777777" w:rsidR="000D7FA2" w:rsidRPr="00365B13" w:rsidRDefault="000D7FA2" w:rsidP="000D7FA2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22" w:type="dxa"/>
            <w:vMerge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6C1C2BB1" w14:textId="77777777" w:rsidR="000D7FA2" w:rsidRPr="00365B13" w:rsidRDefault="000D7FA2" w:rsidP="000D7FA2">
            <w:pPr>
              <w:snapToGrid w:val="0"/>
              <w:spacing w:line="0" w:lineRule="atLeast"/>
              <w:jc w:val="center"/>
              <w:textAlignment w:val="bottom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6696" w:type="dxa"/>
            <w:gridSpan w:val="8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C50523" w14:textId="77777777" w:rsidR="000D7FA2" w:rsidRPr="00365B13" w:rsidRDefault="000D7FA2" w:rsidP="000D7FA2">
            <w:pPr>
              <w:snapToGrid w:val="0"/>
              <w:spacing w:line="0" w:lineRule="atLeast"/>
              <w:textAlignment w:val="bottom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0D7FA2" w:rsidRPr="00365B13" w14:paraId="7B651515" w14:textId="77777777" w:rsidTr="00851EE6">
        <w:trPr>
          <w:trHeight w:val="565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BE6B44" w14:textId="77777777" w:rsidR="000D7FA2" w:rsidRPr="00365B13" w:rsidRDefault="000D7FA2" w:rsidP="000D7FA2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322" w:type="dxa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7D25D169" w14:textId="77777777" w:rsidR="000D7FA2" w:rsidRPr="00365B13" w:rsidRDefault="000D7FA2" w:rsidP="000D7FA2">
            <w:pPr>
              <w:snapToGrid w:val="0"/>
              <w:spacing w:line="0" w:lineRule="atLeast"/>
              <w:jc w:val="center"/>
              <w:textAlignment w:val="bottom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学校名等</w:t>
            </w:r>
          </w:p>
        </w:tc>
        <w:tc>
          <w:tcPr>
            <w:tcW w:w="2068" w:type="dxa"/>
            <w:gridSpan w:val="2"/>
            <w:tcBorders>
              <w:top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EDFB4D0" w14:textId="77777777" w:rsidR="000D7FA2" w:rsidRPr="00365B13" w:rsidRDefault="000D7FA2" w:rsidP="000D7FA2">
            <w:pPr>
              <w:snapToGrid w:val="0"/>
              <w:spacing w:line="0" w:lineRule="atLeast"/>
              <w:textAlignment w:val="bottom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285937" w14:textId="77777777" w:rsidR="000D7FA2" w:rsidRPr="00365B13" w:rsidRDefault="000D7FA2" w:rsidP="000D7FA2">
            <w:pPr>
              <w:snapToGrid w:val="0"/>
              <w:spacing w:line="0" w:lineRule="atLeast"/>
              <w:jc w:val="right"/>
              <w:textAlignment w:val="bottom"/>
              <w:rPr>
                <w:rFonts w:ascii="ＭＳ 明朝" w:hAnsi="ＭＳ 明朝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小</w:t>
            </w:r>
          </w:p>
          <w:p w14:paraId="41F38206" w14:textId="77777777" w:rsidR="000D7FA2" w:rsidRPr="00365B13" w:rsidRDefault="000D7FA2" w:rsidP="000D7FA2">
            <w:pPr>
              <w:snapToGrid w:val="0"/>
              <w:spacing w:line="0" w:lineRule="atLeast"/>
              <w:jc w:val="right"/>
              <w:textAlignment w:val="bottom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中</w:t>
            </w: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35D0015D" w14:textId="77777777" w:rsidR="000D7FA2" w:rsidRPr="00365B13" w:rsidRDefault="000D7FA2" w:rsidP="000D7FA2">
            <w:pPr>
              <w:snapToGrid w:val="0"/>
              <w:spacing w:line="0" w:lineRule="atLeast"/>
              <w:textAlignment w:val="bottom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学校</w:t>
            </w: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D116D1" w14:textId="77777777" w:rsidR="000D7FA2" w:rsidRPr="00365B13" w:rsidRDefault="000D7FA2" w:rsidP="000D7FA2">
            <w:pPr>
              <w:snapToGrid w:val="0"/>
              <w:spacing w:line="0" w:lineRule="atLeast"/>
              <w:textAlignment w:val="bottom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第　　　　学年　　　　組</w:t>
            </w:r>
          </w:p>
        </w:tc>
      </w:tr>
      <w:tr w:rsidR="000D7FA2" w:rsidRPr="00365B13" w14:paraId="09BC4E3D" w14:textId="77777777" w:rsidTr="00753F29">
        <w:trPr>
          <w:trHeight w:val="207"/>
          <w:jc w:val="center"/>
        </w:trPr>
        <w:tc>
          <w:tcPr>
            <w:tcW w:w="1783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E6B991" w14:textId="77777777" w:rsidR="000D7FA2" w:rsidRPr="00365B13" w:rsidRDefault="000D7FA2" w:rsidP="000D7FA2">
            <w:pPr>
              <w:spacing w:line="0" w:lineRule="atLeast"/>
              <w:jc w:val="left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フリースクール等民間施設の利用状況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E218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利用年月</w:t>
            </w:r>
          </w:p>
        </w:tc>
        <w:tc>
          <w:tcPr>
            <w:tcW w:w="2317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137448" w14:textId="77777777" w:rsidR="00611EA4" w:rsidRPr="002F6A49" w:rsidRDefault="005D731D" w:rsidP="00611EA4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月額利用料合計</w:t>
            </w:r>
          </w:p>
        </w:tc>
        <w:tc>
          <w:tcPr>
            <w:tcW w:w="4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360C586" w14:textId="77777777" w:rsidR="000D7FA2" w:rsidRPr="00365B13" w:rsidRDefault="000D7FA2" w:rsidP="000D7FA2">
            <w:pPr>
              <w:spacing w:line="0" w:lineRule="atLeas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市処理欄</w:t>
            </w:r>
          </w:p>
        </w:tc>
        <w:tc>
          <w:tcPr>
            <w:tcW w:w="16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286830A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補助対象額</w:t>
            </w:r>
          </w:p>
        </w:tc>
        <w:tc>
          <w:tcPr>
            <w:tcW w:w="14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D5DFCE9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pacing w:val="-2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pacing w:val="-20"/>
                <w:szCs w:val="21"/>
              </w:rPr>
              <w:t>補助率(％</w:t>
            </w:r>
            <w:r w:rsidRPr="00365B13">
              <w:rPr>
                <w:rFonts w:ascii="ＭＳ 明朝" w:hAnsi="ＭＳ 明朝"/>
                <w:color w:val="000000"/>
                <w:spacing w:val="-20"/>
                <w:szCs w:val="21"/>
              </w:rPr>
              <w:t>)</w:t>
            </w:r>
          </w:p>
        </w:tc>
      </w:tr>
      <w:tr w:rsidR="000D7FA2" w:rsidRPr="00365B13" w14:paraId="1162C7E3" w14:textId="77777777" w:rsidTr="00A24C4A">
        <w:trPr>
          <w:trHeight w:val="391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8123A9A" w14:textId="77777777" w:rsidR="000D7FA2" w:rsidRPr="00365B13" w:rsidRDefault="000D7FA2" w:rsidP="000D7FA2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184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月分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E47F0" w14:textId="77777777" w:rsidR="000D7FA2" w:rsidRPr="00365B13" w:rsidRDefault="000D7FA2" w:rsidP="000D7FA2">
            <w:pPr>
              <w:spacing w:line="0" w:lineRule="atLeast"/>
              <w:jc w:val="righ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434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1AAADC" w14:textId="77777777" w:rsidR="000D7FA2" w:rsidRPr="00365B13" w:rsidRDefault="000D7FA2" w:rsidP="000D7FA2">
            <w:pPr>
              <w:spacing w:line="0" w:lineRule="atLeas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19B09B" w14:textId="77777777" w:rsidR="000D7FA2" w:rsidRPr="00365B13" w:rsidRDefault="000D7FA2" w:rsidP="000D7FA2">
            <w:pPr>
              <w:spacing w:line="0" w:lineRule="atLeast"/>
              <w:jc w:val="righ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54991FB8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w w:val="9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w w:val="90"/>
                <w:szCs w:val="21"/>
              </w:rPr>
              <w:t>100・75・50</w:t>
            </w:r>
          </w:p>
        </w:tc>
      </w:tr>
      <w:tr w:rsidR="000D7FA2" w:rsidRPr="00365B13" w14:paraId="40198004" w14:textId="77777777" w:rsidTr="00A24C4A">
        <w:trPr>
          <w:trHeight w:val="397"/>
          <w:jc w:val="center"/>
        </w:trPr>
        <w:tc>
          <w:tcPr>
            <w:tcW w:w="178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59B147A" w14:textId="77777777" w:rsidR="000D7FA2" w:rsidRPr="00365B13" w:rsidRDefault="000D7FA2" w:rsidP="000D7FA2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4AF5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月分</w:t>
            </w:r>
          </w:p>
        </w:tc>
        <w:tc>
          <w:tcPr>
            <w:tcW w:w="23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19382" w14:textId="77777777" w:rsidR="000D7FA2" w:rsidRPr="00365B13" w:rsidRDefault="000D7FA2" w:rsidP="000D7FA2">
            <w:pPr>
              <w:spacing w:line="0" w:lineRule="atLeast"/>
              <w:jc w:val="righ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434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E4E1D5" w14:textId="77777777" w:rsidR="000D7FA2" w:rsidRPr="00365B13" w:rsidRDefault="000D7FA2" w:rsidP="000D7FA2">
            <w:pPr>
              <w:spacing w:line="0" w:lineRule="atLeas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B868BF" w14:textId="77777777" w:rsidR="000D7FA2" w:rsidRPr="00365B13" w:rsidRDefault="000D7FA2" w:rsidP="000D7FA2">
            <w:pPr>
              <w:spacing w:line="0" w:lineRule="atLeast"/>
              <w:jc w:val="righ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pct5" w:color="auto" w:fill="auto"/>
            <w:vAlign w:val="center"/>
          </w:tcPr>
          <w:p w14:paraId="00971BFE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w w:val="9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w w:val="90"/>
                <w:szCs w:val="21"/>
              </w:rPr>
              <w:t>100・75・50</w:t>
            </w:r>
          </w:p>
        </w:tc>
      </w:tr>
      <w:tr w:rsidR="000D7FA2" w:rsidRPr="00365B13" w14:paraId="18219511" w14:textId="77777777" w:rsidTr="00A24C4A">
        <w:trPr>
          <w:trHeight w:val="376"/>
          <w:jc w:val="center"/>
        </w:trPr>
        <w:tc>
          <w:tcPr>
            <w:tcW w:w="178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5101C2" w14:textId="77777777" w:rsidR="000D7FA2" w:rsidRPr="00365B13" w:rsidRDefault="000D7FA2" w:rsidP="000D7FA2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286D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月分</w:t>
            </w:r>
          </w:p>
        </w:tc>
        <w:tc>
          <w:tcPr>
            <w:tcW w:w="2317" w:type="dxa"/>
            <w:gridSpan w:val="3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492DF" w14:textId="77777777" w:rsidR="000D7FA2" w:rsidRPr="00365B13" w:rsidRDefault="000D7FA2" w:rsidP="000D7FA2">
            <w:pPr>
              <w:spacing w:line="0" w:lineRule="atLeast"/>
              <w:jc w:val="righ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434" w:type="dxa"/>
            <w:vMerge/>
            <w:tcBorders>
              <w:left w:val="single" w:sz="1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6435478" w14:textId="77777777" w:rsidR="000D7FA2" w:rsidRPr="00365B13" w:rsidRDefault="000D7FA2" w:rsidP="000D7FA2">
            <w:pPr>
              <w:spacing w:line="0" w:lineRule="atLeas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6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00C692B" w14:textId="77777777" w:rsidR="000D7FA2" w:rsidRPr="00365B13" w:rsidRDefault="000D7FA2" w:rsidP="000D7FA2">
            <w:pPr>
              <w:spacing w:line="0" w:lineRule="atLeast"/>
              <w:jc w:val="right"/>
              <w:textAlignment w:val="center"/>
              <w:rPr>
                <w:rFonts w:ascii="ＭＳ 明朝" w:hAnsi="ＭＳ 明朝" w:hint="eastAsia"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1497" w:type="dxa"/>
            <w:tcBorders>
              <w:top w:val="dotted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372B6DD7" w14:textId="77777777" w:rsidR="000D7FA2" w:rsidRPr="00365B13" w:rsidRDefault="000D7FA2" w:rsidP="000D7FA2">
            <w:pPr>
              <w:spacing w:line="0" w:lineRule="atLeast"/>
              <w:jc w:val="center"/>
              <w:textAlignment w:val="center"/>
              <w:rPr>
                <w:rFonts w:ascii="ＭＳ 明朝" w:hAnsi="ＭＳ 明朝" w:hint="eastAsia"/>
                <w:color w:val="000000"/>
                <w:w w:val="90"/>
                <w:szCs w:val="21"/>
              </w:rPr>
            </w:pPr>
            <w:r w:rsidRPr="00365B13">
              <w:rPr>
                <w:rFonts w:ascii="ＭＳ 明朝" w:hAnsi="ＭＳ 明朝" w:hint="eastAsia"/>
                <w:color w:val="000000"/>
                <w:w w:val="90"/>
                <w:szCs w:val="21"/>
              </w:rPr>
              <w:t>100・75・50</w:t>
            </w:r>
          </w:p>
        </w:tc>
      </w:tr>
    </w:tbl>
    <w:p w14:paraId="5B607D59" w14:textId="77777777" w:rsidR="000F1043" w:rsidRDefault="000F1043" w:rsidP="000F1043">
      <w:pPr>
        <w:pStyle w:val="a9"/>
        <w:spacing w:line="0" w:lineRule="atLeast"/>
        <w:ind w:right="872"/>
        <w:jc w:val="both"/>
        <w:rPr>
          <w:color w:val="000000"/>
          <w:sz w:val="16"/>
          <w:szCs w:val="21"/>
        </w:rPr>
      </w:pPr>
    </w:p>
    <w:p w14:paraId="1FB5A6CF" w14:textId="77777777" w:rsidR="00611EA4" w:rsidRPr="00365B13" w:rsidRDefault="00611EA4" w:rsidP="000F1043">
      <w:pPr>
        <w:pStyle w:val="a9"/>
        <w:spacing w:line="0" w:lineRule="atLeast"/>
        <w:ind w:right="872"/>
        <w:jc w:val="both"/>
        <w:rPr>
          <w:rFonts w:hint="eastAsia"/>
          <w:color w:val="000000"/>
          <w:sz w:val="16"/>
          <w:szCs w:val="21"/>
        </w:rPr>
      </w:pPr>
    </w:p>
    <w:p w14:paraId="16CD271F" w14:textId="77777777" w:rsidR="007C4224" w:rsidRPr="00365B13" w:rsidRDefault="00AC656C" w:rsidP="00921280">
      <w:pPr>
        <w:pStyle w:val="a9"/>
        <w:spacing w:line="220" w:lineRule="exact"/>
        <w:ind w:right="872"/>
        <w:jc w:val="both"/>
        <w:rPr>
          <w:color w:val="000000"/>
          <w:szCs w:val="21"/>
        </w:rPr>
      </w:pPr>
      <w:r w:rsidRPr="00365B13">
        <w:rPr>
          <w:rFonts w:hint="eastAsia"/>
          <w:color w:val="000000"/>
          <w:szCs w:val="21"/>
        </w:rPr>
        <w:t xml:space="preserve">2　</w:t>
      </w:r>
      <w:r w:rsidR="007C4224" w:rsidRPr="00365B13">
        <w:rPr>
          <w:rFonts w:hint="eastAsia"/>
          <w:color w:val="000000"/>
          <w:szCs w:val="21"/>
        </w:rPr>
        <w:t>添付書類</w:t>
      </w:r>
    </w:p>
    <w:p w14:paraId="57629485" w14:textId="77777777" w:rsidR="007C4224" w:rsidRPr="00365B13" w:rsidRDefault="00AC656C" w:rsidP="00921280">
      <w:pPr>
        <w:pStyle w:val="a9"/>
        <w:spacing w:line="220" w:lineRule="exact"/>
        <w:ind w:right="873" w:firstLineChars="100" w:firstLine="218"/>
        <w:jc w:val="both"/>
        <w:rPr>
          <w:color w:val="000000"/>
          <w:szCs w:val="21"/>
        </w:rPr>
      </w:pPr>
      <w:r w:rsidRPr="00365B13">
        <w:rPr>
          <w:rFonts w:hint="eastAsia"/>
          <w:color w:val="000000"/>
          <w:szCs w:val="21"/>
        </w:rPr>
        <w:t xml:space="preserve">(1)　</w:t>
      </w:r>
      <w:r w:rsidR="00274173" w:rsidRPr="00365B13">
        <w:rPr>
          <w:rFonts w:hint="eastAsia"/>
          <w:color w:val="000000"/>
          <w:szCs w:val="21"/>
        </w:rPr>
        <w:t>フリースクール等民間施設利用状況報告書</w:t>
      </w:r>
      <w:r w:rsidRPr="00365B13">
        <w:rPr>
          <w:rFonts w:hint="eastAsia"/>
          <w:color w:val="000000"/>
          <w:szCs w:val="21"/>
        </w:rPr>
        <w:t>(</w:t>
      </w:r>
      <w:r w:rsidR="007C4224" w:rsidRPr="00365B13">
        <w:rPr>
          <w:rFonts w:hint="eastAsia"/>
          <w:color w:val="000000"/>
          <w:szCs w:val="21"/>
        </w:rPr>
        <w:t>別記様式第2号</w:t>
      </w:r>
      <w:r w:rsidRPr="00365B13">
        <w:rPr>
          <w:rFonts w:hint="eastAsia"/>
          <w:color w:val="000000"/>
          <w:szCs w:val="21"/>
        </w:rPr>
        <w:t>)</w:t>
      </w:r>
    </w:p>
    <w:p w14:paraId="7BE89E5C" w14:textId="77777777" w:rsidR="007C4224" w:rsidRPr="00407460" w:rsidRDefault="00AC656C" w:rsidP="00921280">
      <w:pPr>
        <w:pStyle w:val="a9"/>
        <w:spacing w:line="220" w:lineRule="exact"/>
        <w:ind w:leftChars="100" w:left="436" w:right="90" w:hangingChars="100" w:hanging="218"/>
        <w:jc w:val="both"/>
        <w:rPr>
          <w:szCs w:val="21"/>
        </w:rPr>
      </w:pPr>
      <w:r w:rsidRPr="00365B13">
        <w:rPr>
          <w:rFonts w:hint="eastAsia"/>
          <w:color w:val="000000"/>
          <w:szCs w:val="21"/>
        </w:rPr>
        <w:t xml:space="preserve">(2)　</w:t>
      </w:r>
      <w:r w:rsidR="00274173" w:rsidRPr="00365B13">
        <w:rPr>
          <w:rFonts w:hint="eastAsia"/>
          <w:color w:val="000000"/>
          <w:szCs w:val="21"/>
        </w:rPr>
        <w:t>補助対象経費の支払が確認できる資料(フリースクール等民間施設が発行した領収書の写</w:t>
      </w:r>
      <w:r w:rsidR="00274173" w:rsidRPr="00407460">
        <w:rPr>
          <w:rFonts w:hint="eastAsia"/>
          <w:szCs w:val="21"/>
        </w:rPr>
        <w:t>し等)</w:t>
      </w:r>
    </w:p>
    <w:p w14:paraId="26102CC7" w14:textId="77777777" w:rsidR="007C4224" w:rsidRPr="00407460" w:rsidRDefault="00A24C4A" w:rsidP="009D743A">
      <w:pPr>
        <w:pStyle w:val="a9"/>
        <w:spacing w:line="220" w:lineRule="exact"/>
        <w:ind w:leftChars="100" w:left="436" w:right="90" w:hangingChars="100" w:hanging="218"/>
        <w:jc w:val="both"/>
        <w:rPr>
          <w:szCs w:val="21"/>
        </w:rPr>
      </w:pPr>
      <w:r w:rsidRPr="00407460">
        <w:rPr>
          <w:rFonts w:hint="eastAsia"/>
          <w:szCs w:val="21"/>
        </w:rPr>
        <w:t>(</w:t>
      </w:r>
      <w:r w:rsidRPr="00407460">
        <w:rPr>
          <w:szCs w:val="21"/>
        </w:rPr>
        <w:t>3)</w:t>
      </w:r>
      <w:r w:rsidR="00BB56B2" w:rsidRPr="00407460">
        <w:rPr>
          <w:rFonts w:hint="eastAsia"/>
          <w:szCs w:val="21"/>
        </w:rPr>
        <w:t xml:space="preserve">　</w:t>
      </w:r>
      <w:r w:rsidR="007C4224" w:rsidRPr="00407460">
        <w:rPr>
          <w:rFonts w:hint="eastAsia"/>
          <w:szCs w:val="21"/>
        </w:rPr>
        <w:t>その他市長が必要と認める書類</w:t>
      </w:r>
    </w:p>
    <w:p w14:paraId="5592A3C9" w14:textId="77777777" w:rsidR="007C4224" w:rsidRDefault="007C4224" w:rsidP="00A24C4A">
      <w:pPr>
        <w:pStyle w:val="a9"/>
        <w:spacing w:line="240" w:lineRule="exact"/>
        <w:ind w:left="420" w:right="872"/>
        <w:jc w:val="both"/>
        <w:rPr>
          <w:color w:val="000000"/>
          <w:sz w:val="16"/>
          <w:szCs w:val="21"/>
        </w:rPr>
      </w:pPr>
    </w:p>
    <w:p w14:paraId="75A23985" w14:textId="77777777" w:rsidR="00611EA4" w:rsidRPr="00365B13" w:rsidRDefault="00611EA4" w:rsidP="00A24C4A">
      <w:pPr>
        <w:pStyle w:val="a9"/>
        <w:spacing w:line="240" w:lineRule="exact"/>
        <w:ind w:left="420" w:right="872"/>
        <w:jc w:val="both"/>
        <w:rPr>
          <w:rFonts w:hint="eastAsia"/>
          <w:color w:val="000000"/>
          <w:sz w:val="16"/>
          <w:szCs w:val="21"/>
        </w:rPr>
      </w:pPr>
    </w:p>
    <w:p w14:paraId="6B85ABE9" w14:textId="77777777" w:rsidR="007C4224" w:rsidRPr="00365B13" w:rsidRDefault="00AC656C" w:rsidP="00AC656C">
      <w:pPr>
        <w:pStyle w:val="a9"/>
        <w:spacing w:line="0" w:lineRule="atLeast"/>
        <w:ind w:right="872"/>
        <w:jc w:val="both"/>
        <w:rPr>
          <w:rFonts w:hint="eastAsia"/>
          <w:color w:val="000000"/>
          <w:szCs w:val="21"/>
        </w:rPr>
      </w:pPr>
      <w:r w:rsidRPr="00365B13">
        <w:rPr>
          <w:rFonts w:hint="eastAsia"/>
          <w:color w:val="000000"/>
          <w:szCs w:val="21"/>
        </w:rPr>
        <w:t xml:space="preserve">3　</w:t>
      </w:r>
      <w:r w:rsidR="007C4224" w:rsidRPr="00365B13">
        <w:rPr>
          <w:rFonts w:hint="eastAsia"/>
          <w:color w:val="000000"/>
          <w:szCs w:val="21"/>
        </w:rPr>
        <w:t>口座</w:t>
      </w:r>
      <w:r w:rsidR="0074184D" w:rsidRPr="00365B13">
        <w:rPr>
          <w:rFonts w:hint="eastAsia"/>
          <w:color w:val="000000"/>
          <w:szCs w:val="21"/>
        </w:rPr>
        <w:t>振込先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322"/>
        <w:gridCol w:w="323"/>
        <w:gridCol w:w="323"/>
        <w:gridCol w:w="323"/>
        <w:gridCol w:w="1134"/>
        <w:gridCol w:w="380"/>
        <w:gridCol w:w="381"/>
        <w:gridCol w:w="373"/>
        <w:gridCol w:w="1418"/>
        <w:gridCol w:w="7"/>
        <w:gridCol w:w="444"/>
        <w:gridCol w:w="444"/>
        <w:gridCol w:w="445"/>
        <w:gridCol w:w="444"/>
        <w:gridCol w:w="445"/>
        <w:gridCol w:w="444"/>
        <w:gridCol w:w="445"/>
      </w:tblGrid>
      <w:tr w:rsidR="008B05CF" w:rsidRPr="00365B13" w14:paraId="352568DD" w14:textId="77777777" w:rsidTr="000509A3">
        <w:trPr>
          <w:trHeight w:val="103"/>
        </w:trPr>
        <w:tc>
          <w:tcPr>
            <w:tcW w:w="2835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220E895" w14:textId="77777777" w:rsidR="008B05CF" w:rsidRPr="00136DDA" w:rsidRDefault="008B05CF" w:rsidP="004C6CFF">
            <w:pPr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 w:val="18"/>
                <w:szCs w:val="18"/>
              </w:rPr>
            </w:pPr>
            <w:r w:rsidRPr="00136DDA"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w:t>銀　　行</w:t>
            </w:r>
          </w:p>
          <w:p w14:paraId="43875500" w14:textId="77777777" w:rsidR="008B05CF" w:rsidRPr="00136DDA" w:rsidRDefault="008B05CF" w:rsidP="004C6CFF">
            <w:pPr>
              <w:snapToGrid w:val="0"/>
              <w:ind w:left="-2"/>
              <w:jc w:val="right"/>
              <w:rPr>
                <w:rFonts w:ascii="ＭＳ 明朝" w:hAnsi="ＭＳ 明朝"/>
                <w:noProof/>
                <w:color w:val="000000"/>
                <w:sz w:val="18"/>
                <w:szCs w:val="18"/>
              </w:rPr>
            </w:pPr>
            <w:r w:rsidRPr="00136DDA"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w:t>信用金庫</w:t>
            </w:r>
          </w:p>
          <w:p w14:paraId="39D4B5AC" w14:textId="77777777" w:rsidR="008B05CF" w:rsidRPr="00136DDA" w:rsidRDefault="008B05CF" w:rsidP="004C6CFF">
            <w:pPr>
              <w:widowControl/>
              <w:snapToGrid w:val="0"/>
              <w:ind w:left="-2"/>
              <w:jc w:val="right"/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</w:pPr>
            <w:r w:rsidRPr="00136DDA"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w:t>農　　協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04A5BB4" w14:textId="77777777" w:rsidR="008B05CF" w:rsidRPr="00136DDA" w:rsidRDefault="008B05CF" w:rsidP="004C6CFF">
            <w:pPr>
              <w:snapToGrid w:val="0"/>
              <w:ind w:left="-2"/>
              <w:jc w:val="right"/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</w:pPr>
            <w:r w:rsidRPr="00136DDA"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w:t>支　店</w:t>
            </w:r>
          </w:p>
          <w:p w14:paraId="2FACE886" w14:textId="77777777" w:rsidR="008B05CF" w:rsidRPr="00136DDA" w:rsidRDefault="008B05CF" w:rsidP="004C6CFF">
            <w:pPr>
              <w:widowControl/>
              <w:snapToGrid w:val="0"/>
              <w:ind w:left="-2"/>
              <w:jc w:val="right"/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</w:pPr>
            <w:r w:rsidRPr="00136DDA"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w:t>出張所</w:t>
            </w:r>
          </w:p>
          <w:p w14:paraId="1761383F" w14:textId="77777777" w:rsidR="008B05CF" w:rsidRPr="00136DDA" w:rsidRDefault="008B05CF" w:rsidP="004C6CFF">
            <w:pPr>
              <w:widowControl/>
              <w:snapToGrid w:val="0"/>
              <w:ind w:left="-2"/>
              <w:jc w:val="right"/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</w:pPr>
            <w:r w:rsidRPr="00136DDA"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w:t>営業部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7B77B04" w14:textId="77777777" w:rsidR="008B05CF" w:rsidRPr="00365B13" w:rsidRDefault="008B05CF" w:rsidP="004C6CF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種　　目</w:t>
            </w:r>
          </w:p>
        </w:tc>
        <w:tc>
          <w:tcPr>
            <w:tcW w:w="3118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70FC9" w14:textId="77777777" w:rsidR="008B05CF" w:rsidRPr="00365B13" w:rsidRDefault="008B05CF" w:rsidP="004C6CF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口座番号</w:t>
            </w:r>
            <w:r w:rsidR="00AC656C"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(</w:t>
            </w: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右詰め</w:t>
            </w:r>
            <w:r w:rsidR="00AC656C"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)</w:t>
            </w:r>
          </w:p>
        </w:tc>
      </w:tr>
      <w:tr w:rsidR="00EC0E77" w:rsidRPr="00365B13" w14:paraId="726AB1B8" w14:textId="77777777" w:rsidTr="00136DDA">
        <w:trPr>
          <w:trHeight w:val="391"/>
        </w:trPr>
        <w:tc>
          <w:tcPr>
            <w:tcW w:w="2835" w:type="dxa"/>
            <w:gridSpan w:val="5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734ADC4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3AFB1CFB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Merge w:val="restart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AEDC" w14:textId="77777777" w:rsidR="00EC0E77" w:rsidRPr="00365B13" w:rsidRDefault="00EC0E77" w:rsidP="004C6CFF">
            <w:pPr>
              <w:snapToGrid w:val="0"/>
              <w:spacing w:line="300" w:lineRule="auto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1　普通預金</w:t>
            </w:r>
          </w:p>
          <w:p w14:paraId="12A81A6C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2　当座預金</w:t>
            </w:r>
          </w:p>
        </w:tc>
        <w:tc>
          <w:tcPr>
            <w:tcW w:w="444" w:type="dxa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A554F" w14:textId="77777777" w:rsidR="00EC0E77" w:rsidRPr="00365B13" w:rsidRDefault="00EC0E77" w:rsidP="00EC0E77">
            <w:pPr>
              <w:widowControl/>
              <w:snapToGrid w:val="0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79AC1" w14:textId="77777777" w:rsidR="00EC0E77" w:rsidRPr="00365B13" w:rsidRDefault="00EC0E77" w:rsidP="00EC0E77">
            <w:pPr>
              <w:widowControl/>
              <w:snapToGrid w:val="0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8BCE6" w14:textId="77777777" w:rsidR="00EC0E77" w:rsidRPr="00365B13" w:rsidRDefault="00EC0E77" w:rsidP="00EC0E77">
            <w:pPr>
              <w:widowControl/>
              <w:snapToGrid w:val="0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394C8" w14:textId="77777777" w:rsidR="00EC0E77" w:rsidRPr="00365B13" w:rsidRDefault="00EC0E77" w:rsidP="00EC0E77">
            <w:pPr>
              <w:widowControl/>
              <w:snapToGrid w:val="0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F6C3C" w14:textId="77777777" w:rsidR="00EC0E77" w:rsidRPr="00365B13" w:rsidRDefault="00EC0E77" w:rsidP="00EC0E77">
            <w:pPr>
              <w:widowControl/>
              <w:snapToGrid w:val="0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vMerge w:val="restar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820C0" w14:textId="77777777" w:rsidR="00EC0E77" w:rsidRPr="00365B13" w:rsidRDefault="00EC0E77" w:rsidP="00EC0E77">
            <w:pPr>
              <w:widowControl/>
              <w:snapToGrid w:val="0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vMerge w:val="restart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DD2F41" w14:textId="77777777" w:rsidR="00EC0E77" w:rsidRPr="00365B13" w:rsidRDefault="00EC0E77" w:rsidP="00EC0E77">
            <w:pPr>
              <w:widowControl/>
              <w:snapToGrid w:val="0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</w:tr>
      <w:tr w:rsidR="00EC0E77" w:rsidRPr="00365B13" w14:paraId="58F9DEAC" w14:textId="77777777" w:rsidTr="00EC0E77">
        <w:trPr>
          <w:trHeight w:val="371"/>
        </w:trPr>
        <w:tc>
          <w:tcPr>
            <w:tcW w:w="1544" w:type="dxa"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0C946" w14:textId="77777777" w:rsidR="00EC0E77" w:rsidRPr="00365B13" w:rsidRDefault="00EC0E77" w:rsidP="008B05C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金融機関ｺｰﾄﾞ</w:t>
            </w:r>
          </w:p>
        </w:tc>
        <w:tc>
          <w:tcPr>
            <w:tcW w:w="32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6256C" w14:textId="77777777" w:rsidR="00EC0E77" w:rsidRPr="00365B13" w:rsidRDefault="00EC0E77" w:rsidP="008B05C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67369" w14:textId="77777777" w:rsidR="00EC0E77" w:rsidRPr="00365B13" w:rsidRDefault="00EC0E77" w:rsidP="008B05C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32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63F16" w14:textId="77777777" w:rsidR="00EC0E77" w:rsidRPr="00365B13" w:rsidRDefault="00EC0E77" w:rsidP="008B05C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32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39F14D1" w14:textId="77777777" w:rsidR="00EC0E77" w:rsidRPr="00365B13" w:rsidRDefault="00EC0E77" w:rsidP="008B05C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E905B" w14:textId="77777777" w:rsidR="00EC0E77" w:rsidRPr="00365B13" w:rsidRDefault="00EC0E77" w:rsidP="008B05C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店舗ｺｰﾄﾞ</w:t>
            </w:r>
          </w:p>
        </w:tc>
        <w:tc>
          <w:tcPr>
            <w:tcW w:w="3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324EB9F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38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6FF034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373" w:type="dxa"/>
            <w:tcBorders>
              <w:left w:val="dotted" w:sz="4" w:space="0" w:color="auto"/>
            </w:tcBorders>
            <w:shd w:val="clear" w:color="auto" w:fill="auto"/>
          </w:tcPr>
          <w:p w14:paraId="135ED2A2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C35F3A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D290DC2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B01B594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B9FAA08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4AE8C0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FCFBA2F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266BE6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  <w:tc>
          <w:tcPr>
            <w:tcW w:w="445" w:type="dxa"/>
            <w:vMerge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</w:tcPr>
          <w:p w14:paraId="100633B2" w14:textId="77777777" w:rsidR="00EC0E77" w:rsidRPr="00365B13" w:rsidRDefault="00EC0E77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</w:tr>
      <w:tr w:rsidR="007C4224" w:rsidRPr="00365B13" w14:paraId="0D9F7865" w14:textId="77777777" w:rsidTr="000D0BA5">
        <w:trPr>
          <w:trHeight w:val="82"/>
        </w:trPr>
        <w:tc>
          <w:tcPr>
            <w:tcW w:w="2835" w:type="dxa"/>
            <w:gridSpan w:val="5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E0505E" w14:textId="77777777" w:rsidR="007C4224" w:rsidRPr="00365B13" w:rsidRDefault="00F06511" w:rsidP="004C6CF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ﾌﾘｶﾞﾅ</w:t>
            </w:r>
          </w:p>
        </w:tc>
        <w:tc>
          <w:tcPr>
            <w:tcW w:w="6804" w:type="dxa"/>
            <w:gridSpan w:val="13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7DE7F" w14:textId="77777777" w:rsidR="007C4224" w:rsidRPr="00365B13" w:rsidRDefault="007C4224" w:rsidP="004C6CFF">
            <w:pPr>
              <w:widowControl/>
              <w:snapToGrid w:val="0"/>
              <w:ind w:left="-2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</w:tr>
      <w:tr w:rsidR="007C4224" w:rsidRPr="00365B13" w14:paraId="5993094E" w14:textId="77777777" w:rsidTr="000D0BA5">
        <w:trPr>
          <w:trHeight w:val="438"/>
        </w:trPr>
        <w:tc>
          <w:tcPr>
            <w:tcW w:w="2835" w:type="dxa"/>
            <w:gridSpan w:val="5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A6E65" w14:textId="77777777" w:rsidR="007C4224" w:rsidRPr="00365B13" w:rsidRDefault="007C4224" w:rsidP="004C6CFF">
            <w:pPr>
              <w:widowControl/>
              <w:snapToGrid w:val="0"/>
              <w:ind w:left="-2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口座名義人</w:t>
            </w:r>
          </w:p>
        </w:tc>
        <w:tc>
          <w:tcPr>
            <w:tcW w:w="6804" w:type="dxa"/>
            <w:gridSpan w:val="13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C9D8E9" w14:textId="77777777" w:rsidR="007C4224" w:rsidRPr="00365B13" w:rsidRDefault="007C4224" w:rsidP="004C6CFF">
            <w:pPr>
              <w:widowControl/>
              <w:snapToGrid w:val="0"/>
              <w:ind w:left="-2"/>
              <w:jc w:val="left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</w:p>
        </w:tc>
      </w:tr>
      <w:tr w:rsidR="004E3372" w:rsidRPr="00365B13" w14:paraId="3D45BAA6" w14:textId="77777777" w:rsidTr="00136DDA">
        <w:trPr>
          <w:trHeight w:val="317"/>
        </w:trPr>
        <w:tc>
          <w:tcPr>
            <w:tcW w:w="2835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8D8EB0C" w14:textId="77777777" w:rsidR="004E3372" w:rsidRPr="00365B13" w:rsidRDefault="00274173" w:rsidP="00BB56B2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申請者</w:t>
            </w:r>
            <w:r w:rsidR="004E3372"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と口座名義人が</w:t>
            </w:r>
          </w:p>
          <w:p w14:paraId="34BE12E9" w14:textId="77777777" w:rsidR="004E3372" w:rsidRPr="00365B13" w:rsidRDefault="004E3372" w:rsidP="00BB56B2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異なる場合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E84FAE" w14:textId="77777777" w:rsidR="004E3372" w:rsidRPr="00365B13" w:rsidRDefault="004E3372" w:rsidP="000509A3">
            <w:pPr>
              <w:widowControl/>
              <w:snapToGrid w:val="0"/>
              <w:ind w:leftChars="99" w:left="215"/>
              <w:jc w:val="center"/>
              <w:rPr>
                <w:rFonts w:ascii="ＭＳ 明朝" w:hAnsi="ＭＳ 明朝" w:hint="eastAsia"/>
                <w:noProof/>
                <w:color w:val="000000"/>
                <w:szCs w:val="21"/>
              </w:rPr>
            </w:pPr>
            <w:r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□ 上記口座名義人に領収を委任します</w:t>
            </w:r>
            <w:r w:rsidR="00AC5887" w:rsidRPr="00365B13">
              <w:rPr>
                <w:rFonts w:ascii="ＭＳ 明朝" w:hAnsi="ＭＳ 明朝" w:hint="eastAsia"/>
                <w:noProof/>
                <w:color w:val="000000"/>
                <w:szCs w:val="21"/>
              </w:rPr>
              <w:t>。</w:t>
            </w:r>
          </w:p>
        </w:tc>
      </w:tr>
    </w:tbl>
    <w:p w14:paraId="371656A2" w14:textId="77777777" w:rsidR="00F20EBB" w:rsidRPr="00365B13" w:rsidRDefault="00F20EBB" w:rsidP="00F20EBB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6F066701" w14:textId="77777777" w:rsidR="009D743A" w:rsidRPr="009D743A" w:rsidRDefault="00274173" w:rsidP="009D743A">
      <w:pPr>
        <w:spacing w:line="240" w:lineRule="exact"/>
        <w:rPr>
          <w:rFonts w:ascii="ＭＳ 明朝" w:hAnsi="ＭＳ 明朝" w:hint="eastAsia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 xml:space="preserve">4　</w:t>
      </w:r>
      <w:r w:rsidR="00565062" w:rsidRPr="00365B13">
        <w:rPr>
          <w:rFonts w:ascii="ＭＳ 明朝" w:hAnsi="ＭＳ 明朝" w:hint="eastAsia"/>
          <w:color w:val="000000"/>
          <w:szCs w:val="21"/>
        </w:rPr>
        <w:t>個人情報の取扱いに関する同意</w:t>
      </w:r>
    </w:p>
    <w:p w14:paraId="63AA8F9E" w14:textId="77777777" w:rsidR="00AA1437" w:rsidRDefault="007A2299" w:rsidP="00A24C4A">
      <w:pPr>
        <w:spacing w:line="240" w:lineRule="exact"/>
        <w:ind w:firstLineChars="100" w:firstLine="218"/>
        <w:rPr>
          <w:rFonts w:ascii="ＭＳ 明朝" w:hAnsi="ＭＳ 明朝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>補助</w:t>
      </w:r>
      <w:r w:rsidR="00AA1437" w:rsidRPr="00365B13">
        <w:rPr>
          <w:rFonts w:ascii="ＭＳ 明朝" w:hAnsi="ＭＳ 明朝" w:hint="eastAsia"/>
          <w:color w:val="000000"/>
          <w:szCs w:val="21"/>
        </w:rPr>
        <w:t>金</w:t>
      </w:r>
      <w:r w:rsidR="006A4B68" w:rsidRPr="00365B13">
        <w:rPr>
          <w:rFonts w:ascii="ＭＳ 明朝" w:hAnsi="ＭＳ 明朝" w:hint="eastAsia"/>
          <w:color w:val="000000"/>
          <w:szCs w:val="21"/>
        </w:rPr>
        <w:t>の</w:t>
      </w:r>
      <w:r w:rsidR="00AA1437" w:rsidRPr="00365B13">
        <w:rPr>
          <w:rFonts w:ascii="ＭＳ 明朝" w:hAnsi="ＭＳ 明朝" w:hint="eastAsia"/>
          <w:color w:val="000000"/>
          <w:szCs w:val="21"/>
        </w:rPr>
        <w:t>交付の</w:t>
      </w:r>
      <w:r w:rsidR="006A4B68" w:rsidRPr="00365B13">
        <w:rPr>
          <w:rFonts w:ascii="ＭＳ 明朝" w:hAnsi="ＭＳ 明朝" w:hint="eastAsia"/>
          <w:color w:val="000000"/>
          <w:szCs w:val="21"/>
        </w:rPr>
        <w:t>適否</w:t>
      </w:r>
      <w:r w:rsidR="00AA1437" w:rsidRPr="00365B13">
        <w:rPr>
          <w:rFonts w:ascii="ＭＳ 明朝" w:hAnsi="ＭＳ 明朝" w:hint="eastAsia"/>
          <w:color w:val="000000"/>
          <w:szCs w:val="21"/>
        </w:rPr>
        <w:t>に係る</w:t>
      </w:r>
      <w:r w:rsidR="00423EE7" w:rsidRPr="00365B13">
        <w:rPr>
          <w:rFonts w:ascii="ＭＳ 明朝" w:hAnsi="ＭＳ 明朝" w:hint="eastAsia"/>
          <w:color w:val="000000"/>
          <w:szCs w:val="21"/>
        </w:rPr>
        <w:t>審査のため、</w:t>
      </w:r>
      <w:r w:rsidR="00AA1437" w:rsidRPr="00365B13">
        <w:rPr>
          <w:rFonts w:ascii="ＭＳ 明朝" w:hAnsi="ＭＳ 明朝" w:hint="eastAsia"/>
          <w:color w:val="000000"/>
          <w:szCs w:val="21"/>
        </w:rPr>
        <w:t>申請者の住民基本台帳の記録、</w:t>
      </w:r>
      <w:r w:rsidR="00565062" w:rsidRPr="00365B13">
        <w:rPr>
          <w:rFonts w:ascii="ＭＳ 明朝" w:hAnsi="ＭＳ 明朝" w:hint="eastAsia"/>
          <w:color w:val="000000"/>
          <w:szCs w:val="21"/>
        </w:rPr>
        <w:t>教育扶助および就学援助の</w:t>
      </w:r>
      <w:r w:rsidRPr="00365B13">
        <w:rPr>
          <w:rFonts w:ascii="ＭＳ 明朝" w:hAnsi="ＭＳ 明朝" w:hint="eastAsia"/>
          <w:color w:val="000000"/>
          <w:szCs w:val="21"/>
        </w:rPr>
        <w:t>実施状況、</w:t>
      </w:r>
      <w:r w:rsidR="009D743A">
        <w:rPr>
          <w:rFonts w:ascii="ＭＳ 明朝" w:hAnsi="ＭＳ 明朝" w:hint="eastAsia"/>
          <w:color w:val="000000"/>
          <w:szCs w:val="21"/>
        </w:rPr>
        <w:t>市税の納付状況</w:t>
      </w:r>
      <w:r w:rsidR="00AA1437" w:rsidRPr="00365B13">
        <w:rPr>
          <w:rFonts w:ascii="ＭＳ 明朝" w:hAnsi="ＭＳ 明朝" w:hint="eastAsia"/>
          <w:color w:val="000000"/>
          <w:szCs w:val="21"/>
        </w:rPr>
        <w:t>等を照会および閲覧することに同意します。</w:t>
      </w:r>
    </w:p>
    <w:p w14:paraId="21547CCA" w14:textId="77777777" w:rsidR="009D743A" w:rsidRPr="00365B13" w:rsidRDefault="009D743A" w:rsidP="00A24C4A">
      <w:pPr>
        <w:spacing w:line="240" w:lineRule="exact"/>
        <w:ind w:firstLineChars="100" w:firstLine="218"/>
        <w:rPr>
          <w:rFonts w:ascii="ＭＳ 明朝" w:hAnsi="ＭＳ 明朝" w:hint="eastAsia"/>
          <w:color w:val="000000"/>
          <w:szCs w:val="21"/>
        </w:rPr>
      </w:pPr>
    </w:p>
    <w:p w14:paraId="4144036F" w14:textId="77777777" w:rsidR="00677FDE" w:rsidRPr="00365B13" w:rsidRDefault="00677FDE" w:rsidP="00921280">
      <w:pPr>
        <w:spacing w:line="200" w:lineRule="exact"/>
        <w:ind w:firstLineChars="100" w:firstLine="218"/>
        <w:rPr>
          <w:rFonts w:ascii="ＭＳ 明朝" w:hAnsi="ＭＳ 明朝" w:hint="eastAsia"/>
          <w:color w:val="000000"/>
          <w:szCs w:val="21"/>
        </w:rPr>
      </w:pPr>
    </w:p>
    <w:p w14:paraId="6944A00C" w14:textId="77777777" w:rsidR="000D0BA5" w:rsidRPr="00365B13" w:rsidRDefault="00AA1437" w:rsidP="00A24C4A">
      <w:pPr>
        <w:spacing w:line="240" w:lineRule="exact"/>
        <w:ind w:leftChars="1600" w:left="3481"/>
        <w:rPr>
          <w:rFonts w:ascii="ＭＳ 明朝" w:hAnsi="ＭＳ 明朝"/>
          <w:color w:val="000000"/>
          <w:szCs w:val="21"/>
          <w:u w:val="thick"/>
        </w:rPr>
      </w:pPr>
      <w:r w:rsidRPr="00365B13">
        <w:rPr>
          <w:rFonts w:ascii="ＭＳ 明朝" w:hAnsi="ＭＳ 明朝" w:hint="eastAsia"/>
          <w:color w:val="000000"/>
          <w:szCs w:val="21"/>
        </w:rPr>
        <w:t>申請者</w:t>
      </w:r>
      <w:r w:rsidR="00AC656C" w:rsidRPr="00365B13">
        <w:rPr>
          <w:rFonts w:ascii="ＭＳ 明朝" w:hAnsi="ＭＳ 明朝" w:hint="eastAsia"/>
          <w:color w:val="000000"/>
          <w:szCs w:val="21"/>
        </w:rPr>
        <w:t>(</w:t>
      </w:r>
      <w:r w:rsidRPr="00365B13">
        <w:rPr>
          <w:rFonts w:ascii="ＭＳ 明朝" w:hAnsi="ＭＳ 明朝" w:hint="eastAsia"/>
          <w:color w:val="000000"/>
          <w:szCs w:val="21"/>
        </w:rPr>
        <w:t>保護者</w:t>
      </w:r>
      <w:r w:rsidR="00AC656C" w:rsidRPr="00365B13">
        <w:rPr>
          <w:rFonts w:ascii="ＭＳ 明朝" w:hAnsi="ＭＳ 明朝" w:hint="eastAsia"/>
          <w:color w:val="000000"/>
          <w:szCs w:val="21"/>
        </w:rPr>
        <w:t>)</w:t>
      </w:r>
      <w:r w:rsidRPr="00365B13">
        <w:rPr>
          <w:rFonts w:ascii="ＭＳ 明朝" w:hAnsi="ＭＳ 明朝" w:hint="eastAsia"/>
          <w:color w:val="000000"/>
          <w:szCs w:val="21"/>
        </w:rPr>
        <w:t>氏名</w:t>
      </w:r>
      <w:r w:rsidRPr="00365B13">
        <w:rPr>
          <w:rFonts w:ascii="ＭＳ 明朝" w:hAnsi="ＭＳ 明朝" w:hint="eastAsia"/>
          <w:color w:val="000000"/>
          <w:szCs w:val="21"/>
          <w:u w:val="thick"/>
        </w:rPr>
        <w:t xml:space="preserve">　　　　　　　　　　　　　　　　　</w:t>
      </w:r>
    </w:p>
    <w:p w14:paraId="08BCEDB0" w14:textId="77777777" w:rsidR="000D0BA5" w:rsidRPr="00365B13" w:rsidRDefault="000D0BA5" w:rsidP="00A24C4A">
      <w:pPr>
        <w:spacing w:line="240" w:lineRule="exact"/>
        <w:ind w:leftChars="1600" w:left="3481" w:firstLineChars="1600" w:firstLine="3481"/>
        <w:rPr>
          <w:rFonts w:ascii="ＭＳ 明朝" w:hAnsi="ＭＳ 明朝" w:hint="eastAsia"/>
          <w:color w:val="000000"/>
          <w:szCs w:val="21"/>
        </w:rPr>
      </w:pPr>
      <w:r w:rsidRPr="00365B13">
        <w:rPr>
          <w:rFonts w:ascii="ＭＳ 明朝" w:hAnsi="ＭＳ 明朝" w:hint="eastAsia"/>
          <w:color w:val="000000"/>
          <w:szCs w:val="21"/>
        </w:rPr>
        <w:t>(署名または記名押印)</w:t>
      </w:r>
    </w:p>
    <w:sectPr w:rsidR="000D0BA5" w:rsidRPr="00365B13" w:rsidSect="00A24C4A">
      <w:pgSz w:w="11906" w:h="16838" w:code="9"/>
      <w:pgMar w:top="340" w:right="1134" w:bottom="34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81C9" w14:textId="77777777" w:rsidR="001C4AB3" w:rsidRDefault="001C4AB3" w:rsidP="00D61A19">
      <w:r>
        <w:separator/>
      </w:r>
    </w:p>
  </w:endnote>
  <w:endnote w:type="continuationSeparator" w:id="0">
    <w:p w14:paraId="1FA78E46" w14:textId="77777777" w:rsidR="001C4AB3" w:rsidRDefault="001C4AB3" w:rsidP="00D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7400B" w14:textId="77777777" w:rsidR="001C4AB3" w:rsidRDefault="001C4AB3" w:rsidP="00D61A19">
      <w:r>
        <w:separator/>
      </w:r>
    </w:p>
  </w:footnote>
  <w:footnote w:type="continuationSeparator" w:id="0">
    <w:p w14:paraId="06D70D75" w14:textId="77777777" w:rsidR="001C4AB3" w:rsidRDefault="001C4AB3" w:rsidP="00D6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41B"/>
    <w:multiLevelType w:val="hybridMultilevel"/>
    <w:tmpl w:val="2F6229DC"/>
    <w:lvl w:ilvl="0" w:tplc="61BCE2E0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A6C72"/>
    <w:multiLevelType w:val="hybridMultilevel"/>
    <w:tmpl w:val="0EDA3D50"/>
    <w:lvl w:ilvl="0" w:tplc="B8E4804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E17B78"/>
    <w:multiLevelType w:val="hybridMultilevel"/>
    <w:tmpl w:val="044635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7E3C50"/>
    <w:multiLevelType w:val="hybridMultilevel"/>
    <w:tmpl w:val="CCC89BA8"/>
    <w:lvl w:ilvl="0" w:tplc="0BEA65B0">
      <w:start w:val="1"/>
      <w:numFmt w:val="decimal"/>
      <w:lvlText w:val="(%1)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A352A3"/>
    <w:multiLevelType w:val="hybridMultilevel"/>
    <w:tmpl w:val="011853D4"/>
    <w:lvl w:ilvl="0" w:tplc="5CB271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B"/>
    <w:rsid w:val="000509A3"/>
    <w:rsid w:val="00061076"/>
    <w:rsid w:val="000B45DA"/>
    <w:rsid w:val="000D0BA5"/>
    <w:rsid w:val="000D7FA2"/>
    <w:rsid w:val="000F1043"/>
    <w:rsid w:val="000F2140"/>
    <w:rsid w:val="00101081"/>
    <w:rsid w:val="001353ED"/>
    <w:rsid w:val="00136DDA"/>
    <w:rsid w:val="00137EC5"/>
    <w:rsid w:val="001C4AB3"/>
    <w:rsid w:val="0021776D"/>
    <w:rsid w:val="00221F1F"/>
    <w:rsid w:val="00246AD0"/>
    <w:rsid w:val="00265811"/>
    <w:rsid w:val="00274173"/>
    <w:rsid w:val="002759A3"/>
    <w:rsid w:val="00293E4B"/>
    <w:rsid w:val="00294F10"/>
    <w:rsid w:val="002A05B8"/>
    <w:rsid w:val="002F6A49"/>
    <w:rsid w:val="00303970"/>
    <w:rsid w:val="003150CE"/>
    <w:rsid w:val="0033411D"/>
    <w:rsid w:val="0035177D"/>
    <w:rsid w:val="00365B13"/>
    <w:rsid w:val="00373792"/>
    <w:rsid w:val="00384754"/>
    <w:rsid w:val="00387CE0"/>
    <w:rsid w:val="003A49CF"/>
    <w:rsid w:val="003A661F"/>
    <w:rsid w:val="003B798B"/>
    <w:rsid w:val="003F3D18"/>
    <w:rsid w:val="00407460"/>
    <w:rsid w:val="00423EE7"/>
    <w:rsid w:val="004522C2"/>
    <w:rsid w:val="00467E52"/>
    <w:rsid w:val="00483D73"/>
    <w:rsid w:val="004C6CFF"/>
    <w:rsid w:val="004D20C1"/>
    <w:rsid w:val="004D2766"/>
    <w:rsid w:val="004E3372"/>
    <w:rsid w:val="004F60ED"/>
    <w:rsid w:val="00533D26"/>
    <w:rsid w:val="00556DF7"/>
    <w:rsid w:val="00565062"/>
    <w:rsid w:val="005738E0"/>
    <w:rsid w:val="005A1C25"/>
    <w:rsid w:val="005D731D"/>
    <w:rsid w:val="005E31EB"/>
    <w:rsid w:val="00605D21"/>
    <w:rsid w:val="00611EA4"/>
    <w:rsid w:val="0063696C"/>
    <w:rsid w:val="006445C4"/>
    <w:rsid w:val="00647A69"/>
    <w:rsid w:val="00677FDE"/>
    <w:rsid w:val="006A4B68"/>
    <w:rsid w:val="006E7511"/>
    <w:rsid w:val="00715C45"/>
    <w:rsid w:val="00734E65"/>
    <w:rsid w:val="0074184D"/>
    <w:rsid w:val="0075316C"/>
    <w:rsid w:val="00753F29"/>
    <w:rsid w:val="007A184F"/>
    <w:rsid w:val="007A2299"/>
    <w:rsid w:val="007C4224"/>
    <w:rsid w:val="00851EE6"/>
    <w:rsid w:val="00862365"/>
    <w:rsid w:val="00874787"/>
    <w:rsid w:val="00885993"/>
    <w:rsid w:val="00897BB2"/>
    <w:rsid w:val="008B05CF"/>
    <w:rsid w:val="00906300"/>
    <w:rsid w:val="00917459"/>
    <w:rsid w:val="00921280"/>
    <w:rsid w:val="0092379B"/>
    <w:rsid w:val="00937B2D"/>
    <w:rsid w:val="009C1144"/>
    <w:rsid w:val="009D743A"/>
    <w:rsid w:val="00A03211"/>
    <w:rsid w:val="00A03F50"/>
    <w:rsid w:val="00A23E30"/>
    <w:rsid w:val="00A24C4A"/>
    <w:rsid w:val="00A31394"/>
    <w:rsid w:val="00A54C41"/>
    <w:rsid w:val="00A65681"/>
    <w:rsid w:val="00A725B2"/>
    <w:rsid w:val="00A94F6A"/>
    <w:rsid w:val="00AA0985"/>
    <w:rsid w:val="00AA1437"/>
    <w:rsid w:val="00AC5887"/>
    <w:rsid w:val="00AC656C"/>
    <w:rsid w:val="00AF1C6C"/>
    <w:rsid w:val="00B40DDA"/>
    <w:rsid w:val="00B42C6E"/>
    <w:rsid w:val="00B7618C"/>
    <w:rsid w:val="00BB0650"/>
    <w:rsid w:val="00BB56B2"/>
    <w:rsid w:val="00BB77D4"/>
    <w:rsid w:val="00BC5A62"/>
    <w:rsid w:val="00BE5214"/>
    <w:rsid w:val="00C33DD1"/>
    <w:rsid w:val="00C57FAA"/>
    <w:rsid w:val="00C83B28"/>
    <w:rsid w:val="00CB366F"/>
    <w:rsid w:val="00CB3CAE"/>
    <w:rsid w:val="00CC5E40"/>
    <w:rsid w:val="00CE720E"/>
    <w:rsid w:val="00CF202C"/>
    <w:rsid w:val="00D02D97"/>
    <w:rsid w:val="00D053FC"/>
    <w:rsid w:val="00D206EA"/>
    <w:rsid w:val="00D61A19"/>
    <w:rsid w:val="00D725EA"/>
    <w:rsid w:val="00DA4C51"/>
    <w:rsid w:val="00DE647F"/>
    <w:rsid w:val="00E10800"/>
    <w:rsid w:val="00E16770"/>
    <w:rsid w:val="00E16C93"/>
    <w:rsid w:val="00E511A0"/>
    <w:rsid w:val="00E6153B"/>
    <w:rsid w:val="00EC0E77"/>
    <w:rsid w:val="00EC4F36"/>
    <w:rsid w:val="00EF153E"/>
    <w:rsid w:val="00EF215D"/>
    <w:rsid w:val="00F06511"/>
    <w:rsid w:val="00F06986"/>
    <w:rsid w:val="00F20EBB"/>
    <w:rsid w:val="00F324AC"/>
    <w:rsid w:val="00F3596C"/>
    <w:rsid w:val="00F44FE4"/>
    <w:rsid w:val="00F5123F"/>
    <w:rsid w:val="00FB2FB4"/>
    <w:rsid w:val="00FB66A7"/>
    <w:rsid w:val="00FC6A31"/>
    <w:rsid w:val="00F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9F0B00"/>
  <w15:chartTrackingRefBased/>
  <w15:docId w15:val="{BAAE6405-C289-47BC-A3DF-9B343B23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53FC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1A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1A19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61A19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D61A19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61A19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D61A19"/>
    <w:rPr>
      <w:rFonts w:ascii="ＭＳ 明朝" w:hAnsi="ＭＳ 明朝"/>
      <w:kern w:val="2"/>
      <w:sz w:val="21"/>
      <w:szCs w:val="24"/>
    </w:rPr>
  </w:style>
  <w:style w:type="table" w:styleId="ab">
    <w:name w:val="Table Grid"/>
    <w:basedOn w:val="a1"/>
    <w:rsid w:val="00D61A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rsid w:val="00CE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776D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1776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D053FC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4B53-76EC-4E9D-8C40-809B6950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彦根市教育委員会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dc:description/>
  <cp:lastModifiedBy>橋本 裕美</cp:lastModifiedBy>
  <cp:revision>2</cp:revision>
  <cp:lastPrinted>2024-07-30T02:27:00Z</cp:lastPrinted>
  <dcterms:created xsi:type="dcterms:W3CDTF">2026-03-10T02:23:00Z</dcterms:created>
  <dcterms:modified xsi:type="dcterms:W3CDTF">2026-03-10T02:23:00Z</dcterms:modified>
</cp:coreProperties>
</file>