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DE" w:rsidRDefault="002765A1">
      <w:pPr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様式浄－</w:t>
      </w:r>
      <w:r w:rsidRPr="00744868">
        <w:rPr>
          <w:rFonts w:hint="eastAsia"/>
          <w:sz w:val="21"/>
        </w:rPr>
        <w:t>９</w:t>
      </w:r>
      <w:r w:rsidR="00B01CDE">
        <w:rPr>
          <w:rFonts w:hint="eastAsia"/>
          <w:sz w:val="21"/>
        </w:rPr>
        <w:t>号</w:t>
      </w:r>
    </w:p>
    <w:p w:rsidR="00B01CDE" w:rsidRDefault="00B01CDE"/>
    <w:p w:rsidR="00B01CDE" w:rsidRDefault="00B01CDE"/>
    <w:p w:rsidR="00B01CDE" w:rsidRDefault="00B01CDE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</w:t>
      </w:r>
      <w:r w:rsidR="00F40FA6">
        <w:rPr>
          <w:rFonts w:hint="eastAsia"/>
          <w:b/>
          <w:sz w:val="32"/>
        </w:rPr>
        <w:t>使用</w:t>
      </w:r>
      <w:r>
        <w:rPr>
          <w:rFonts w:hint="eastAsia"/>
          <w:b/>
          <w:sz w:val="32"/>
        </w:rPr>
        <w:t>廃止届出書</w:t>
      </w:r>
    </w:p>
    <w:p w:rsidR="00B01CDE" w:rsidRDefault="00B01CDE"/>
    <w:p w:rsidR="00B01CDE" w:rsidRDefault="00B01CDE" w:rsidP="00CC56DD">
      <w:pPr>
        <w:jc w:val="right"/>
        <w:rPr>
          <w:sz w:val="21"/>
        </w:rPr>
      </w:pPr>
      <w:r w:rsidRPr="001B612F">
        <w:rPr>
          <w:rFonts w:hint="eastAsia"/>
          <w:spacing w:val="210"/>
          <w:kern w:val="0"/>
          <w:sz w:val="21"/>
          <w:fitText w:val="1470" w:id="333170178"/>
        </w:rPr>
        <w:t>年月</w:t>
      </w:r>
      <w:r w:rsidRPr="001B612F">
        <w:rPr>
          <w:rFonts w:hint="eastAsia"/>
          <w:kern w:val="0"/>
          <w:sz w:val="21"/>
          <w:fitText w:val="1470" w:id="333170178"/>
        </w:rPr>
        <w:t>日</w:t>
      </w:r>
    </w:p>
    <w:p w:rsidR="00B01CDE" w:rsidRDefault="00B01CDE"/>
    <w:p w:rsidR="00B01CDE" w:rsidRDefault="00B01CDE"/>
    <w:p w:rsidR="00B01CDE" w:rsidRDefault="00B01CDE"/>
    <w:p w:rsidR="00B064FC" w:rsidRPr="005B1F15" w:rsidRDefault="007E5E58" w:rsidP="00807139">
      <w:pPr>
        <w:ind w:firstLineChars="107" w:firstLine="642"/>
      </w:pPr>
      <w:r w:rsidRPr="005B1F15">
        <w:rPr>
          <w:rFonts w:hint="eastAsia"/>
          <w:spacing w:val="180"/>
          <w:kern w:val="0"/>
          <w:fitText w:val="1440" w:id="438006528"/>
        </w:rPr>
        <w:t>市町</w:t>
      </w:r>
      <w:r w:rsidR="00B01CDE" w:rsidRPr="005B1F15">
        <w:rPr>
          <w:rFonts w:hint="eastAsia"/>
          <w:kern w:val="0"/>
          <w:fitText w:val="1440" w:id="438006528"/>
        </w:rPr>
        <w:t>長</w:t>
      </w:r>
      <w:r w:rsidR="00B01CDE" w:rsidRPr="005B1F15">
        <w:rPr>
          <w:rFonts w:hint="eastAsia"/>
        </w:rPr>
        <w:t xml:space="preserve">　様</w:t>
      </w:r>
    </w:p>
    <w:p w:rsidR="00807139" w:rsidRPr="005B1F15" w:rsidRDefault="00B064FC" w:rsidP="00807139">
      <w:pPr>
        <w:ind w:firstLineChars="268" w:firstLine="643"/>
      </w:pPr>
      <w:r w:rsidRPr="005B1F15">
        <w:rPr>
          <w:rFonts w:hint="eastAsia"/>
        </w:rPr>
        <w:t>公益社団法人</w:t>
      </w:r>
    </w:p>
    <w:p w:rsidR="00B01CDE" w:rsidRPr="005B1F15" w:rsidRDefault="00B064FC" w:rsidP="00807139">
      <w:pPr>
        <w:ind w:firstLineChars="358" w:firstLine="859"/>
      </w:pPr>
      <w:r w:rsidRPr="005B1F15">
        <w:rPr>
          <w:rFonts w:hint="eastAsia"/>
        </w:rPr>
        <w:t>滋賀県生活環境事業協会会長　様</w:t>
      </w:r>
    </w:p>
    <w:p w:rsidR="00B01CDE" w:rsidRPr="00B064FC" w:rsidRDefault="00B01CDE">
      <w:pPr>
        <w:rPr>
          <w:sz w:val="21"/>
        </w:rPr>
      </w:pPr>
    </w:p>
    <w:p w:rsidR="00B01CDE" w:rsidRDefault="00B01CDE"/>
    <w:p w:rsidR="00B01CDE" w:rsidRDefault="00B01CDE" w:rsidP="001B612F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1B612F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　　　　　</w:t>
      </w:r>
      <w:r w:rsidR="001B612F">
        <w:rPr>
          <w:rFonts w:hint="eastAsia"/>
          <w:sz w:val="16"/>
          <w:u w:val="single"/>
        </w:rPr>
        <w:t xml:space="preserve">　　　　　　</w:t>
      </w:r>
    </w:p>
    <w:p w:rsidR="00B01CDE" w:rsidRDefault="00B01CDE">
      <w:pPr>
        <w:rPr>
          <w:sz w:val="21"/>
          <w:u w:val="single"/>
        </w:rPr>
      </w:pPr>
    </w:p>
    <w:p w:rsidR="00B01CDE" w:rsidRDefault="00B01CDE" w:rsidP="001B612F">
      <w:pPr>
        <w:ind w:firstLineChars="607" w:firstLine="2549"/>
        <w:rPr>
          <w:sz w:val="21"/>
        </w:rPr>
      </w:pPr>
      <w:r w:rsidRPr="001B612F">
        <w:rPr>
          <w:rFonts w:hint="eastAsia"/>
          <w:spacing w:val="105"/>
          <w:kern w:val="0"/>
          <w:sz w:val="21"/>
          <w:fitText w:val="630" w:id="333170433"/>
        </w:rPr>
        <w:t>氏</w:t>
      </w:r>
      <w:r w:rsidRPr="001B612F">
        <w:rPr>
          <w:rFonts w:hint="eastAsia"/>
          <w:kern w:val="0"/>
          <w:sz w:val="21"/>
          <w:fitText w:val="630" w:id="333170433"/>
        </w:rPr>
        <w:t>名</w:t>
      </w:r>
      <w:r>
        <w:rPr>
          <w:rFonts w:hint="eastAsia"/>
          <w:sz w:val="16"/>
        </w:rPr>
        <w:t>（法人にあっては</w:t>
      </w:r>
    </w:p>
    <w:p w:rsidR="00B01CDE" w:rsidRDefault="00B01CDE" w:rsidP="001B612F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:rsidR="00B01CDE" w:rsidRDefault="00B01CDE" w:rsidP="001B612F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Tel　　　　　　　</w:t>
      </w:r>
      <w:r w:rsidRPr="001B612F">
        <w:rPr>
          <w:rFonts w:ascii="ＭＳ 明朝" w:hint="eastAsia"/>
          <w:sz w:val="16"/>
          <w:szCs w:val="16"/>
          <w:u w:val="single"/>
        </w:rPr>
        <w:t xml:space="preserve">　　　　　　　　　</w:t>
      </w:r>
    </w:p>
    <w:p w:rsidR="00807139" w:rsidRDefault="00807139" w:rsidP="00807139">
      <w:pPr>
        <w:ind w:firstLineChars="2746" w:firstLine="4394"/>
        <w:rPr>
          <w:rFonts w:ascii="ＭＳ 明朝"/>
          <w:sz w:val="16"/>
          <w:u w:val="single"/>
        </w:rPr>
      </w:pPr>
    </w:p>
    <w:p w:rsidR="00807139" w:rsidRPr="005B1F15" w:rsidRDefault="00807139" w:rsidP="00807139">
      <w:pPr>
        <w:ind w:firstLineChars="1228" w:firstLine="2579"/>
        <w:rPr>
          <w:sz w:val="21"/>
          <w:szCs w:val="21"/>
        </w:rPr>
      </w:pPr>
      <w:r w:rsidRPr="005B1F15">
        <w:rPr>
          <w:rFonts w:hint="eastAsia"/>
          <w:sz w:val="21"/>
          <w:szCs w:val="21"/>
        </w:rPr>
        <w:t>届出代理者の</w:t>
      </w:r>
    </w:p>
    <w:p w:rsidR="00807139" w:rsidRPr="001A1712" w:rsidRDefault="00807139" w:rsidP="00807139">
      <w:pPr>
        <w:ind w:firstLineChars="1228" w:firstLine="2579"/>
        <w:rPr>
          <w:rFonts w:ascii="ＭＳ 明朝"/>
          <w:color w:val="FF0000"/>
          <w:sz w:val="16"/>
          <w:u w:val="single"/>
        </w:rPr>
      </w:pPr>
      <w:r w:rsidRPr="005B1F15">
        <w:rPr>
          <w:rFonts w:hint="eastAsia"/>
          <w:sz w:val="21"/>
          <w:szCs w:val="21"/>
        </w:rPr>
        <w:t>住所・氏名</w:t>
      </w:r>
      <w:r w:rsidRPr="005B1F15">
        <w:rPr>
          <w:rFonts w:hint="eastAsia"/>
          <w:sz w:val="20"/>
        </w:rPr>
        <w:t xml:space="preserve">　</w:t>
      </w:r>
      <w:r w:rsidRPr="001A1712">
        <w:rPr>
          <w:rFonts w:hint="eastAsia"/>
          <w:color w:val="FF0000"/>
          <w:sz w:val="20"/>
        </w:rPr>
        <w:t xml:space="preserve">　　　</w:t>
      </w:r>
      <w:r w:rsidRPr="005B1F15">
        <w:rPr>
          <w:rFonts w:ascii="ＭＳ 明朝" w:hint="eastAsia"/>
          <w:sz w:val="16"/>
          <w:u w:val="single"/>
        </w:rPr>
        <w:t xml:space="preserve">　　　　　　　　　　　Tel 　　　　　　　　　　　</w:t>
      </w:r>
      <w:r w:rsidRPr="005B1F15">
        <w:rPr>
          <w:rFonts w:ascii="ＭＳ 明朝" w:hint="eastAsia"/>
          <w:sz w:val="20"/>
          <w:u w:val="single"/>
        </w:rPr>
        <w:t xml:space="preserve">　 </w:t>
      </w:r>
      <w:r w:rsidRPr="005B1F15">
        <w:rPr>
          <w:rFonts w:ascii="ＭＳ 明朝" w:hint="eastAsia"/>
          <w:sz w:val="16"/>
          <w:u w:val="single"/>
        </w:rPr>
        <w:t xml:space="preserve">　　 </w:t>
      </w:r>
    </w:p>
    <w:p w:rsidR="002741D6" w:rsidRPr="00807139" w:rsidRDefault="002741D6" w:rsidP="001C07BD"/>
    <w:p w:rsidR="00B01CDE" w:rsidRDefault="00D65517" w:rsidP="00D6551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浄化槽の使用を廃止したので、浄化槽法第１１条の３の規定により、次のとおり届け出ます。</w:t>
      </w:r>
    </w:p>
    <w:p w:rsidR="00D65517" w:rsidRDefault="00D65517" w:rsidP="00D65517">
      <w:pPr>
        <w:ind w:left="220" w:hangingChars="100" w:hanging="220"/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B01CDE">
        <w:trPr>
          <w:trHeight w:val="675"/>
        </w:trPr>
        <w:tc>
          <w:tcPr>
            <w:tcW w:w="4054" w:type="dxa"/>
            <w:gridSpan w:val="2"/>
            <w:vAlign w:val="center"/>
          </w:tcPr>
          <w:p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1B612F" w:rsidRPr="001B612F">
              <w:rPr>
                <w:rFonts w:hint="eastAsia"/>
                <w:spacing w:val="420"/>
                <w:kern w:val="0"/>
                <w:sz w:val="21"/>
                <w:fitText w:val="3360" w:id="333171200"/>
              </w:rPr>
              <w:t>設置場</w:t>
            </w:r>
            <w:r w:rsidR="001B612F" w:rsidRPr="001B612F">
              <w:rPr>
                <w:rFonts w:hint="eastAsia"/>
                <w:kern w:val="0"/>
                <w:sz w:val="21"/>
                <w:fitText w:val="3360" w:id="333171200"/>
              </w:rPr>
              <w:t>所</w:t>
            </w:r>
          </w:p>
        </w:tc>
        <w:tc>
          <w:tcPr>
            <w:tcW w:w="5066" w:type="dxa"/>
            <w:vAlign w:val="center"/>
          </w:tcPr>
          <w:p w:rsidR="00B01CDE" w:rsidRDefault="00B01CDE">
            <w:pPr>
              <w:rPr>
                <w:sz w:val="22"/>
              </w:rPr>
            </w:pPr>
          </w:p>
        </w:tc>
      </w:tr>
      <w:tr w:rsidR="00B01CDE">
        <w:trPr>
          <w:trHeight w:val="900"/>
        </w:trPr>
        <w:tc>
          <w:tcPr>
            <w:tcW w:w="4054" w:type="dxa"/>
            <w:gridSpan w:val="2"/>
            <w:vAlign w:val="center"/>
          </w:tcPr>
          <w:p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1B612F" w:rsidRPr="00E64A4D">
              <w:rPr>
                <w:rFonts w:hint="eastAsia"/>
                <w:spacing w:val="30"/>
                <w:kern w:val="0"/>
                <w:sz w:val="21"/>
                <w:fitText w:val="3360" w:id="333171201"/>
              </w:rPr>
              <w:t>設置の届出または建築確</w:t>
            </w:r>
            <w:r w:rsidR="001B612F" w:rsidRPr="00E64A4D">
              <w:rPr>
                <w:rFonts w:hint="eastAsia"/>
                <w:spacing w:val="90"/>
                <w:kern w:val="0"/>
                <w:sz w:val="21"/>
                <w:fitText w:val="3360" w:id="333171201"/>
              </w:rPr>
              <w:t>認</w:t>
            </w:r>
          </w:p>
          <w:p w:rsidR="00B01CDE" w:rsidRDefault="001B612F" w:rsidP="001B612F">
            <w:pPr>
              <w:ind w:firstLineChars="57" w:firstLine="359"/>
              <w:rPr>
                <w:sz w:val="21"/>
              </w:rPr>
            </w:pPr>
            <w:r w:rsidRPr="001B612F">
              <w:rPr>
                <w:rFonts w:hint="eastAsia"/>
                <w:spacing w:val="210"/>
                <w:kern w:val="0"/>
                <w:sz w:val="21"/>
                <w:fitText w:val="3360" w:id="333171202"/>
              </w:rPr>
              <w:t>年月日・番</w:t>
            </w:r>
            <w:r w:rsidRPr="001B612F">
              <w:rPr>
                <w:rFonts w:hint="eastAsia"/>
                <w:kern w:val="0"/>
                <w:sz w:val="21"/>
                <w:fitText w:val="3360" w:id="333171202"/>
              </w:rPr>
              <w:t>号</w:t>
            </w:r>
          </w:p>
        </w:tc>
        <w:tc>
          <w:tcPr>
            <w:tcW w:w="5066" w:type="dxa"/>
            <w:vAlign w:val="center"/>
          </w:tcPr>
          <w:p w:rsidR="00B01CDE" w:rsidRDefault="00B01CDE" w:rsidP="00807139">
            <w:pPr>
              <w:ind w:rightChars="98" w:right="235"/>
              <w:jc w:val="right"/>
              <w:rPr>
                <w:sz w:val="22"/>
              </w:rPr>
            </w:pPr>
            <w:r w:rsidRPr="003D6FA6">
              <w:rPr>
                <w:rFonts w:hint="eastAsia"/>
                <w:spacing w:val="195"/>
                <w:kern w:val="0"/>
                <w:sz w:val="22"/>
                <w:fitText w:val="1540" w:id="333170688"/>
              </w:rPr>
              <w:t>年月</w:t>
            </w:r>
            <w:r w:rsidRPr="003D6FA6">
              <w:rPr>
                <w:rFonts w:hint="eastAsia"/>
                <w:spacing w:val="15"/>
                <w:kern w:val="0"/>
                <w:sz w:val="22"/>
                <w:fitText w:val="1540" w:id="333170688"/>
              </w:rPr>
              <w:t>日</w:t>
            </w:r>
            <w:r>
              <w:rPr>
                <w:rFonts w:hint="eastAsia"/>
                <w:sz w:val="22"/>
              </w:rPr>
              <w:t xml:space="preserve">　　　　第　　　　号</w:t>
            </w:r>
          </w:p>
        </w:tc>
      </w:tr>
      <w:tr w:rsidR="00B01CDE">
        <w:trPr>
          <w:trHeight w:val="900"/>
        </w:trPr>
        <w:tc>
          <w:tcPr>
            <w:tcW w:w="4054" w:type="dxa"/>
            <w:gridSpan w:val="2"/>
            <w:vAlign w:val="center"/>
          </w:tcPr>
          <w:p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1B612F" w:rsidRPr="001B612F">
              <w:rPr>
                <w:rFonts w:hint="eastAsia"/>
                <w:spacing w:val="210"/>
                <w:kern w:val="0"/>
                <w:sz w:val="21"/>
                <w:fitText w:val="3360" w:id="333170947"/>
              </w:rPr>
              <w:t>浄化槽の規</w:t>
            </w:r>
            <w:r w:rsidR="001B612F" w:rsidRPr="001B612F">
              <w:rPr>
                <w:rFonts w:hint="eastAsia"/>
                <w:kern w:val="0"/>
                <w:sz w:val="21"/>
                <w:fitText w:val="3360" w:id="333170947"/>
              </w:rPr>
              <w:t>模</w:t>
            </w:r>
          </w:p>
        </w:tc>
        <w:tc>
          <w:tcPr>
            <w:tcW w:w="5066" w:type="dxa"/>
            <w:vAlign w:val="center"/>
          </w:tcPr>
          <w:p w:rsidR="00B01CDE" w:rsidRDefault="00B01CD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:rsidR="00B01CDE" w:rsidRDefault="00B01CDE" w:rsidP="00807139">
            <w:pPr>
              <w:ind w:rightChars="98" w:right="235"/>
              <w:jc w:val="right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:rsidR="00B01CDE" w:rsidRDefault="00B01CDE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B01CDE">
        <w:trPr>
          <w:trHeight w:val="675"/>
        </w:trPr>
        <w:tc>
          <w:tcPr>
            <w:tcW w:w="4054" w:type="dxa"/>
            <w:gridSpan w:val="2"/>
            <w:vAlign w:val="center"/>
          </w:tcPr>
          <w:p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1B612F" w:rsidRPr="00E64A4D">
              <w:rPr>
                <w:rFonts w:hint="eastAsia"/>
                <w:spacing w:val="285"/>
                <w:kern w:val="0"/>
                <w:sz w:val="21"/>
                <w:fitText w:val="3360" w:id="333170946"/>
              </w:rPr>
              <w:t>廃止年月</w:t>
            </w:r>
            <w:r w:rsidR="001B612F" w:rsidRPr="00E64A4D">
              <w:rPr>
                <w:rFonts w:hint="eastAsia"/>
                <w:spacing w:val="15"/>
                <w:kern w:val="0"/>
                <w:sz w:val="21"/>
                <w:fitText w:val="3360" w:id="333170946"/>
              </w:rPr>
              <w:t>日</w:t>
            </w:r>
          </w:p>
        </w:tc>
        <w:tc>
          <w:tcPr>
            <w:tcW w:w="5066" w:type="dxa"/>
            <w:vAlign w:val="center"/>
          </w:tcPr>
          <w:p w:rsidR="00B01CDE" w:rsidRDefault="00B01CDE" w:rsidP="001B612F">
            <w:pPr>
              <w:jc w:val="center"/>
              <w:rPr>
                <w:sz w:val="22"/>
              </w:rPr>
            </w:pPr>
            <w:r w:rsidRPr="003D6FA6">
              <w:rPr>
                <w:rFonts w:hint="eastAsia"/>
                <w:spacing w:val="195"/>
                <w:kern w:val="0"/>
                <w:sz w:val="22"/>
                <w:fitText w:val="1540" w:id="333170948"/>
              </w:rPr>
              <w:t>年月</w:t>
            </w:r>
            <w:r w:rsidRPr="003D6FA6">
              <w:rPr>
                <w:rFonts w:hint="eastAsia"/>
                <w:spacing w:val="15"/>
                <w:kern w:val="0"/>
                <w:sz w:val="22"/>
                <w:fitText w:val="1540" w:id="333170948"/>
              </w:rPr>
              <w:t>日</w:t>
            </w:r>
          </w:p>
        </w:tc>
      </w:tr>
      <w:tr w:rsidR="00B01CDE">
        <w:trPr>
          <w:trHeight w:val="970"/>
        </w:trPr>
        <w:tc>
          <w:tcPr>
            <w:tcW w:w="4054" w:type="dxa"/>
            <w:gridSpan w:val="2"/>
            <w:vAlign w:val="center"/>
          </w:tcPr>
          <w:p w:rsidR="00B01CDE" w:rsidRDefault="00B01CD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1B612F" w:rsidRPr="00E64A4D">
              <w:rPr>
                <w:rFonts w:hint="eastAsia"/>
                <w:spacing w:val="285"/>
                <w:kern w:val="0"/>
                <w:sz w:val="21"/>
                <w:fitText w:val="3360" w:id="333170945"/>
              </w:rPr>
              <w:t>廃止の理</w:t>
            </w:r>
            <w:r w:rsidR="001B612F" w:rsidRPr="00E64A4D">
              <w:rPr>
                <w:rFonts w:hint="eastAsia"/>
                <w:spacing w:val="15"/>
                <w:kern w:val="0"/>
                <w:sz w:val="21"/>
                <w:fitText w:val="3360" w:id="333170945"/>
              </w:rPr>
              <w:t>由</w:t>
            </w:r>
          </w:p>
        </w:tc>
        <w:tc>
          <w:tcPr>
            <w:tcW w:w="5066" w:type="dxa"/>
            <w:vAlign w:val="center"/>
          </w:tcPr>
          <w:p w:rsidR="00B01CDE" w:rsidRDefault="00B01CDE">
            <w:pPr>
              <w:rPr>
                <w:sz w:val="22"/>
              </w:rPr>
            </w:pPr>
          </w:p>
        </w:tc>
      </w:tr>
      <w:tr w:rsidR="00B01CDE">
        <w:trPr>
          <w:cantSplit/>
          <w:trHeight w:val="480"/>
        </w:trPr>
        <w:tc>
          <w:tcPr>
            <w:tcW w:w="2625" w:type="dxa"/>
            <w:vAlign w:val="center"/>
          </w:tcPr>
          <w:p w:rsidR="00B01CDE" w:rsidRDefault="00B01CDE" w:rsidP="001B612F">
            <w:pPr>
              <w:jc w:val="center"/>
              <w:rPr>
                <w:sz w:val="21"/>
              </w:rPr>
            </w:pPr>
            <w:r w:rsidRPr="00E64A4D">
              <w:rPr>
                <w:rFonts w:hint="eastAsia"/>
                <w:spacing w:val="255"/>
                <w:kern w:val="0"/>
                <w:sz w:val="21"/>
                <w:fitText w:val="1680" w:id="333170944"/>
              </w:rPr>
              <w:t>受付</w:t>
            </w:r>
            <w:r w:rsidRPr="00E64A4D">
              <w:rPr>
                <w:rFonts w:hint="eastAsia"/>
                <w:spacing w:val="15"/>
                <w:kern w:val="0"/>
                <w:sz w:val="21"/>
                <w:fitText w:val="1680" w:id="333170944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:rsidR="00B01CDE" w:rsidRDefault="00B01CDE">
            <w:pPr>
              <w:rPr>
                <w:sz w:val="21"/>
              </w:rPr>
            </w:pPr>
          </w:p>
        </w:tc>
      </w:tr>
      <w:tr w:rsidR="00B01CDE">
        <w:trPr>
          <w:cantSplit/>
          <w:trHeight w:val="1764"/>
        </w:trPr>
        <w:tc>
          <w:tcPr>
            <w:tcW w:w="2625" w:type="dxa"/>
            <w:vAlign w:val="center"/>
          </w:tcPr>
          <w:p w:rsidR="00B01CDE" w:rsidRDefault="00B01CDE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:rsidR="00B01CDE" w:rsidRDefault="00B01CDE">
            <w:pPr>
              <w:rPr>
                <w:sz w:val="21"/>
              </w:rPr>
            </w:pPr>
          </w:p>
        </w:tc>
      </w:tr>
    </w:tbl>
    <w:p w:rsidR="00807139" w:rsidRDefault="00807139" w:rsidP="00807139">
      <w:pPr>
        <w:ind w:firstLineChars="177" w:firstLine="319"/>
        <w:rPr>
          <w:sz w:val="18"/>
          <w:szCs w:val="18"/>
        </w:rPr>
      </w:pPr>
    </w:p>
    <w:p w:rsidR="00B01CDE" w:rsidRPr="00807139" w:rsidRDefault="00B064FC" w:rsidP="00807139">
      <w:pPr>
        <w:ind w:firstLineChars="177" w:firstLine="319"/>
        <w:rPr>
          <w:sz w:val="18"/>
          <w:szCs w:val="18"/>
        </w:rPr>
      </w:pPr>
      <w:r w:rsidRPr="00807139">
        <w:rPr>
          <w:rFonts w:hint="eastAsia"/>
          <w:sz w:val="18"/>
          <w:szCs w:val="18"/>
        </w:rPr>
        <w:t>注　用紙の大きさは、日本</w:t>
      </w:r>
      <w:r w:rsidR="00242391" w:rsidRPr="00744868">
        <w:rPr>
          <w:rFonts w:hint="eastAsia"/>
          <w:sz w:val="18"/>
          <w:szCs w:val="18"/>
        </w:rPr>
        <w:t>産業</w:t>
      </w:r>
      <w:r w:rsidRPr="00807139">
        <w:rPr>
          <w:rFonts w:hint="eastAsia"/>
          <w:sz w:val="18"/>
          <w:szCs w:val="18"/>
        </w:rPr>
        <w:t>規格Ａ列４番とします。</w:t>
      </w:r>
    </w:p>
    <w:sectPr w:rsidR="00B01CDE" w:rsidRPr="00807139" w:rsidSect="00807139">
      <w:pgSz w:w="11906" w:h="16838" w:code="9"/>
      <w:pgMar w:top="1418" w:right="1134" w:bottom="1418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4B" w:rsidRDefault="00766C4B" w:rsidP="005B1F15">
      <w:r>
        <w:separator/>
      </w:r>
    </w:p>
  </w:endnote>
  <w:endnote w:type="continuationSeparator" w:id="0">
    <w:p w:rsidR="00766C4B" w:rsidRDefault="00766C4B" w:rsidP="005B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4B" w:rsidRDefault="00766C4B" w:rsidP="005B1F15">
      <w:r>
        <w:separator/>
      </w:r>
    </w:p>
  </w:footnote>
  <w:footnote w:type="continuationSeparator" w:id="0">
    <w:p w:rsidR="00766C4B" w:rsidRDefault="00766C4B" w:rsidP="005B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58"/>
    <w:rsid w:val="001819CC"/>
    <w:rsid w:val="001A1712"/>
    <w:rsid w:val="001B612F"/>
    <w:rsid w:val="001C07BD"/>
    <w:rsid w:val="00242391"/>
    <w:rsid w:val="002741D6"/>
    <w:rsid w:val="002765A1"/>
    <w:rsid w:val="003D6FA6"/>
    <w:rsid w:val="005B1F15"/>
    <w:rsid w:val="005D6EDE"/>
    <w:rsid w:val="00744868"/>
    <w:rsid w:val="00766C4B"/>
    <w:rsid w:val="007D0440"/>
    <w:rsid w:val="007E5E58"/>
    <w:rsid w:val="00807139"/>
    <w:rsid w:val="008148C8"/>
    <w:rsid w:val="00827F7E"/>
    <w:rsid w:val="00856959"/>
    <w:rsid w:val="00965D69"/>
    <w:rsid w:val="00B01CDE"/>
    <w:rsid w:val="00B064FC"/>
    <w:rsid w:val="00C33DD5"/>
    <w:rsid w:val="00C60B4C"/>
    <w:rsid w:val="00CC56DD"/>
    <w:rsid w:val="00D65517"/>
    <w:rsid w:val="00E40DC3"/>
    <w:rsid w:val="00E64A4D"/>
    <w:rsid w:val="00F4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F15"/>
    <w:rPr>
      <w:kern w:val="2"/>
      <w:sz w:val="24"/>
    </w:rPr>
  </w:style>
  <w:style w:type="paragraph" w:styleId="a5">
    <w:name w:val="footer"/>
    <w:basedOn w:val="a"/>
    <w:link w:val="a6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F15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B1F15"/>
    <w:rPr>
      <w:kern w:val="2"/>
      <w:sz w:val="24"/>
    </w:rPr>
  </w:style>
  <w:style w:type="paragraph" w:styleId="a5">
    <w:name w:val="footer"/>
    <w:basedOn w:val="a"/>
    <w:link w:val="a6"/>
    <w:rsid w:val="005B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B1F1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73F9F6E8</Template>
  <TotalTime>0</TotalTime>
  <Pages>1</Pages>
  <Words>231</Words>
  <Characters>163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　　　　　　　　　　　　　　　　　　　　　　　　　　　　　　　　　　　　　　　　　様式５号</vt:lpstr>
    </vt:vector>
  </TitlesOfParts>
  <Company>滋賀県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creator>住宅課</dc:creator>
  <cp:lastModifiedBy>大道 あゆみ</cp:lastModifiedBy>
  <cp:revision>2</cp:revision>
  <dcterms:created xsi:type="dcterms:W3CDTF">2022-06-10T06:03:00Z</dcterms:created>
  <dcterms:modified xsi:type="dcterms:W3CDTF">2022-06-10T06:03:00Z</dcterms:modified>
</cp:coreProperties>
</file>