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CD" w:rsidRPr="008352AF" w:rsidRDefault="00CC3DCD" w:rsidP="00CC3DCD">
      <w:pPr>
        <w:jc w:val="center"/>
        <w:rPr>
          <w:rFonts w:asciiTheme="minorEastAsia" w:hAnsiTheme="minorEastAsia"/>
          <w:sz w:val="24"/>
          <w:lang w:eastAsia="ja-JP"/>
        </w:rPr>
      </w:pPr>
      <w:r w:rsidRPr="008352AF">
        <w:rPr>
          <w:rFonts w:asciiTheme="minorEastAsia" w:hAnsiTheme="minorEastAsia" w:hint="eastAsia"/>
          <w:sz w:val="24"/>
          <w:lang w:eastAsia="ja-JP"/>
        </w:rPr>
        <w:t>不用となる</w:t>
      </w:r>
      <w:r w:rsidR="00716781" w:rsidRPr="008352AF">
        <w:rPr>
          <w:rFonts w:asciiTheme="minorEastAsia" w:hAnsiTheme="minorEastAsia" w:hint="eastAsia"/>
          <w:sz w:val="24"/>
          <w:lang w:eastAsia="ja-JP"/>
        </w:rPr>
        <w:t>消防</w:t>
      </w:r>
      <w:r w:rsidRPr="008352AF">
        <w:rPr>
          <w:rFonts w:asciiTheme="minorEastAsia" w:hAnsiTheme="minorEastAsia" w:hint="eastAsia"/>
          <w:sz w:val="24"/>
          <w:lang w:eastAsia="ja-JP"/>
        </w:rPr>
        <w:t>車両の譲渡申込書</w:t>
      </w:r>
    </w:p>
    <w:tbl>
      <w:tblPr>
        <w:tblStyle w:val="a3"/>
        <w:tblW w:w="9717" w:type="dxa"/>
        <w:jc w:val="center"/>
        <w:tblLook w:val="04A0" w:firstRow="1" w:lastRow="0" w:firstColumn="1" w:lastColumn="0" w:noHBand="0" w:noVBand="1"/>
      </w:tblPr>
      <w:tblGrid>
        <w:gridCol w:w="2713"/>
        <w:gridCol w:w="7004"/>
      </w:tblGrid>
      <w:tr w:rsidR="00CC3DCD" w:rsidRPr="008352AF" w:rsidTr="003E3E8E">
        <w:trPr>
          <w:trHeight w:val="3041"/>
          <w:jc w:val="center"/>
        </w:trPr>
        <w:tc>
          <w:tcPr>
            <w:tcW w:w="2713" w:type="dxa"/>
            <w:vAlign w:val="center"/>
          </w:tcPr>
          <w:p w:rsidR="00CC3DCD" w:rsidRPr="008352AF" w:rsidRDefault="00CC3DCD" w:rsidP="008A1B4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8352AF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申込者</w:t>
            </w:r>
          </w:p>
        </w:tc>
        <w:tc>
          <w:tcPr>
            <w:tcW w:w="7004" w:type="dxa"/>
          </w:tcPr>
          <w:p w:rsidR="00714F5A" w:rsidRDefault="00714F5A" w:rsidP="00CC3DCD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:rsidR="00CC3DCD" w:rsidRPr="008352AF" w:rsidRDefault="00CC3DCD" w:rsidP="00CC3DCD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8352AF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住所</w:t>
            </w:r>
          </w:p>
          <w:p w:rsidR="003E3E8E" w:rsidRPr="008352AF" w:rsidRDefault="003E3E8E" w:rsidP="00CC3DCD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:rsidR="00CC3DCD" w:rsidRPr="008352AF" w:rsidRDefault="00CC3DCD" w:rsidP="00CC3DCD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:rsidR="00CC3DCD" w:rsidRPr="008352AF" w:rsidRDefault="00CC3DCD" w:rsidP="00CC3DCD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8352AF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団体・会社名</w:t>
            </w:r>
          </w:p>
          <w:p w:rsidR="008A1B46" w:rsidRPr="008352AF" w:rsidRDefault="008A1B46" w:rsidP="00CC3DCD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:rsidR="003E3E8E" w:rsidRPr="008352AF" w:rsidRDefault="003E3E8E" w:rsidP="00CC3DCD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:rsidR="00CC3DCD" w:rsidRPr="008352AF" w:rsidRDefault="00CC3DCD" w:rsidP="00CC3DCD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8352AF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代表者氏名</w:t>
            </w:r>
          </w:p>
          <w:p w:rsidR="00CC3DCD" w:rsidRPr="008352AF" w:rsidRDefault="00CC3DCD" w:rsidP="00CC3DCD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:rsidR="003E3E8E" w:rsidRPr="008352AF" w:rsidRDefault="003E3E8E" w:rsidP="00CC3DCD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:rsidR="00CC3DCD" w:rsidRPr="008352AF" w:rsidRDefault="00CC3DCD" w:rsidP="00CC3DCD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8352AF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連絡先　℡　:</w:t>
            </w:r>
          </w:p>
          <w:p w:rsidR="00CC3DCD" w:rsidRPr="008352AF" w:rsidRDefault="00CC3DCD" w:rsidP="00CC3DCD">
            <w:pPr>
              <w:rPr>
                <w:rFonts w:asciiTheme="minorEastAsia" w:hAnsiTheme="minorEastAsia"/>
                <w:sz w:val="21"/>
                <w:szCs w:val="21"/>
              </w:rPr>
            </w:pPr>
            <w:r w:rsidRPr="008352AF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FAX</w:t>
            </w:r>
            <w:r w:rsidRPr="008352AF"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  :</w:t>
            </w:r>
          </w:p>
          <w:p w:rsidR="00CC3DCD" w:rsidRPr="008352AF" w:rsidRDefault="00CC3DCD" w:rsidP="00CC3DCD">
            <w:pPr>
              <w:rPr>
                <w:rFonts w:asciiTheme="minorEastAsia" w:hAnsiTheme="minorEastAsia"/>
                <w:sz w:val="21"/>
                <w:szCs w:val="21"/>
              </w:rPr>
            </w:pPr>
            <w:r w:rsidRPr="008352AF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8352AF">
              <w:rPr>
                <w:rFonts w:asciiTheme="minorEastAsia" w:hAnsiTheme="minorEastAsia"/>
                <w:sz w:val="21"/>
                <w:szCs w:val="21"/>
                <w:lang w:eastAsia="ja-JP"/>
              </w:rPr>
              <w:t>M</w:t>
            </w:r>
            <w:r w:rsidRPr="008352AF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ail</w:t>
            </w:r>
            <w:r w:rsidRPr="008352AF"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 :</w:t>
            </w:r>
          </w:p>
        </w:tc>
      </w:tr>
      <w:tr w:rsidR="00CC3DCD" w:rsidRPr="008352AF" w:rsidTr="00054BB8">
        <w:trPr>
          <w:trHeight w:val="1385"/>
          <w:jc w:val="center"/>
        </w:trPr>
        <w:tc>
          <w:tcPr>
            <w:tcW w:w="2713" w:type="dxa"/>
            <w:vAlign w:val="center"/>
          </w:tcPr>
          <w:p w:rsidR="00CC3DCD" w:rsidRPr="008352AF" w:rsidRDefault="00CC3DCD" w:rsidP="008A1B46">
            <w:pPr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8352AF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不用車両の種類</w:t>
            </w:r>
          </w:p>
          <w:p w:rsidR="00CC3DCD" w:rsidRPr="008352AF" w:rsidRDefault="00CC3DCD" w:rsidP="008A1B46">
            <w:pPr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8352AF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（該当車にレ点記入）</w:t>
            </w:r>
          </w:p>
        </w:tc>
        <w:tc>
          <w:tcPr>
            <w:tcW w:w="7004" w:type="dxa"/>
            <w:vAlign w:val="center"/>
          </w:tcPr>
          <w:p w:rsidR="00CC3DCD" w:rsidRPr="008352AF" w:rsidRDefault="00257472" w:rsidP="00CC3DCD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消</w:t>
            </w:r>
            <w:r w:rsidR="00CC3DCD" w:rsidRPr="008352AF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防ポンプ自動車</w:t>
            </w:r>
          </w:p>
          <w:p w:rsidR="00B31D99" w:rsidRPr="008352AF" w:rsidRDefault="00B31D99" w:rsidP="00CC3DCD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8352AF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352AF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水槽付き消防ポンプ車</w:t>
            </w:r>
          </w:p>
          <w:p w:rsidR="008A1B46" w:rsidRPr="008352AF" w:rsidRDefault="00CC3DCD" w:rsidP="00CC3DCD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8352AF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352AF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化学消防ポンプ自動車</w:t>
            </w:r>
          </w:p>
          <w:p w:rsidR="00FA5924" w:rsidRPr="008352AF" w:rsidRDefault="00FA5924" w:rsidP="00CC3DCD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8352AF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352AF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救急自動車</w:t>
            </w:r>
          </w:p>
        </w:tc>
      </w:tr>
      <w:tr w:rsidR="00CC3DCD" w:rsidRPr="008352AF" w:rsidTr="003E3E8E">
        <w:trPr>
          <w:trHeight w:val="1509"/>
          <w:jc w:val="center"/>
        </w:trPr>
        <w:tc>
          <w:tcPr>
            <w:tcW w:w="2713" w:type="dxa"/>
            <w:vAlign w:val="center"/>
          </w:tcPr>
          <w:p w:rsidR="00CC3DCD" w:rsidRPr="008352AF" w:rsidRDefault="00CC3DCD" w:rsidP="008A1B4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8352AF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担当者（連絡先）</w:t>
            </w:r>
          </w:p>
        </w:tc>
        <w:tc>
          <w:tcPr>
            <w:tcW w:w="7004" w:type="dxa"/>
            <w:vAlign w:val="center"/>
          </w:tcPr>
          <w:p w:rsidR="003E3E8E" w:rsidRPr="008352AF" w:rsidRDefault="00CC3DCD" w:rsidP="00CC3DCD">
            <w:pPr>
              <w:rPr>
                <w:rFonts w:asciiTheme="minorEastAsia" w:hAnsiTheme="minorEastAsia"/>
                <w:sz w:val="21"/>
                <w:szCs w:val="21"/>
                <w:u w:val="single"/>
                <w:lang w:eastAsia="ja-JP"/>
              </w:rPr>
            </w:pPr>
            <w:r w:rsidRPr="008352AF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8352AF">
              <w:rPr>
                <w:rFonts w:asciiTheme="minorEastAsia" w:hAnsiTheme="minorEastAsia" w:hint="eastAsia"/>
                <w:sz w:val="21"/>
                <w:szCs w:val="21"/>
                <w:u w:val="single"/>
                <w:lang w:eastAsia="ja-JP"/>
              </w:rPr>
              <w:t>担当所属</w:t>
            </w:r>
          </w:p>
          <w:p w:rsidR="00CC3DCD" w:rsidRPr="008352AF" w:rsidRDefault="00CC3DCD" w:rsidP="00CC3DCD">
            <w:pPr>
              <w:rPr>
                <w:rFonts w:asciiTheme="minorEastAsia" w:hAnsiTheme="minorEastAsia"/>
                <w:sz w:val="21"/>
                <w:szCs w:val="21"/>
                <w:u w:val="single"/>
                <w:lang w:eastAsia="ja-JP"/>
              </w:rPr>
            </w:pPr>
            <w:r w:rsidRPr="008352AF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8352AF">
              <w:rPr>
                <w:rFonts w:asciiTheme="minorEastAsia" w:hAnsiTheme="minorEastAsia" w:hint="eastAsia"/>
                <w:sz w:val="21"/>
                <w:szCs w:val="21"/>
                <w:u w:val="single"/>
                <w:lang w:eastAsia="ja-JP"/>
              </w:rPr>
              <w:t>氏名</w:t>
            </w:r>
          </w:p>
          <w:p w:rsidR="008A1B46" w:rsidRPr="008352AF" w:rsidRDefault="00CC3DCD" w:rsidP="00CC3DCD">
            <w:pPr>
              <w:rPr>
                <w:rFonts w:asciiTheme="minorEastAsia" w:hAnsiTheme="minorEastAsia"/>
                <w:sz w:val="21"/>
                <w:szCs w:val="21"/>
                <w:u w:val="single"/>
                <w:lang w:eastAsia="ja-JP"/>
              </w:rPr>
            </w:pPr>
            <w:r w:rsidRPr="008352AF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8352AF">
              <w:rPr>
                <w:rFonts w:asciiTheme="minorEastAsia" w:hAnsiTheme="minorEastAsia" w:hint="eastAsia"/>
                <w:sz w:val="21"/>
                <w:szCs w:val="21"/>
                <w:u w:val="single"/>
                <w:lang w:eastAsia="ja-JP"/>
              </w:rPr>
              <w:t>℡</w:t>
            </w:r>
          </w:p>
        </w:tc>
      </w:tr>
      <w:tr w:rsidR="00CC3DCD" w:rsidRPr="008352AF" w:rsidTr="00054BB8">
        <w:trPr>
          <w:trHeight w:val="506"/>
          <w:jc w:val="center"/>
        </w:trPr>
        <w:tc>
          <w:tcPr>
            <w:tcW w:w="2713" w:type="dxa"/>
            <w:vAlign w:val="center"/>
          </w:tcPr>
          <w:p w:rsidR="00B31D99" w:rsidRPr="008352AF" w:rsidRDefault="00B31D99" w:rsidP="00B31D9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8352AF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遵守</w:t>
            </w:r>
            <w:r w:rsidR="00A65087" w:rsidRPr="008352AF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事項</w:t>
            </w:r>
          </w:p>
        </w:tc>
        <w:tc>
          <w:tcPr>
            <w:tcW w:w="7004" w:type="dxa"/>
            <w:vAlign w:val="center"/>
          </w:tcPr>
          <w:p w:rsidR="008A1B46" w:rsidRPr="008352AF" w:rsidRDefault="00CC3DCD" w:rsidP="00CC3DCD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8352AF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「彦根市消防車両の処分に関する要綱」に基づく</w:t>
            </w:r>
          </w:p>
        </w:tc>
      </w:tr>
      <w:tr w:rsidR="00CC3DCD" w:rsidRPr="008352AF" w:rsidTr="003E3E8E">
        <w:trPr>
          <w:trHeight w:val="1285"/>
          <w:jc w:val="center"/>
        </w:trPr>
        <w:tc>
          <w:tcPr>
            <w:tcW w:w="2713" w:type="dxa"/>
            <w:vAlign w:val="center"/>
          </w:tcPr>
          <w:p w:rsidR="00CC3DCD" w:rsidRPr="008352AF" w:rsidRDefault="00CC3DCD" w:rsidP="008A1B46">
            <w:pPr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8352AF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受付欄</w:t>
            </w:r>
          </w:p>
        </w:tc>
        <w:tc>
          <w:tcPr>
            <w:tcW w:w="7004" w:type="dxa"/>
          </w:tcPr>
          <w:p w:rsidR="00CC3DCD" w:rsidRPr="008352AF" w:rsidRDefault="00CC3DCD" w:rsidP="00CC3DCD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8352AF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（記入不用）</w:t>
            </w:r>
          </w:p>
          <w:p w:rsidR="00CC3DCD" w:rsidRPr="008352AF" w:rsidRDefault="00CC3DCD" w:rsidP="00CC3DCD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:rsidR="008A1B46" w:rsidRPr="008352AF" w:rsidRDefault="008A1B46" w:rsidP="00CC3DCD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:rsidR="00B31D99" w:rsidRDefault="00B31D99" w:rsidP="00CC3DCD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:rsidR="009A762D" w:rsidRPr="008352AF" w:rsidRDefault="009A762D" w:rsidP="00CC3DCD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:rsidR="00CC3DCD" w:rsidRDefault="00CC3DCD" w:rsidP="00CC3DCD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:rsidR="00054BB8" w:rsidRPr="008352AF" w:rsidRDefault="00054BB8" w:rsidP="00CC3DCD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</w:tbl>
    <w:p w:rsidR="003E3E8E" w:rsidRPr="008352AF" w:rsidRDefault="00757CF2" w:rsidP="00651422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譲渡申込書</w:t>
      </w:r>
      <w:r w:rsidR="00054BB8">
        <w:rPr>
          <w:rFonts w:asciiTheme="minorEastAsia" w:hAnsiTheme="minorEastAsia" w:hint="eastAsia"/>
          <w:lang w:eastAsia="ja-JP"/>
        </w:rPr>
        <w:t>に</w:t>
      </w:r>
      <w:r w:rsidR="003E3E8E" w:rsidRPr="008352AF">
        <w:rPr>
          <w:rFonts w:asciiTheme="minorEastAsia" w:hAnsiTheme="minorEastAsia" w:hint="eastAsia"/>
          <w:lang w:eastAsia="ja-JP"/>
        </w:rPr>
        <w:t>必要事項を記入し、押印のうえ</w:t>
      </w:r>
      <w:r w:rsidR="00B011DC" w:rsidRPr="008352AF">
        <w:rPr>
          <w:rFonts w:asciiTheme="minorEastAsia" w:hAnsiTheme="minorEastAsia" w:hint="eastAsia"/>
          <w:lang w:eastAsia="ja-JP"/>
        </w:rPr>
        <w:t>期日までに</w:t>
      </w:r>
      <w:r w:rsidR="003E3E8E" w:rsidRPr="008352AF">
        <w:rPr>
          <w:rFonts w:asciiTheme="minorEastAsia" w:hAnsiTheme="minorEastAsia" w:hint="eastAsia"/>
          <w:lang w:eastAsia="ja-JP"/>
        </w:rPr>
        <w:t>提出してください。（郵送可）</w:t>
      </w:r>
    </w:p>
    <w:p w:rsidR="003E3E8E" w:rsidRPr="008352AF" w:rsidRDefault="003E3E8E" w:rsidP="00B53B51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lang w:eastAsia="ja-JP"/>
        </w:rPr>
      </w:pPr>
      <w:r w:rsidRPr="008352AF">
        <w:rPr>
          <w:rFonts w:asciiTheme="minorEastAsia" w:hAnsiTheme="minorEastAsia" w:hint="eastAsia"/>
          <w:lang w:eastAsia="ja-JP"/>
        </w:rPr>
        <w:t xml:space="preserve">提出先　</w:t>
      </w:r>
      <w:r w:rsidR="00A65087" w:rsidRPr="008352AF">
        <w:rPr>
          <w:rFonts w:asciiTheme="minorEastAsia" w:hAnsiTheme="minorEastAsia" w:hint="eastAsia"/>
          <w:lang w:eastAsia="ja-JP"/>
        </w:rPr>
        <w:t xml:space="preserve">　　　　　　　　　　　　　　　　　　　　　　　　　　　　　　　　　　　　　</w:t>
      </w:r>
      <w:r w:rsidRPr="008352AF">
        <w:rPr>
          <w:rFonts w:asciiTheme="minorEastAsia" w:hAnsiTheme="minorEastAsia" w:hint="eastAsia"/>
          <w:lang w:eastAsia="ja-JP"/>
        </w:rPr>
        <w:t>〒522-0054　彦根市西今町415番地　彦根市消防本部警防課（直通℡ 0749-22-0337）</w:t>
      </w:r>
    </w:p>
    <w:p w:rsidR="00054BB8" w:rsidRPr="000651ED" w:rsidRDefault="000651ED" w:rsidP="000651ED">
      <w:pPr>
        <w:ind w:left="220" w:hangingChars="100" w:hanging="220"/>
        <w:rPr>
          <w:rFonts w:asciiTheme="minorEastAsia" w:hAnsiTheme="minorEastAsia"/>
          <w:lang w:eastAsia="ja-JP"/>
        </w:rPr>
      </w:pPr>
      <w:r w:rsidRPr="000651ED">
        <w:rPr>
          <w:rFonts w:asciiTheme="minorEastAsia" w:hAnsiTheme="minorEastAsia" w:hint="eastAsia"/>
          <w:lang w:eastAsia="ja-JP"/>
        </w:rPr>
        <w:t>※</w:t>
      </w:r>
      <w:r>
        <w:rPr>
          <w:rFonts w:asciiTheme="minorEastAsia" w:hAnsiTheme="minorEastAsia" w:hint="eastAsia"/>
          <w:lang w:eastAsia="ja-JP"/>
        </w:rPr>
        <w:t xml:space="preserve">　</w:t>
      </w:r>
      <w:r w:rsidR="003E3E8E" w:rsidRPr="000651ED">
        <w:rPr>
          <w:rFonts w:asciiTheme="minorEastAsia" w:hAnsiTheme="minorEastAsia" w:hint="eastAsia"/>
          <w:lang w:eastAsia="ja-JP"/>
        </w:rPr>
        <w:t>複数の申し込みがあった場合</w:t>
      </w:r>
      <w:r w:rsidR="00A65087" w:rsidRPr="000651ED">
        <w:rPr>
          <w:rFonts w:asciiTheme="minorEastAsia" w:hAnsiTheme="minorEastAsia" w:hint="eastAsia"/>
          <w:lang w:eastAsia="ja-JP"/>
        </w:rPr>
        <w:t>および遵守事項に瑕疵がある場合には、譲渡できないことがありますのでご了承ください。</w:t>
      </w:r>
    </w:p>
    <w:p w:rsidR="00A65087" w:rsidRPr="00054BB8" w:rsidRDefault="00716781" w:rsidP="00B161CC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lang w:eastAsia="ja-JP"/>
        </w:rPr>
      </w:pPr>
      <w:r w:rsidRPr="00054BB8">
        <w:rPr>
          <w:rFonts w:asciiTheme="minorEastAsia" w:hAnsiTheme="minorEastAsia" w:hint="eastAsia"/>
          <w:lang w:eastAsia="ja-JP"/>
        </w:rPr>
        <w:t>譲渡</w:t>
      </w:r>
      <w:r w:rsidR="00B011DC" w:rsidRPr="00054BB8">
        <w:rPr>
          <w:rFonts w:asciiTheme="minorEastAsia" w:hAnsiTheme="minorEastAsia" w:hint="eastAsia"/>
          <w:lang w:eastAsia="ja-JP"/>
        </w:rPr>
        <w:t>の可否については、すべての申込者に対し、書面で通知します。</w:t>
      </w:r>
      <w:bookmarkStart w:id="0" w:name="_GoBack"/>
      <w:bookmarkEnd w:id="0"/>
    </w:p>
    <w:sectPr w:rsidR="00A65087" w:rsidRPr="00054BB8" w:rsidSect="00054BB8">
      <w:headerReference w:type="default" r:id="rId8"/>
      <w:footerReference w:type="default" r:id="rId9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660" w:rsidRDefault="00512660" w:rsidP="009A762D">
      <w:pPr>
        <w:spacing w:after="0" w:line="240" w:lineRule="auto"/>
      </w:pPr>
      <w:r>
        <w:separator/>
      </w:r>
    </w:p>
  </w:endnote>
  <w:endnote w:type="continuationSeparator" w:id="0">
    <w:p w:rsidR="00512660" w:rsidRDefault="00512660" w:rsidP="009A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304916"/>
      <w:docPartObj>
        <w:docPartGallery w:val="Page Numbers (Bottom of Page)"/>
        <w:docPartUnique/>
      </w:docPartObj>
    </w:sdtPr>
    <w:sdtEndPr/>
    <w:sdtContent>
      <w:p w:rsidR="00054BB8" w:rsidRDefault="00054BB8" w:rsidP="00E65221">
        <w:pPr>
          <w:pStyle w:val="a7"/>
          <w:jc w:val="center"/>
        </w:pPr>
      </w:p>
      <w:p w:rsidR="00E65221" w:rsidRDefault="00E65221" w:rsidP="00054B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B7F" w:rsidRPr="009C4B7F">
          <w:rPr>
            <w:noProof/>
            <w:lang w:val="ja-JP" w:eastAsia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660" w:rsidRDefault="00512660" w:rsidP="009A762D">
      <w:pPr>
        <w:spacing w:after="0" w:line="240" w:lineRule="auto"/>
      </w:pPr>
      <w:r>
        <w:separator/>
      </w:r>
    </w:p>
  </w:footnote>
  <w:footnote w:type="continuationSeparator" w:id="0">
    <w:p w:rsidR="00512660" w:rsidRDefault="00512660" w:rsidP="009A7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62D" w:rsidRDefault="009A762D">
    <w:pPr>
      <w:pStyle w:val="a5"/>
    </w:pPr>
  </w:p>
  <w:p w:rsidR="009A762D" w:rsidRDefault="009A762D">
    <w:pPr>
      <w:pStyle w:val="a5"/>
    </w:pPr>
    <w:r>
      <w:rPr>
        <w:rFonts w:hint="eastAsia"/>
        <w:lang w:eastAsia="ja-JP"/>
      </w:rPr>
      <w:t>別記様式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37774"/>
    <w:multiLevelType w:val="hybridMultilevel"/>
    <w:tmpl w:val="7A6E3B98"/>
    <w:lvl w:ilvl="0" w:tplc="9B8CDA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CD"/>
    <w:rsid w:val="00022272"/>
    <w:rsid w:val="00054BB8"/>
    <w:rsid w:val="000651ED"/>
    <w:rsid w:val="000B0E8F"/>
    <w:rsid w:val="000B74A6"/>
    <w:rsid w:val="000D4226"/>
    <w:rsid w:val="000F398F"/>
    <w:rsid w:val="00102AB2"/>
    <w:rsid w:val="002162CB"/>
    <w:rsid w:val="00235B51"/>
    <w:rsid w:val="00240BC4"/>
    <w:rsid w:val="00241AFA"/>
    <w:rsid w:val="00242C2B"/>
    <w:rsid w:val="00252301"/>
    <w:rsid w:val="00257472"/>
    <w:rsid w:val="00293834"/>
    <w:rsid w:val="00305744"/>
    <w:rsid w:val="00362EFD"/>
    <w:rsid w:val="00395A8C"/>
    <w:rsid w:val="003D0643"/>
    <w:rsid w:val="003E07D4"/>
    <w:rsid w:val="003E3E8E"/>
    <w:rsid w:val="003F2962"/>
    <w:rsid w:val="004019A3"/>
    <w:rsid w:val="0044414A"/>
    <w:rsid w:val="00451E06"/>
    <w:rsid w:val="00512660"/>
    <w:rsid w:val="00562573"/>
    <w:rsid w:val="00683831"/>
    <w:rsid w:val="006A7BB5"/>
    <w:rsid w:val="006B5E17"/>
    <w:rsid w:val="006B622F"/>
    <w:rsid w:val="006D585A"/>
    <w:rsid w:val="00714F5A"/>
    <w:rsid w:val="00716781"/>
    <w:rsid w:val="00757CF2"/>
    <w:rsid w:val="00814BA6"/>
    <w:rsid w:val="00816A2C"/>
    <w:rsid w:val="008352AF"/>
    <w:rsid w:val="0084203A"/>
    <w:rsid w:val="008A1B46"/>
    <w:rsid w:val="008B7AE1"/>
    <w:rsid w:val="009A762D"/>
    <w:rsid w:val="009C4B7F"/>
    <w:rsid w:val="00A26F69"/>
    <w:rsid w:val="00A65087"/>
    <w:rsid w:val="00AA252D"/>
    <w:rsid w:val="00AD4034"/>
    <w:rsid w:val="00B011DC"/>
    <w:rsid w:val="00B01D6F"/>
    <w:rsid w:val="00B22AC3"/>
    <w:rsid w:val="00B31D99"/>
    <w:rsid w:val="00B422A6"/>
    <w:rsid w:val="00B753FE"/>
    <w:rsid w:val="00BD2416"/>
    <w:rsid w:val="00CC3DCD"/>
    <w:rsid w:val="00CE2927"/>
    <w:rsid w:val="00D97CE5"/>
    <w:rsid w:val="00DB7210"/>
    <w:rsid w:val="00E65221"/>
    <w:rsid w:val="00EC2EC8"/>
    <w:rsid w:val="00EE1C25"/>
    <w:rsid w:val="00F2194C"/>
    <w:rsid w:val="00F56A01"/>
    <w:rsid w:val="00FA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FFBF15"/>
  <w15:docId w15:val="{0210882E-AACB-463D-A346-9754FAFF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3E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A76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762D"/>
  </w:style>
  <w:style w:type="paragraph" w:styleId="a7">
    <w:name w:val="footer"/>
    <w:basedOn w:val="a"/>
    <w:link w:val="a8"/>
    <w:uiPriority w:val="99"/>
    <w:unhideWhenUsed/>
    <w:rsid w:val="009A76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762D"/>
  </w:style>
  <w:style w:type="paragraph" w:styleId="a9">
    <w:name w:val="Balloon Text"/>
    <w:basedOn w:val="a"/>
    <w:link w:val="aa"/>
    <w:uiPriority w:val="99"/>
    <w:semiHidden/>
    <w:unhideWhenUsed/>
    <w:rsid w:val="009A762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76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3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953AA-7F5C-4662-BDF3-6CA8941E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469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宮本 涼太</dc:creator>
  <cp:keywords/>
  <dc:description/>
  <cp:lastModifiedBy>宮本 涼太</cp:lastModifiedBy>
  <cp:revision>29</cp:revision>
  <cp:lastPrinted>2020-06-30T09:42:00Z</cp:lastPrinted>
  <dcterms:created xsi:type="dcterms:W3CDTF">2020-04-08T08:31:00Z</dcterms:created>
  <dcterms:modified xsi:type="dcterms:W3CDTF">2020-07-06T01:36:00Z</dcterms:modified>
</cp:coreProperties>
</file>