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55" w:rsidRPr="00DF29D0" w:rsidRDefault="00885155" w:rsidP="00885155">
      <w:pPr>
        <w:rPr>
          <w:rFonts w:ascii="ＭＳ 明朝" w:hAnsi="ＭＳ 明朝"/>
        </w:rPr>
      </w:pPr>
      <w:r w:rsidRPr="00DF29D0">
        <w:rPr>
          <w:rFonts w:ascii="ＭＳ 明朝" w:hAnsi="ＭＳ 明朝" w:hint="eastAsia"/>
        </w:rPr>
        <w:t xml:space="preserve">　様式第5号(第12条関係)</w:t>
      </w:r>
    </w:p>
    <w:p w:rsidR="00885155" w:rsidRPr="00DF29D0" w:rsidRDefault="00885155" w:rsidP="00885155">
      <w:pPr>
        <w:rPr>
          <w:rFonts w:ascii="ＭＳ 明朝" w:hAnsi="ＭＳ 明朝"/>
        </w:rPr>
      </w:pPr>
    </w:p>
    <w:p w:rsidR="001D4337" w:rsidRPr="001D4337" w:rsidRDefault="001D4337" w:rsidP="001D4337">
      <w:pPr>
        <w:ind w:rightChars="100" w:right="218"/>
        <w:jc w:val="right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年　　月　　日</w:t>
      </w:r>
    </w:p>
    <w:p w:rsidR="001D4337" w:rsidRPr="001D4337" w:rsidRDefault="001D4337" w:rsidP="001D4337">
      <w:pPr>
        <w:rPr>
          <w:rFonts w:ascii="ＭＳ 明朝" w:hAnsi="ＭＳ 明朝"/>
        </w:rPr>
      </w:pPr>
    </w:p>
    <w:p w:rsidR="001D4337" w:rsidRPr="001D4337" w:rsidRDefault="001D4337" w:rsidP="001D4337">
      <w:pPr>
        <w:ind w:firstLineChars="100" w:firstLine="218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彦根市長　様</w:t>
      </w:r>
    </w:p>
    <w:p w:rsidR="001D4337" w:rsidRPr="001D4337" w:rsidRDefault="001D4337" w:rsidP="001D4337">
      <w:pPr>
        <w:rPr>
          <w:rFonts w:ascii="ＭＳ 明朝" w:hAnsi="ＭＳ 明朝"/>
        </w:rPr>
      </w:pPr>
    </w:p>
    <w:p w:rsidR="001D4337" w:rsidRPr="001D4337" w:rsidRDefault="001D4337" w:rsidP="001D4337">
      <w:pPr>
        <w:ind w:firstLineChars="2485" w:firstLine="5406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職員番号</w:t>
      </w:r>
    </w:p>
    <w:p w:rsidR="001D4337" w:rsidRPr="001D4337" w:rsidRDefault="001D4337" w:rsidP="001D4337">
      <w:pPr>
        <w:ind w:firstLineChars="2485" w:firstLine="5406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所　　属</w:t>
      </w:r>
    </w:p>
    <w:p w:rsidR="001D4337" w:rsidRPr="001D4337" w:rsidRDefault="001D4337" w:rsidP="001D4337">
      <w:pPr>
        <w:ind w:firstLineChars="2485" w:firstLine="5406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職・氏名</w:t>
      </w:r>
    </w:p>
    <w:p w:rsidR="001D4337" w:rsidRDefault="001D4337" w:rsidP="001D4337">
      <w:pPr>
        <w:rPr>
          <w:rFonts w:ascii="ＭＳ 明朝" w:hAnsi="ＭＳ 明朝"/>
        </w:rPr>
      </w:pPr>
    </w:p>
    <w:p w:rsidR="00FC6A59" w:rsidRDefault="00FC6A59" w:rsidP="00FC6A59">
      <w:pPr>
        <w:jc w:val="center"/>
        <w:rPr>
          <w:rFonts w:ascii="ＭＳ 明朝" w:hAnsi="ＭＳ 明朝"/>
        </w:rPr>
      </w:pPr>
      <w:r w:rsidRPr="00322D05">
        <w:rPr>
          <w:rFonts w:ascii="ＭＳ 明朝" w:hAnsi="ＭＳ 明朝" w:hint="eastAsia"/>
        </w:rPr>
        <w:t>欠勤届</w:t>
      </w:r>
    </w:p>
    <w:p w:rsidR="00FC6A59" w:rsidRPr="001D4337" w:rsidRDefault="00FC6A59" w:rsidP="001D4337">
      <w:pPr>
        <w:rPr>
          <w:rFonts w:ascii="ＭＳ 明朝" w:hAnsi="ＭＳ 明朝"/>
        </w:rPr>
      </w:pPr>
    </w:p>
    <w:p w:rsidR="001D4337" w:rsidRPr="001D4337" w:rsidRDefault="001D4337" w:rsidP="001D4337">
      <w:pPr>
        <w:ind w:firstLineChars="100" w:firstLine="218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下記により勤務することができないので、届けます。</w:t>
      </w:r>
    </w:p>
    <w:p w:rsidR="001D4337" w:rsidRPr="001D4337" w:rsidRDefault="001D4337" w:rsidP="001D4337">
      <w:pPr>
        <w:rPr>
          <w:rFonts w:ascii="ＭＳ 明朝" w:hAnsi="ＭＳ 明朝"/>
        </w:rPr>
      </w:pPr>
    </w:p>
    <w:p w:rsidR="001D4337" w:rsidRPr="001D4337" w:rsidRDefault="001D4337" w:rsidP="001D4337">
      <w:pPr>
        <w:jc w:val="center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記</w:t>
      </w:r>
    </w:p>
    <w:p w:rsidR="001D4337" w:rsidRPr="001D4337" w:rsidRDefault="001D4337" w:rsidP="001D4337">
      <w:pPr>
        <w:rPr>
          <w:rFonts w:ascii="ＭＳ 明朝" w:hAnsi="ＭＳ 明朝"/>
        </w:rPr>
      </w:pPr>
    </w:p>
    <w:p w:rsidR="001D4337" w:rsidRPr="001D4337" w:rsidRDefault="001D4337" w:rsidP="001D4337">
      <w:pPr>
        <w:ind w:firstLineChars="100" w:firstLine="218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1　期間</w:t>
      </w:r>
    </w:p>
    <w:p w:rsidR="001D4337" w:rsidRPr="001D4337" w:rsidRDefault="001D4337" w:rsidP="001D4337">
      <w:pPr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 xml:space="preserve">　　　　　　年　　　月　　　日</w:t>
      </w:r>
    </w:p>
    <w:p w:rsidR="001D4337" w:rsidRPr="001D4337" w:rsidRDefault="001D4337" w:rsidP="001D4337">
      <w:pPr>
        <w:ind w:firstLineChars="100" w:firstLine="218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 xml:space="preserve">　　　　　時　　　分　から　　　　時　　　　分　まで　　　　　　　時間　　　分</w:t>
      </w:r>
    </w:p>
    <w:p w:rsidR="001D4337" w:rsidRPr="001D4337" w:rsidRDefault="001D4337" w:rsidP="001D4337">
      <w:pPr>
        <w:ind w:firstLineChars="100" w:firstLine="218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 xml:space="preserve">　　　　　　　　　　　　　　　　　　　　　　　　　　　　　　(休憩時間を除</w:t>
      </w:r>
      <w:r w:rsidRPr="00322D05">
        <w:rPr>
          <w:rFonts w:ascii="ＭＳ 明朝" w:hAnsi="ＭＳ 明朝" w:hint="eastAsia"/>
        </w:rPr>
        <w:t>く。</w:t>
      </w:r>
      <w:r w:rsidRPr="001D4337">
        <w:rPr>
          <w:rFonts w:ascii="ＭＳ 明朝" w:hAnsi="ＭＳ 明朝" w:hint="eastAsia"/>
        </w:rPr>
        <w:t>)</w:t>
      </w:r>
    </w:p>
    <w:p w:rsidR="001D4337" w:rsidRDefault="001D4337" w:rsidP="001D4337">
      <w:pPr>
        <w:ind w:rightChars="190" w:right="413" w:firstLineChars="200" w:firstLine="435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※2日以上にわたり欠勤となる場合は、2日目以降の欠勤期間を別表(裏面)に記載する</w:t>
      </w:r>
    </w:p>
    <w:p w:rsidR="001D4337" w:rsidRPr="001D4337" w:rsidRDefault="001D4337" w:rsidP="001D4337">
      <w:pPr>
        <w:ind w:rightChars="190" w:right="413" w:firstLineChars="300" w:firstLine="653"/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>こと。</w:t>
      </w:r>
    </w:p>
    <w:p w:rsidR="001D4337" w:rsidRPr="001D4337" w:rsidRDefault="001D4337" w:rsidP="001D4337">
      <w:pPr>
        <w:rPr>
          <w:rFonts w:ascii="ＭＳ 明朝" w:hAnsi="ＭＳ 明朝"/>
        </w:rPr>
      </w:pPr>
    </w:p>
    <w:tbl>
      <w:tblPr>
        <w:tblStyle w:val="a3"/>
        <w:tblpPr w:leftFromText="142" w:rightFromText="142" w:vertAnchor="text" w:horzAnchor="page" w:tblpX="7741" w:tblpY="2352"/>
        <w:tblW w:w="0" w:type="auto"/>
        <w:tblLook w:val="01E0" w:firstRow="1" w:lastRow="1" w:firstColumn="1" w:lastColumn="1" w:noHBand="0" w:noVBand="0"/>
      </w:tblPr>
      <w:tblGrid>
        <w:gridCol w:w="832"/>
        <w:gridCol w:w="832"/>
        <w:gridCol w:w="832"/>
      </w:tblGrid>
      <w:tr w:rsidR="00FC6A59" w:rsidRPr="00DF29D0" w:rsidTr="00FC6A59">
        <w:tc>
          <w:tcPr>
            <w:tcW w:w="832" w:type="dxa"/>
            <w:tcBorders>
              <w:left w:val="single" w:sz="4" w:space="0" w:color="auto"/>
            </w:tcBorders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  <w:r w:rsidRPr="00DF29D0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832" w:type="dxa"/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  <w:r w:rsidRPr="00DF29D0"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832" w:type="dxa"/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  <w:r w:rsidRPr="00DF29D0">
              <w:rPr>
                <w:rFonts w:ascii="ＭＳ 明朝" w:hAnsi="ＭＳ 明朝" w:hint="eastAsia"/>
              </w:rPr>
              <w:t>決裁</w:t>
            </w:r>
          </w:p>
        </w:tc>
      </w:tr>
      <w:tr w:rsidR="00FC6A59" w:rsidRPr="00DF29D0" w:rsidTr="00FC6A59">
        <w:trPr>
          <w:trHeight w:val="612"/>
        </w:trPr>
        <w:tc>
          <w:tcPr>
            <w:tcW w:w="832" w:type="dxa"/>
            <w:tcBorders>
              <w:left w:val="single" w:sz="4" w:space="0" w:color="auto"/>
            </w:tcBorders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2" w:type="dxa"/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2" w:type="dxa"/>
          </w:tcPr>
          <w:p w:rsidR="00FC6A59" w:rsidRPr="00DF29D0" w:rsidRDefault="00FC6A59" w:rsidP="00FC6A59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885155" w:rsidRPr="00DF29D0" w:rsidRDefault="00FC6A59" w:rsidP="001D4337">
      <w:pPr>
        <w:rPr>
          <w:rFonts w:ascii="ＭＳ 明朝" w:hAnsi="ＭＳ 明朝"/>
        </w:rPr>
      </w:pPr>
      <w:r w:rsidRPr="001D4337">
        <w:rPr>
          <w:rFonts w:ascii="ＭＳ 明朝" w:hAnsi="ＭＳ 明朝" w:hint="eastAsia"/>
        </w:rPr>
        <w:t xml:space="preserve"> </w:t>
      </w:r>
      <w:r w:rsidR="001D4337" w:rsidRPr="001D4337">
        <w:rPr>
          <w:rFonts w:ascii="ＭＳ 明朝" w:hAnsi="ＭＳ 明朝" w:hint="eastAsia"/>
        </w:rPr>
        <w:t>2　理由</w:t>
      </w:r>
    </w:p>
    <w:p w:rsidR="00B7488A" w:rsidRDefault="00B7488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0035F5" w:rsidRPr="006D5A0F" w:rsidRDefault="000035F5" w:rsidP="001D4337">
      <w:pPr>
        <w:rPr>
          <w:rFonts w:ascii="ＭＳ 明朝" w:hAnsi="ＭＳ 明朝"/>
        </w:rPr>
      </w:pPr>
      <w:r w:rsidRPr="006D5A0F">
        <w:rPr>
          <w:rFonts w:ascii="ＭＳ 明朝" w:hAnsi="ＭＳ 明朝" w:hint="eastAsia"/>
        </w:rPr>
        <w:lastRenderedPageBreak/>
        <w:t>別表</w:t>
      </w:r>
      <w:r w:rsidR="006D5A0F" w:rsidRPr="006D5A0F">
        <w:rPr>
          <w:rFonts w:ascii="ＭＳ 明朝" w:hAnsi="ＭＳ 明朝" w:hint="eastAsia"/>
        </w:rPr>
        <w:t>(</w:t>
      </w:r>
      <w:r w:rsidR="006B0382" w:rsidRPr="006D5A0F">
        <w:rPr>
          <w:rFonts w:ascii="ＭＳ 明朝" w:hAnsi="ＭＳ 明朝" w:hint="eastAsia"/>
        </w:rPr>
        <w:t>裏</w:t>
      </w:r>
      <w:r w:rsidRPr="006D5A0F">
        <w:rPr>
          <w:rFonts w:ascii="ＭＳ 明朝" w:hAnsi="ＭＳ 明朝" w:hint="eastAsia"/>
        </w:rPr>
        <w:t>面</w:t>
      </w:r>
      <w:r w:rsidR="006D5A0F" w:rsidRPr="006D5A0F">
        <w:rPr>
          <w:rFonts w:ascii="ＭＳ 明朝" w:hAnsi="ＭＳ 明朝" w:hint="eastAsia"/>
        </w:rPr>
        <w:t>)</w:t>
      </w:r>
    </w:p>
    <w:tbl>
      <w:tblPr>
        <w:tblW w:w="9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2268"/>
        <w:gridCol w:w="2126"/>
        <w:gridCol w:w="2453"/>
      </w:tblGrid>
      <w:tr w:rsidR="00DC46F3" w:rsidTr="001D4337">
        <w:trPr>
          <w:trHeight w:val="851"/>
          <w:jc w:val="right"/>
        </w:trPr>
        <w:tc>
          <w:tcPr>
            <w:tcW w:w="4734" w:type="dxa"/>
            <w:gridSpan w:val="2"/>
            <w:vAlign w:val="center"/>
          </w:tcPr>
          <w:p w:rsidR="00DC46F3" w:rsidRDefault="00DC46F3" w:rsidP="000035F5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126" w:type="dxa"/>
            <w:vAlign w:val="center"/>
          </w:tcPr>
          <w:p w:rsidR="00DC46F3" w:rsidRPr="006D5A0F" w:rsidRDefault="00DC46F3" w:rsidP="00802202">
            <w:pPr>
              <w:jc w:val="center"/>
              <w:rPr>
                <w:rFonts w:ascii="ＭＳ 明朝" w:hAnsi="ＭＳ 明朝"/>
              </w:rPr>
            </w:pPr>
            <w:r w:rsidRPr="006D5A0F">
              <w:rPr>
                <w:rFonts w:ascii="ＭＳ 明朝" w:hAnsi="ＭＳ 明朝" w:hint="eastAsia"/>
              </w:rPr>
              <w:t>時間数</w:t>
            </w:r>
          </w:p>
          <w:p w:rsidR="00DC46F3" w:rsidRPr="006D5A0F" w:rsidRDefault="006D5A0F" w:rsidP="00B7488A">
            <w:pPr>
              <w:jc w:val="center"/>
              <w:rPr>
                <w:rFonts w:ascii="ＭＳ 明朝" w:hAnsi="ＭＳ 明朝"/>
              </w:rPr>
            </w:pPr>
            <w:r w:rsidRPr="006D5A0F">
              <w:rPr>
                <w:rFonts w:ascii="ＭＳ 明朝" w:hAnsi="ＭＳ 明朝" w:hint="eastAsia"/>
                <w:sz w:val="20"/>
              </w:rPr>
              <w:t>(</w:t>
            </w:r>
            <w:r w:rsidR="00DC46F3" w:rsidRPr="006D5A0F">
              <w:rPr>
                <w:rFonts w:ascii="ＭＳ 明朝" w:hAnsi="ＭＳ 明朝" w:hint="eastAsia"/>
                <w:sz w:val="20"/>
              </w:rPr>
              <w:t>休憩時間を除</w:t>
            </w:r>
            <w:bookmarkStart w:id="0" w:name="_GoBack"/>
            <w:r w:rsidR="00DC46F3" w:rsidRPr="00322D05">
              <w:rPr>
                <w:rFonts w:ascii="ＭＳ 明朝" w:hAnsi="ＭＳ 明朝" w:hint="eastAsia"/>
                <w:sz w:val="20"/>
              </w:rPr>
              <w:t>く</w:t>
            </w:r>
            <w:r w:rsidR="001D4337" w:rsidRPr="00322D05">
              <w:rPr>
                <w:rFonts w:ascii="ＭＳ 明朝" w:hAnsi="ＭＳ 明朝" w:hint="eastAsia"/>
                <w:sz w:val="20"/>
              </w:rPr>
              <w:t>。</w:t>
            </w:r>
            <w:bookmarkEnd w:id="0"/>
            <w:r w:rsidRPr="006D5A0F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2453" w:type="dxa"/>
            <w:vAlign w:val="center"/>
          </w:tcPr>
          <w:p w:rsidR="00DC46F3" w:rsidRPr="006D5A0F" w:rsidRDefault="00DC46F3" w:rsidP="00802202">
            <w:pPr>
              <w:jc w:val="center"/>
              <w:rPr>
                <w:rFonts w:ascii="ＭＳ 明朝" w:hAnsi="ＭＳ 明朝"/>
              </w:rPr>
            </w:pPr>
            <w:r w:rsidRPr="006D5A0F">
              <w:rPr>
                <w:rFonts w:ascii="ＭＳ 明朝" w:hAnsi="ＭＳ 明朝" w:hint="eastAsia"/>
              </w:rPr>
              <w:t>理由</w:t>
            </w:r>
          </w:p>
          <w:p w:rsidR="00370524" w:rsidRDefault="006D5A0F" w:rsidP="006D5A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C46F3" w:rsidRPr="006D5A0F">
              <w:rPr>
                <w:rFonts w:ascii="ＭＳ 明朝" w:hAnsi="ＭＳ 明朝" w:hint="eastAsia"/>
              </w:rPr>
              <w:t>表面に記載の理由と</w:t>
            </w:r>
          </w:p>
          <w:p w:rsidR="00DC46F3" w:rsidRPr="006D5A0F" w:rsidRDefault="00DC46F3" w:rsidP="006D5A0F">
            <w:pPr>
              <w:jc w:val="center"/>
              <w:rPr>
                <w:rFonts w:ascii="ＭＳ 明朝" w:hAnsi="ＭＳ 明朝"/>
              </w:rPr>
            </w:pPr>
            <w:r w:rsidRPr="006D5A0F">
              <w:rPr>
                <w:rFonts w:ascii="ＭＳ 明朝" w:hAnsi="ＭＳ 明朝" w:hint="eastAsia"/>
              </w:rPr>
              <w:t>同一の場合は省略可</w:t>
            </w:r>
            <w:r w:rsidR="006D5A0F">
              <w:rPr>
                <w:rFonts w:ascii="ＭＳ 明朝" w:hAnsi="ＭＳ 明朝" w:hint="eastAsia"/>
              </w:rPr>
              <w:t>)</w:t>
            </w:r>
          </w:p>
        </w:tc>
      </w:tr>
      <w:tr w:rsidR="00471B50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471B50" w:rsidRDefault="00471B50" w:rsidP="00471B50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471B50" w:rsidP="00471B50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471B50">
            <w:pPr>
              <w:ind w:right="218"/>
              <w:jc w:val="right"/>
            </w:pPr>
          </w:p>
          <w:p w:rsidR="00471B50" w:rsidRDefault="00471B50" w:rsidP="00471B50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471B50" w:rsidRDefault="00471B50" w:rsidP="00471B50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471B50" w:rsidRDefault="00471B50" w:rsidP="00471B50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E20CCD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E20CCD">
            <w:pPr>
              <w:ind w:right="218"/>
              <w:jc w:val="right"/>
            </w:pPr>
          </w:p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E20CCD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E20CCD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E20CCD">
            <w:pPr>
              <w:ind w:right="218"/>
              <w:jc w:val="right"/>
            </w:pPr>
          </w:p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E20CCD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E20CCD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DC46F3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DC46F3" w:rsidRDefault="00DC46F3" w:rsidP="00DC46F3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DC46F3" w:rsidRDefault="00DC46F3" w:rsidP="00DC46F3">
            <w:pPr>
              <w:ind w:right="218"/>
              <w:jc w:val="right"/>
            </w:pPr>
          </w:p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DC46F3" w:rsidRDefault="00DC46F3" w:rsidP="00DC46F3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DC46F3" w:rsidRDefault="00DC46F3" w:rsidP="00DC46F3">
            <w:pPr>
              <w:jc w:val="left"/>
            </w:pPr>
          </w:p>
        </w:tc>
      </w:tr>
      <w:tr w:rsidR="00F112C8" w:rsidTr="001D4337">
        <w:trPr>
          <w:trHeight w:val="1134"/>
          <w:jc w:val="right"/>
        </w:trPr>
        <w:tc>
          <w:tcPr>
            <w:tcW w:w="2466" w:type="dxa"/>
            <w:vAlign w:val="center"/>
          </w:tcPr>
          <w:p w:rsidR="00F112C8" w:rsidRDefault="00F112C8" w:rsidP="00F112C8">
            <w:pPr>
              <w:wordWrap w:val="0"/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:rsidR="00F112C8" w:rsidRDefault="00F112C8" w:rsidP="00F112C8">
            <w:pPr>
              <w:ind w:right="218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F112C8" w:rsidRDefault="00F112C8" w:rsidP="00F112C8">
            <w:pPr>
              <w:ind w:right="218"/>
              <w:jc w:val="right"/>
            </w:pPr>
          </w:p>
          <w:p w:rsidR="00F112C8" w:rsidRDefault="00F112C8" w:rsidP="00F112C8">
            <w:pPr>
              <w:ind w:right="218"/>
              <w:jc w:val="right"/>
            </w:pPr>
            <w:r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2126" w:type="dxa"/>
            <w:vAlign w:val="center"/>
          </w:tcPr>
          <w:p w:rsidR="00F112C8" w:rsidRDefault="00F112C8" w:rsidP="00F112C8">
            <w:pPr>
              <w:ind w:right="218"/>
              <w:jc w:val="right"/>
            </w:pPr>
            <w:r>
              <w:rPr>
                <w:rFonts w:hint="eastAsia"/>
              </w:rPr>
              <w:t>時間　　分</w:t>
            </w:r>
          </w:p>
        </w:tc>
        <w:tc>
          <w:tcPr>
            <w:tcW w:w="2453" w:type="dxa"/>
            <w:vAlign w:val="center"/>
          </w:tcPr>
          <w:p w:rsidR="00F112C8" w:rsidRDefault="00F112C8" w:rsidP="00F112C8">
            <w:pPr>
              <w:jc w:val="left"/>
            </w:pPr>
          </w:p>
        </w:tc>
      </w:tr>
    </w:tbl>
    <w:p w:rsidR="00885155" w:rsidRPr="00DF29D0" w:rsidRDefault="00885155" w:rsidP="00B7488A">
      <w:pPr>
        <w:rPr>
          <w:rFonts w:ascii="ＭＳ 明朝" w:hAnsi="ＭＳ 明朝"/>
        </w:rPr>
      </w:pPr>
    </w:p>
    <w:sectPr w:rsidR="00885155" w:rsidRPr="00DF29D0" w:rsidSect="00B7488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6C" w:rsidRDefault="00FA026C" w:rsidP="00C70B3B">
      <w:r>
        <w:separator/>
      </w:r>
    </w:p>
  </w:endnote>
  <w:endnote w:type="continuationSeparator" w:id="0">
    <w:p w:rsidR="00FA026C" w:rsidRDefault="00FA026C" w:rsidP="00C7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6C" w:rsidRDefault="00FA026C" w:rsidP="00C70B3B">
      <w:r>
        <w:separator/>
      </w:r>
    </w:p>
  </w:footnote>
  <w:footnote w:type="continuationSeparator" w:id="0">
    <w:p w:rsidR="00FA026C" w:rsidRDefault="00FA026C" w:rsidP="00C7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B6"/>
    <w:rsid w:val="000035F5"/>
    <w:rsid w:val="00064367"/>
    <w:rsid w:val="000B76EF"/>
    <w:rsid w:val="0014599E"/>
    <w:rsid w:val="001D4337"/>
    <w:rsid w:val="00265DC1"/>
    <w:rsid w:val="002A069F"/>
    <w:rsid w:val="00322D05"/>
    <w:rsid w:val="0034179F"/>
    <w:rsid w:val="00357937"/>
    <w:rsid w:val="00370524"/>
    <w:rsid w:val="00395F31"/>
    <w:rsid w:val="00471B50"/>
    <w:rsid w:val="004C6C46"/>
    <w:rsid w:val="004D7FCD"/>
    <w:rsid w:val="005B08B9"/>
    <w:rsid w:val="006A4711"/>
    <w:rsid w:val="006B0382"/>
    <w:rsid w:val="006D5A0F"/>
    <w:rsid w:val="007B03F9"/>
    <w:rsid w:val="007C3169"/>
    <w:rsid w:val="00842BFB"/>
    <w:rsid w:val="00877B02"/>
    <w:rsid w:val="00885155"/>
    <w:rsid w:val="00907BF7"/>
    <w:rsid w:val="009B76C4"/>
    <w:rsid w:val="00A75EB6"/>
    <w:rsid w:val="00B36926"/>
    <w:rsid w:val="00B7488A"/>
    <w:rsid w:val="00C70B3B"/>
    <w:rsid w:val="00C76544"/>
    <w:rsid w:val="00C773E6"/>
    <w:rsid w:val="00CC08A3"/>
    <w:rsid w:val="00CD0E40"/>
    <w:rsid w:val="00D74A8B"/>
    <w:rsid w:val="00DC46F3"/>
    <w:rsid w:val="00DF29D0"/>
    <w:rsid w:val="00EE2207"/>
    <w:rsid w:val="00F0454A"/>
    <w:rsid w:val="00F112C8"/>
    <w:rsid w:val="00FA026C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35D6FD-12C0-43D1-9A34-6FC083E7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0">
    <w:name w:val="改正文段落ブロックスタイル_通常_indent0"/>
    <w:basedOn w:val="a"/>
    <w:rsid w:val="00B36926"/>
    <w:pPr>
      <w:widowControl/>
      <w:ind w:firstLineChars="100" w:firstLine="100"/>
      <w:jc w:val="left"/>
    </w:pPr>
    <w:rPr>
      <w:rFonts w:ascii="ＭＳ 明朝" w:hAnsi="ＭＳ 明朝" w:cs="ＭＳ 明朝"/>
      <w:kern w:val="0"/>
      <w:szCs w:val="21"/>
    </w:rPr>
  </w:style>
  <w:style w:type="table" w:styleId="a3">
    <w:name w:val="Table Grid"/>
    <w:basedOn w:val="a1"/>
    <w:rsid w:val="00885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85155"/>
    <w:pPr>
      <w:jc w:val="center"/>
    </w:pPr>
  </w:style>
  <w:style w:type="paragraph" w:styleId="a5">
    <w:name w:val="Closing"/>
    <w:basedOn w:val="a"/>
    <w:rsid w:val="00885155"/>
    <w:pPr>
      <w:jc w:val="right"/>
    </w:pPr>
  </w:style>
  <w:style w:type="paragraph" w:styleId="a6">
    <w:name w:val="Balloon Text"/>
    <w:basedOn w:val="a"/>
    <w:link w:val="a7"/>
    <w:rsid w:val="00EE2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E2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C70B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70B3B"/>
    <w:rPr>
      <w:kern w:val="2"/>
      <w:sz w:val="21"/>
    </w:rPr>
  </w:style>
  <w:style w:type="paragraph" w:styleId="aa">
    <w:name w:val="footer"/>
    <w:basedOn w:val="a"/>
    <w:link w:val="ab"/>
    <w:rsid w:val="00C70B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70B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2</Pages>
  <Words>334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中村 哲也</cp:lastModifiedBy>
  <cp:revision>4</cp:revision>
  <cp:lastPrinted>2021-12-16T00:43:00Z</cp:lastPrinted>
  <dcterms:created xsi:type="dcterms:W3CDTF">2021-12-20T02:10:00Z</dcterms:created>
  <dcterms:modified xsi:type="dcterms:W3CDTF">2021-12-23T05:01:00Z</dcterms:modified>
</cp:coreProperties>
</file>