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0F6" w:rsidRPr="00032332" w:rsidRDefault="008730F6" w:rsidP="008730F6">
      <w:pPr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>様式第</w:t>
      </w:r>
      <w:r w:rsidRPr="00032332">
        <w:rPr>
          <w:rFonts w:ascii="ＭＳ 明朝" w:hAnsi="ＭＳ 明朝"/>
        </w:rPr>
        <w:t>7</w:t>
      </w:r>
      <w:r w:rsidRPr="00032332">
        <w:rPr>
          <w:rFonts w:ascii="ＭＳ 明朝" w:hAnsi="ＭＳ 明朝" w:hint="eastAsia"/>
        </w:rPr>
        <w:t>号（第</w:t>
      </w:r>
      <w:r w:rsidRPr="00032332">
        <w:rPr>
          <w:rFonts w:ascii="ＭＳ 明朝" w:hAnsi="ＭＳ 明朝"/>
        </w:rPr>
        <w:t>18</w:t>
      </w:r>
      <w:r w:rsidRPr="00032332">
        <w:rPr>
          <w:rFonts w:ascii="ＭＳ 明朝" w:hAnsi="ＭＳ 明朝" w:hint="eastAsia"/>
        </w:rPr>
        <w:t>条関係）</w:t>
      </w:r>
    </w:p>
    <w:p w:rsidR="008730F6" w:rsidRPr="00032332" w:rsidRDefault="008730F6" w:rsidP="008730F6">
      <w:pPr>
        <w:rPr>
          <w:rFonts w:ascii="ＭＳ 明朝" w:hAnsi="ＭＳ 明朝"/>
        </w:rPr>
      </w:pPr>
    </w:p>
    <w:p w:rsidR="008730F6" w:rsidRPr="00032332" w:rsidRDefault="008730F6" w:rsidP="008730F6">
      <w:pPr>
        <w:jc w:val="center"/>
        <w:rPr>
          <w:rFonts w:ascii="ＭＳ 明朝" w:hAnsi="ＭＳ 明朝"/>
        </w:rPr>
      </w:pPr>
    </w:p>
    <w:p w:rsidR="008730F6" w:rsidRPr="00032332" w:rsidRDefault="008730F6" w:rsidP="008730F6">
      <w:pPr>
        <w:jc w:val="right"/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>第　　　　　号</w:t>
      </w:r>
    </w:p>
    <w:p w:rsidR="008730F6" w:rsidRPr="00032332" w:rsidRDefault="008730F6" w:rsidP="008730F6">
      <w:pPr>
        <w:jc w:val="right"/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>年　　月　　日</w:t>
      </w:r>
    </w:p>
    <w:p w:rsidR="008730F6" w:rsidRPr="00032332" w:rsidRDefault="008730F6" w:rsidP="008730F6">
      <w:pPr>
        <w:jc w:val="center"/>
        <w:rPr>
          <w:rFonts w:ascii="ＭＳ 明朝" w:hAnsi="ＭＳ 明朝"/>
        </w:rPr>
      </w:pPr>
    </w:p>
    <w:p w:rsidR="008730F6" w:rsidRPr="00032332" w:rsidRDefault="008730F6" w:rsidP="008730F6">
      <w:pPr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 xml:space="preserve">　　　　　　　　　様</w:t>
      </w:r>
    </w:p>
    <w:p w:rsidR="008730F6" w:rsidRPr="00032332" w:rsidRDefault="008730F6" w:rsidP="008730F6">
      <w:pPr>
        <w:rPr>
          <w:rFonts w:ascii="ＭＳ 明朝" w:hAnsi="ＭＳ 明朝"/>
        </w:rPr>
      </w:pPr>
    </w:p>
    <w:p w:rsidR="008730F6" w:rsidRPr="00032332" w:rsidRDefault="008730F6" w:rsidP="008730F6">
      <w:pPr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 xml:space="preserve">　　　　　　　　　　　　　　　　　　　　　　　　　　　彦根市長　　　　　　　　　　　</w:t>
      </w:r>
      <w:r w:rsidRPr="00032332">
        <w:rPr>
          <w:rFonts w:ascii="ＭＳ 明朝" w:hAnsi="ＭＳ 明朝"/>
        </w:rPr>
        <w:fldChar w:fldCharType="begin"/>
      </w:r>
      <w:r w:rsidRPr="00032332">
        <w:rPr>
          <w:rFonts w:ascii="ＭＳ 明朝" w:hAnsi="ＭＳ 明朝"/>
        </w:rPr>
        <w:instrText xml:space="preserve"> eq \o\ac(</w:instrText>
      </w:r>
      <w:r w:rsidRPr="00032332">
        <w:rPr>
          <w:rFonts w:ascii="ＭＳ 明朝" w:hAnsi="ＭＳ 明朝" w:hint="eastAsia"/>
        </w:rPr>
        <w:instrText>□</w:instrText>
      </w:r>
      <w:r w:rsidRPr="00032332">
        <w:rPr>
          <w:rFonts w:ascii="ＭＳ 明朝" w:hAnsi="ＭＳ 明朝"/>
        </w:rPr>
        <w:instrText>,</w:instrText>
      </w:r>
      <w:r w:rsidRPr="00032332">
        <w:rPr>
          <w:rFonts w:ascii="ＭＳ 明朝" w:hAnsi="ＭＳ 明朝" w:hint="eastAsia"/>
          <w:position w:val="1"/>
          <w:sz w:val="14"/>
        </w:rPr>
        <w:instrText>印</w:instrText>
      </w:r>
      <w:r w:rsidRPr="00032332">
        <w:rPr>
          <w:rFonts w:ascii="ＭＳ 明朝" w:hAnsi="ＭＳ 明朝"/>
        </w:rPr>
        <w:instrText>)</w:instrText>
      </w:r>
      <w:r w:rsidRPr="00032332">
        <w:rPr>
          <w:rFonts w:ascii="ＭＳ 明朝" w:hAnsi="ＭＳ 明朝"/>
        </w:rPr>
        <w:fldChar w:fldCharType="end"/>
      </w:r>
    </w:p>
    <w:p w:rsidR="008730F6" w:rsidRPr="00032332" w:rsidRDefault="008730F6" w:rsidP="008730F6">
      <w:pPr>
        <w:jc w:val="right"/>
        <w:rPr>
          <w:rFonts w:ascii="ＭＳ 明朝" w:hAnsi="ＭＳ 明朝"/>
        </w:rPr>
      </w:pPr>
    </w:p>
    <w:p w:rsidR="008730F6" w:rsidRPr="00032332" w:rsidRDefault="008730F6" w:rsidP="008730F6">
      <w:pPr>
        <w:jc w:val="center"/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>（補助金等の名称）概算払（前金払）確定通知書</w:t>
      </w:r>
    </w:p>
    <w:p w:rsidR="008730F6" w:rsidRPr="00032332" w:rsidRDefault="008730F6" w:rsidP="008730F6">
      <w:pPr>
        <w:jc w:val="center"/>
        <w:rPr>
          <w:rFonts w:ascii="ＭＳ 明朝" w:hAnsi="ＭＳ 明朝"/>
        </w:rPr>
      </w:pPr>
    </w:p>
    <w:p w:rsidR="008730F6" w:rsidRPr="00032332" w:rsidRDefault="008730F6" w:rsidP="008730F6">
      <w:pPr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 xml:space="preserve">　　　　　年　　月　　日付け（第　　号）で申請のあった（補助金等の名称）については、次のとおり交付時期および補助金等の概算払（前金払）の額を決定したので、彦根市補助金等交付規則第</w:t>
      </w:r>
      <w:r w:rsidRPr="00032332">
        <w:rPr>
          <w:rFonts w:ascii="ＭＳ 明朝" w:hAnsi="ＭＳ 明朝"/>
        </w:rPr>
        <w:t>18</w:t>
      </w:r>
      <w:r w:rsidRPr="00032332">
        <w:rPr>
          <w:rFonts w:ascii="ＭＳ 明朝" w:hAnsi="ＭＳ 明朝" w:hint="eastAsia"/>
        </w:rPr>
        <w:t>条の規定により通知します。</w:t>
      </w:r>
    </w:p>
    <w:p w:rsidR="008730F6" w:rsidRPr="00032332" w:rsidRDefault="008730F6" w:rsidP="008730F6">
      <w:pPr>
        <w:rPr>
          <w:rFonts w:ascii="ＭＳ 明朝" w:hAnsi="ＭＳ 明朝"/>
        </w:rPr>
      </w:pPr>
    </w:p>
    <w:p w:rsidR="008730F6" w:rsidRPr="00032332" w:rsidRDefault="008730F6" w:rsidP="008730F6">
      <w:pPr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 xml:space="preserve">　交付時期　　　　　　　月</w:t>
      </w:r>
    </w:p>
    <w:p w:rsidR="008730F6" w:rsidRPr="00032332" w:rsidRDefault="008730F6" w:rsidP="008730F6">
      <w:pPr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 xml:space="preserve">　交付額　　金　　　　　円</w:t>
      </w:r>
    </w:p>
    <w:p w:rsidR="008730F6" w:rsidRPr="00032332" w:rsidRDefault="008730F6" w:rsidP="008730F6">
      <w:pPr>
        <w:rPr>
          <w:rFonts w:ascii="ＭＳ 明朝" w:hAnsi="ＭＳ 明朝"/>
        </w:rPr>
      </w:pPr>
    </w:p>
    <w:p w:rsidR="008730F6" w:rsidRPr="00032332" w:rsidRDefault="008730F6" w:rsidP="008730F6">
      <w:pPr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 xml:space="preserve">　交付時期　　　　　　　月</w:t>
      </w:r>
    </w:p>
    <w:p w:rsidR="008730F6" w:rsidRPr="00032332" w:rsidRDefault="008730F6" w:rsidP="008730F6">
      <w:pPr>
        <w:rPr>
          <w:rFonts w:ascii="ＭＳ 明朝" w:hAnsi="ＭＳ 明朝"/>
        </w:rPr>
      </w:pPr>
      <w:r w:rsidRPr="00032332">
        <w:rPr>
          <w:rFonts w:ascii="ＭＳ 明朝" w:hAnsi="ＭＳ 明朝" w:hint="eastAsia"/>
        </w:rPr>
        <w:t xml:space="preserve">　交付額　　金　　　　　円</w:t>
      </w:r>
    </w:p>
    <w:p w:rsidR="00885993" w:rsidRPr="00032332" w:rsidRDefault="00885993" w:rsidP="008730F6">
      <w:pPr>
        <w:rPr>
          <w:rFonts w:ascii="ＭＳ 明朝" w:hAnsi="ＭＳ 明朝" w:hint="eastAsia"/>
        </w:rPr>
      </w:pPr>
    </w:p>
    <w:sectPr w:rsidR="00885993" w:rsidRPr="0003233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282" w:rsidRDefault="00E83282" w:rsidP="00E83282">
      <w:r>
        <w:separator/>
      </w:r>
    </w:p>
  </w:endnote>
  <w:endnote w:type="continuationSeparator" w:id="0">
    <w:p w:rsidR="00E83282" w:rsidRDefault="00E83282" w:rsidP="00E8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282" w:rsidRDefault="00E83282" w:rsidP="00E83282">
      <w:r>
        <w:separator/>
      </w:r>
    </w:p>
  </w:footnote>
  <w:footnote w:type="continuationSeparator" w:id="0">
    <w:p w:rsidR="00E83282" w:rsidRDefault="00E83282" w:rsidP="00E8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32332"/>
    <w:rsid w:val="005E31EB"/>
    <w:rsid w:val="008730F6"/>
    <w:rsid w:val="00885993"/>
    <w:rsid w:val="00E83282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E71098-0783-4DF5-8B47-92885AA6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832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28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3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2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