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様式第</w:t>
      </w:r>
      <w:r w:rsidRPr="00D95011">
        <w:rPr>
          <w:rFonts w:ascii="ＭＳ 明朝" w:hAnsi="ＭＳ 明朝"/>
        </w:rPr>
        <w:t>2</w:t>
      </w:r>
      <w:r w:rsidRPr="00D95011">
        <w:rPr>
          <w:rFonts w:ascii="ＭＳ 明朝" w:hAnsi="ＭＳ 明朝" w:hint="eastAsia"/>
        </w:rPr>
        <w:t>号（第</w:t>
      </w:r>
      <w:r w:rsidRPr="00D95011">
        <w:rPr>
          <w:rFonts w:ascii="ＭＳ 明朝" w:hAnsi="ＭＳ 明朝"/>
        </w:rPr>
        <w:t>6</w:t>
      </w:r>
      <w:r w:rsidRPr="00D95011">
        <w:rPr>
          <w:rFonts w:ascii="ＭＳ 明朝" w:hAnsi="ＭＳ 明朝" w:hint="eastAsia"/>
        </w:rPr>
        <w:t>条関係）</w:t>
      </w:r>
    </w:p>
    <w:p w:rsidR="00033247" w:rsidRPr="00D95011" w:rsidRDefault="00033247" w:rsidP="00033247">
      <w:pPr>
        <w:rPr>
          <w:rFonts w:ascii="ＭＳ 明朝" w:hAnsi="ＭＳ 明朝"/>
        </w:rPr>
      </w:pPr>
    </w:p>
    <w:p w:rsidR="00033247" w:rsidRPr="00D95011" w:rsidRDefault="00033247" w:rsidP="00033247">
      <w:pPr>
        <w:jc w:val="center"/>
        <w:rPr>
          <w:rFonts w:ascii="ＭＳ 明朝" w:hAnsi="ＭＳ 明朝"/>
        </w:rPr>
      </w:pPr>
    </w:p>
    <w:p w:rsidR="00033247" w:rsidRPr="00D95011" w:rsidRDefault="00033247" w:rsidP="00033247">
      <w:pPr>
        <w:jc w:val="right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第　　　　　号</w:t>
      </w:r>
    </w:p>
    <w:p w:rsidR="00033247" w:rsidRPr="00D95011" w:rsidRDefault="00033247" w:rsidP="00033247">
      <w:pPr>
        <w:jc w:val="right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年　　月　　日</w:t>
      </w:r>
    </w:p>
    <w:p w:rsidR="00033247" w:rsidRPr="00D95011" w:rsidRDefault="00033247" w:rsidP="00033247">
      <w:pPr>
        <w:jc w:val="center"/>
        <w:rPr>
          <w:rFonts w:ascii="ＭＳ 明朝" w:hAnsi="ＭＳ 明朝"/>
        </w:rPr>
      </w:pPr>
    </w:p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 xml:space="preserve">　　　　　　　　　様</w:t>
      </w:r>
    </w:p>
    <w:p w:rsidR="00033247" w:rsidRPr="00D95011" w:rsidRDefault="00033247" w:rsidP="00033247">
      <w:pPr>
        <w:rPr>
          <w:rFonts w:ascii="ＭＳ 明朝" w:hAnsi="ＭＳ 明朝"/>
        </w:rPr>
      </w:pPr>
    </w:p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 xml:space="preserve">　　　　　　　　　　　　　　　　　　　　　　　　　　　彦根市長　　　　　　　　</w:t>
      </w:r>
      <w:r w:rsidRPr="00D95011">
        <w:rPr>
          <w:rFonts w:ascii="ＭＳ 明朝" w:hAnsi="ＭＳ 明朝"/>
        </w:rPr>
        <w:fldChar w:fldCharType="begin"/>
      </w:r>
      <w:r w:rsidRPr="00D95011">
        <w:rPr>
          <w:rFonts w:ascii="ＭＳ 明朝" w:hAnsi="ＭＳ 明朝"/>
        </w:rPr>
        <w:instrText xml:space="preserve"> eq \o\ac(</w:instrText>
      </w:r>
      <w:r w:rsidRPr="00D95011">
        <w:rPr>
          <w:rFonts w:ascii="ＭＳ 明朝" w:hAnsi="ＭＳ 明朝" w:hint="eastAsia"/>
        </w:rPr>
        <w:instrText>□</w:instrText>
      </w:r>
      <w:r w:rsidRPr="00D95011">
        <w:rPr>
          <w:rFonts w:ascii="ＭＳ 明朝" w:hAnsi="ＭＳ 明朝"/>
        </w:rPr>
        <w:instrText>,</w:instrText>
      </w:r>
      <w:r w:rsidRPr="00D95011">
        <w:rPr>
          <w:rFonts w:ascii="ＭＳ 明朝" w:hAnsi="ＭＳ 明朝" w:hint="eastAsia"/>
          <w:position w:val="1"/>
          <w:sz w:val="14"/>
        </w:rPr>
        <w:instrText>印</w:instrText>
      </w:r>
      <w:r w:rsidRPr="00D95011">
        <w:rPr>
          <w:rFonts w:ascii="ＭＳ 明朝" w:hAnsi="ＭＳ 明朝"/>
        </w:rPr>
        <w:instrText>)</w:instrText>
      </w:r>
      <w:r w:rsidRPr="00D95011">
        <w:rPr>
          <w:rFonts w:ascii="ＭＳ 明朝" w:hAnsi="ＭＳ 明朝"/>
        </w:rPr>
        <w:fldChar w:fldCharType="end"/>
      </w:r>
    </w:p>
    <w:p w:rsidR="00033247" w:rsidRPr="00D95011" w:rsidRDefault="00033247" w:rsidP="00033247">
      <w:pPr>
        <w:jc w:val="right"/>
        <w:rPr>
          <w:rFonts w:ascii="ＭＳ 明朝" w:hAnsi="ＭＳ 明朝"/>
        </w:rPr>
      </w:pPr>
    </w:p>
    <w:p w:rsidR="00033247" w:rsidRPr="00D95011" w:rsidRDefault="00033247" w:rsidP="00033247">
      <w:pPr>
        <w:jc w:val="center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（補助金等の名称）交付決定通知書</w:t>
      </w:r>
    </w:p>
    <w:p w:rsidR="00033247" w:rsidRPr="00D95011" w:rsidRDefault="00033247" w:rsidP="00033247">
      <w:pPr>
        <w:jc w:val="center"/>
        <w:rPr>
          <w:rFonts w:ascii="ＭＳ 明朝" w:hAnsi="ＭＳ 明朝"/>
        </w:rPr>
      </w:pPr>
    </w:p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 xml:space="preserve">　　　　　年　　月　　日付け（第　　号）で申請のあった（補助金等の名称）については、次のとおり交付することに決定したので、彦根市補助金等交付規則第</w:t>
      </w:r>
      <w:r w:rsidRPr="00D95011">
        <w:rPr>
          <w:rFonts w:ascii="ＭＳ 明朝" w:hAnsi="ＭＳ 明朝"/>
        </w:rPr>
        <w:t>6</w:t>
      </w:r>
      <w:r w:rsidRPr="00D95011">
        <w:rPr>
          <w:rFonts w:ascii="ＭＳ 明朝" w:hAnsi="ＭＳ 明朝" w:hint="eastAsia"/>
        </w:rPr>
        <w:t>条の規定により通知します。</w:t>
      </w:r>
    </w:p>
    <w:p w:rsidR="00033247" w:rsidRPr="00D95011" w:rsidRDefault="00033247" w:rsidP="00033247">
      <w:pPr>
        <w:rPr>
          <w:rFonts w:ascii="ＭＳ 明朝" w:hAnsi="ＭＳ 明朝"/>
        </w:rPr>
      </w:pPr>
    </w:p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/>
        </w:rPr>
        <w:t>1</w:t>
      </w:r>
      <w:r w:rsidRPr="00D95011">
        <w:rPr>
          <w:rFonts w:ascii="ＭＳ 明朝" w:hAnsi="ＭＳ 明朝" w:hint="eastAsia"/>
        </w:rPr>
        <w:t xml:space="preserve">　交付決定額　　金　　　　　円</w:t>
      </w:r>
    </w:p>
    <w:p w:rsidR="00033247" w:rsidRPr="00D95011" w:rsidRDefault="00033247" w:rsidP="00033247">
      <w:pPr>
        <w:rPr>
          <w:rFonts w:ascii="ＭＳ 明朝" w:hAnsi="ＭＳ 明朝"/>
        </w:rPr>
      </w:pPr>
      <w:r w:rsidRPr="00D95011">
        <w:rPr>
          <w:rFonts w:ascii="ＭＳ 明朝" w:hAnsi="ＭＳ 明朝"/>
        </w:rPr>
        <w:t>2</w:t>
      </w:r>
      <w:r w:rsidRPr="00D95011">
        <w:rPr>
          <w:rFonts w:ascii="ＭＳ 明朝" w:hAnsi="ＭＳ 明朝" w:hint="eastAsia"/>
        </w:rPr>
        <w:t xml:space="preserve">　交付の条件</w:t>
      </w:r>
    </w:p>
    <w:p w:rsidR="00033247" w:rsidRPr="00D95011" w:rsidRDefault="00033247" w:rsidP="00033247">
      <w:pPr>
        <w:ind w:firstLineChars="100" w:firstLine="218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(1)　この補助金等は、申請書記載の事務または事業の目的以外に使用してはならない。</w:t>
      </w:r>
    </w:p>
    <w:p w:rsidR="00033247" w:rsidRPr="00D95011" w:rsidRDefault="00033247" w:rsidP="00033247">
      <w:pPr>
        <w:ind w:leftChars="100" w:left="544" w:hangingChars="150" w:hanging="326"/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>(2)　補助事業者または間接補助事業者は、彦根市補助金等交付規則に従わなければならない。</w:t>
      </w:r>
    </w:p>
    <w:p w:rsidR="00033247" w:rsidRPr="00D95011" w:rsidRDefault="00033247" w:rsidP="00033247">
      <w:pPr>
        <w:ind w:firstLineChars="100" w:firstLine="218"/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>(3)　○○○○○○○○</w:t>
      </w:r>
    </w:p>
    <w:p w:rsidR="00033247" w:rsidRPr="00D95011" w:rsidRDefault="00033247" w:rsidP="00033247">
      <w:pPr>
        <w:rPr>
          <w:rFonts w:ascii="ＭＳ 明朝" w:hAnsi="ＭＳ 明朝" w:hint="eastAsia"/>
        </w:rPr>
      </w:pPr>
    </w:p>
    <w:p w:rsidR="00885993" w:rsidRPr="00D95011" w:rsidRDefault="00885993" w:rsidP="00033247">
      <w:pPr>
        <w:rPr>
          <w:rFonts w:ascii="ＭＳ 明朝" w:hAnsi="ＭＳ 明朝" w:hint="eastAsia"/>
        </w:rPr>
      </w:pPr>
    </w:p>
    <w:sectPr w:rsidR="00885993" w:rsidRPr="00D9501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695" w:rsidRDefault="00A37695" w:rsidP="00A37695">
      <w:r>
        <w:separator/>
      </w:r>
    </w:p>
  </w:endnote>
  <w:endnote w:type="continuationSeparator" w:id="0">
    <w:p w:rsidR="00A37695" w:rsidRDefault="00A37695" w:rsidP="00A3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695" w:rsidRDefault="00A37695" w:rsidP="00A37695">
      <w:r>
        <w:separator/>
      </w:r>
    </w:p>
  </w:footnote>
  <w:footnote w:type="continuationSeparator" w:id="0">
    <w:p w:rsidR="00A37695" w:rsidRDefault="00A37695" w:rsidP="00A3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3247"/>
    <w:rsid w:val="005E31EB"/>
    <w:rsid w:val="00885993"/>
    <w:rsid w:val="00A37695"/>
    <w:rsid w:val="00D95011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070AA-84F6-441F-BA84-51C73CAD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37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69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7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6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