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4F7" w:rsidRPr="005B7E65" w:rsidRDefault="008724F7" w:rsidP="005B7E65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 w:hint="eastAsia"/>
        </w:rPr>
      </w:pPr>
      <w:r w:rsidRPr="005B7E65">
        <w:rPr>
          <w:rFonts w:hAnsi="ＭＳ 明朝" w:hint="eastAsia"/>
          <w:lang w:eastAsia="zh-CN"/>
        </w:rPr>
        <w:t>様式第</w:t>
      </w:r>
      <w:r w:rsidR="005B7E65">
        <w:rPr>
          <w:rFonts w:hAnsi="ＭＳ 明朝" w:hint="eastAsia"/>
        </w:rPr>
        <w:t>5</w:t>
      </w:r>
      <w:r w:rsidRPr="005B7E65">
        <w:rPr>
          <w:rFonts w:hAnsi="ＭＳ 明朝" w:hint="eastAsia"/>
          <w:lang w:eastAsia="zh-CN"/>
        </w:rPr>
        <w:t>号</w:t>
      </w:r>
      <w:r w:rsidR="005B7E65">
        <w:rPr>
          <w:rFonts w:hAnsi="ＭＳ 明朝" w:hint="eastAsia"/>
          <w:lang w:eastAsia="zh-CN"/>
        </w:rPr>
        <w:t>(</w:t>
      </w:r>
      <w:r w:rsidRPr="005B7E65">
        <w:rPr>
          <w:rFonts w:hAnsi="ＭＳ 明朝" w:hint="eastAsia"/>
          <w:lang w:eastAsia="zh-CN"/>
        </w:rPr>
        <w:t>第</w:t>
      </w:r>
      <w:r w:rsidR="005B7E65">
        <w:rPr>
          <w:rFonts w:hAnsi="ＭＳ 明朝" w:hint="eastAsia"/>
        </w:rPr>
        <w:t>11</w:t>
      </w:r>
      <w:r w:rsidRPr="005B7E65">
        <w:rPr>
          <w:rFonts w:hAnsi="ＭＳ 明朝" w:hint="eastAsia"/>
          <w:lang w:eastAsia="zh-CN"/>
        </w:rPr>
        <w:t>条関係</w:t>
      </w:r>
      <w:r w:rsidR="005B7E65">
        <w:rPr>
          <w:rFonts w:hAnsi="ＭＳ 明朝" w:hint="eastAsia"/>
          <w:lang w:eastAsia="zh-CN"/>
        </w:rPr>
        <w:t>)</w:t>
      </w:r>
    </w:p>
    <w:p w:rsidR="005B7E65" w:rsidRPr="005B7E65" w:rsidRDefault="005B7E65" w:rsidP="005B7E65">
      <w:pPr>
        <w:overflowPunct/>
        <w:autoSpaceDE/>
        <w:autoSpaceDN/>
        <w:spacing w:line="336" w:lineRule="atLeast"/>
        <w:ind w:firstLineChars="100" w:firstLine="218"/>
        <w:jc w:val="right"/>
        <w:rPr>
          <w:rFonts w:hAnsi="ＭＳ 明朝" w:hint="eastAsia"/>
        </w:rPr>
      </w:pPr>
      <w:r w:rsidRPr="005B7E65">
        <w:rPr>
          <w:rFonts w:hAnsi="ＭＳ 明朝" w:hint="eastAsia"/>
        </w:rPr>
        <w:t xml:space="preserve">第　　　　</w:t>
      </w:r>
      <w:r>
        <w:rPr>
          <w:rFonts w:hAnsi="ＭＳ 明朝" w:hint="eastAsia"/>
        </w:rPr>
        <w:t xml:space="preserve">　号　</w:t>
      </w:r>
    </w:p>
    <w:p w:rsidR="005B7E65" w:rsidRPr="005B7E65" w:rsidRDefault="005B7E65" w:rsidP="005B7E65">
      <w:pPr>
        <w:overflowPunct/>
        <w:autoSpaceDE/>
        <w:autoSpaceDN/>
        <w:spacing w:line="336" w:lineRule="atLeast"/>
        <w:ind w:firstLineChars="100" w:firstLine="218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年　　月　　日　</w:t>
      </w:r>
    </w:p>
    <w:p w:rsidR="005B7E65" w:rsidRPr="009B7A1E" w:rsidRDefault="005B7E65" w:rsidP="005B7E65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 w:hint="eastAsia"/>
        </w:rPr>
      </w:pPr>
      <w:r w:rsidRPr="009B7A1E">
        <w:rPr>
          <w:rFonts w:hAnsi="ＭＳ 明朝" w:hint="eastAsia"/>
        </w:rPr>
        <w:t>彦根市教育委員会　　様</w:t>
      </w:r>
    </w:p>
    <w:p w:rsidR="005B7E65" w:rsidRPr="009B7A1E" w:rsidRDefault="005B7E65" w:rsidP="005B7E65">
      <w:pPr>
        <w:wordWrap/>
        <w:overflowPunct/>
        <w:autoSpaceDE/>
        <w:autoSpaceDN/>
        <w:spacing w:line="336" w:lineRule="atLeast"/>
        <w:ind w:firstLineChars="3364" w:firstLine="7319"/>
        <w:rPr>
          <w:rFonts w:hAnsi="ＭＳ 明朝" w:hint="eastAsia"/>
        </w:rPr>
      </w:pPr>
      <w:r w:rsidRPr="009B7A1E">
        <w:rPr>
          <w:rFonts w:hAnsi="ＭＳ 明朝" w:hint="eastAsia"/>
        </w:rPr>
        <w:t xml:space="preserve">学校　　　　　　</w:t>
      </w:r>
    </w:p>
    <w:p w:rsidR="005B7E65" w:rsidRPr="009B7A1E" w:rsidRDefault="005B7E65" w:rsidP="005B7E65">
      <w:pPr>
        <w:wordWrap/>
        <w:overflowPunct/>
        <w:autoSpaceDE/>
        <w:autoSpaceDN/>
        <w:spacing w:line="336" w:lineRule="atLeast"/>
        <w:ind w:rightChars="91" w:right="198" w:firstLineChars="100" w:firstLine="218"/>
        <w:jc w:val="right"/>
        <w:rPr>
          <w:rFonts w:hAnsi="ＭＳ 明朝" w:hint="eastAsia"/>
        </w:rPr>
      </w:pPr>
      <w:r w:rsidRPr="009B7A1E">
        <w:rPr>
          <w:rFonts w:hAnsi="ＭＳ 明朝" w:hint="eastAsia"/>
        </w:rPr>
        <w:t xml:space="preserve">校長　　　　　　　　　　</w:t>
      </w:r>
      <w:r w:rsidRPr="009B7A1E">
        <w:rPr>
          <w:rFonts w:hAnsi="ＭＳ 明朝" w:hint="eastAsia"/>
          <w:bdr w:val="single" w:sz="4" w:space="0" w:color="auto"/>
        </w:rPr>
        <w:t>印</w:t>
      </w:r>
      <w:r w:rsidRPr="009B7A1E">
        <w:rPr>
          <w:rFonts w:hAnsi="ＭＳ 明朝" w:hint="eastAsia"/>
        </w:rPr>
        <w:t xml:space="preserve">　</w:t>
      </w:r>
    </w:p>
    <w:p w:rsidR="005B7E65" w:rsidRDefault="005B7E65" w:rsidP="005B7E65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 w:hint="eastAsia"/>
        </w:rPr>
      </w:pPr>
    </w:p>
    <w:p w:rsidR="005B7E65" w:rsidRDefault="005B7E65" w:rsidP="005B7E65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 w:hint="eastAsia"/>
        </w:rPr>
      </w:pPr>
    </w:p>
    <w:p w:rsidR="005B7E65" w:rsidRPr="005B7E65" w:rsidRDefault="005B7E65" w:rsidP="005B7E65">
      <w:pPr>
        <w:wordWrap/>
        <w:overflowPunct/>
        <w:autoSpaceDE/>
        <w:autoSpaceDN/>
        <w:spacing w:line="336" w:lineRule="atLeast"/>
        <w:ind w:firstLineChars="100" w:firstLine="218"/>
        <w:jc w:val="center"/>
        <w:rPr>
          <w:rFonts w:hAnsi="ＭＳ 明朝" w:hint="eastAsia"/>
        </w:rPr>
      </w:pPr>
      <w:r w:rsidRPr="005B7E65">
        <w:rPr>
          <w:rFonts w:hAnsi="ＭＳ 明朝" w:hint="eastAsia"/>
        </w:rPr>
        <w:t>出席停止期間の変更に係る意見具申書</w:t>
      </w:r>
    </w:p>
    <w:p w:rsidR="005B7E65" w:rsidRPr="005B7E65" w:rsidRDefault="005B7E65" w:rsidP="005B7E65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 w:hint="eastAsia"/>
        </w:rPr>
      </w:pPr>
    </w:p>
    <w:p w:rsidR="005B7E65" w:rsidRPr="005B7E65" w:rsidRDefault="005B7E65" w:rsidP="005B7E65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 w:hint="eastAsia"/>
        </w:rPr>
      </w:pPr>
      <w:r w:rsidRPr="005B7E65">
        <w:rPr>
          <w:rFonts w:hAnsi="ＭＳ 明朝" w:hint="eastAsia"/>
        </w:rPr>
        <w:t>このことについて、次のような状況がありますので、当該児童</w:t>
      </w:r>
      <w:r>
        <w:rPr>
          <w:rFonts w:hAnsi="ＭＳ 明朝" w:hint="eastAsia"/>
        </w:rPr>
        <w:t>(</w:t>
      </w:r>
      <w:r w:rsidRPr="005B7E65">
        <w:rPr>
          <w:rFonts w:hAnsi="ＭＳ 明朝" w:hint="eastAsia"/>
        </w:rPr>
        <w:t>生徒</w:t>
      </w:r>
      <w:r>
        <w:rPr>
          <w:rFonts w:hAnsi="ＭＳ 明朝" w:hint="eastAsia"/>
        </w:rPr>
        <w:t>)</w:t>
      </w:r>
      <w:r w:rsidRPr="005B7E65">
        <w:rPr>
          <w:rFonts w:hAnsi="ＭＳ 明朝" w:hint="eastAsia"/>
        </w:rPr>
        <w:t>の出席停止期間の変更についての意見を具申いたします。</w:t>
      </w:r>
    </w:p>
    <w:p w:rsidR="005B7E65" w:rsidRPr="005B7E65" w:rsidRDefault="005B7E65" w:rsidP="005B7E65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/>
        </w:rPr>
      </w:pPr>
    </w:p>
    <w:p w:rsidR="005B7E65" w:rsidRPr="005B7E65" w:rsidRDefault="005B7E65" w:rsidP="005B7E65">
      <w:pPr>
        <w:wordWrap/>
        <w:overflowPunct/>
        <w:autoSpaceDE/>
        <w:autoSpaceDN/>
        <w:spacing w:line="336" w:lineRule="atLeast"/>
        <w:jc w:val="center"/>
        <w:rPr>
          <w:rFonts w:hAnsi="ＭＳ 明朝" w:hint="eastAsia"/>
        </w:rPr>
      </w:pPr>
      <w:r w:rsidRPr="005B7E65">
        <w:rPr>
          <w:rFonts w:hAnsi="ＭＳ 明朝" w:hint="eastAsia"/>
        </w:rPr>
        <w:t>記</w:t>
      </w:r>
    </w:p>
    <w:p w:rsidR="005B7E65" w:rsidRPr="005B7E65" w:rsidRDefault="005B7E65" w:rsidP="005B7E65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/>
        </w:rPr>
      </w:pPr>
    </w:p>
    <w:p w:rsidR="005B7E65" w:rsidRPr="005B7E65" w:rsidRDefault="005B7E65" w:rsidP="005B7E65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1</w:t>
      </w:r>
      <w:r w:rsidRPr="005B7E65">
        <w:rPr>
          <w:rFonts w:hAnsi="ＭＳ 明朝" w:hint="eastAsia"/>
        </w:rPr>
        <w:t xml:space="preserve">　児童</w:t>
      </w:r>
      <w:r>
        <w:rPr>
          <w:rFonts w:hAnsi="ＭＳ 明朝" w:hint="eastAsia"/>
        </w:rPr>
        <w:t>(</w:t>
      </w:r>
      <w:r w:rsidRPr="005B7E65">
        <w:rPr>
          <w:rFonts w:hAnsi="ＭＳ 明朝" w:hint="eastAsia"/>
        </w:rPr>
        <w:t>生徒</w:t>
      </w:r>
      <w:r>
        <w:rPr>
          <w:rFonts w:hAnsi="ＭＳ 明朝" w:hint="eastAsia"/>
        </w:rPr>
        <w:t>)</w:t>
      </w:r>
      <w:r w:rsidRPr="005B7E65">
        <w:rPr>
          <w:rFonts w:hAnsi="ＭＳ 明朝" w:hint="eastAsia"/>
        </w:rPr>
        <w:t>氏名</w:t>
      </w:r>
    </w:p>
    <w:p w:rsidR="005B7E65" w:rsidRPr="005B7E65" w:rsidRDefault="005B7E65" w:rsidP="005B7E65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2</w:t>
      </w:r>
      <w:r w:rsidRPr="005B7E65">
        <w:rPr>
          <w:rFonts w:hAnsi="ＭＳ 明朝" w:hint="eastAsia"/>
        </w:rPr>
        <w:t xml:space="preserve">　性別</w:t>
      </w:r>
    </w:p>
    <w:p w:rsidR="005B7E65" w:rsidRPr="005B7E65" w:rsidRDefault="005B7E65" w:rsidP="005B7E65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3</w:t>
      </w:r>
      <w:r w:rsidRPr="005B7E65">
        <w:rPr>
          <w:rFonts w:hAnsi="ＭＳ 明朝" w:hint="eastAsia"/>
        </w:rPr>
        <w:t xml:space="preserve">　生年月日</w:t>
      </w:r>
    </w:p>
    <w:p w:rsidR="005B7E65" w:rsidRPr="005B7E65" w:rsidRDefault="005B7E65" w:rsidP="005B7E65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4</w:t>
      </w:r>
      <w:r w:rsidRPr="005B7E65">
        <w:rPr>
          <w:rFonts w:hAnsi="ＭＳ 明朝" w:hint="eastAsia"/>
        </w:rPr>
        <w:t xml:space="preserve">　保護者氏名</w:t>
      </w:r>
    </w:p>
    <w:p w:rsidR="005B7E65" w:rsidRPr="005B7E65" w:rsidRDefault="005B7E65" w:rsidP="005B7E65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5</w:t>
      </w:r>
      <w:r w:rsidRPr="005B7E65">
        <w:rPr>
          <w:rFonts w:hAnsi="ＭＳ 明朝" w:hint="eastAsia"/>
        </w:rPr>
        <w:t xml:space="preserve">　現住所</w:t>
      </w:r>
    </w:p>
    <w:p w:rsidR="005B7E65" w:rsidRPr="005B7E65" w:rsidRDefault="005B7E65" w:rsidP="005B7E65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6　学年・</w:t>
      </w:r>
      <w:r w:rsidRPr="005B7E65">
        <w:rPr>
          <w:rFonts w:hAnsi="ＭＳ 明朝" w:hint="eastAsia"/>
        </w:rPr>
        <w:t>学級</w:t>
      </w:r>
    </w:p>
    <w:p w:rsidR="005B7E65" w:rsidRPr="005B7E65" w:rsidRDefault="005B7E65" w:rsidP="005B7E65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7</w:t>
      </w:r>
      <w:r w:rsidRPr="005B7E65">
        <w:rPr>
          <w:rFonts w:hAnsi="ＭＳ 明朝" w:hint="eastAsia"/>
        </w:rPr>
        <w:t xml:space="preserve">　出席停止期間の変更</w:t>
      </w:r>
      <w:r>
        <w:rPr>
          <w:rFonts w:hAnsi="ＭＳ 明朝" w:hint="eastAsia"/>
        </w:rPr>
        <w:t>の</w:t>
      </w:r>
      <w:r w:rsidRPr="005B7E65">
        <w:rPr>
          <w:rFonts w:hAnsi="ＭＳ 明朝" w:hint="eastAsia"/>
        </w:rPr>
        <w:t>内容</w:t>
      </w:r>
    </w:p>
    <w:p w:rsidR="005B7E65" w:rsidRPr="005B7E65" w:rsidRDefault="005B7E65" w:rsidP="005B7E65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8　出席停止期間の変更が必要と認める理由</w:t>
      </w:r>
    </w:p>
    <w:p w:rsidR="005B7E65" w:rsidRPr="005B7E65" w:rsidRDefault="005B7E65" w:rsidP="005B7E65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9</w:t>
      </w:r>
      <w:r w:rsidRPr="005B7E65">
        <w:rPr>
          <w:rFonts w:hAnsi="ＭＳ 明朝" w:hint="eastAsia"/>
        </w:rPr>
        <w:t xml:space="preserve">　出席停止期間中の指導計画</w:t>
      </w:r>
      <w:r>
        <w:rPr>
          <w:rFonts w:hAnsi="ＭＳ 明朝" w:hint="eastAsia"/>
        </w:rPr>
        <w:t>(</w:t>
      </w:r>
      <w:r w:rsidRPr="005B7E65">
        <w:rPr>
          <w:rFonts w:hAnsi="ＭＳ 明朝" w:hint="eastAsia"/>
        </w:rPr>
        <w:t>期間延長の場合</w:t>
      </w:r>
      <w:r>
        <w:rPr>
          <w:rFonts w:hAnsi="ＭＳ 明朝" w:hint="eastAsia"/>
        </w:rPr>
        <w:t>)</w:t>
      </w:r>
    </w:p>
    <w:p w:rsidR="005B7E65" w:rsidRPr="005B7E65" w:rsidRDefault="005B7E65" w:rsidP="005B7E65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 xml:space="preserve">10　</w:t>
      </w:r>
      <w:r w:rsidRPr="005B7E65">
        <w:rPr>
          <w:rFonts w:hAnsi="ＭＳ 明朝" w:hint="eastAsia"/>
        </w:rPr>
        <w:t>その他参考事項</w:t>
      </w:r>
    </w:p>
    <w:p w:rsidR="008724F7" w:rsidRPr="005B7E65" w:rsidRDefault="008724F7" w:rsidP="005B7E65">
      <w:pPr>
        <w:wordWrap/>
        <w:overflowPunct/>
        <w:autoSpaceDE/>
        <w:autoSpaceDN/>
        <w:spacing w:line="336" w:lineRule="atLeast"/>
        <w:rPr>
          <w:rFonts w:hAnsi="ＭＳ 明朝" w:hint="eastAsia"/>
        </w:rPr>
      </w:pPr>
    </w:p>
    <w:sectPr w:rsidR="008724F7" w:rsidRPr="005B7E65" w:rsidSect="005B7E65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678" w:rsidRDefault="00297678">
      <w:r>
        <w:separator/>
      </w:r>
    </w:p>
  </w:endnote>
  <w:endnote w:type="continuationSeparator" w:id="0">
    <w:p w:rsidR="00297678" w:rsidRDefault="0029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678" w:rsidRDefault="00297678">
      <w:r>
        <w:separator/>
      </w:r>
    </w:p>
  </w:footnote>
  <w:footnote w:type="continuationSeparator" w:id="0">
    <w:p w:rsidR="00297678" w:rsidRDefault="00297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4F7"/>
    <w:rsid w:val="00142242"/>
    <w:rsid w:val="00180962"/>
    <w:rsid w:val="002108D7"/>
    <w:rsid w:val="00211172"/>
    <w:rsid w:val="00297678"/>
    <w:rsid w:val="002A7079"/>
    <w:rsid w:val="003F37FC"/>
    <w:rsid w:val="004B670D"/>
    <w:rsid w:val="005B7E65"/>
    <w:rsid w:val="005E2810"/>
    <w:rsid w:val="00777CFB"/>
    <w:rsid w:val="008107D4"/>
    <w:rsid w:val="008724F7"/>
    <w:rsid w:val="009D3551"/>
    <w:rsid w:val="00A51412"/>
    <w:rsid w:val="00BE0082"/>
    <w:rsid w:val="00CC462F"/>
    <w:rsid w:val="00D26122"/>
    <w:rsid w:val="00E4268D"/>
    <w:rsid w:val="00E57645"/>
    <w:rsid w:val="00F2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semiHidden/>
    <w:rsid w:val="00E4268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mai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別記様式第1号(第2条関係)</vt:lpstr>
    </vt:vector>
  </TitlesOfParts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cp:lastModifiedBy/>
  <cp:revision>1</cp:revision>
  <cp:lastPrinted>2007-11-16T05:55:00Z</cp:lastPrinted>
  <dcterms:created xsi:type="dcterms:W3CDTF">2025-09-12T11:16:00Z</dcterms:created>
  <dcterms:modified xsi:type="dcterms:W3CDTF">2025-09-12T11:16:00Z</dcterms:modified>
</cp:coreProperties>
</file>