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B15" w:rsidRDefault="00B63B15" w:rsidP="00606536">
      <w:pPr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0365CD">
        <w:rPr>
          <w:rFonts w:ascii="ＭＳ 明朝" w:hAnsi="ＭＳ 明朝" w:hint="eastAsia"/>
          <w:szCs w:val="21"/>
        </w:rPr>
        <w:t>第4号(第1</w:t>
      </w:r>
      <w:r w:rsidR="007D11E7">
        <w:rPr>
          <w:rFonts w:ascii="ＭＳ 明朝" w:hAnsi="ＭＳ 明朝" w:hint="eastAsia"/>
          <w:szCs w:val="21"/>
        </w:rPr>
        <w:t>5</w:t>
      </w:r>
      <w:r w:rsidR="000365CD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</w:t>
      </w:r>
      <w:r w:rsidR="000365CD">
        <w:rPr>
          <w:rFonts w:ascii="ＭＳ 明朝" w:hAnsi="ＭＳ 明朝" w:hint="eastAsia"/>
          <w:szCs w:val="21"/>
        </w:rPr>
        <w:t>)</w:t>
      </w:r>
    </w:p>
    <w:p w:rsidR="00B63B15" w:rsidRDefault="00B63B15" w:rsidP="00606536">
      <w:pPr>
        <w:jc w:val="center"/>
        <w:rPr>
          <w:rFonts w:ascii="ＭＳ 明朝" w:hAnsi="ＭＳ 明朝" w:hint="eastAsia"/>
          <w:szCs w:val="21"/>
        </w:rPr>
      </w:pPr>
    </w:p>
    <w:p w:rsidR="00B63B15" w:rsidRDefault="00B63B15" w:rsidP="00606536">
      <w:pPr>
        <w:ind w:right="456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B63B15" w:rsidRDefault="00B63B15" w:rsidP="00606536">
      <w:pPr>
        <w:jc w:val="right"/>
        <w:rPr>
          <w:rFonts w:ascii="ＭＳ 明朝" w:hAnsi="ＭＳ 明朝" w:hint="eastAsia"/>
          <w:szCs w:val="21"/>
        </w:rPr>
      </w:pPr>
    </w:p>
    <w:p w:rsidR="00B63B15" w:rsidRDefault="00B63B15" w:rsidP="00606536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彦根市教育委員会　　様</w:t>
      </w:r>
    </w:p>
    <w:p w:rsidR="00B63B15" w:rsidRDefault="00B63B15" w:rsidP="00606536">
      <w:pPr>
        <w:ind w:firstLineChars="2700" w:firstLine="5873"/>
        <w:rPr>
          <w:rFonts w:ascii="ＭＳ 明朝" w:hAnsi="ＭＳ 明朝" w:hint="eastAsia"/>
          <w:szCs w:val="21"/>
        </w:rPr>
      </w:pPr>
    </w:p>
    <w:p w:rsidR="00B63B15" w:rsidRDefault="00B63B15" w:rsidP="00606536">
      <w:pPr>
        <w:ind w:firstLineChars="2145" w:firstLine="466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:rsidR="00B63B15" w:rsidRDefault="00B63B15" w:rsidP="00606536">
      <w:pPr>
        <w:ind w:firstLineChars="2335" w:firstLine="507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B63B15" w:rsidRDefault="00B63B15" w:rsidP="00606536">
      <w:pPr>
        <w:ind w:firstLineChars="2335" w:firstLine="507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B63B15" w:rsidRDefault="00B63B15" w:rsidP="00606536">
      <w:pPr>
        <w:ind w:firstLineChars="2335" w:firstLine="507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B63B15" w:rsidRDefault="00B63B15" w:rsidP="00606536">
      <w:pPr>
        <w:rPr>
          <w:rFonts w:ascii="ＭＳ 明朝" w:hAnsi="ＭＳ 明朝" w:hint="eastAsia"/>
          <w:szCs w:val="21"/>
        </w:rPr>
      </w:pPr>
    </w:p>
    <w:p w:rsidR="00B63B15" w:rsidRDefault="00B63B15" w:rsidP="00606536">
      <w:pPr>
        <w:rPr>
          <w:rFonts w:ascii="ＭＳ 明朝" w:hAnsi="ＭＳ 明朝" w:hint="eastAsia"/>
          <w:szCs w:val="21"/>
        </w:rPr>
      </w:pPr>
    </w:p>
    <w:p w:rsidR="00B63B15" w:rsidRDefault="00B63B15" w:rsidP="00606536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　　　　公民館指定管理者指定申請書</w:t>
      </w:r>
    </w:p>
    <w:p w:rsidR="00B63B15" w:rsidRDefault="00B63B15" w:rsidP="00606536">
      <w:pPr>
        <w:rPr>
          <w:rFonts w:ascii="ＭＳ 明朝" w:hAnsi="ＭＳ 明朝" w:hint="eastAsia"/>
          <w:szCs w:val="21"/>
        </w:rPr>
      </w:pPr>
    </w:p>
    <w:p w:rsidR="00B63B15" w:rsidRDefault="00B63B15" w:rsidP="00606536">
      <w:pPr>
        <w:rPr>
          <w:rFonts w:ascii="ＭＳ 明朝" w:hAnsi="ＭＳ 明朝" w:hint="eastAsia"/>
          <w:szCs w:val="21"/>
        </w:rPr>
      </w:pPr>
    </w:p>
    <w:p w:rsidR="00B63B15" w:rsidRDefault="00B63B15" w:rsidP="0060653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　　</w:t>
      </w:r>
      <w:r w:rsidR="000365CD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公民館の指定管理者の指定を受けたいので、彦根市公民館の設置および管理に関する条例</w:t>
      </w:r>
      <w:r w:rsidR="000365CD">
        <w:rPr>
          <w:rFonts w:ascii="ＭＳ 明朝" w:hAnsi="ＭＳ 明朝" w:hint="eastAsia"/>
          <w:szCs w:val="21"/>
        </w:rPr>
        <w:t>第17条第1項の</w:t>
      </w:r>
      <w:r>
        <w:rPr>
          <w:rFonts w:ascii="ＭＳ 明朝" w:hAnsi="ＭＳ 明朝" w:hint="eastAsia"/>
          <w:szCs w:val="21"/>
        </w:rPr>
        <w:t>規定により、下記のとおり申請します。</w:t>
      </w:r>
    </w:p>
    <w:p w:rsidR="00B63B15" w:rsidRDefault="00B63B15" w:rsidP="00606536">
      <w:pPr>
        <w:rPr>
          <w:rFonts w:ascii="ＭＳ 明朝" w:hAnsi="ＭＳ 明朝" w:hint="eastAsia"/>
          <w:szCs w:val="21"/>
        </w:rPr>
      </w:pPr>
    </w:p>
    <w:p w:rsidR="00B63B15" w:rsidRDefault="00B63B15" w:rsidP="00606536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B63B15" w:rsidRDefault="00B63B15" w:rsidP="00606536">
      <w:pPr>
        <w:rPr>
          <w:rFonts w:hint="eastAsia"/>
          <w:szCs w:val="21"/>
        </w:rPr>
      </w:pPr>
    </w:p>
    <w:p w:rsidR="00B63B15" w:rsidRDefault="000365CD" w:rsidP="00606536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B63B15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B63B15" w:rsidRDefault="00B63B15" w:rsidP="0060653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B63B15" w:rsidRDefault="000365CD" w:rsidP="00606536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B63B15">
        <w:rPr>
          <w:rFonts w:hint="eastAsia"/>
          <w:sz w:val="21"/>
          <w:szCs w:val="21"/>
        </w:rPr>
        <w:t xml:space="preserve">　管理業務の事業計画書</w:t>
      </w:r>
    </w:p>
    <w:p w:rsidR="00B63B15" w:rsidRDefault="00B63B15" w:rsidP="0060653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B63B15" w:rsidRDefault="000365CD" w:rsidP="00606536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B63B15">
        <w:rPr>
          <w:rFonts w:hint="eastAsia"/>
          <w:sz w:val="21"/>
          <w:szCs w:val="21"/>
        </w:rPr>
        <w:t xml:space="preserve">　管理業務に係る収支計画書</w:t>
      </w:r>
    </w:p>
    <w:p w:rsidR="00B63B15" w:rsidRDefault="00B63B15" w:rsidP="0060653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B63B15" w:rsidRDefault="000365CD" w:rsidP="00606536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B63B15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B63B15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B63B15">
        <w:rPr>
          <w:rFonts w:hint="eastAsia"/>
          <w:sz w:val="21"/>
          <w:szCs w:val="21"/>
        </w:rPr>
        <w:t>状況を説明する書類</w:t>
      </w:r>
    </w:p>
    <w:p w:rsidR="00B63B15" w:rsidRDefault="00B63B15" w:rsidP="00606536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B63B15" w:rsidRDefault="000365CD" w:rsidP="00606536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B63B15">
        <w:rPr>
          <w:rFonts w:hint="eastAsia"/>
          <w:sz w:val="21"/>
          <w:szCs w:val="21"/>
        </w:rPr>
        <w:t xml:space="preserve">　その他教育委員会が必要と認める書類</w:t>
      </w:r>
    </w:p>
    <w:p w:rsidR="00FD68D0" w:rsidRDefault="00FD68D0" w:rsidP="00606536">
      <w:pPr>
        <w:ind w:left="358"/>
        <w:rPr>
          <w:rFonts w:hint="eastAsia"/>
          <w:szCs w:val="21"/>
        </w:rPr>
      </w:pPr>
    </w:p>
    <w:p w:rsidR="00EA172F" w:rsidRDefault="00EA172F" w:rsidP="00606536">
      <w:pPr>
        <w:ind w:left="358"/>
        <w:rPr>
          <w:rFonts w:hint="eastAsia"/>
        </w:rPr>
      </w:pPr>
    </w:p>
    <w:sectPr w:rsidR="00EA172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4BD" w:rsidRDefault="00F774BD" w:rsidP="00DF54C1">
      <w:r>
        <w:separator/>
      </w:r>
    </w:p>
  </w:endnote>
  <w:endnote w:type="continuationSeparator" w:id="0">
    <w:p w:rsidR="00F774BD" w:rsidRDefault="00F774BD" w:rsidP="00DF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4BD" w:rsidRDefault="00F774BD" w:rsidP="00DF54C1">
      <w:r>
        <w:separator/>
      </w:r>
    </w:p>
  </w:footnote>
  <w:footnote w:type="continuationSeparator" w:id="0">
    <w:p w:rsidR="00F774BD" w:rsidRDefault="00F774BD" w:rsidP="00DF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E2D"/>
    <w:multiLevelType w:val="hybridMultilevel"/>
    <w:tmpl w:val="2F540D96"/>
    <w:lvl w:ilvl="0" w:tplc="CD4A4F28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2F6048"/>
    <w:multiLevelType w:val="hybridMultilevel"/>
    <w:tmpl w:val="7C3A1B66"/>
    <w:lvl w:ilvl="0" w:tplc="EF4E1D0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1143BE"/>
    <w:multiLevelType w:val="hybridMultilevel"/>
    <w:tmpl w:val="6098FF0E"/>
    <w:lvl w:ilvl="0" w:tplc="512C66C8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1745DA6"/>
    <w:multiLevelType w:val="hybridMultilevel"/>
    <w:tmpl w:val="6F00BDEE"/>
    <w:lvl w:ilvl="0" w:tplc="0D98FE9C">
      <w:start w:val="2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3F323370"/>
    <w:multiLevelType w:val="hybridMultilevel"/>
    <w:tmpl w:val="0FDE00BE"/>
    <w:lvl w:ilvl="0" w:tplc="22F44C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DAA3E57"/>
    <w:multiLevelType w:val="hybridMultilevel"/>
    <w:tmpl w:val="561CF446"/>
    <w:lvl w:ilvl="0" w:tplc="E46A5702">
      <w:start w:val="17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767F1E"/>
    <w:multiLevelType w:val="hybridMultilevel"/>
    <w:tmpl w:val="D608A0C2"/>
    <w:lvl w:ilvl="0" w:tplc="481821A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8959614">
    <w:abstractNumId w:val="0"/>
  </w:num>
  <w:num w:numId="2" w16cid:durableId="247425346">
    <w:abstractNumId w:val="1"/>
  </w:num>
  <w:num w:numId="3" w16cid:durableId="1268780294">
    <w:abstractNumId w:val="6"/>
  </w:num>
  <w:num w:numId="4" w16cid:durableId="1228341427">
    <w:abstractNumId w:val="2"/>
  </w:num>
  <w:num w:numId="5" w16cid:durableId="108012125">
    <w:abstractNumId w:val="4"/>
  </w:num>
  <w:num w:numId="6" w16cid:durableId="64301317">
    <w:abstractNumId w:val="5"/>
  </w:num>
  <w:num w:numId="7" w16cid:durableId="136193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52"/>
    <w:rsid w:val="000365CD"/>
    <w:rsid w:val="00055E48"/>
    <w:rsid w:val="00086A6E"/>
    <w:rsid w:val="000948C3"/>
    <w:rsid w:val="00111F7D"/>
    <w:rsid w:val="00194A90"/>
    <w:rsid w:val="001C7006"/>
    <w:rsid w:val="00217AD1"/>
    <w:rsid w:val="00287399"/>
    <w:rsid w:val="00291456"/>
    <w:rsid w:val="00297F9F"/>
    <w:rsid w:val="002A5C7F"/>
    <w:rsid w:val="002B377F"/>
    <w:rsid w:val="002B59AD"/>
    <w:rsid w:val="002C2E9D"/>
    <w:rsid w:val="00307734"/>
    <w:rsid w:val="004402F5"/>
    <w:rsid w:val="004B4EE9"/>
    <w:rsid w:val="004E0471"/>
    <w:rsid w:val="00554642"/>
    <w:rsid w:val="0057126C"/>
    <w:rsid w:val="005B5D75"/>
    <w:rsid w:val="00606536"/>
    <w:rsid w:val="006E548D"/>
    <w:rsid w:val="006F0387"/>
    <w:rsid w:val="007215F3"/>
    <w:rsid w:val="007B5AA0"/>
    <w:rsid w:val="007C1642"/>
    <w:rsid w:val="007D11E7"/>
    <w:rsid w:val="008426F5"/>
    <w:rsid w:val="008725EC"/>
    <w:rsid w:val="008B5049"/>
    <w:rsid w:val="008E7539"/>
    <w:rsid w:val="009E747E"/>
    <w:rsid w:val="00A33A74"/>
    <w:rsid w:val="00A64952"/>
    <w:rsid w:val="00A845C0"/>
    <w:rsid w:val="00AF1059"/>
    <w:rsid w:val="00AF41D6"/>
    <w:rsid w:val="00AF6D94"/>
    <w:rsid w:val="00B63B15"/>
    <w:rsid w:val="00BE2B52"/>
    <w:rsid w:val="00C43D57"/>
    <w:rsid w:val="00CD65F9"/>
    <w:rsid w:val="00CF72BD"/>
    <w:rsid w:val="00DE206A"/>
    <w:rsid w:val="00DF54C1"/>
    <w:rsid w:val="00E1072A"/>
    <w:rsid w:val="00E65A6B"/>
    <w:rsid w:val="00E95A25"/>
    <w:rsid w:val="00EA172F"/>
    <w:rsid w:val="00EA4AB7"/>
    <w:rsid w:val="00EF2995"/>
    <w:rsid w:val="00F774BD"/>
    <w:rsid w:val="00F94122"/>
    <w:rsid w:val="00FA2BC8"/>
    <w:rsid w:val="00FD68D0"/>
    <w:rsid w:val="00FE458F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DD7B6-8701-4941-ACE2-DF21F1D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B63B15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B63B1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F5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54C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F5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54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2007-01-05T10:33:00Z</cp:lastPrinted>
  <dcterms:created xsi:type="dcterms:W3CDTF">2025-09-12T11:19:00Z</dcterms:created>
  <dcterms:modified xsi:type="dcterms:W3CDTF">2025-09-12T11:19:00Z</dcterms:modified>
</cp:coreProperties>
</file>