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B15" w:rsidRDefault="00B63B15" w:rsidP="00E00FA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様式</w:t>
      </w:r>
      <w:r w:rsidR="000365CD">
        <w:rPr>
          <w:rFonts w:ascii="ＭＳ 明朝" w:hAnsi="ＭＳ 明朝" w:hint="eastAsia"/>
          <w:szCs w:val="21"/>
        </w:rPr>
        <w:t>第5号(第1</w:t>
      </w:r>
      <w:r w:rsidR="00DB7B7C">
        <w:rPr>
          <w:rFonts w:ascii="ＭＳ 明朝" w:hAnsi="ＭＳ 明朝" w:hint="eastAsia"/>
          <w:szCs w:val="21"/>
        </w:rPr>
        <w:t>6</w:t>
      </w:r>
      <w:r w:rsidR="000365CD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</w:t>
      </w:r>
      <w:r w:rsidR="000365CD">
        <w:rPr>
          <w:rFonts w:ascii="ＭＳ 明朝" w:hAnsi="ＭＳ 明朝" w:hint="eastAsia"/>
          <w:szCs w:val="21"/>
        </w:rPr>
        <w:t>)</w:t>
      </w:r>
    </w:p>
    <w:p w:rsidR="00B63B15" w:rsidRDefault="00B63B15" w:rsidP="00E00FAB">
      <w:pPr>
        <w:ind w:firstLineChars="3368" w:firstLine="73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 　 　　　号</w:t>
      </w:r>
    </w:p>
    <w:p w:rsidR="00B63B15" w:rsidRDefault="00B63B15" w:rsidP="00E00FAB">
      <w:pPr>
        <w:ind w:firstLineChars="3368" w:firstLine="7327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年　  </w:t>
      </w:r>
      <w:r>
        <w:rPr>
          <w:rFonts w:ascii="ＭＳ 明朝" w:hAnsi="ＭＳ 明朝" w:hint="eastAsia"/>
          <w:szCs w:val="21"/>
          <w:lang w:eastAsia="zh-TW"/>
        </w:rPr>
        <w:t>月　　日</w:t>
      </w:r>
    </w:p>
    <w:p w:rsidR="00B63B15" w:rsidRDefault="00B63B15" w:rsidP="00E00FA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:rsidR="00B63B15" w:rsidRDefault="00B63B15" w:rsidP="00E00FAB">
      <w:pPr>
        <w:ind w:firstLineChars="398" w:firstLine="866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B63B15" w:rsidRDefault="00B63B15" w:rsidP="00E00FAB">
      <w:pPr>
        <w:ind w:firstLineChars="1100" w:firstLine="2393"/>
        <w:rPr>
          <w:rFonts w:ascii="ＭＳ 明朝" w:hAnsi="ＭＳ 明朝" w:hint="eastAsia"/>
          <w:szCs w:val="21"/>
          <w:lang w:eastAsia="zh-TW"/>
        </w:rPr>
      </w:pPr>
    </w:p>
    <w:p w:rsidR="00B63B15" w:rsidRDefault="00B63B15" w:rsidP="00E00FAB">
      <w:pPr>
        <w:ind w:firstLineChars="2708" w:firstLine="5891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彦根市教育委員会　　　　</w:t>
      </w:r>
      <w:r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B63B15" w:rsidRDefault="00B63B15" w:rsidP="00E00FAB">
      <w:pPr>
        <w:rPr>
          <w:rFonts w:ascii="ＭＳ 明朝" w:hAnsi="ＭＳ 明朝" w:hint="eastAsia"/>
          <w:szCs w:val="21"/>
          <w:lang w:eastAsia="zh-TW"/>
        </w:rPr>
      </w:pPr>
    </w:p>
    <w:p w:rsidR="00B63B15" w:rsidRDefault="00B63B15" w:rsidP="00E00FAB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　　　　公民館指定管理者指定通知書</w:t>
      </w:r>
    </w:p>
    <w:p w:rsidR="00B63B15" w:rsidRDefault="00B63B15" w:rsidP="00E00FA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B63B15" w:rsidRDefault="00B63B15" w:rsidP="00E00FAB">
      <w:pPr>
        <w:ind w:firstLineChars="299" w:firstLine="6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日付けで申請のありました彦根市　　公民館の指定管理者の指定につきましては、彦根市公民館の設置および管理に関する条例</w:t>
      </w:r>
      <w:r w:rsidR="000365CD">
        <w:rPr>
          <w:rFonts w:ascii="ＭＳ 明朝" w:hAnsi="ＭＳ 明朝" w:hint="eastAsia"/>
          <w:szCs w:val="21"/>
        </w:rPr>
        <w:t>第17条第2項の</w:t>
      </w:r>
      <w:r>
        <w:rPr>
          <w:rFonts w:ascii="ＭＳ 明朝" w:hAnsi="ＭＳ 明朝" w:hint="eastAsia"/>
          <w:szCs w:val="21"/>
        </w:rPr>
        <w:t>規定により、下記のとおり指定します。</w:t>
      </w:r>
    </w:p>
    <w:p w:rsidR="00B63B15" w:rsidRDefault="00B63B15" w:rsidP="00E00FAB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:rsidR="00B63B15" w:rsidRDefault="00B63B15" w:rsidP="00E00FAB">
      <w:pPr>
        <w:rPr>
          <w:szCs w:val="21"/>
        </w:rPr>
      </w:pPr>
    </w:p>
    <w:p w:rsidR="00B63B15" w:rsidRDefault="00BE2B52" w:rsidP="00E00FAB">
      <w:pPr>
        <w:rPr>
          <w:szCs w:val="21"/>
        </w:rPr>
      </w:pPr>
      <w:r>
        <w:rPr>
          <w:rFonts w:hint="eastAsia"/>
          <w:szCs w:val="21"/>
        </w:rPr>
        <w:t>1</w:t>
      </w:r>
      <w:r w:rsidR="00B63B15">
        <w:rPr>
          <w:rFonts w:hint="eastAsia"/>
          <w:szCs w:val="21"/>
        </w:rPr>
        <w:t xml:space="preserve">　指定管理者の所在地、団体名および代表者名</w:t>
      </w:r>
    </w:p>
    <w:p w:rsidR="00B63B15" w:rsidRDefault="00B63B15" w:rsidP="00E00FAB">
      <w:pPr>
        <w:rPr>
          <w:szCs w:val="21"/>
        </w:rPr>
      </w:pPr>
      <w:r>
        <w:rPr>
          <w:rFonts w:hint="eastAsia"/>
          <w:szCs w:val="21"/>
        </w:rPr>
        <w:t xml:space="preserve">　　　所在地</w:t>
      </w:r>
    </w:p>
    <w:p w:rsidR="00B63B15" w:rsidRDefault="00B63B15" w:rsidP="00E00FAB">
      <w:pPr>
        <w:rPr>
          <w:szCs w:val="21"/>
        </w:rPr>
      </w:pPr>
      <w:r>
        <w:rPr>
          <w:rFonts w:hint="eastAsia"/>
          <w:szCs w:val="21"/>
        </w:rPr>
        <w:t xml:space="preserve">　　　団体名</w:t>
      </w:r>
    </w:p>
    <w:p w:rsidR="00B63B15" w:rsidRDefault="00B63B15" w:rsidP="00E00FAB">
      <w:pPr>
        <w:rPr>
          <w:szCs w:val="21"/>
        </w:rPr>
      </w:pPr>
      <w:r>
        <w:rPr>
          <w:rFonts w:hint="eastAsia"/>
          <w:szCs w:val="21"/>
        </w:rPr>
        <w:t xml:space="preserve">　　　代表者名</w:t>
      </w:r>
    </w:p>
    <w:p w:rsidR="00B63B15" w:rsidRDefault="00B63B15" w:rsidP="00E00FAB">
      <w:pPr>
        <w:rPr>
          <w:szCs w:val="21"/>
        </w:rPr>
      </w:pPr>
    </w:p>
    <w:p w:rsidR="00B63B15" w:rsidRDefault="00BE2B52" w:rsidP="00E00FAB">
      <w:pPr>
        <w:rPr>
          <w:szCs w:val="21"/>
        </w:rPr>
      </w:pPr>
      <w:r>
        <w:rPr>
          <w:rFonts w:hint="eastAsia"/>
          <w:szCs w:val="21"/>
        </w:rPr>
        <w:t>2</w:t>
      </w:r>
      <w:r w:rsidR="00B63B15">
        <w:rPr>
          <w:rFonts w:hint="eastAsia"/>
          <w:szCs w:val="21"/>
        </w:rPr>
        <w:t xml:space="preserve">　指定管理者として管理を行う施設の名称および所在地</w:t>
      </w:r>
    </w:p>
    <w:p w:rsidR="00B63B15" w:rsidRDefault="00B63B15" w:rsidP="00E00FAB">
      <w:pPr>
        <w:rPr>
          <w:szCs w:val="21"/>
        </w:rPr>
      </w:pPr>
      <w:r>
        <w:rPr>
          <w:rFonts w:hint="eastAsia"/>
          <w:szCs w:val="21"/>
        </w:rPr>
        <w:t xml:space="preserve">　　　名　称　　彦根市　　　　公民館</w:t>
      </w:r>
    </w:p>
    <w:p w:rsidR="00B63B15" w:rsidRDefault="00B63B15" w:rsidP="00E00FAB">
      <w:pPr>
        <w:rPr>
          <w:szCs w:val="21"/>
        </w:rPr>
      </w:pPr>
      <w:r>
        <w:rPr>
          <w:rFonts w:hint="eastAsia"/>
          <w:szCs w:val="21"/>
        </w:rPr>
        <w:t xml:space="preserve">　　　所在地　　彦根市　　</w:t>
      </w:r>
    </w:p>
    <w:p w:rsidR="00B63B15" w:rsidRDefault="00B63B15" w:rsidP="00E00FAB">
      <w:pPr>
        <w:rPr>
          <w:szCs w:val="21"/>
        </w:rPr>
      </w:pPr>
    </w:p>
    <w:p w:rsidR="00B63B15" w:rsidRDefault="00BE2B52" w:rsidP="00E00FAB">
      <w:pPr>
        <w:rPr>
          <w:szCs w:val="21"/>
        </w:rPr>
      </w:pPr>
      <w:r>
        <w:rPr>
          <w:rFonts w:hint="eastAsia"/>
          <w:szCs w:val="21"/>
        </w:rPr>
        <w:t>3</w:t>
      </w:r>
      <w:r w:rsidR="00B63B15">
        <w:rPr>
          <w:rFonts w:hint="eastAsia"/>
          <w:szCs w:val="21"/>
        </w:rPr>
        <w:t xml:space="preserve">　指定の期間</w:t>
      </w:r>
    </w:p>
    <w:p w:rsidR="00B63B15" w:rsidRDefault="00B63B15" w:rsidP="00E00F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0365C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年　月　日から</w:t>
      </w:r>
      <w:r w:rsidR="000365C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年　月　　日まで</w:t>
      </w:r>
    </w:p>
    <w:p w:rsidR="00B63B15" w:rsidRDefault="00B63B15" w:rsidP="00E00FAB">
      <w:pPr>
        <w:rPr>
          <w:szCs w:val="21"/>
        </w:rPr>
      </w:pPr>
    </w:p>
    <w:p w:rsidR="00B63B15" w:rsidRDefault="00BE2B52" w:rsidP="00E00FAB">
      <w:pPr>
        <w:rPr>
          <w:szCs w:val="21"/>
        </w:rPr>
      </w:pPr>
      <w:r>
        <w:rPr>
          <w:rFonts w:hint="eastAsia"/>
          <w:szCs w:val="21"/>
        </w:rPr>
        <w:t>4</w:t>
      </w:r>
      <w:r w:rsidR="00B63B15">
        <w:rPr>
          <w:rFonts w:hint="eastAsia"/>
          <w:szCs w:val="21"/>
        </w:rPr>
        <w:t xml:space="preserve">　その他</w:t>
      </w:r>
    </w:p>
    <w:p w:rsidR="00B63B15" w:rsidRDefault="00B63B15" w:rsidP="00E00FAB">
      <w:pPr>
        <w:rPr>
          <w:szCs w:val="21"/>
        </w:rPr>
      </w:pPr>
      <w:r>
        <w:rPr>
          <w:rFonts w:hint="eastAsia"/>
          <w:szCs w:val="21"/>
        </w:rPr>
        <w:t xml:space="preserve">　　　管理業務に係る細目的事項については、別途協定書により、定めるものとします。</w:t>
      </w:r>
    </w:p>
    <w:sectPr w:rsidR="00B63B1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0F3" w:rsidRDefault="008E30F3" w:rsidP="008E30F3">
      <w:r>
        <w:separator/>
      </w:r>
    </w:p>
  </w:endnote>
  <w:endnote w:type="continuationSeparator" w:id="0">
    <w:p w:rsidR="008E30F3" w:rsidRDefault="008E30F3" w:rsidP="008E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0F3" w:rsidRDefault="008E30F3" w:rsidP="008E30F3">
      <w:r>
        <w:separator/>
      </w:r>
    </w:p>
  </w:footnote>
  <w:footnote w:type="continuationSeparator" w:id="0">
    <w:p w:rsidR="008E30F3" w:rsidRDefault="008E30F3" w:rsidP="008E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E2D"/>
    <w:multiLevelType w:val="hybridMultilevel"/>
    <w:tmpl w:val="2F540D96"/>
    <w:lvl w:ilvl="0" w:tplc="CD4A4F28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2F6048"/>
    <w:multiLevelType w:val="hybridMultilevel"/>
    <w:tmpl w:val="7C3A1B66"/>
    <w:lvl w:ilvl="0" w:tplc="EF4E1D0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1143BE"/>
    <w:multiLevelType w:val="hybridMultilevel"/>
    <w:tmpl w:val="6098FF0E"/>
    <w:lvl w:ilvl="0" w:tplc="512C66C8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31745DA6"/>
    <w:multiLevelType w:val="hybridMultilevel"/>
    <w:tmpl w:val="6F00BDEE"/>
    <w:lvl w:ilvl="0" w:tplc="0D98FE9C">
      <w:start w:val="2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3F323370"/>
    <w:multiLevelType w:val="hybridMultilevel"/>
    <w:tmpl w:val="0FDE00BE"/>
    <w:lvl w:ilvl="0" w:tplc="22F44C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DAA3E57"/>
    <w:multiLevelType w:val="hybridMultilevel"/>
    <w:tmpl w:val="561CF446"/>
    <w:lvl w:ilvl="0" w:tplc="E46A5702">
      <w:start w:val="17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767F1E"/>
    <w:multiLevelType w:val="hybridMultilevel"/>
    <w:tmpl w:val="D608A0C2"/>
    <w:lvl w:ilvl="0" w:tplc="481821A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54234">
    <w:abstractNumId w:val="0"/>
  </w:num>
  <w:num w:numId="2" w16cid:durableId="1150681775">
    <w:abstractNumId w:val="1"/>
  </w:num>
  <w:num w:numId="3" w16cid:durableId="679283982">
    <w:abstractNumId w:val="6"/>
  </w:num>
  <w:num w:numId="4" w16cid:durableId="2121531796">
    <w:abstractNumId w:val="2"/>
  </w:num>
  <w:num w:numId="5" w16cid:durableId="1016540418">
    <w:abstractNumId w:val="4"/>
  </w:num>
  <w:num w:numId="6" w16cid:durableId="1820924588">
    <w:abstractNumId w:val="5"/>
  </w:num>
  <w:num w:numId="7" w16cid:durableId="184905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952"/>
    <w:rsid w:val="000365CD"/>
    <w:rsid w:val="00086A6E"/>
    <w:rsid w:val="000948C3"/>
    <w:rsid w:val="00111F7D"/>
    <w:rsid w:val="00194A90"/>
    <w:rsid w:val="001C7006"/>
    <w:rsid w:val="00217AD1"/>
    <w:rsid w:val="00287399"/>
    <w:rsid w:val="00291456"/>
    <w:rsid w:val="00297F9F"/>
    <w:rsid w:val="002A5C7F"/>
    <w:rsid w:val="002B377F"/>
    <w:rsid w:val="002B59AD"/>
    <w:rsid w:val="002C2E9D"/>
    <w:rsid w:val="00307734"/>
    <w:rsid w:val="004402F5"/>
    <w:rsid w:val="00477E84"/>
    <w:rsid w:val="004A36B4"/>
    <w:rsid w:val="004B4EE9"/>
    <w:rsid w:val="004E0471"/>
    <w:rsid w:val="005B5D75"/>
    <w:rsid w:val="006F0387"/>
    <w:rsid w:val="007215F3"/>
    <w:rsid w:val="007B5AA0"/>
    <w:rsid w:val="007C1642"/>
    <w:rsid w:val="008426F5"/>
    <w:rsid w:val="008725EC"/>
    <w:rsid w:val="008B5049"/>
    <w:rsid w:val="008E30F3"/>
    <w:rsid w:val="008E7539"/>
    <w:rsid w:val="009E747E"/>
    <w:rsid w:val="00A33A74"/>
    <w:rsid w:val="00A64952"/>
    <w:rsid w:val="00A845C0"/>
    <w:rsid w:val="00AF1059"/>
    <w:rsid w:val="00AF41D6"/>
    <w:rsid w:val="00AF6D94"/>
    <w:rsid w:val="00B63B15"/>
    <w:rsid w:val="00BE2B52"/>
    <w:rsid w:val="00C43D57"/>
    <w:rsid w:val="00C52C91"/>
    <w:rsid w:val="00CD65F9"/>
    <w:rsid w:val="00CF72BD"/>
    <w:rsid w:val="00DB7B7C"/>
    <w:rsid w:val="00DE206A"/>
    <w:rsid w:val="00E00FAB"/>
    <w:rsid w:val="00E65A6B"/>
    <w:rsid w:val="00E95A25"/>
    <w:rsid w:val="00EA4AB7"/>
    <w:rsid w:val="00EF2995"/>
    <w:rsid w:val="00F94122"/>
    <w:rsid w:val="00FA2BC8"/>
    <w:rsid w:val="00FD68D0"/>
    <w:rsid w:val="00FE458F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7A772-7C63-4C30-BF07-77C899BC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B63B15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B63B1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E3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30F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E30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30F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2007-01-05T10:33:00Z</cp:lastPrinted>
  <dcterms:created xsi:type="dcterms:W3CDTF">2025-09-12T11:19:00Z</dcterms:created>
  <dcterms:modified xsi:type="dcterms:W3CDTF">2025-09-12T11:19:00Z</dcterms:modified>
</cp:coreProperties>
</file>