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1029" w:rsidRDefault="00E17140">
      <w:r>
        <w:rPr>
          <w:rFonts w:hint="eastAsia"/>
        </w:rPr>
        <w:t>別</w:t>
      </w:r>
      <w:r w:rsidR="00DC1029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E17140" w:rsidRDefault="00E17140" w:rsidP="00DC1029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様式第1号(第4条関係)</w:t>
      </w:r>
    </w:p>
    <w:p w:rsidR="0069754F" w:rsidRDefault="0069754F" w:rsidP="0069754F">
      <w:pPr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9754F" w:rsidRDefault="0069754F" w:rsidP="0069754F">
      <w:pPr>
        <w:spacing w:before="548"/>
        <w:rPr>
          <w:rFonts w:hint="eastAsia"/>
        </w:rPr>
      </w:pPr>
      <w:r>
        <w:rPr>
          <w:rFonts w:hint="eastAsia"/>
        </w:rPr>
        <w:t xml:space="preserve">　　彦根市教育委員会</w:t>
      </w:r>
    </w:p>
    <w:p w:rsidR="0069754F" w:rsidRDefault="0069754F" w:rsidP="0069754F">
      <w:pPr>
        <w:spacing w:before="100"/>
        <w:rPr>
          <w:rFonts w:hint="eastAsia"/>
        </w:rPr>
      </w:pPr>
      <w:r>
        <w:rPr>
          <w:rFonts w:hint="eastAsia"/>
        </w:rPr>
        <w:t xml:space="preserve">　　　教育長　　　　　　　　様</w:t>
      </w:r>
    </w:p>
    <w:p w:rsidR="0069754F" w:rsidRDefault="0069754F" w:rsidP="0069754F">
      <w:pPr>
        <w:spacing w:before="548"/>
        <w:ind w:right="420"/>
        <w:jc w:val="right"/>
        <w:rPr>
          <w:rFonts w:hint="eastAsia"/>
        </w:rPr>
      </w:pPr>
      <w:r>
        <w:rPr>
          <w:rFonts w:hint="eastAsia"/>
        </w:rPr>
        <w:t>振興会</w:t>
      </w:r>
    </w:p>
    <w:p w:rsidR="0069754F" w:rsidRDefault="0069754F" w:rsidP="0069754F">
      <w:pPr>
        <w:spacing w:before="100"/>
        <w:ind w:right="420"/>
        <w:jc w:val="right"/>
        <w:rPr>
          <w:rFonts w:hint="eastAsia"/>
        </w:rPr>
      </w:pPr>
      <w:r>
        <w:rPr>
          <w:rFonts w:hint="eastAsia"/>
        </w:rPr>
        <w:t xml:space="preserve">会長　　　　　　　　　</w:t>
      </w:r>
    </w:p>
    <w:p w:rsidR="006807F7" w:rsidRDefault="006807F7" w:rsidP="006807F7">
      <w:pPr>
        <w:jc w:val="center"/>
      </w:pPr>
    </w:p>
    <w:p w:rsidR="006807F7" w:rsidRDefault="006807F7" w:rsidP="006807F7">
      <w:pPr>
        <w:jc w:val="center"/>
      </w:pPr>
    </w:p>
    <w:p w:rsidR="00E17140" w:rsidRDefault="00E17140" w:rsidP="006807F7">
      <w:pPr>
        <w:jc w:val="center"/>
      </w:pPr>
      <w:r>
        <w:rPr>
          <w:rFonts w:hint="eastAsia"/>
        </w:rPr>
        <w:t>彦根市立学校体育施設管理指導員報告書</w:t>
      </w:r>
    </w:p>
    <w:p w:rsidR="006807F7" w:rsidRPr="006807F7" w:rsidRDefault="006807F7" w:rsidP="006807F7">
      <w:pPr>
        <w:jc w:val="center"/>
        <w:rPr>
          <w:rFonts w:hint="eastAsia"/>
        </w:rPr>
      </w:pPr>
    </w:p>
    <w:p w:rsidR="00E17140" w:rsidRDefault="00E17140" w:rsidP="006807F7">
      <w:pPr>
        <w:autoSpaceDE/>
        <w:autoSpaceDN/>
        <w:spacing w:line="360" w:lineRule="auto"/>
        <w:rPr>
          <w:rFonts w:hint="eastAsia"/>
        </w:rPr>
      </w:pPr>
      <w:r>
        <w:rPr>
          <w:rFonts w:hint="eastAsia"/>
        </w:rPr>
        <w:t xml:space="preserve">　彦根市立学校体育施設の開放に関する規則第4条第2項の規定により、　　　年度管理指導員を下記のとおり報告します。</w:t>
      </w:r>
    </w:p>
    <w:p w:rsidR="00E17140" w:rsidRDefault="00E17140">
      <w:pPr>
        <w:spacing w:line="360" w:lineRule="auto"/>
        <w:rPr>
          <w:rFonts w:hint="eastAsia"/>
        </w:rPr>
      </w:pPr>
    </w:p>
    <w:p w:rsidR="0069754F" w:rsidRDefault="00E17140" w:rsidP="0069754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9754F" w:rsidRDefault="0069754F" w:rsidP="0069754F">
      <w:pPr>
        <w:rPr>
          <w:rFonts w:hint="eastAsia"/>
        </w:rPr>
      </w:pPr>
    </w:p>
    <w:p w:rsidR="0069754F" w:rsidRDefault="0069754F" w:rsidP="0069754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1823"/>
        <w:gridCol w:w="4686"/>
      </w:tblGrid>
      <w:tr w:rsidR="00E17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7140" w:rsidRDefault="00E171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tcBorders>
              <w:left w:val="single" w:sz="4" w:space="0" w:color="auto"/>
            </w:tcBorders>
            <w:vAlign w:val="center"/>
          </w:tcPr>
          <w:p w:rsidR="00E17140" w:rsidRDefault="00E171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フリガ</w:t>
            </w:r>
            <w:r>
              <w:rPr>
                <w:rFonts w:hint="eastAsia"/>
              </w:rPr>
              <w:t>ナ</w:t>
            </w:r>
          </w:p>
          <w:p w:rsidR="00E17140" w:rsidRDefault="00E171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E17140" w:rsidRDefault="00E171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7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7140" w:rsidRDefault="00E17140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left w:val="single" w:sz="4" w:space="0" w:color="auto"/>
            </w:tcBorders>
            <w:vAlign w:val="center"/>
          </w:tcPr>
          <w:p w:rsidR="00E17140" w:rsidRDefault="00E171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E17140" w:rsidRDefault="00E171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7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7140" w:rsidRDefault="00E17140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left w:val="single" w:sz="4" w:space="0" w:color="auto"/>
            </w:tcBorders>
            <w:vAlign w:val="center"/>
          </w:tcPr>
          <w:p w:rsidR="00E17140" w:rsidRDefault="00E171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E17140" w:rsidRDefault="00E171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17140" w:rsidRDefault="00E17140">
      <w:pPr>
        <w:rPr>
          <w:rFonts w:hint="eastAsia"/>
        </w:rPr>
      </w:pPr>
    </w:p>
    <w:sectPr w:rsidR="00E17140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4E3" w:rsidRDefault="00DE64E3">
      <w:r>
        <w:separator/>
      </w:r>
    </w:p>
  </w:endnote>
  <w:endnote w:type="continuationSeparator" w:id="0">
    <w:p w:rsidR="00DE64E3" w:rsidRDefault="00DE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4E3" w:rsidRDefault="00DE64E3">
      <w:r>
        <w:separator/>
      </w:r>
    </w:p>
  </w:footnote>
  <w:footnote w:type="continuationSeparator" w:id="0">
    <w:p w:rsidR="00DE64E3" w:rsidRDefault="00DE6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442F"/>
    <w:multiLevelType w:val="singleLevel"/>
    <w:tmpl w:val="E1E25608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435"/>
      </w:pPr>
      <w:rPr>
        <w:rFonts w:hint="eastAsia"/>
      </w:rPr>
    </w:lvl>
  </w:abstractNum>
  <w:abstractNum w:abstractNumId="1" w15:restartNumberingAfterBreak="0">
    <w:nsid w:val="0B7B243E"/>
    <w:multiLevelType w:val="singleLevel"/>
    <w:tmpl w:val="0C2AEDEE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435"/>
      </w:pPr>
      <w:rPr>
        <w:rFonts w:hint="eastAsia"/>
      </w:rPr>
    </w:lvl>
  </w:abstractNum>
  <w:abstractNum w:abstractNumId="2" w15:restartNumberingAfterBreak="0">
    <w:nsid w:val="287A174B"/>
    <w:multiLevelType w:val="singleLevel"/>
    <w:tmpl w:val="9A9AA3BA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435"/>
      </w:pPr>
      <w:rPr>
        <w:rFonts w:hint="eastAsia"/>
      </w:rPr>
    </w:lvl>
  </w:abstractNum>
  <w:abstractNum w:abstractNumId="3" w15:restartNumberingAfterBreak="0">
    <w:nsid w:val="30AE3D97"/>
    <w:multiLevelType w:val="singleLevel"/>
    <w:tmpl w:val="207EC5B8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435"/>
      </w:pPr>
      <w:rPr>
        <w:rFonts w:hint="eastAsia"/>
      </w:rPr>
    </w:lvl>
  </w:abstractNum>
  <w:abstractNum w:abstractNumId="4" w15:restartNumberingAfterBreak="0">
    <w:nsid w:val="4AF43542"/>
    <w:multiLevelType w:val="singleLevel"/>
    <w:tmpl w:val="B7DE55B2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435"/>
      </w:pPr>
      <w:rPr>
        <w:rFonts w:hint="eastAsia"/>
      </w:rPr>
    </w:lvl>
  </w:abstractNum>
  <w:abstractNum w:abstractNumId="5" w15:restartNumberingAfterBreak="0">
    <w:nsid w:val="53A64ED0"/>
    <w:multiLevelType w:val="singleLevel"/>
    <w:tmpl w:val="7EE22664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435"/>
      </w:pPr>
      <w:rPr>
        <w:rFonts w:hint="eastAsia"/>
      </w:rPr>
    </w:lvl>
  </w:abstractNum>
  <w:num w:numId="1" w16cid:durableId="320081216">
    <w:abstractNumId w:val="1"/>
  </w:num>
  <w:num w:numId="2" w16cid:durableId="1936598082">
    <w:abstractNumId w:val="3"/>
  </w:num>
  <w:num w:numId="3" w16cid:durableId="821893394">
    <w:abstractNumId w:val="5"/>
  </w:num>
  <w:num w:numId="4" w16cid:durableId="1881936891">
    <w:abstractNumId w:val="2"/>
  </w:num>
  <w:num w:numId="5" w16cid:durableId="926231374">
    <w:abstractNumId w:val="4"/>
  </w:num>
  <w:num w:numId="6" w16cid:durableId="214515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7140"/>
    <w:rsid w:val="002C5703"/>
    <w:rsid w:val="00487334"/>
    <w:rsid w:val="0060005A"/>
    <w:rsid w:val="006807F7"/>
    <w:rsid w:val="0069754F"/>
    <w:rsid w:val="007C05F7"/>
    <w:rsid w:val="0092487D"/>
    <w:rsid w:val="00CA6340"/>
    <w:rsid w:val="00CD7159"/>
    <w:rsid w:val="00DC1029"/>
    <w:rsid w:val="00DE51CE"/>
    <w:rsid w:val="00DE64E3"/>
    <w:rsid w:val="00E1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7096;&#24335;&#29992;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新様式用Normal.dot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2002-08-05T01:48:00Z</cp:lastPrinted>
  <dcterms:created xsi:type="dcterms:W3CDTF">2025-09-12T11:21:00Z</dcterms:created>
  <dcterms:modified xsi:type="dcterms:W3CDTF">2025-09-12T11:21:00Z</dcterms:modified>
  <cp:category/>
</cp:coreProperties>
</file>