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259D" w:rsidRDefault="00AA259D" w:rsidP="00F82913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様式第4号(第8条関係)</w:t>
      </w:r>
    </w:p>
    <w:p w:rsidR="00AA259D" w:rsidRDefault="00AA259D">
      <w:pPr>
        <w:rPr>
          <w:rFonts w:hint="eastAsia"/>
        </w:rPr>
      </w:pPr>
    </w:p>
    <w:p w:rsidR="00AA259D" w:rsidRDefault="00AA259D">
      <w:pPr>
        <w:spacing w:before="100" w:after="10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A259D" w:rsidRDefault="00AA259D">
      <w:pPr>
        <w:spacing w:before="548"/>
        <w:rPr>
          <w:rFonts w:hint="eastAsia"/>
        </w:rPr>
      </w:pPr>
      <w:r>
        <w:rPr>
          <w:rFonts w:hint="eastAsia"/>
        </w:rPr>
        <w:t xml:space="preserve">　　彦根市立　　　　　　　　学校長</w:t>
      </w:r>
      <w:r w:rsidR="00F82913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AA259D" w:rsidRDefault="00AA259D" w:rsidP="007B780E">
      <w:pPr>
        <w:spacing w:before="548"/>
        <w:ind w:right="420"/>
        <w:jc w:val="right"/>
        <w:rPr>
          <w:rFonts w:hint="eastAsia"/>
        </w:rPr>
      </w:pPr>
      <w:r>
        <w:rPr>
          <w:rFonts w:hint="eastAsia"/>
        </w:rPr>
        <w:t>振興会</w:t>
      </w:r>
    </w:p>
    <w:p w:rsidR="00AA259D" w:rsidRDefault="00AA259D">
      <w:pPr>
        <w:spacing w:before="100"/>
        <w:ind w:right="420"/>
        <w:jc w:val="right"/>
        <w:rPr>
          <w:rFonts w:hint="eastAsia"/>
        </w:rPr>
      </w:pPr>
      <w:r>
        <w:rPr>
          <w:rFonts w:hint="eastAsia"/>
        </w:rPr>
        <w:t xml:space="preserve">会長　　　　　　　　　</w:t>
      </w:r>
    </w:p>
    <w:p w:rsidR="00F954E1" w:rsidRDefault="00F954E1" w:rsidP="00F954E1">
      <w:pPr>
        <w:spacing w:before="548"/>
        <w:jc w:val="center"/>
      </w:pPr>
      <w:r>
        <w:rPr>
          <w:rFonts w:hint="eastAsia"/>
        </w:rPr>
        <w:t>彦根市立学校体育施設利用通知書</w:t>
      </w:r>
    </w:p>
    <w:p w:rsidR="00AA259D" w:rsidRDefault="00AA259D" w:rsidP="00F954E1">
      <w:pPr>
        <w:spacing w:before="548"/>
        <w:ind w:firstLineChars="100" w:firstLine="210"/>
        <w:rPr>
          <w:rFonts w:hint="eastAsia"/>
        </w:rPr>
      </w:pPr>
      <w:r>
        <w:rPr>
          <w:rFonts w:hint="eastAsia"/>
        </w:rPr>
        <w:t>彦根市立学校体育施設の利用について、下記のとおり許可したので通知します。</w:t>
      </w:r>
    </w:p>
    <w:p w:rsidR="00AA259D" w:rsidRDefault="00AA259D">
      <w:pPr>
        <w:spacing w:before="240" w:after="24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9498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741"/>
        <w:gridCol w:w="1779"/>
        <w:gridCol w:w="631"/>
        <w:gridCol w:w="314"/>
        <w:gridCol w:w="962"/>
        <w:gridCol w:w="2551"/>
      </w:tblGrid>
      <w:tr w:rsidR="008D740D" w:rsidTr="00ED7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740D" w:rsidRDefault="008D740D" w:rsidP="00FA7AA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</w:rPr>
              <w:t>団体</w:t>
            </w:r>
            <w:r>
              <w:rPr>
                <w:rFonts w:hint="eastAsia"/>
              </w:rPr>
              <w:t>名</w:t>
            </w:r>
          </w:p>
        </w:tc>
        <w:tc>
          <w:tcPr>
            <w:tcW w:w="7818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740D" w:rsidRDefault="008D740D" w:rsidP="00FA7A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740D" w:rsidTr="00ED7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8D740D" w:rsidRDefault="008D740D" w:rsidP="00FA7AA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</w:rPr>
              <w:t>責任</w:t>
            </w:r>
            <w:r>
              <w:rPr>
                <w:rFonts w:hint="eastAsia"/>
              </w:rPr>
              <w:t>者</w:t>
            </w:r>
          </w:p>
        </w:tc>
        <w:tc>
          <w:tcPr>
            <w:tcW w:w="840" w:type="dxa"/>
            <w:vAlign w:val="center"/>
          </w:tcPr>
          <w:p w:rsidR="008D740D" w:rsidRDefault="008D740D" w:rsidP="00FA7A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gridSpan w:val="2"/>
            <w:vAlign w:val="center"/>
          </w:tcPr>
          <w:p w:rsidR="008D740D" w:rsidRDefault="008D740D" w:rsidP="00FA7A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8D740D" w:rsidRDefault="008D740D" w:rsidP="00FA7A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513" w:type="dxa"/>
            <w:gridSpan w:val="2"/>
            <w:tcBorders>
              <w:right w:val="single" w:sz="12" w:space="0" w:color="auto"/>
            </w:tcBorders>
            <w:vAlign w:val="center"/>
          </w:tcPr>
          <w:p w:rsidR="008D740D" w:rsidRDefault="008D740D" w:rsidP="00FA7A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740D" w:rsidTr="00ED7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740D" w:rsidRDefault="008D740D" w:rsidP="00FA7AA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</w:rPr>
              <w:t>連絡</w:t>
            </w:r>
            <w:r>
              <w:rPr>
                <w:rFonts w:hint="eastAsia"/>
              </w:rPr>
              <w:t>先</w:t>
            </w:r>
          </w:p>
        </w:tc>
        <w:tc>
          <w:tcPr>
            <w:tcW w:w="7818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740D" w:rsidRDefault="008D740D" w:rsidP="00FA7A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電話</w:t>
            </w:r>
          </w:p>
        </w:tc>
      </w:tr>
      <w:tr w:rsidR="008D740D" w:rsidTr="00ED7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740D" w:rsidRDefault="008D740D" w:rsidP="00FA7AA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利用場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7818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740D" w:rsidRDefault="008D740D" w:rsidP="00FA7A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1　運動場(全・1／2・その他　　　)　　2　体育館(全・1／2)　　3　武道場</w:t>
            </w:r>
          </w:p>
        </w:tc>
      </w:tr>
      <w:tr w:rsidR="00321096" w:rsidTr="002D3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321096" w:rsidRDefault="00321096" w:rsidP="002D3DA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利用目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7818" w:type="dxa"/>
            <w:gridSpan w:val="7"/>
            <w:tcBorders>
              <w:right w:val="single" w:sz="12" w:space="0" w:color="auto"/>
            </w:tcBorders>
            <w:vAlign w:val="center"/>
          </w:tcPr>
          <w:p w:rsidR="00321096" w:rsidRDefault="00321096" w:rsidP="002D3DA4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740D" w:rsidTr="00ED7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8D740D" w:rsidRDefault="008D740D" w:rsidP="00FA7AA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利用日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7818" w:type="dxa"/>
            <w:gridSpan w:val="7"/>
            <w:tcBorders>
              <w:right w:val="single" w:sz="12" w:space="0" w:color="auto"/>
            </w:tcBorders>
            <w:vAlign w:val="center"/>
          </w:tcPr>
          <w:p w:rsidR="008D740D" w:rsidRDefault="008D740D" w:rsidP="00FA7AA4">
            <w:r>
              <w:rPr>
                <w:rFonts w:hint="eastAsia"/>
              </w:rPr>
              <w:t xml:space="preserve">　　　　</w:t>
            </w:r>
          </w:p>
          <w:p w:rsidR="008D740D" w:rsidRDefault="008D740D" w:rsidP="00FA7AA4">
            <w:pPr>
              <w:ind w:firstLineChars="400" w:firstLine="840"/>
            </w:pPr>
            <w:r>
              <w:rPr>
                <w:rFonts w:hint="eastAsia"/>
              </w:rPr>
              <w:t>年　　月　　日(　　)　　　　　　時　　　分　～　　　時　　　分</w:t>
            </w:r>
          </w:p>
          <w:p w:rsidR="008D740D" w:rsidRDefault="008D740D" w:rsidP="00FA7AA4">
            <w:pPr>
              <w:ind w:firstLineChars="400" w:firstLine="840"/>
            </w:pPr>
            <w:r>
              <w:rPr>
                <w:rFonts w:hint="eastAsia"/>
              </w:rPr>
              <w:t>年　　月　　日(　　)　　　　　　時　　　分　～　　　時　　　分</w:t>
            </w:r>
          </w:p>
          <w:p w:rsidR="008D740D" w:rsidRDefault="008D740D" w:rsidP="00FA7AA4">
            <w:pPr>
              <w:ind w:firstLineChars="400" w:firstLine="840"/>
            </w:pPr>
            <w:r>
              <w:rPr>
                <w:rFonts w:hint="eastAsia"/>
              </w:rPr>
              <w:t>年　　月　　日(　　)　　　　　　時　　　分　～　　　時　　　分</w:t>
            </w:r>
          </w:p>
          <w:p w:rsidR="008D740D" w:rsidRPr="005A5DC1" w:rsidRDefault="008D740D" w:rsidP="00FA7AA4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月　　日(　　)　　　　　　時　　　分　～　　　時　　　分</w:t>
            </w:r>
          </w:p>
          <w:p w:rsidR="008D740D" w:rsidRDefault="008D740D" w:rsidP="00FA7AA4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月　　日(　　)　　　　　　時　　　分　～　　　時　　　分</w:t>
            </w:r>
          </w:p>
          <w:p w:rsidR="008D740D" w:rsidRDefault="008D740D" w:rsidP="00FA7AA4">
            <w:pPr>
              <w:rPr>
                <w:rFonts w:hint="eastAsia"/>
              </w:rPr>
            </w:pPr>
          </w:p>
        </w:tc>
      </w:tr>
      <w:tr w:rsidR="00321096" w:rsidTr="00ED7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680" w:type="dxa"/>
            <w:vMerge w:val="restart"/>
            <w:tcBorders>
              <w:left w:val="single" w:sz="12" w:space="0" w:color="auto"/>
            </w:tcBorders>
            <w:vAlign w:val="center"/>
          </w:tcPr>
          <w:p w:rsidR="00321096" w:rsidRDefault="00321096" w:rsidP="00FA7AA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利用人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1581" w:type="dxa"/>
            <w:gridSpan w:val="2"/>
            <w:vAlign w:val="center"/>
          </w:tcPr>
          <w:p w:rsidR="00321096" w:rsidRDefault="00321096" w:rsidP="00FA7AA4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  <w:color w:val="000000"/>
                <w:szCs w:val="21"/>
              </w:rPr>
              <w:t>児</w:t>
            </w:r>
            <w:r w:rsidRPr="005937BC">
              <w:rPr>
                <w:rFonts w:hAnsi="ＭＳ 明朝" w:hint="eastAsia"/>
                <w:color w:val="000000"/>
                <w:szCs w:val="21"/>
              </w:rPr>
              <w:t>童(小学生)</w:t>
            </w:r>
          </w:p>
        </w:tc>
        <w:tc>
          <w:tcPr>
            <w:tcW w:w="2410" w:type="dxa"/>
            <w:gridSpan w:val="2"/>
            <w:tcBorders>
              <w:right w:val="double" w:sz="4" w:space="0" w:color="auto"/>
            </w:tcBorders>
            <w:vAlign w:val="center"/>
          </w:tcPr>
          <w:p w:rsidR="00321096" w:rsidRDefault="00321096" w:rsidP="00FA7AA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1276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321096" w:rsidRDefault="00321096" w:rsidP="00FA7A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551" w:type="dxa"/>
            <w:vMerge w:val="restart"/>
            <w:tcBorders>
              <w:right w:val="single" w:sz="12" w:space="0" w:color="auto"/>
            </w:tcBorders>
            <w:vAlign w:val="center"/>
          </w:tcPr>
          <w:p w:rsidR="00321096" w:rsidRDefault="00321096" w:rsidP="0032109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人　</w:t>
            </w:r>
          </w:p>
        </w:tc>
      </w:tr>
      <w:tr w:rsidR="00321096" w:rsidTr="00ED7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:rsidR="00321096" w:rsidRDefault="00321096" w:rsidP="00FA7AA4">
            <w:pPr>
              <w:rPr>
                <w:rFonts w:hint="eastAsia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321096" w:rsidRDefault="00321096" w:rsidP="00FA7A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生徒(中学生)</w:t>
            </w:r>
          </w:p>
        </w:tc>
        <w:tc>
          <w:tcPr>
            <w:tcW w:w="2410" w:type="dxa"/>
            <w:gridSpan w:val="2"/>
            <w:tcBorders>
              <w:right w:val="double" w:sz="4" w:space="0" w:color="auto"/>
            </w:tcBorders>
            <w:vAlign w:val="center"/>
          </w:tcPr>
          <w:p w:rsidR="00321096" w:rsidRDefault="00321096" w:rsidP="00FA7AA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321096" w:rsidRDefault="00321096" w:rsidP="00FA7AA4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vAlign w:val="center"/>
          </w:tcPr>
          <w:p w:rsidR="00321096" w:rsidRDefault="00321096" w:rsidP="00FA7AA4">
            <w:pPr>
              <w:jc w:val="right"/>
              <w:rPr>
                <w:rFonts w:hint="eastAsia"/>
              </w:rPr>
            </w:pPr>
          </w:p>
        </w:tc>
      </w:tr>
      <w:tr w:rsidR="00321096" w:rsidTr="00ED7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:rsidR="00321096" w:rsidRDefault="00321096" w:rsidP="00FA7AA4">
            <w:pPr>
              <w:rPr>
                <w:rFonts w:hint="eastAsia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321096" w:rsidRDefault="00321096" w:rsidP="00FA7A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　　　　般</w:t>
            </w:r>
          </w:p>
        </w:tc>
        <w:tc>
          <w:tcPr>
            <w:tcW w:w="2410" w:type="dxa"/>
            <w:gridSpan w:val="2"/>
            <w:tcBorders>
              <w:right w:val="double" w:sz="4" w:space="0" w:color="auto"/>
            </w:tcBorders>
            <w:vAlign w:val="center"/>
          </w:tcPr>
          <w:p w:rsidR="00321096" w:rsidRDefault="00321096" w:rsidP="00FA7AA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人　</w:t>
            </w: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321096" w:rsidRDefault="00321096" w:rsidP="00FA7AA4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vAlign w:val="center"/>
          </w:tcPr>
          <w:p w:rsidR="00321096" w:rsidRDefault="00321096" w:rsidP="00FA7AA4">
            <w:pPr>
              <w:jc w:val="right"/>
              <w:rPr>
                <w:rFonts w:hint="eastAsia"/>
              </w:rPr>
            </w:pPr>
          </w:p>
        </w:tc>
      </w:tr>
      <w:tr w:rsidR="008D740D" w:rsidTr="00ED7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740D" w:rsidRDefault="008D740D" w:rsidP="00FA7A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借用希望用具</w:t>
            </w:r>
          </w:p>
        </w:tc>
        <w:tc>
          <w:tcPr>
            <w:tcW w:w="7818" w:type="dxa"/>
            <w:gridSpan w:val="7"/>
            <w:tcBorders>
              <w:right w:val="single" w:sz="12" w:space="0" w:color="auto"/>
            </w:tcBorders>
            <w:vAlign w:val="center"/>
          </w:tcPr>
          <w:p w:rsidR="008D740D" w:rsidRDefault="008D740D" w:rsidP="00FA7A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740D" w:rsidTr="00F95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9"/>
        </w:trPr>
        <w:tc>
          <w:tcPr>
            <w:tcW w:w="9498" w:type="dxa"/>
            <w:gridSpan w:val="8"/>
            <w:tcBorders>
              <w:top w:val="single" w:sz="12" w:space="0" w:color="auto"/>
            </w:tcBorders>
          </w:tcPr>
          <w:p w:rsidR="008D740D" w:rsidRDefault="008D740D" w:rsidP="008D740D">
            <w:pPr>
              <w:tabs>
                <w:tab w:val="right" w:pos="9068"/>
              </w:tabs>
              <w:ind w:right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特記事項</w:t>
            </w:r>
            <w:r>
              <w:tab/>
            </w:r>
            <w:r>
              <w:rPr>
                <w:rFonts w:hint="eastAsia"/>
              </w:rPr>
              <w:t xml:space="preserve">　　　　　　　</w:t>
            </w:r>
          </w:p>
        </w:tc>
      </w:tr>
    </w:tbl>
    <w:p w:rsidR="00AA259D" w:rsidRPr="00F954E1" w:rsidRDefault="00AA259D" w:rsidP="00F954E1">
      <w:pPr>
        <w:spacing w:line="160" w:lineRule="exact"/>
        <w:rPr>
          <w:rFonts w:hint="eastAsia"/>
        </w:rPr>
      </w:pPr>
    </w:p>
    <w:sectPr w:rsidR="00AA259D" w:rsidRPr="00F954E1" w:rsidSect="008D740D">
      <w:type w:val="nextColumn"/>
      <w:pgSz w:w="11906" w:h="16838" w:code="9"/>
      <w:pgMar w:top="1135" w:right="1701" w:bottom="709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DBF" w:rsidRDefault="00DD5DBF">
      <w:r>
        <w:separator/>
      </w:r>
    </w:p>
  </w:endnote>
  <w:endnote w:type="continuationSeparator" w:id="0">
    <w:p w:rsidR="00DD5DBF" w:rsidRDefault="00DD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DBF" w:rsidRDefault="00DD5DBF">
      <w:r>
        <w:separator/>
      </w:r>
    </w:p>
  </w:footnote>
  <w:footnote w:type="continuationSeparator" w:id="0">
    <w:p w:rsidR="00DD5DBF" w:rsidRDefault="00DD5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442F"/>
    <w:multiLevelType w:val="singleLevel"/>
    <w:tmpl w:val="E1E25608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435"/>
      </w:pPr>
      <w:rPr>
        <w:rFonts w:hint="eastAsia"/>
      </w:rPr>
    </w:lvl>
  </w:abstractNum>
  <w:abstractNum w:abstractNumId="1" w15:restartNumberingAfterBreak="0">
    <w:nsid w:val="0B7B243E"/>
    <w:multiLevelType w:val="singleLevel"/>
    <w:tmpl w:val="0C2AEDEE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435"/>
      </w:pPr>
      <w:rPr>
        <w:rFonts w:hint="eastAsia"/>
      </w:rPr>
    </w:lvl>
  </w:abstractNum>
  <w:abstractNum w:abstractNumId="2" w15:restartNumberingAfterBreak="0">
    <w:nsid w:val="287A174B"/>
    <w:multiLevelType w:val="singleLevel"/>
    <w:tmpl w:val="9A9AA3BA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435"/>
      </w:pPr>
      <w:rPr>
        <w:rFonts w:hint="eastAsia"/>
      </w:rPr>
    </w:lvl>
  </w:abstractNum>
  <w:abstractNum w:abstractNumId="3" w15:restartNumberingAfterBreak="0">
    <w:nsid w:val="30AE3D97"/>
    <w:multiLevelType w:val="singleLevel"/>
    <w:tmpl w:val="207EC5B8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435"/>
      </w:pPr>
      <w:rPr>
        <w:rFonts w:hint="eastAsia"/>
      </w:rPr>
    </w:lvl>
  </w:abstractNum>
  <w:abstractNum w:abstractNumId="4" w15:restartNumberingAfterBreak="0">
    <w:nsid w:val="4AF43542"/>
    <w:multiLevelType w:val="singleLevel"/>
    <w:tmpl w:val="B7DE55B2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435"/>
      </w:pPr>
      <w:rPr>
        <w:rFonts w:hint="eastAsia"/>
      </w:rPr>
    </w:lvl>
  </w:abstractNum>
  <w:abstractNum w:abstractNumId="5" w15:restartNumberingAfterBreak="0">
    <w:nsid w:val="53A64ED0"/>
    <w:multiLevelType w:val="singleLevel"/>
    <w:tmpl w:val="7EE22664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435"/>
      </w:pPr>
      <w:rPr>
        <w:rFonts w:hint="eastAsia"/>
      </w:rPr>
    </w:lvl>
  </w:abstractNum>
  <w:num w:numId="1" w16cid:durableId="819468827">
    <w:abstractNumId w:val="1"/>
  </w:num>
  <w:num w:numId="2" w16cid:durableId="1125078114">
    <w:abstractNumId w:val="3"/>
  </w:num>
  <w:num w:numId="3" w16cid:durableId="51127417">
    <w:abstractNumId w:val="5"/>
  </w:num>
  <w:num w:numId="4" w16cid:durableId="2083135553">
    <w:abstractNumId w:val="2"/>
  </w:num>
  <w:num w:numId="5" w16cid:durableId="256210422">
    <w:abstractNumId w:val="4"/>
  </w:num>
  <w:num w:numId="6" w16cid:durableId="54606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0"/>
  <w:drawingGridVerticalSpacing w:val="335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259D"/>
    <w:rsid w:val="002D3DA4"/>
    <w:rsid w:val="00321096"/>
    <w:rsid w:val="007B780E"/>
    <w:rsid w:val="008D740D"/>
    <w:rsid w:val="00AA259D"/>
    <w:rsid w:val="00D25D13"/>
    <w:rsid w:val="00DD5DBF"/>
    <w:rsid w:val="00E043CC"/>
    <w:rsid w:val="00ED7F22"/>
    <w:rsid w:val="00F82913"/>
    <w:rsid w:val="00F954E1"/>
    <w:rsid w:val="00FA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7096;&#24335;&#29992;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新様式用Normal.dot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2002-08-05T01:48:00Z</cp:lastPrinted>
  <dcterms:created xsi:type="dcterms:W3CDTF">2025-09-12T11:21:00Z</dcterms:created>
  <dcterms:modified xsi:type="dcterms:W3CDTF">2025-09-12T11:21:00Z</dcterms:modified>
  <cp:category/>
</cp:coreProperties>
</file>