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3650" w:rsidRDefault="00243650">
      <w:pPr>
        <w:spacing w:after="274"/>
      </w:pPr>
      <w:r>
        <w:rPr>
          <w:rFonts w:hint="eastAsia"/>
        </w:rPr>
        <w:t>別記様式第1号(第2条関係)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0"/>
      </w:tblGrid>
      <w:tr w:rsidR="002436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5"/>
        </w:trPr>
        <w:tc>
          <w:tcPr>
            <w:tcW w:w="8400" w:type="dxa"/>
          </w:tcPr>
          <w:p w:rsidR="00243650" w:rsidRDefault="00243650">
            <w:pPr>
              <w:pStyle w:val="a3"/>
              <w:spacing w:before="274" w:after="548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助成交付申請</w:t>
            </w:r>
            <w:r>
              <w:rPr>
                <w:rFonts w:hint="eastAsia"/>
              </w:rPr>
              <w:t>書</w:t>
            </w:r>
          </w:p>
          <w:p w:rsidR="00243650" w:rsidRDefault="00243650">
            <w:pPr>
              <w:pStyle w:val="a4"/>
              <w:spacing w:after="548"/>
              <w:ind w:right="42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243650" w:rsidRDefault="00243650">
            <w:pPr>
              <w:spacing w:after="548"/>
              <w:rPr>
                <w:rFonts w:hint="eastAsia"/>
              </w:rPr>
            </w:pPr>
            <w:r>
              <w:rPr>
                <w:rFonts w:hint="eastAsia"/>
              </w:rPr>
              <w:t xml:space="preserve">　　彦根市長　　　　様</w:t>
            </w:r>
          </w:p>
          <w:p w:rsidR="00243650" w:rsidRDefault="00243650">
            <w:pPr>
              <w:spacing w:after="274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所在地　　　　　　　　　　　</w:t>
            </w:r>
          </w:p>
          <w:p w:rsidR="00243650" w:rsidRDefault="00243650">
            <w:pPr>
              <w:spacing w:after="274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法人名　　　　　　　　　　　</w:t>
            </w:r>
          </w:p>
          <w:p w:rsidR="00243650" w:rsidRDefault="005D3A46">
            <w:pPr>
              <w:spacing w:after="548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代表者　　　　　 　　</w:t>
            </w:r>
            <w:r w:rsidR="00A4354A">
              <w:rPr>
                <w:rFonts w:hint="eastAsia"/>
              </w:rPr>
              <w:t xml:space="preserve">　　 </w:t>
            </w:r>
            <w:r>
              <w:rPr>
                <w:rFonts w:hint="eastAsia"/>
              </w:rPr>
              <w:t xml:space="preserve">  </w:t>
            </w:r>
          </w:p>
          <w:p w:rsidR="00243650" w:rsidRDefault="00243650">
            <w:pPr>
              <w:spacing w:after="274"/>
              <w:ind w:left="210" w:right="21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　彦根市社会福祉法人の助成に関する条例第4条の規定に基づき、関係書類を添えて、下記のとおり申請します。</w:t>
            </w:r>
          </w:p>
          <w:p w:rsidR="00243650" w:rsidRDefault="00243650">
            <w:pPr>
              <w:pStyle w:val="a3"/>
              <w:spacing w:after="274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243650" w:rsidRDefault="00243650">
            <w:pPr>
              <w:spacing w:after="274"/>
              <w:rPr>
                <w:rFonts w:hint="eastAsia"/>
              </w:rPr>
            </w:pPr>
            <w:r>
              <w:rPr>
                <w:rFonts w:hint="eastAsia"/>
              </w:rPr>
              <w:t xml:space="preserve">　1　助成事業の名称</w:t>
            </w:r>
          </w:p>
          <w:p w:rsidR="00243650" w:rsidRDefault="00243650">
            <w:pPr>
              <w:spacing w:after="274"/>
              <w:rPr>
                <w:rFonts w:hint="eastAsia"/>
              </w:rPr>
            </w:pPr>
            <w:r>
              <w:rPr>
                <w:rFonts w:hint="eastAsia"/>
              </w:rPr>
              <w:t xml:space="preserve">　2　助成の種類　　補助金・貸付金・財産の譲渡・財産の貸付け</w:t>
            </w:r>
          </w:p>
          <w:p w:rsidR="00243650" w:rsidRDefault="00243650">
            <w:pPr>
              <w:spacing w:after="274"/>
              <w:rPr>
                <w:rFonts w:hint="eastAsia"/>
              </w:rPr>
            </w:pPr>
            <w:r>
              <w:rPr>
                <w:rFonts w:hint="eastAsia"/>
              </w:rPr>
              <w:t xml:space="preserve">　3　助成事業の着手および完了予定年月日</w:t>
            </w:r>
          </w:p>
          <w:p w:rsidR="00243650" w:rsidRDefault="00243650">
            <w:pPr>
              <w:spacing w:after="274"/>
              <w:rPr>
                <w:rFonts w:hint="eastAsia"/>
              </w:rPr>
            </w:pPr>
            <w:r>
              <w:rPr>
                <w:rFonts w:hint="eastAsia"/>
              </w:rPr>
              <w:t xml:space="preserve">　4　助成交付申請額(財産の譲渡または貸付けについては財産の詳細)</w:t>
            </w:r>
          </w:p>
          <w:p w:rsidR="00243650" w:rsidRDefault="00243650">
            <w:pPr>
              <w:spacing w:after="100"/>
              <w:rPr>
                <w:rFonts w:hint="eastAsia"/>
              </w:rPr>
            </w:pPr>
            <w:r>
              <w:rPr>
                <w:rFonts w:hint="eastAsia"/>
              </w:rPr>
              <w:t xml:space="preserve">　(添付書類)</w:t>
            </w:r>
          </w:p>
          <w:p w:rsidR="00243650" w:rsidRDefault="00243650">
            <w:pPr>
              <w:spacing w:after="100"/>
              <w:rPr>
                <w:rFonts w:hint="eastAsia"/>
              </w:rPr>
            </w:pPr>
            <w:r>
              <w:rPr>
                <w:rFonts w:hint="eastAsia"/>
              </w:rPr>
              <w:t xml:space="preserve">　　(1)　理由書</w:t>
            </w:r>
          </w:p>
          <w:p w:rsidR="00243650" w:rsidRDefault="00243650">
            <w:pPr>
              <w:spacing w:after="100"/>
              <w:rPr>
                <w:rFonts w:hint="eastAsia"/>
              </w:rPr>
            </w:pPr>
            <w:r>
              <w:rPr>
                <w:rFonts w:hint="eastAsia"/>
              </w:rPr>
              <w:t xml:space="preserve">　　(2)　助成を受けようとする事業の計画書およびこれに伴う収支予算書</w:t>
            </w:r>
          </w:p>
          <w:p w:rsidR="00243650" w:rsidRDefault="00243650">
            <w:pPr>
              <w:spacing w:after="100"/>
              <w:rPr>
                <w:rFonts w:hint="eastAsia"/>
              </w:rPr>
            </w:pPr>
            <w:r>
              <w:rPr>
                <w:rFonts w:hint="eastAsia"/>
              </w:rPr>
              <w:t xml:space="preserve">　　(3)　財産目録および貸借対照表</w:t>
            </w:r>
          </w:p>
          <w:p w:rsidR="00243650" w:rsidRDefault="0024365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(4)</w:t>
            </w:r>
          </w:p>
        </w:tc>
      </w:tr>
    </w:tbl>
    <w:p w:rsidR="00243650" w:rsidRDefault="00243650"/>
    <w:sectPr w:rsidR="00243650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50C0" w:rsidRDefault="009850C0">
      <w:r>
        <w:separator/>
      </w:r>
    </w:p>
  </w:endnote>
  <w:endnote w:type="continuationSeparator" w:id="0">
    <w:p w:rsidR="009850C0" w:rsidRDefault="0098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50C0" w:rsidRDefault="009850C0">
      <w:r>
        <w:separator/>
      </w:r>
    </w:p>
  </w:footnote>
  <w:footnote w:type="continuationSeparator" w:id="0">
    <w:p w:rsidR="009850C0" w:rsidRDefault="00985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D4722"/>
    <w:multiLevelType w:val="hybridMultilevel"/>
    <w:tmpl w:val="4C62AF3E"/>
    <w:lvl w:ilvl="0">
      <w:start w:val="1"/>
      <w:numFmt w:val="decimal"/>
      <w:lvlText w:val="(%1)"/>
      <w:lvlJc w:val="left"/>
      <w:pPr>
        <w:tabs>
          <w:tab w:val="num" w:pos="915"/>
        </w:tabs>
        <w:ind w:left="915" w:hanging="49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44593E88"/>
    <w:multiLevelType w:val="hybridMultilevel"/>
    <w:tmpl w:val="38046A48"/>
    <w:lvl w:ilvl="0">
      <w:start w:val="2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29259682">
    <w:abstractNumId w:val="1"/>
  </w:num>
  <w:num w:numId="2" w16cid:durableId="1954242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o:colormru v:ext="edit" colors="#f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3650"/>
    <w:rsid w:val="00243650"/>
    <w:rsid w:val="0024563B"/>
    <w:rsid w:val="003B115E"/>
    <w:rsid w:val="005D3A46"/>
    <w:rsid w:val="009850C0"/>
    <w:rsid w:val="00A4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f30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FAEF2-BA10-4AF4-8332-560DA5254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別記様式第1号(第2条関係)</vt:lpstr>
      <vt:lpstr>別記様式第1号(第2条関係)</vt:lpstr>
    </vt:vector>
  </TitlesOfParts>
  <Manager/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別記様式第1号(第2条関係)</dc:title>
  <dc:subject/>
  <dc:creator/>
  <cp:keywords/>
  <dc:description/>
  <cp:lastModifiedBy/>
  <cp:revision>1</cp:revision>
  <cp:lastPrinted>2002-04-01T12:47:00Z</cp:lastPrinted>
  <dcterms:created xsi:type="dcterms:W3CDTF">2025-09-12T11:22:00Z</dcterms:created>
  <dcterms:modified xsi:type="dcterms:W3CDTF">2025-09-12T11:22:00Z</dcterms:modified>
  <cp:category/>
</cp:coreProperties>
</file>