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8DF" w:rsidRDefault="00FC08DF" w:rsidP="00FC08D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　記</w:t>
      </w:r>
    </w:p>
    <w:p w:rsidR="00431F54" w:rsidRDefault="00431F54" w:rsidP="009F7DE1">
      <w:pPr>
        <w:wordWrap w:val="0"/>
        <w:overflowPunct w:val="0"/>
        <w:ind w:firstLineChars="100" w:firstLine="210"/>
      </w:pPr>
      <w:r>
        <w:rPr>
          <w:rFonts w:hint="eastAsia"/>
        </w:rPr>
        <w:t>様式第1号(第5条関係)</w:t>
      </w:r>
    </w:p>
    <w:p w:rsidR="00431F54" w:rsidRDefault="00431F5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431F54" w:rsidRDefault="00431F54">
      <w:pPr>
        <w:wordWrap w:val="0"/>
        <w:overflowPunct w:val="0"/>
        <w:autoSpaceDE w:val="0"/>
        <w:autoSpaceDN w:val="0"/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彦根市長　　　　様</w:t>
      </w:r>
    </w:p>
    <w:p w:rsidR="00431F54" w:rsidRDefault="00D310CB" w:rsidP="002D7CBC">
      <w:pPr>
        <w:wordWrap w:val="0"/>
        <w:overflowPunct w:val="0"/>
        <w:autoSpaceDE w:val="0"/>
        <w:autoSpaceDN w:val="0"/>
        <w:ind w:right="525"/>
        <w:jc w:val="right"/>
      </w:pPr>
      <w:r>
        <w:rPr>
          <w:rFonts w:hint="eastAsia"/>
        </w:rPr>
        <w:t>申請</w:t>
      </w:r>
      <w:r w:rsidR="00F350A1">
        <w:rPr>
          <w:rFonts w:hint="eastAsia"/>
        </w:rPr>
        <w:t>者</w:t>
      </w:r>
      <w:r w:rsidR="00D425D5">
        <w:rPr>
          <w:rFonts w:hint="eastAsia"/>
          <w:spacing w:val="105"/>
        </w:rPr>
        <w:t xml:space="preserve"> </w:t>
      </w:r>
      <w:r w:rsidR="00431F54">
        <w:rPr>
          <w:rFonts w:hint="eastAsia"/>
        </w:rPr>
        <w:t xml:space="preserve">住所：　　　　　　　　　　　　　</w:t>
      </w:r>
    </w:p>
    <w:p w:rsidR="00431F54" w:rsidRDefault="00431F54" w:rsidP="00D425D5">
      <w:pPr>
        <w:wordWrap w:val="0"/>
        <w:overflowPunct w:val="0"/>
        <w:autoSpaceDE w:val="0"/>
        <w:autoSpaceDN w:val="0"/>
        <w:ind w:right="140"/>
        <w:jc w:val="right"/>
      </w:pPr>
      <w:r>
        <w:rPr>
          <w:rFonts w:hint="eastAsia"/>
        </w:rPr>
        <w:t xml:space="preserve">名前：　　　　　　　　　　　</w:t>
      </w:r>
      <w:r w:rsidR="002D7CBC">
        <w:rPr>
          <w:rFonts w:hint="eastAsia"/>
        </w:rPr>
        <w:t xml:space="preserve">    </w:t>
      </w:r>
      <w:r w:rsidR="00186E5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31F54" w:rsidRDefault="00431F5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連絡先：</w:t>
      </w:r>
      <w:r w:rsidR="002D7CBC">
        <w:rPr>
          <w:rFonts w:hint="eastAsia"/>
        </w:rPr>
        <w:t>ＴＥＬ</w:t>
      </w:r>
      <w:r>
        <w:rPr>
          <w:rFonts w:hint="eastAsia"/>
        </w:rPr>
        <w:t xml:space="preserve">　</w:t>
      </w:r>
      <w:r>
        <w:t>(</w:t>
      </w:r>
      <w:r w:rsidR="00F350A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―</w:t>
      </w:r>
      <w:r>
        <w:rPr>
          <w:rFonts w:hint="eastAsia"/>
          <w:spacing w:val="53"/>
        </w:rPr>
        <w:t xml:space="preserve">　</w:t>
      </w:r>
      <w:r w:rsidR="00F350A1">
        <w:rPr>
          <w:rFonts w:hint="eastAsia"/>
        </w:rPr>
        <w:t xml:space="preserve">　　　　</w:t>
      </w:r>
    </w:p>
    <w:p w:rsidR="00431F54" w:rsidRDefault="002D7CB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ＦＡＸ</w:t>
      </w:r>
      <w:r w:rsidR="00431F54">
        <w:rPr>
          <w:rFonts w:hint="eastAsia"/>
        </w:rPr>
        <w:t xml:space="preserve">　</w:t>
      </w:r>
      <w:r w:rsidR="00431F54">
        <w:t>(</w:t>
      </w:r>
      <w:r w:rsidR="00F350A1">
        <w:rPr>
          <w:rFonts w:hint="eastAsia"/>
        </w:rPr>
        <w:t xml:space="preserve">　　</w:t>
      </w:r>
      <w:r w:rsidR="00431F54">
        <w:rPr>
          <w:rFonts w:hint="eastAsia"/>
        </w:rPr>
        <w:t xml:space="preserve">　</w:t>
      </w:r>
      <w:r w:rsidR="00431F54">
        <w:t>)</w:t>
      </w:r>
      <w:r w:rsidR="00431F54">
        <w:rPr>
          <w:rFonts w:hint="eastAsia"/>
        </w:rPr>
        <w:t>―</w:t>
      </w:r>
      <w:r w:rsidR="00431F54">
        <w:rPr>
          <w:rFonts w:hint="eastAsia"/>
          <w:spacing w:val="53"/>
        </w:rPr>
        <w:t xml:space="preserve">　</w:t>
      </w:r>
      <w:r w:rsidR="00F350A1">
        <w:rPr>
          <w:rFonts w:hint="eastAsia"/>
        </w:rPr>
        <w:t xml:space="preserve">　　　　</w:t>
      </w:r>
    </w:p>
    <w:p w:rsidR="00431F54" w:rsidRDefault="00431F5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□本人　□家族　□その他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</w:p>
    <w:p w:rsidR="00431F54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p w:rsidR="00664E4F" w:rsidRDefault="00664E4F" w:rsidP="00664E4F">
      <w:pPr>
        <w:wordWrap w:val="0"/>
        <w:overflowPunct w:val="0"/>
        <w:jc w:val="center"/>
      </w:pPr>
      <w:r>
        <w:rPr>
          <w:rFonts w:hint="eastAsia"/>
        </w:rPr>
        <w:t>彦根市24時間対応型利用制度支援事業利用申請書</w:t>
      </w:r>
    </w:p>
    <w:p w:rsidR="00664E4F" w:rsidRPr="00664E4F" w:rsidRDefault="00664E4F">
      <w:pPr>
        <w:wordWrap w:val="0"/>
        <w:overflowPunct w:val="0"/>
        <w:autoSpaceDE w:val="0"/>
        <w:autoSpaceDN w:val="0"/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>1</w:t>
      </w:r>
      <w:r w:rsidR="00CE163F">
        <w:rPr>
          <w:rFonts w:hint="eastAsia"/>
        </w:rPr>
        <w:t xml:space="preserve">　利用</w:t>
      </w:r>
      <w:r w:rsidR="00833C3A">
        <w:rPr>
          <w:rFonts w:hint="eastAsia"/>
        </w:rPr>
        <w:t>予定</w:t>
      </w:r>
      <w:r w:rsidR="00EE0AF5">
        <w:rPr>
          <w:rFonts w:hint="eastAsia"/>
        </w:rPr>
        <w:t>者の情報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225"/>
        <w:gridCol w:w="1134"/>
        <w:gridCol w:w="2693"/>
      </w:tblGrid>
      <w:tr w:rsidR="00431F54" w:rsidTr="007E326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DA2FA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25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431F54" w:rsidRDefault="00431F54" w:rsidP="002C43B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31F54" w:rsidTr="007E326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25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3" w:type="dxa"/>
            <w:vMerge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</w:p>
        </w:tc>
      </w:tr>
      <w:tr w:rsidR="00431F54" w:rsidTr="0023484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52" w:type="dxa"/>
            <w:gridSpan w:val="3"/>
            <w:vAlign w:val="center"/>
          </w:tcPr>
          <w:p w:rsidR="00431F54" w:rsidRDefault="00431F54" w:rsidP="002348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彦根市</w:t>
            </w:r>
          </w:p>
        </w:tc>
      </w:tr>
      <w:tr w:rsidR="00431F5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AC41BB" w:rsidP="00AC41B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52" w:type="dxa"/>
            <w:gridSpan w:val="3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(　　　)</w:t>
            </w:r>
          </w:p>
        </w:tc>
      </w:tr>
    </w:tbl>
    <w:p w:rsidR="00431F54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>2</w:t>
      </w:r>
      <w:r w:rsidR="00EE0AF5">
        <w:rPr>
          <w:rFonts w:hint="eastAsia"/>
        </w:rPr>
        <w:t xml:space="preserve">　手帳の内容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1137"/>
        <w:gridCol w:w="1680"/>
        <w:gridCol w:w="1480"/>
        <w:gridCol w:w="1701"/>
      </w:tblGrid>
      <w:tr w:rsidR="00431F54" w:rsidTr="005C623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51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137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31F54" w:rsidRDefault="00431F54" w:rsidP="00E67A4B">
            <w:pPr>
              <w:overflowPunct w:val="0"/>
              <w:autoSpaceDE w:val="0"/>
              <w:autoSpaceDN w:val="0"/>
              <w:ind w:right="210"/>
              <w:jc w:val="center"/>
            </w:pPr>
            <w:r>
              <w:rPr>
                <w:rFonts w:hint="eastAsia"/>
              </w:rPr>
              <w:t>種　　級</w:t>
            </w:r>
          </w:p>
        </w:tc>
        <w:tc>
          <w:tcPr>
            <w:tcW w:w="1480" w:type="dxa"/>
            <w:vAlign w:val="center"/>
          </w:tcPr>
          <w:p w:rsidR="00431F54" w:rsidRDefault="00431F54" w:rsidP="00E67A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</w:t>
            </w:r>
            <w:r w:rsidR="005C623D">
              <w:rPr>
                <w:rFonts w:hint="eastAsia"/>
              </w:rPr>
              <w:t>の名称</w:t>
            </w:r>
          </w:p>
        </w:tc>
        <w:tc>
          <w:tcPr>
            <w:tcW w:w="1701" w:type="dxa"/>
            <w:tcBorders>
              <w:bottom w:val="nil"/>
            </w:tcBorders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1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51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1137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31F54" w:rsidRDefault="00E67A4B" w:rsidP="00E67A4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　　Ｂ</w:t>
            </w:r>
            <w:r w:rsidR="00431F54">
              <w:rPr>
                <w:rFonts w:hint="eastAsia"/>
              </w:rPr>
              <w:t xml:space="preserve">　</w:t>
            </w:r>
          </w:p>
        </w:tc>
        <w:tc>
          <w:tcPr>
            <w:tcW w:w="3181" w:type="dxa"/>
            <w:gridSpan w:val="2"/>
            <w:vMerge w:val="restart"/>
            <w:tcBorders>
              <w:top w:val="nil"/>
            </w:tcBorders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1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51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精神保健福祉手帳</w:t>
            </w:r>
          </w:p>
        </w:tc>
        <w:tc>
          <w:tcPr>
            <w:tcW w:w="1137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級　</w:t>
            </w:r>
          </w:p>
        </w:tc>
        <w:tc>
          <w:tcPr>
            <w:tcW w:w="3181" w:type="dxa"/>
            <w:gridSpan w:val="2"/>
            <w:vMerge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31F54" w:rsidRDefault="00431F54">
      <w:pPr>
        <w:wordWrap w:val="0"/>
        <w:overflowPunct w:val="0"/>
        <w:autoSpaceDE w:val="0"/>
        <w:autoSpaceDN w:val="0"/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>3</w:t>
      </w:r>
      <w:r w:rsidR="00A450B7">
        <w:rPr>
          <w:rFonts w:hint="eastAsia"/>
        </w:rPr>
        <w:t xml:space="preserve">　利用の申請</w:t>
      </w:r>
      <w:r>
        <w:rPr>
          <w:rFonts w:hint="eastAsia"/>
        </w:rPr>
        <w:t>内容</w:t>
      </w:r>
    </w:p>
    <w:p w:rsidR="0078145F" w:rsidRDefault="00431F5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D6065D">
        <w:rPr>
          <w:rFonts w:hint="eastAsia"/>
        </w:rPr>
        <w:t xml:space="preserve">　</w:t>
      </w:r>
      <w:r>
        <w:rPr>
          <w:rFonts w:hint="eastAsia"/>
          <w:spacing w:val="-10"/>
        </w:rPr>
        <w:t>セーフティーネット等サービス事業</w:t>
      </w: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8145F">
        <w:rPr>
          <w:rFonts w:hint="eastAsia"/>
        </w:rPr>
        <w:t>(</w:t>
      </w:r>
      <w:r>
        <w:rPr>
          <w:rFonts w:hint="eastAsia"/>
        </w:rPr>
        <w:t>1</w:t>
      </w:r>
      <w:r w:rsidR="0078145F"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>
        <w:rPr>
          <w:rFonts w:hint="eastAsia"/>
        </w:rPr>
        <w:t xml:space="preserve">ナイトケア　　</w:t>
      </w:r>
      <w:r w:rsidR="0078145F">
        <w:rPr>
          <w:rFonts w:hint="eastAsia"/>
        </w:rPr>
        <w:t>(</w:t>
      </w:r>
      <w:r>
        <w:rPr>
          <w:rFonts w:hint="eastAsia"/>
        </w:rPr>
        <w:t>2</w:t>
      </w:r>
      <w:r w:rsidR="0078145F"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 w:rsidR="0078145F">
        <w:rPr>
          <w:rFonts w:hint="eastAsia"/>
        </w:rPr>
        <w:t>デイケア　 (</w:t>
      </w:r>
      <w:r>
        <w:t>3</w:t>
      </w:r>
      <w:r w:rsidR="0078145F"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>
        <w:rPr>
          <w:rFonts w:hint="eastAsia"/>
        </w:rPr>
        <w:t>外出支援</w:t>
      </w:r>
      <w:r w:rsidR="0078145F">
        <w:rPr>
          <w:rFonts w:hint="eastAsia"/>
        </w:rPr>
        <w:t xml:space="preserve">   (4)</w:t>
      </w:r>
      <w:r w:rsidR="00E67A4B">
        <w:rPr>
          <w:rFonts w:hint="eastAsia"/>
        </w:rPr>
        <w:t xml:space="preserve">　</w:t>
      </w:r>
      <w:r>
        <w:rPr>
          <w:rFonts w:hint="eastAsia"/>
        </w:rPr>
        <w:t>障害者入浴サービス</w:t>
      </w:r>
    </w:p>
    <w:p w:rsidR="00431F54" w:rsidRDefault="007814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(5)</w:t>
      </w:r>
      <w:r w:rsidR="00E67A4B">
        <w:rPr>
          <w:rFonts w:hint="eastAsia"/>
        </w:rPr>
        <w:t xml:space="preserve">　</w:t>
      </w:r>
      <w:r w:rsidR="00431F54">
        <w:rPr>
          <w:rFonts w:hint="eastAsia"/>
        </w:rPr>
        <w:t>その他(</w:t>
      </w:r>
      <w:r>
        <w:rPr>
          <w:rFonts w:hint="eastAsia"/>
        </w:rPr>
        <w:t xml:space="preserve">　　　　　　　　　　　　　　　　　　　　　　　　　　　</w:t>
      </w:r>
      <w:r w:rsidR="00431F54">
        <w:rPr>
          <w:rFonts w:hint="eastAsia"/>
        </w:rPr>
        <w:t xml:space="preserve">　)</w:t>
      </w:r>
    </w:p>
    <w:p w:rsidR="00431F54" w:rsidRPr="0078145F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31F54" w:rsidRPr="007814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0D2" w:rsidRDefault="004430D2">
      <w:r>
        <w:separator/>
      </w:r>
    </w:p>
  </w:endnote>
  <w:endnote w:type="continuationSeparator" w:id="0">
    <w:p w:rsidR="004430D2" w:rsidRDefault="0044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0D2" w:rsidRDefault="004430D2">
      <w:r>
        <w:separator/>
      </w:r>
    </w:p>
  </w:footnote>
  <w:footnote w:type="continuationSeparator" w:id="0">
    <w:p w:rsidR="004430D2" w:rsidRDefault="00443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F54"/>
    <w:rsid w:val="00030A7D"/>
    <w:rsid w:val="00051E65"/>
    <w:rsid w:val="00186E5E"/>
    <w:rsid w:val="0023484D"/>
    <w:rsid w:val="00262E14"/>
    <w:rsid w:val="00290DFC"/>
    <w:rsid w:val="00293C8C"/>
    <w:rsid w:val="002C43B0"/>
    <w:rsid w:val="002D7CBC"/>
    <w:rsid w:val="00431F54"/>
    <w:rsid w:val="004430D2"/>
    <w:rsid w:val="004861E1"/>
    <w:rsid w:val="0051601D"/>
    <w:rsid w:val="00576988"/>
    <w:rsid w:val="005C623D"/>
    <w:rsid w:val="006337B9"/>
    <w:rsid w:val="00664E4F"/>
    <w:rsid w:val="006C64EB"/>
    <w:rsid w:val="006E76F5"/>
    <w:rsid w:val="00777377"/>
    <w:rsid w:val="0078145F"/>
    <w:rsid w:val="007E326F"/>
    <w:rsid w:val="008322CE"/>
    <w:rsid w:val="00833C3A"/>
    <w:rsid w:val="00915863"/>
    <w:rsid w:val="009A07F4"/>
    <w:rsid w:val="009F7DE1"/>
    <w:rsid w:val="00A11FB5"/>
    <w:rsid w:val="00A450B7"/>
    <w:rsid w:val="00AC41BB"/>
    <w:rsid w:val="00B6292A"/>
    <w:rsid w:val="00B6774F"/>
    <w:rsid w:val="00BF289D"/>
    <w:rsid w:val="00C2786C"/>
    <w:rsid w:val="00CD17A1"/>
    <w:rsid w:val="00CE163F"/>
    <w:rsid w:val="00CE7676"/>
    <w:rsid w:val="00D310CB"/>
    <w:rsid w:val="00D425D5"/>
    <w:rsid w:val="00D6065D"/>
    <w:rsid w:val="00D83983"/>
    <w:rsid w:val="00DA2FAD"/>
    <w:rsid w:val="00E22BA9"/>
    <w:rsid w:val="00E67A4B"/>
    <w:rsid w:val="00EE0AF5"/>
    <w:rsid w:val="00F350A1"/>
    <w:rsid w:val="00F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cp:lastModifiedBy/>
  <cp:revision>1</cp:revision>
  <cp:lastPrinted>2003-11-07T02:38:00Z</cp:lastPrinted>
  <dcterms:created xsi:type="dcterms:W3CDTF">2025-09-12T11:22:00Z</dcterms:created>
  <dcterms:modified xsi:type="dcterms:W3CDTF">2025-09-12T11:22:00Z</dcterms:modified>
</cp:coreProperties>
</file>