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BAF" w:rsidRDefault="00872BAF" w:rsidP="009B4533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872BAF" w:rsidRDefault="00872BAF" w:rsidP="009B4533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72BAF" w:rsidRDefault="00872BAF" w:rsidP="009B4533">
      <w:pPr>
        <w:wordWrap w:val="0"/>
        <w:overflowPunct w:val="0"/>
      </w:pPr>
    </w:p>
    <w:p w:rsidR="00872BAF" w:rsidRDefault="00872BAF" w:rsidP="009B4533">
      <w:pPr>
        <w:wordWrap w:val="0"/>
        <w:overflowPunct w:val="0"/>
      </w:pPr>
      <w:r>
        <w:rPr>
          <w:rFonts w:hint="eastAsia"/>
        </w:rPr>
        <w:t xml:space="preserve">　彦根市長　　　　様</w:t>
      </w:r>
    </w:p>
    <w:p w:rsidR="00872BAF" w:rsidRDefault="00872BAF" w:rsidP="002D79D9">
      <w:pPr>
        <w:wordWrap w:val="0"/>
        <w:overflowPunct w:val="0"/>
        <w:ind w:right="525"/>
        <w:jc w:val="right"/>
      </w:pPr>
      <w:r>
        <w:rPr>
          <w:rFonts w:hint="eastAsia"/>
        </w:rPr>
        <w:t>申込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住所：　　　　　　　　　　　　</w:t>
      </w:r>
    </w:p>
    <w:p w:rsidR="00872BAF" w:rsidRDefault="002D79D9" w:rsidP="002D79D9">
      <w:pPr>
        <w:wordWrap w:val="0"/>
        <w:overflowPunct w:val="0"/>
        <w:ind w:right="282"/>
        <w:jc w:val="center"/>
      </w:pPr>
      <w:r>
        <w:rPr>
          <w:rFonts w:hint="eastAsia"/>
        </w:rPr>
        <w:t xml:space="preserve">                                             </w:t>
      </w:r>
      <w:r w:rsidR="00872BAF">
        <w:rPr>
          <w:rFonts w:hint="eastAsia"/>
        </w:rPr>
        <w:t xml:space="preserve">名前：　　　　　　　　　　</w:t>
      </w:r>
      <w:r>
        <w:rPr>
          <w:rFonts w:hint="eastAsia"/>
        </w:rPr>
        <w:t xml:space="preserve">  </w:t>
      </w:r>
      <w:r w:rsidR="00406443">
        <w:rPr>
          <w:rFonts w:hint="eastAsia"/>
        </w:rPr>
        <w:t xml:space="preserve">　</w:t>
      </w:r>
      <w:r w:rsidR="007D0978">
        <w:rPr>
          <w:rFonts w:hint="eastAsia"/>
        </w:rPr>
        <w:t xml:space="preserve">　</w:t>
      </w:r>
    </w:p>
    <w:p w:rsidR="00872BAF" w:rsidRDefault="00872BAF" w:rsidP="00786F20">
      <w:pPr>
        <w:wordWrap w:val="0"/>
        <w:overflowPunct w:val="0"/>
        <w:ind w:right="210"/>
        <w:jc w:val="right"/>
      </w:pPr>
      <w:r>
        <w:rPr>
          <w:rFonts w:hint="eastAsia"/>
        </w:rPr>
        <w:t>連絡先：</w:t>
      </w:r>
      <w:r w:rsidR="008D24CC">
        <w:rPr>
          <w:rFonts w:hint="eastAsia"/>
        </w:rPr>
        <w:t>ＴＥＬ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 w:rsidR="00786F20">
        <w:rPr>
          <w:rFonts w:hint="eastAsia"/>
        </w:rPr>
        <w:t xml:space="preserve">　　</w:t>
      </w:r>
      <w:r>
        <w:t>)</w:t>
      </w:r>
      <w:r>
        <w:rPr>
          <w:rFonts w:hint="eastAsia"/>
        </w:rPr>
        <w:t>―</w:t>
      </w:r>
      <w:r>
        <w:rPr>
          <w:rFonts w:hint="eastAsia"/>
          <w:spacing w:val="53"/>
        </w:rPr>
        <w:t xml:space="preserve">　</w:t>
      </w:r>
      <w:r w:rsidR="00786F20">
        <w:rPr>
          <w:rFonts w:hint="eastAsia"/>
        </w:rPr>
        <w:t xml:space="preserve">　　</w:t>
      </w:r>
    </w:p>
    <w:p w:rsidR="00872BAF" w:rsidRDefault="008D24CC" w:rsidP="00786F20">
      <w:pPr>
        <w:wordWrap w:val="0"/>
        <w:overflowPunct w:val="0"/>
        <w:ind w:right="210"/>
        <w:jc w:val="right"/>
      </w:pPr>
      <w:r>
        <w:rPr>
          <w:rFonts w:hint="eastAsia"/>
        </w:rPr>
        <w:t>ＦＡＸ</w:t>
      </w:r>
      <w:r w:rsidR="00872BAF">
        <w:rPr>
          <w:rFonts w:hint="eastAsia"/>
        </w:rPr>
        <w:t xml:space="preserve">　</w:t>
      </w:r>
      <w:r w:rsidR="00872BAF">
        <w:t>(</w:t>
      </w:r>
      <w:r w:rsidR="00786F20">
        <w:rPr>
          <w:rFonts w:hint="eastAsia"/>
        </w:rPr>
        <w:t xml:space="preserve">　</w:t>
      </w:r>
      <w:r w:rsidR="00872BAF">
        <w:rPr>
          <w:rFonts w:hint="eastAsia"/>
        </w:rPr>
        <w:t xml:space="preserve">　</w:t>
      </w:r>
      <w:r w:rsidR="00786F20">
        <w:rPr>
          <w:rFonts w:hint="eastAsia"/>
        </w:rPr>
        <w:t xml:space="preserve">　</w:t>
      </w:r>
      <w:r w:rsidR="00872BAF">
        <w:t>)</w:t>
      </w:r>
      <w:r w:rsidR="00872BAF">
        <w:rPr>
          <w:rFonts w:hint="eastAsia"/>
        </w:rPr>
        <w:t>―</w:t>
      </w:r>
      <w:r w:rsidR="00872BAF">
        <w:rPr>
          <w:rFonts w:hint="eastAsia"/>
          <w:spacing w:val="53"/>
        </w:rPr>
        <w:t xml:space="preserve">　</w:t>
      </w:r>
      <w:r w:rsidR="00786F20">
        <w:rPr>
          <w:rFonts w:hint="eastAsia"/>
        </w:rPr>
        <w:t xml:space="preserve">　　</w:t>
      </w:r>
    </w:p>
    <w:p w:rsidR="00872BAF" w:rsidRDefault="00872BAF" w:rsidP="009B4533">
      <w:pPr>
        <w:wordWrap w:val="0"/>
        <w:overflowPunct w:val="0"/>
        <w:jc w:val="right"/>
      </w:pPr>
      <w:r>
        <w:rPr>
          <w:rFonts w:hint="eastAsia"/>
        </w:rPr>
        <w:t>□本人　□家族　□その他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</w:p>
    <w:p w:rsidR="00872BAF" w:rsidRDefault="00872BAF" w:rsidP="009B4533">
      <w:pPr>
        <w:wordWrap w:val="0"/>
        <w:overflowPunct w:val="0"/>
      </w:pPr>
    </w:p>
    <w:p w:rsidR="009E2A02" w:rsidRDefault="00CD43E7" w:rsidP="009B4533">
      <w:pPr>
        <w:wordWrap w:val="0"/>
        <w:overflowPunct w:val="0"/>
        <w:jc w:val="center"/>
        <w:rPr>
          <w:rFonts w:hint="eastAsia"/>
        </w:rPr>
      </w:pPr>
      <w:r>
        <w:rPr>
          <w:rFonts w:hint="eastAsia"/>
        </w:rPr>
        <w:t>彦根市</w:t>
      </w:r>
      <w:r>
        <w:t>24</w:t>
      </w:r>
      <w:r w:rsidR="00257956">
        <w:rPr>
          <w:rFonts w:hint="eastAsia"/>
        </w:rPr>
        <w:t>時間対応型利用制度支援事業無料利用</w:t>
      </w:r>
      <w:r>
        <w:rPr>
          <w:rFonts w:hint="eastAsia"/>
        </w:rPr>
        <w:t>承認申請書</w:t>
      </w:r>
    </w:p>
    <w:p w:rsidR="00CD43E7" w:rsidRDefault="00CD43E7" w:rsidP="00CD43E7">
      <w:pPr>
        <w:wordWrap w:val="0"/>
        <w:overflowPunct w:val="0"/>
        <w:rPr>
          <w:rFonts w:hint="eastAsia"/>
        </w:rPr>
      </w:pPr>
    </w:p>
    <w:p w:rsidR="00CD43E7" w:rsidRDefault="00CD43E7" w:rsidP="00CD43E7">
      <w:pPr>
        <w:wordWrap w:val="0"/>
        <w:overflowPunct w:val="0"/>
        <w:ind w:firstLineChars="100" w:firstLine="210"/>
        <w:rPr>
          <w:rFonts w:hint="eastAsia"/>
        </w:rPr>
      </w:pPr>
      <w:r>
        <w:rPr>
          <w:rFonts w:hint="eastAsia"/>
        </w:rPr>
        <w:t>下記の理由により、支援事業を無料で利用したいので、申請します。</w:t>
      </w:r>
    </w:p>
    <w:p w:rsidR="00CD43E7" w:rsidRDefault="00CD43E7" w:rsidP="00CD43E7">
      <w:pPr>
        <w:wordWrap w:val="0"/>
        <w:overflowPunct w:val="0"/>
        <w:rPr>
          <w:rFonts w:hint="eastAsia"/>
        </w:rPr>
      </w:pPr>
    </w:p>
    <w:p w:rsidR="00CD43E7" w:rsidRDefault="00CD43E7" w:rsidP="00CD43E7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2A02" w:rsidRDefault="009E2A02" w:rsidP="009B4533">
      <w:pPr>
        <w:wordWrap w:val="0"/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062"/>
        <w:gridCol w:w="1890"/>
        <w:gridCol w:w="2415"/>
      </w:tblGrid>
      <w:tr w:rsidR="00872BAF" w:rsidTr="00CD43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872BAF" w:rsidRDefault="009F0493" w:rsidP="009F0493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062" w:type="dxa"/>
            <w:vAlign w:val="center"/>
          </w:tcPr>
          <w:p w:rsidR="00872BAF" w:rsidRDefault="00872BAF" w:rsidP="009B4533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872BAF" w:rsidRDefault="00872BAF" w:rsidP="009B4533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vAlign w:val="center"/>
          </w:tcPr>
          <w:p w:rsidR="00872BAF" w:rsidRDefault="00872BAF" w:rsidP="009B4533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72BAF" w:rsidTr="00CD43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872BAF" w:rsidRDefault="00872BAF" w:rsidP="009F0493">
            <w:pPr>
              <w:overflowPunct w:val="0"/>
              <w:ind w:right="141" w:firstLineChars="14" w:firstLine="176"/>
              <w:jc w:val="distribute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67" w:type="dxa"/>
            <w:gridSpan w:val="3"/>
            <w:vAlign w:val="center"/>
          </w:tcPr>
          <w:p w:rsidR="00872BAF" w:rsidRDefault="00872BAF" w:rsidP="009B4533">
            <w:pPr>
              <w:wordWrap w:val="0"/>
              <w:overflowPunct w:val="0"/>
            </w:pPr>
            <w:r>
              <w:rPr>
                <w:rFonts w:hint="eastAsia"/>
              </w:rPr>
              <w:t>彦根市</w:t>
            </w:r>
          </w:p>
        </w:tc>
      </w:tr>
      <w:tr w:rsidR="00872BAF" w:rsidTr="00CD43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872BAF" w:rsidRDefault="009F0493" w:rsidP="009F0493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67" w:type="dxa"/>
            <w:gridSpan w:val="3"/>
            <w:vAlign w:val="center"/>
          </w:tcPr>
          <w:p w:rsidR="00872BAF" w:rsidRDefault="00872BAF" w:rsidP="009B4533">
            <w:pPr>
              <w:wordWrap w:val="0"/>
              <w:overflowPunct w:val="0"/>
            </w:pP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72BAF" w:rsidTr="00CD43E7">
        <w:tblPrEx>
          <w:tblCellMar>
            <w:top w:w="0" w:type="dxa"/>
            <w:bottom w:w="0" w:type="dxa"/>
          </w:tblCellMar>
        </w:tblPrEx>
        <w:trPr>
          <w:trHeight w:val="2314"/>
        </w:trPr>
        <w:tc>
          <w:tcPr>
            <w:tcW w:w="2086" w:type="dxa"/>
            <w:vAlign w:val="center"/>
          </w:tcPr>
          <w:p w:rsidR="00872BAF" w:rsidRDefault="00872BAF" w:rsidP="009B4533">
            <w:pPr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367" w:type="dxa"/>
            <w:gridSpan w:val="3"/>
            <w:vAlign w:val="center"/>
          </w:tcPr>
          <w:p w:rsidR="00872BAF" w:rsidRDefault="00872BAF" w:rsidP="009B4533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2BAF" w:rsidRDefault="001A6740" w:rsidP="009B4533">
      <w:pPr>
        <w:wordWrap w:val="0"/>
        <w:overflowPunct w:val="0"/>
        <w:ind w:left="315" w:hanging="315"/>
        <w:rPr>
          <w:rFonts w:hint="eastAsia"/>
        </w:rPr>
      </w:pPr>
      <w:r>
        <w:rPr>
          <w:rFonts w:hint="eastAsia"/>
        </w:rPr>
        <w:t>(</w:t>
      </w:r>
      <w:r w:rsidR="00872BAF">
        <w:rPr>
          <w:rFonts w:hint="eastAsia"/>
        </w:rPr>
        <w:t>注</w:t>
      </w:r>
      <w:r w:rsidR="00872BAF">
        <w:t>)</w:t>
      </w:r>
      <w:r w:rsidR="00324A30">
        <w:rPr>
          <w:rFonts w:hint="eastAsia"/>
        </w:rPr>
        <w:t xml:space="preserve">　災害のときは、り災証明を添付する</w:t>
      </w:r>
      <w:r>
        <w:rPr>
          <w:rFonts w:hint="eastAsia"/>
        </w:rPr>
        <w:t>こと。その他必要に応じて上記理由の説明資料を添付する</w:t>
      </w:r>
      <w:r w:rsidR="00872BAF">
        <w:rPr>
          <w:rFonts w:hint="eastAsia"/>
        </w:rPr>
        <w:t>こと。</w:t>
      </w:r>
    </w:p>
    <w:sectPr w:rsidR="00872BAF" w:rsidSect="00CD43E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D6A" w:rsidRDefault="00462D6A">
      <w:r>
        <w:separator/>
      </w:r>
    </w:p>
  </w:endnote>
  <w:endnote w:type="continuationSeparator" w:id="0">
    <w:p w:rsidR="00462D6A" w:rsidRDefault="0046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D6A" w:rsidRDefault="00462D6A">
      <w:r>
        <w:separator/>
      </w:r>
    </w:p>
  </w:footnote>
  <w:footnote w:type="continuationSeparator" w:id="0">
    <w:p w:rsidR="00462D6A" w:rsidRDefault="00462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BAF"/>
    <w:rsid w:val="00061EE6"/>
    <w:rsid w:val="001A6740"/>
    <w:rsid w:val="00257956"/>
    <w:rsid w:val="002A5BD3"/>
    <w:rsid w:val="002D79D9"/>
    <w:rsid w:val="00324A30"/>
    <w:rsid w:val="00351F68"/>
    <w:rsid w:val="00356DC9"/>
    <w:rsid w:val="00406443"/>
    <w:rsid w:val="004367E8"/>
    <w:rsid w:val="00462D6A"/>
    <w:rsid w:val="006763B1"/>
    <w:rsid w:val="00786F20"/>
    <w:rsid w:val="007D0978"/>
    <w:rsid w:val="00872BAF"/>
    <w:rsid w:val="008D24CC"/>
    <w:rsid w:val="00935643"/>
    <w:rsid w:val="009B4533"/>
    <w:rsid w:val="009E2A02"/>
    <w:rsid w:val="009F0493"/>
    <w:rsid w:val="00A10152"/>
    <w:rsid w:val="00B703CE"/>
    <w:rsid w:val="00CC26B5"/>
    <w:rsid w:val="00CC5996"/>
    <w:rsid w:val="00CD43E7"/>
    <w:rsid w:val="00D74B3E"/>
    <w:rsid w:val="00D80E03"/>
    <w:rsid w:val="00E5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/>
  <cp:revision>1</cp:revision>
  <cp:lastPrinted>1601-01-01T00:00:00Z</cp:lastPrinted>
  <dcterms:created xsi:type="dcterms:W3CDTF">2025-09-12T11:22:00Z</dcterms:created>
  <dcterms:modified xsi:type="dcterms:W3CDTF">2025-09-12T11:22:00Z</dcterms:modified>
  <cp:category/>
</cp:coreProperties>
</file>