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8C7D" w14:textId="18A3E6D6" w:rsidR="006C1E5A" w:rsidRPr="00696E41" w:rsidRDefault="006C1E5A" w:rsidP="00E950F0">
      <w:pPr>
        <w:ind w:firstLineChars="100" w:firstLine="218"/>
        <w:rPr>
          <w:rFonts w:ascii="ＭＳ 明朝" w:hAnsi="ＭＳ 明朝"/>
        </w:rPr>
      </w:pPr>
      <w:r w:rsidRPr="00696E41">
        <w:rPr>
          <w:rFonts w:ascii="ＭＳ 明朝" w:hAnsi="ＭＳ 明朝" w:hint="eastAsia"/>
        </w:rPr>
        <w:t>様式第</w:t>
      </w:r>
      <w:r w:rsidR="007B3328" w:rsidRPr="00696E41">
        <w:rPr>
          <w:rFonts w:ascii="ＭＳ 明朝" w:hAnsi="ＭＳ 明朝" w:hint="eastAsia"/>
        </w:rPr>
        <w:t>5</w:t>
      </w:r>
      <w:r w:rsidRPr="00696E41">
        <w:rPr>
          <w:rFonts w:ascii="ＭＳ 明朝" w:hAnsi="ＭＳ 明朝" w:hint="eastAsia"/>
        </w:rPr>
        <w:t>号(第</w:t>
      </w:r>
      <w:r w:rsidRPr="00696E41">
        <w:rPr>
          <w:rFonts w:ascii="ＭＳ 明朝" w:hAnsi="ＭＳ 明朝"/>
        </w:rPr>
        <w:t>7</w:t>
      </w:r>
      <w:r w:rsidRPr="00696E41">
        <w:rPr>
          <w:rFonts w:ascii="ＭＳ 明朝" w:hAnsi="ＭＳ 明朝" w:hint="eastAsia"/>
        </w:rPr>
        <w:t>条関係)</w:t>
      </w:r>
    </w:p>
    <w:p w14:paraId="4AA88CBD" w14:textId="77777777" w:rsidR="006C1E5A" w:rsidRPr="00696E41" w:rsidRDefault="006C1E5A" w:rsidP="00314462">
      <w:pPr>
        <w:rPr>
          <w:rFonts w:ascii="ＭＳ 明朝" w:hAnsi="ＭＳ 明朝"/>
        </w:rPr>
      </w:pPr>
    </w:p>
    <w:p w14:paraId="3F2C165C" w14:textId="26325AA6" w:rsidR="006C1E5A" w:rsidRPr="00696E41" w:rsidRDefault="006C1E5A" w:rsidP="006A42B2">
      <w:pPr>
        <w:ind w:right="218"/>
        <w:jc w:val="right"/>
        <w:rPr>
          <w:rFonts w:ascii="ＭＳ 明朝" w:hAnsi="ＭＳ 明朝"/>
        </w:rPr>
      </w:pPr>
      <w:r w:rsidRPr="00696E41">
        <w:rPr>
          <w:rFonts w:ascii="ＭＳ 明朝" w:hAnsi="ＭＳ 明朝" w:hint="eastAsia"/>
        </w:rPr>
        <w:t>年</w:t>
      </w:r>
      <w:r w:rsidR="00A90EEA" w:rsidRPr="00696E41">
        <w:rPr>
          <w:rFonts w:ascii="ＭＳ 明朝" w:hAnsi="ＭＳ 明朝" w:hint="eastAsia"/>
        </w:rPr>
        <w:t xml:space="preserve">　　</w:t>
      </w:r>
      <w:r w:rsidRPr="00696E41">
        <w:rPr>
          <w:rFonts w:ascii="ＭＳ 明朝" w:hAnsi="ＭＳ 明朝" w:hint="eastAsia"/>
        </w:rPr>
        <w:t>月</w:t>
      </w:r>
      <w:r w:rsidR="00A90EEA" w:rsidRPr="00696E41">
        <w:rPr>
          <w:rFonts w:ascii="ＭＳ 明朝" w:hAnsi="ＭＳ 明朝" w:hint="eastAsia"/>
        </w:rPr>
        <w:t xml:space="preserve">　　</w:t>
      </w:r>
      <w:r w:rsidRPr="00696E41">
        <w:rPr>
          <w:rFonts w:ascii="ＭＳ 明朝" w:hAnsi="ＭＳ 明朝" w:hint="eastAsia"/>
        </w:rPr>
        <w:t xml:space="preserve">日　</w:t>
      </w:r>
    </w:p>
    <w:p w14:paraId="1962B040" w14:textId="77777777" w:rsidR="006C1E5A" w:rsidRPr="00696E41" w:rsidRDefault="006C1E5A" w:rsidP="00806159">
      <w:pPr>
        <w:jc w:val="center"/>
        <w:rPr>
          <w:rFonts w:ascii="ＭＳ 明朝" w:hAnsi="ＭＳ 明朝"/>
        </w:rPr>
      </w:pPr>
    </w:p>
    <w:p w14:paraId="7A103F25" w14:textId="0E1163D0" w:rsidR="006C1E5A" w:rsidRPr="00696E41" w:rsidRDefault="006C1E5A" w:rsidP="00806159">
      <w:pPr>
        <w:rPr>
          <w:rFonts w:ascii="ＭＳ 明朝" w:hAnsi="ＭＳ 明朝"/>
        </w:rPr>
      </w:pPr>
      <w:r w:rsidRPr="00696E41">
        <w:rPr>
          <w:rFonts w:ascii="ＭＳ 明朝" w:hAnsi="ＭＳ 明朝" w:hint="eastAsia"/>
        </w:rPr>
        <w:t xml:space="preserve">　彦根市長　　</w:t>
      </w:r>
      <w:r w:rsidR="00A90EEA" w:rsidRPr="00696E41">
        <w:rPr>
          <w:rFonts w:ascii="ＭＳ 明朝" w:hAnsi="ＭＳ 明朝" w:hint="eastAsia"/>
        </w:rPr>
        <w:t xml:space="preserve">　　　　　</w:t>
      </w:r>
      <w:r w:rsidRPr="00696E41">
        <w:rPr>
          <w:rFonts w:ascii="ＭＳ 明朝" w:hAnsi="ＭＳ 明朝" w:hint="eastAsia"/>
        </w:rPr>
        <w:t>様</w:t>
      </w:r>
    </w:p>
    <w:p w14:paraId="5C535B9C" w14:textId="6F452BC8" w:rsidR="006C1E5A" w:rsidRPr="00696E41" w:rsidRDefault="006C1E5A" w:rsidP="008503F3">
      <w:pPr>
        <w:ind w:leftChars="1950" w:left="4242"/>
        <w:jc w:val="left"/>
        <w:rPr>
          <w:rFonts w:ascii="ＭＳ 明朝" w:hAnsi="ＭＳ 明朝"/>
        </w:rPr>
      </w:pPr>
      <w:r w:rsidRPr="00696E41">
        <w:rPr>
          <w:rFonts w:ascii="ＭＳ 明朝" w:hAnsi="ＭＳ 明朝" w:hint="eastAsia"/>
        </w:rPr>
        <w:t xml:space="preserve">　　　　　　　　　　　　　　　　　　　　　　　</w:t>
      </w:r>
      <w:r w:rsidRPr="00696E41">
        <w:rPr>
          <w:rFonts w:hint="eastAsia"/>
        </w:rPr>
        <w:t xml:space="preserve">施設名　</w:t>
      </w:r>
    </w:p>
    <w:p w14:paraId="48470D11" w14:textId="774DA005" w:rsidR="006C1E5A" w:rsidRPr="00696E41" w:rsidRDefault="006C1E5A" w:rsidP="008503F3">
      <w:pPr>
        <w:ind w:leftChars="1950" w:left="4242" w:rightChars="401" w:right="872"/>
      </w:pPr>
      <w:r w:rsidRPr="00696E41">
        <w:rPr>
          <w:rFonts w:hint="eastAsia"/>
        </w:rPr>
        <w:t xml:space="preserve">住　所　</w:t>
      </w:r>
    </w:p>
    <w:p w14:paraId="68CD2335" w14:textId="13C076F3" w:rsidR="006C1E5A" w:rsidRPr="00696E41" w:rsidRDefault="006C1E5A" w:rsidP="008503F3">
      <w:pPr>
        <w:ind w:leftChars="1950" w:left="4242" w:rightChars="401" w:right="872"/>
      </w:pPr>
      <w:r w:rsidRPr="00696E41">
        <w:rPr>
          <w:rFonts w:hint="eastAsia"/>
        </w:rPr>
        <w:t xml:space="preserve">氏　名　</w:t>
      </w:r>
    </w:p>
    <w:p w14:paraId="3CBCB91D" w14:textId="77777777" w:rsidR="00D60B21" w:rsidRPr="00696E41" w:rsidRDefault="006C1E5A" w:rsidP="00D60B21">
      <w:pPr>
        <w:rPr>
          <w:rFonts w:ascii="ＭＳ 明朝" w:hAnsi="ＭＳ 明朝"/>
        </w:rPr>
      </w:pPr>
      <w:r w:rsidRPr="00696E41">
        <w:rPr>
          <w:rFonts w:ascii="ＭＳ 明朝" w:hAnsi="ＭＳ 明朝" w:hint="eastAsia"/>
        </w:rPr>
        <w:t xml:space="preserve">　　　　　　　　　　</w:t>
      </w:r>
    </w:p>
    <w:p w14:paraId="662B04E4" w14:textId="0519757C" w:rsidR="006C1E5A" w:rsidRPr="00696E41" w:rsidRDefault="006C1E5A" w:rsidP="00D60B21">
      <w:pPr>
        <w:jc w:val="center"/>
        <w:rPr>
          <w:rFonts w:ascii="ＭＳ 明朝" w:hAnsi="ＭＳ 明朝"/>
        </w:rPr>
      </w:pPr>
      <w:r w:rsidRPr="00696E41">
        <w:rPr>
          <w:rFonts w:ascii="ＭＳ 明朝" w:hAnsi="ＭＳ 明朝" w:hint="eastAsia"/>
        </w:rPr>
        <w:t>彦根市やすらぎふれあいの館運営費補助金概算払交付申請書</w:t>
      </w:r>
    </w:p>
    <w:p w14:paraId="1B678209" w14:textId="77777777" w:rsidR="006C1E5A" w:rsidRPr="00696E41" w:rsidRDefault="006C1E5A" w:rsidP="00806159">
      <w:pPr>
        <w:rPr>
          <w:rFonts w:ascii="ＭＳ 明朝" w:hAnsi="ＭＳ 明朝"/>
        </w:rPr>
      </w:pPr>
    </w:p>
    <w:p w14:paraId="6CF459A0" w14:textId="1F2EFD19" w:rsidR="006C1E5A" w:rsidRPr="00696E41" w:rsidRDefault="006C1E5A" w:rsidP="00806159">
      <w:pPr>
        <w:rPr>
          <w:rFonts w:ascii="ＭＳ 明朝" w:hAnsi="ＭＳ 明朝"/>
        </w:rPr>
      </w:pPr>
      <w:r w:rsidRPr="00696E41">
        <w:rPr>
          <w:rFonts w:ascii="ＭＳ 明朝" w:hAnsi="ＭＳ 明朝" w:hint="eastAsia"/>
        </w:rPr>
        <w:t xml:space="preserve">　</w:t>
      </w:r>
      <w:r w:rsidR="00A90EEA" w:rsidRPr="00696E41">
        <w:rPr>
          <w:rFonts w:ascii="ＭＳ 明朝" w:hAnsi="ＭＳ 明朝" w:hint="eastAsia"/>
        </w:rPr>
        <w:t xml:space="preserve">　</w:t>
      </w:r>
      <w:r w:rsidRPr="00696E41">
        <w:rPr>
          <w:rFonts w:ascii="ＭＳ 明朝" w:hAnsi="ＭＳ 明朝" w:hint="eastAsia"/>
        </w:rPr>
        <w:t>年度彦根市やすらぎふれあいの館運営費補助金について、次の理由のため、概算払で交付されるよう、彦根市</w:t>
      </w:r>
      <w:r w:rsidR="007B3328" w:rsidRPr="00696E41">
        <w:rPr>
          <w:rFonts w:ascii="ＭＳ 明朝" w:hAnsi="ＭＳ 明朝" w:hint="eastAsia"/>
        </w:rPr>
        <w:t>やすらぎふれあいの館運営費補助金交付要綱</w:t>
      </w:r>
      <w:r w:rsidRPr="00696E41">
        <w:rPr>
          <w:rFonts w:ascii="ＭＳ 明朝" w:hAnsi="ＭＳ 明朝" w:hint="eastAsia"/>
        </w:rPr>
        <w:t>第</w:t>
      </w:r>
      <w:r w:rsidRPr="00696E41">
        <w:rPr>
          <w:rFonts w:ascii="ＭＳ 明朝" w:hAnsi="ＭＳ 明朝"/>
        </w:rPr>
        <w:t>7</w:t>
      </w:r>
      <w:r w:rsidRPr="00696E41">
        <w:rPr>
          <w:rFonts w:ascii="ＭＳ 明朝" w:hAnsi="ＭＳ 明朝" w:hint="eastAsia"/>
        </w:rPr>
        <w:t>条</w:t>
      </w:r>
      <w:r w:rsidR="00954890" w:rsidRPr="00696E41">
        <w:rPr>
          <w:rFonts w:ascii="ＭＳ 明朝" w:hAnsi="ＭＳ 明朝" w:hint="eastAsia"/>
        </w:rPr>
        <w:t>第2</w:t>
      </w:r>
      <w:r w:rsidR="00E950F0" w:rsidRPr="00696E41">
        <w:rPr>
          <w:rFonts w:ascii="ＭＳ 明朝" w:hAnsi="ＭＳ 明朝" w:hint="eastAsia"/>
        </w:rPr>
        <w:t>項</w:t>
      </w:r>
      <w:r w:rsidRPr="00696E41">
        <w:rPr>
          <w:rFonts w:ascii="ＭＳ 明朝" w:hAnsi="ＭＳ 明朝" w:hint="eastAsia"/>
        </w:rPr>
        <w:t>の規定により申請します。</w:t>
      </w:r>
    </w:p>
    <w:p w14:paraId="751F3E77" w14:textId="77777777" w:rsidR="006C1E5A" w:rsidRPr="00696E41" w:rsidRDefault="006C1E5A" w:rsidP="00806159">
      <w:pPr>
        <w:rPr>
          <w:rFonts w:ascii="ＭＳ 明朝" w:hAnsi="ＭＳ 明朝"/>
        </w:rPr>
      </w:pPr>
    </w:p>
    <w:p w14:paraId="4AAC586F" w14:textId="77777777" w:rsidR="006C1E5A" w:rsidRPr="00696E41" w:rsidRDefault="006C1E5A" w:rsidP="00806159">
      <w:pPr>
        <w:rPr>
          <w:rFonts w:ascii="ＭＳ 明朝" w:hAnsi="ＭＳ 明朝"/>
        </w:rPr>
      </w:pPr>
    </w:p>
    <w:p w14:paraId="50C9883E" w14:textId="770AFFC8" w:rsidR="006C1E5A" w:rsidRPr="00696E41" w:rsidRDefault="006C1E5A" w:rsidP="00E950F0">
      <w:pPr>
        <w:rPr>
          <w:rFonts w:ascii="ＭＳ 明朝" w:hAnsi="ＭＳ 明朝"/>
        </w:rPr>
      </w:pPr>
      <w:r w:rsidRPr="00696E41">
        <w:rPr>
          <w:rFonts w:ascii="ＭＳ 明朝" w:hAnsi="ＭＳ 明朝"/>
        </w:rPr>
        <w:t>1</w:t>
      </w:r>
      <w:r w:rsidRPr="00696E41">
        <w:rPr>
          <w:rFonts w:ascii="ＭＳ 明朝" w:hAnsi="ＭＳ 明朝" w:hint="eastAsia"/>
        </w:rPr>
        <w:t xml:space="preserve">　交付決定額</w:t>
      </w:r>
      <w:r w:rsidRPr="00696E41">
        <w:rPr>
          <w:rFonts w:ascii="ＭＳ 明朝" w:hAnsi="ＭＳ 明朝"/>
        </w:rPr>
        <w:tab/>
      </w:r>
      <w:r w:rsidRPr="00696E41">
        <w:rPr>
          <w:rFonts w:ascii="ＭＳ 明朝" w:hAnsi="ＭＳ 明朝" w:hint="eastAsia"/>
        </w:rPr>
        <w:t xml:space="preserve">金　</w:t>
      </w:r>
      <w:r w:rsidR="00A90EEA" w:rsidRPr="00696E41">
        <w:rPr>
          <w:rFonts w:ascii="ＭＳ 明朝" w:hAnsi="ＭＳ 明朝" w:hint="eastAsia"/>
        </w:rPr>
        <w:t xml:space="preserve">　　　　　</w:t>
      </w:r>
      <w:r w:rsidRPr="00696E41">
        <w:rPr>
          <w:rFonts w:ascii="ＭＳ 明朝" w:hAnsi="ＭＳ 明朝" w:hint="eastAsia"/>
        </w:rPr>
        <w:t>円</w:t>
      </w:r>
    </w:p>
    <w:p w14:paraId="5E7C9E45" w14:textId="77777777" w:rsidR="006C1E5A" w:rsidRPr="00696E41" w:rsidRDefault="006C1E5A" w:rsidP="00806159">
      <w:pPr>
        <w:rPr>
          <w:rFonts w:ascii="ＭＳ 明朝" w:hAnsi="ＭＳ 明朝"/>
        </w:rPr>
      </w:pPr>
    </w:p>
    <w:p w14:paraId="6DD09E8C" w14:textId="2FA7ADE1" w:rsidR="006C1E5A" w:rsidRPr="00696E41" w:rsidRDefault="006C1E5A" w:rsidP="00E950F0">
      <w:pPr>
        <w:rPr>
          <w:rFonts w:ascii="ＭＳ 明朝" w:hAnsi="ＭＳ 明朝"/>
        </w:rPr>
      </w:pPr>
      <w:r w:rsidRPr="00696E41">
        <w:rPr>
          <w:rFonts w:ascii="ＭＳ 明朝" w:hAnsi="ＭＳ 明朝"/>
        </w:rPr>
        <w:t>2</w:t>
      </w:r>
      <w:r w:rsidRPr="00696E41">
        <w:rPr>
          <w:rFonts w:ascii="ＭＳ 明朝" w:hAnsi="ＭＳ 明朝" w:hint="eastAsia"/>
        </w:rPr>
        <w:t xml:space="preserve">　交付時期</w:t>
      </w:r>
      <w:r w:rsidRPr="00696E41">
        <w:rPr>
          <w:rFonts w:ascii="ＭＳ 明朝" w:hAnsi="ＭＳ 明朝"/>
        </w:rPr>
        <w:tab/>
      </w:r>
      <w:r w:rsidR="00A90EEA" w:rsidRPr="00696E41">
        <w:rPr>
          <w:rFonts w:ascii="ＭＳ 明朝" w:hAnsi="ＭＳ 明朝" w:hint="eastAsia"/>
        </w:rPr>
        <w:t xml:space="preserve">　</w:t>
      </w:r>
      <w:r w:rsidRPr="00696E41">
        <w:rPr>
          <w:rFonts w:ascii="ＭＳ 明朝" w:hAnsi="ＭＳ 明朝" w:hint="eastAsia"/>
        </w:rPr>
        <w:t>月</w:t>
      </w:r>
    </w:p>
    <w:p w14:paraId="775F46C2" w14:textId="77777777" w:rsidR="006C1E5A" w:rsidRPr="00696E41" w:rsidRDefault="006C1E5A" w:rsidP="00806159">
      <w:pPr>
        <w:rPr>
          <w:rFonts w:ascii="ＭＳ 明朝" w:hAnsi="ＭＳ 明朝"/>
        </w:rPr>
      </w:pPr>
    </w:p>
    <w:p w14:paraId="1D2A81E1" w14:textId="39C75E7F" w:rsidR="006C1E5A" w:rsidRPr="00696E41" w:rsidRDefault="006C1E5A" w:rsidP="00E950F0">
      <w:pPr>
        <w:rPr>
          <w:rFonts w:ascii="ＭＳ 明朝" w:hAnsi="ＭＳ 明朝"/>
        </w:rPr>
      </w:pPr>
      <w:r w:rsidRPr="00696E41">
        <w:rPr>
          <w:rFonts w:ascii="ＭＳ 明朝" w:hAnsi="ＭＳ 明朝"/>
        </w:rPr>
        <w:t>3</w:t>
      </w:r>
      <w:r w:rsidRPr="00696E41">
        <w:rPr>
          <w:rFonts w:ascii="ＭＳ 明朝" w:hAnsi="ＭＳ 明朝" w:hint="eastAsia"/>
        </w:rPr>
        <w:t xml:space="preserve">　理　　由</w:t>
      </w:r>
      <w:r w:rsidRPr="00696E41">
        <w:rPr>
          <w:rFonts w:ascii="ＭＳ 明朝" w:hAnsi="ＭＳ 明朝"/>
        </w:rPr>
        <w:tab/>
      </w:r>
    </w:p>
    <w:p w14:paraId="02C562E4" w14:textId="77777777" w:rsidR="006C1E5A" w:rsidRPr="00696E41" w:rsidRDefault="006C1E5A" w:rsidP="00806159">
      <w:pPr>
        <w:rPr>
          <w:rFonts w:ascii="ＭＳ 明朝" w:hAnsi="ＭＳ 明朝"/>
        </w:rPr>
        <w:sectPr w:rsidR="006C1E5A" w:rsidRPr="00696E41" w:rsidSect="006C1E5A">
          <w:pgSz w:w="11906" w:h="16838" w:code="9"/>
          <w:pgMar w:top="1134" w:right="1134" w:bottom="1134" w:left="1418" w:header="851" w:footer="992" w:gutter="0"/>
          <w:pgNumType w:start="1"/>
          <w:cols w:space="425"/>
          <w:docGrid w:type="linesAndChars" w:linePitch="470" w:charSpace="1543"/>
        </w:sectPr>
      </w:pPr>
    </w:p>
    <w:p w14:paraId="696F899C" w14:textId="77777777" w:rsidR="006C1E5A" w:rsidRPr="00696E41" w:rsidRDefault="006C1E5A" w:rsidP="00806159">
      <w:pPr>
        <w:rPr>
          <w:rFonts w:ascii="ＭＳ 明朝" w:hAnsi="ＭＳ 明朝"/>
        </w:rPr>
      </w:pPr>
    </w:p>
    <w:sectPr w:rsidR="006C1E5A" w:rsidRPr="00696E41" w:rsidSect="006C1E5A">
      <w:type w:val="continuous"/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85F8D" w14:textId="77777777" w:rsidR="00FE3D16" w:rsidRDefault="00FE3D16" w:rsidP="00041EF1">
      <w:r>
        <w:separator/>
      </w:r>
    </w:p>
  </w:endnote>
  <w:endnote w:type="continuationSeparator" w:id="0">
    <w:p w14:paraId="013455A8" w14:textId="77777777" w:rsidR="00FE3D16" w:rsidRDefault="00FE3D16" w:rsidP="000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3E568" w14:textId="77777777" w:rsidR="00FE3D16" w:rsidRDefault="00FE3D16" w:rsidP="00041EF1">
      <w:r>
        <w:separator/>
      </w:r>
    </w:p>
  </w:footnote>
  <w:footnote w:type="continuationSeparator" w:id="0">
    <w:p w14:paraId="2DB4E89D" w14:textId="77777777" w:rsidR="00FE3D16" w:rsidRDefault="00FE3D16" w:rsidP="00041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8"/>
  <w:drawingGridVerticalSpacing w:val="47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EB"/>
    <w:rsid w:val="00023ADB"/>
    <w:rsid w:val="00041EF1"/>
    <w:rsid w:val="00082C7C"/>
    <w:rsid w:val="000A4BF3"/>
    <w:rsid w:val="000C15A5"/>
    <w:rsid w:val="00117727"/>
    <w:rsid w:val="0021022B"/>
    <w:rsid w:val="002736E8"/>
    <w:rsid w:val="00280CB2"/>
    <w:rsid w:val="00290CD5"/>
    <w:rsid w:val="002A3A68"/>
    <w:rsid w:val="002C5C3E"/>
    <w:rsid w:val="002E5CAA"/>
    <w:rsid w:val="00314462"/>
    <w:rsid w:val="00325419"/>
    <w:rsid w:val="00331C09"/>
    <w:rsid w:val="00361520"/>
    <w:rsid w:val="003F0A16"/>
    <w:rsid w:val="00467E08"/>
    <w:rsid w:val="00495DC7"/>
    <w:rsid w:val="00502473"/>
    <w:rsid w:val="0055092E"/>
    <w:rsid w:val="005516DD"/>
    <w:rsid w:val="00562F34"/>
    <w:rsid w:val="005E31EB"/>
    <w:rsid w:val="00635AC6"/>
    <w:rsid w:val="00696E41"/>
    <w:rsid w:val="006A42B2"/>
    <w:rsid w:val="006C1E5A"/>
    <w:rsid w:val="006C4EF7"/>
    <w:rsid w:val="006E621C"/>
    <w:rsid w:val="006F1F25"/>
    <w:rsid w:val="006F4452"/>
    <w:rsid w:val="00767E3B"/>
    <w:rsid w:val="007B3328"/>
    <w:rsid w:val="007B61BC"/>
    <w:rsid w:val="007E1A36"/>
    <w:rsid w:val="007F483A"/>
    <w:rsid w:val="00806159"/>
    <w:rsid w:val="008503F3"/>
    <w:rsid w:val="00885993"/>
    <w:rsid w:val="008D53C5"/>
    <w:rsid w:val="00926B84"/>
    <w:rsid w:val="00954890"/>
    <w:rsid w:val="00A107F7"/>
    <w:rsid w:val="00A3291A"/>
    <w:rsid w:val="00A36660"/>
    <w:rsid w:val="00A90EEA"/>
    <w:rsid w:val="00AD788F"/>
    <w:rsid w:val="00C051DD"/>
    <w:rsid w:val="00C16046"/>
    <w:rsid w:val="00C64E48"/>
    <w:rsid w:val="00C72A63"/>
    <w:rsid w:val="00D57882"/>
    <w:rsid w:val="00D60B21"/>
    <w:rsid w:val="00E950F0"/>
    <w:rsid w:val="00ED1ECE"/>
    <w:rsid w:val="00EF153E"/>
    <w:rsid w:val="00EF215D"/>
    <w:rsid w:val="00F343D0"/>
    <w:rsid w:val="00F46BD5"/>
    <w:rsid w:val="00FB2FB4"/>
    <w:rsid w:val="00F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203C9C"/>
  <w15:chartTrackingRefBased/>
  <w15:docId w15:val="{3B440035-A19F-4CC8-9A26-572074F6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1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E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41EF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41E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41E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12</TotalTime>
  <Pages>1</Pages>
  <Words>158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北川 航</cp:lastModifiedBy>
  <cp:revision>12</cp:revision>
  <cp:lastPrinted>2023-06-23T04:22:00Z</cp:lastPrinted>
  <dcterms:created xsi:type="dcterms:W3CDTF">2026-03-04T01:07:00Z</dcterms:created>
  <dcterms:modified xsi:type="dcterms:W3CDTF">2026-04-13T07:32:00Z</dcterms:modified>
</cp:coreProperties>
</file>