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D15" w:rsidRDefault="00E75D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</w:t>
      </w:r>
      <w:r w:rsidR="00B66846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36623A" w:rsidRDefault="0036623A" w:rsidP="00B66846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5E014C">
        <w:rPr>
          <w:rFonts w:hint="eastAsia"/>
        </w:rPr>
        <w:t>1</w:t>
      </w:r>
      <w:r>
        <w:rPr>
          <w:rFonts w:hint="eastAsia"/>
          <w:lang w:eastAsia="zh-CN"/>
        </w:rPr>
        <w:t>号(第</w:t>
      </w:r>
      <w:r w:rsidR="005E014C">
        <w:rPr>
          <w:rFonts w:hint="eastAsia"/>
        </w:rPr>
        <w:t>3</w:t>
      </w:r>
      <w:r>
        <w:rPr>
          <w:rFonts w:hint="eastAsia"/>
          <w:lang w:eastAsia="zh-CN"/>
        </w:rPr>
        <w:t>条関係)</w:t>
      </w:r>
    </w:p>
    <w:p w:rsidR="0036623A" w:rsidRDefault="0036623A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6623A" w:rsidRDefault="0036623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滋賀県障害者更生相談所長　　様</w:t>
      </w: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</w:p>
    <w:p w:rsidR="0036623A" w:rsidRDefault="0036623A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398.25pt;margin-top:2.4pt;width:12pt;height:12pt;z-index:251657728" o:allowincell="f" filled="f" strokeweight=".5pt"/>
        </w:pict>
      </w:r>
      <w:r>
        <w:rPr>
          <w:rFonts w:hint="eastAsia"/>
          <w:lang w:eastAsia="zh-CN"/>
        </w:rPr>
        <w:t xml:space="preserve">彦根市福祉事務所長　　　印　</w:t>
      </w: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36623A" w:rsidRDefault="0036623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判定依頼</w:t>
      </w:r>
      <w:r>
        <w:rPr>
          <w:rFonts w:hint="eastAsia"/>
        </w:rPr>
        <w:t>書</w:t>
      </w: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</w:p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次の者の判定を依頼します。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3780"/>
        <w:gridCol w:w="3544"/>
      </w:tblGrid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81" w:type="dxa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7324" w:type="dxa"/>
            <w:gridSpan w:val="2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(男・女)　　年　　月　　日生</w:t>
            </w: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81" w:type="dxa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24" w:type="dxa"/>
            <w:gridSpan w:val="2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81" w:type="dxa"/>
            <w:vMerge w:val="restart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780" w:type="dxa"/>
            <w:vAlign w:val="center"/>
          </w:tcPr>
          <w:p w:rsidR="0036623A" w:rsidRDefault="00E75D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交付年月日　　　　年</w:t>
            </w:r>
            <w:r w:rsidR="003662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3544" w:type="dxa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交付番号</w:t>
            </w: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81" w:type="dxa"/>
            <w:vMerge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7324" w:type="dxa"/>
            <w:gridSpan w:val="2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障害名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種　　級)</w:t>
            </w: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障害原因・現在の状況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生活歴・家族関係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教育・職業歴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判定依頼事項　　　1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2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3</w:t>
            </w: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福祉事務所の意見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623A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8505" w:type="dxa"/>
            <w:gridSpan w:val="3"/>
            <w:vAlign w:val="center"/>
          </w:tcPr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備</w:t>
            </w:r>
            <w:r>
              <w:rPr>
                <w:rFonts w:hint="eastAsia"/>
              </w:rPr>
              <w:t>考</w:t>
            </w:r>
          </w:p>
          <w:p w:rsidR="0036623A" w:rsidRDefault="003662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6623A" w:rsidRDefault="0036623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662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A89" w:rsidRDefault="008C3A89">
      <w:r>
        <w:separator/>
      </w:r>
    </w:p>
  </w:endnote>
  <w:endnote w:type="continuationSeparator" w:id="0">
    <w:p w:rsidR="008C3A89" w:rsidRDefault="008C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A89" w:rsidRDefault="008C3A89">
      <w:r>
        <w:separator/>
      </w:r>
    </w:p>
  </w:footnote>
  <w:footnote w:type="continuationSeparator" w:id="0">
    <w:p w:rsidR="008C3A89" w:rsidRDefault="008C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23A"/>
    <w:rsid w:val="001D5077"/>
    <w:rsid w:val="0036623A"/>
    <w:rsid w:val="005E014C"/>
    <w:rsid w:val="007D070D"/>
    <w:rsid w:val="008C3A89"/>
    <w:rsid w:val="00B66846"/>
    <w:rsid w:val="00E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cp:lastPrinted>2006-12-19T00:23:00Z</cp:lastPrinted>
  <dcterms:created xsi:type="dcterms:W3CDTF">2025-09-12T11:31:00Z</dcterms:created>
  <dcterms:modified xsi:type="dcterms:W3CDTF">2025-09-12T11:31:00Z</dcterms:modified>
  <cp:category/>
</cp:coreProperties>
</file>