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1CF" w:rsidRDefault="00F761C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9A4DCD">
        <w:rPr>
          <w:rFonts w:hint="eastAsia"/>
        </w:rPr>
        <w:t>2</w:t>
      </w:r>
      <w:r>
        <w:rPr>
          <w:rFonts w:hint="eastAsia"/>
          <w:lang w:eastAsia="zh-CN"/>
        </w:rPr>
        <w:t>号(第</w:t>
      </w:r>
      <w:r w:rsidR="00642F2B">
        <w:rPr>
          <w:rFonts w:hint="eastAsia"/>
        </w:rPr>
        <w:t>4</w:t>
      </w:r>
      <w:r>
        <w:rPr>
          <w:rFonts w:hint="eastAsia"/>
          <w:lang w:eastAsia="zh-CN"/>
        </w:rPr>
        <w:t>条関係)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F761CF" w:rsidRDefault="00F761CF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F761CF" w:rsidRDefault="00F761CF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F761CF" w:rsidRDefault="00F761CF" w:rsidP="00793D38">
      <w:pPr>
        <w:wordWrap w:val="0"/>
        <w:overflowPunct w:val="0"/>
        <w:autoSpaceDE w:val="0"/>
        <w:autoSpaceDN w:val="0"/>
        <w:ind w:firstLineChars="600" w:firstLine="126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F761CF" w:rsidRDefault="00F761CF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408.75pt;margin-top:2.3pt;width:12pt;height:12pt;z-index:251657728" o:allowincell="f" filled="f" strokeweight=".5pt"/>
        </w:pict>
      </w:r>
      <w:r>
        <w:rPr>
          <w:rFonts w:hint="eastAsia"/>
          <w:lang w:eastAsia="zh-CN"/>
        </w:rPr>
        <w:t>彦根市福祉事務所長　　印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EE5E32" w:rsidRDefault="00EE5E32">
      <w:pPr>
        <w:wordWrap w:val="0"/>
        <w:overflowPunct w:val="0"/>
        <w:autoSpaceDE w:val="0"/>
        <w:autoSpaceDN w:val="0"/>
        <w:rPr>
          <w:rFonts w:hint="eastAsia"/>
        </w:rPr>
      </w:pPr>
    </w:p>
    <w:p w:rsidR="00F761CF" w:rsidRDefault="009A4DC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障害福祉サービス・障害者支援施設等入所等措置依頼(委託)</w:t>
      </w:r>
      <w:r w:rsidR="00F761CF">
        <w:rPr>
          <w:rFonts w:hint="eastAsia"/>
        </w:rPr>
        <w:t>書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9A4DCD" w:rsidRPr="009A4DCD" w:rsidRDefault="009A4DCD" w:rsidP="009A4DCD">
      <w:pPr>
        <w:wordWrap w:val="0"/>
        <w:overflowPunct w:val="0"/>
        <w:autoSpaceDE w:val="0"/>
        <w:autoSpaceDN w:val="0"/>
        <w:spacing w:line="220" w:lineRule="exact"/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441272" w:rsidRDefault="00F761CF" w:rsidP="00441272">
      <w:pPr>
        <w:wordWrap w:val="0"/>
        <w:overflowPunct w:val="0"/>
        <w:autoSpaceDE w:val="0"/>
        <w:autoSpaceDN w:val="0"/>
        <w:spacing w:line="220" w:lineRule="exact"/>
        <w:ind w:leftChars="-100" w:hangingChars="100" w:hanging="210"/>
        <w:rPr>
          <w:rFonts w:hint="eastAsia"/>
        </w:rPr>
      </w:pPr>
      <w:r>
        <w:rPr>
          <w:rFonts w:hint="eastAsia"/>
        </w:rPr>
        <w:t xml:space="preserve">　</w:t>
      </w:r>
      <w:r w:rsidR="00441272">
        <w:rPr>
          <w:rFonts w:hint="eastAsia"/>
        </w:rPr>
        <w:t xml:space="preserve">  </w:t>
      </w:r>
      <w:r>
        <w:rPr>
          <w:rFonts w:hint="eastAsia"/>
        </w:rPr>
        <w:t>身体障害者福祉法</w:t>
      </w:r>
      <w:r w:rsidR="00441272">
        <w:rPr>
          <w:rFonts w:hint="eastAsia"/>
        </w:rPr>
        <w:t>第18条第1項(第18条第2項)</w:t>
      </w:r>
      <w:r>
        <w:rPr>
          <w:rFonts w:hint="eastAsia"/>
        </w:rPr>
        <w:t>の規定に基づき、</w:t>
      </w:r>
      <w:r w:rsidR="00441272">
        <w:rPr>
          <w:rFonts w:hint="eastAsia"/>
        </w:rPr>
        <w:t>下記の者に対する支援の</w:t>
      </w:r>
    </w:p>
    <w:p w:rsidR="00441272" w:rsidRDefault="00441272" w:rsidP="00441272">
      <w:pPr>
        <w:wordWrap w:val="0"/>
        <w:overflowPunct w:val="0"/>
        <w:autoSpaceDE w:val="0"/>
        <w:autoSpaceDN w:val="0"/>
        <w:spacing w:line="220" w:lineRule="exact"/>
        <w:ind w:leftChars="-50" w:hangingChars="50" w:hanging="105"/>
        <w:rPr>
          <w:rFonts w:hint="eastAsia"/>
        </w:rPr>
      </w:pPr>
    </w:p>
    <w:p w:rsidR="009A4DCD" w:rsidRPr="009A4DCD" w:rsidRDefault="00441272" w:rsidP="00441272">
      <w:pPr>
        <w:wordWrap w:val="0"/>
        <w:overflowPunct w:val="0"/>
        <w:autoSpaceDE w:val="0"/>
        <w:autoSpaceDN w:val="0"/>
        <w:spacing w:line="220" w:lineRule="exact"/>
        <w:rPr>
          <w:rFonts w:hint="eastAsia"/>
        </w:rPr>
      </w:pPr>
      <w:r>
        <w:rPr>
          <w:rFonts w:hint="eastAsia"/>
        </w:rPr>
        <w:t>提供を</w:t>
      </w:r>
      <w:r w:rsidR="009A4DCD">
        <w:rPr>
          <w:rFonts w:hint="eastAsia"/>
        </w:rPr>
        <w:t>依頼(委託)　します。</w:t>
      </w:r>
    </w:p>
    <w:p w:rsidR="004263AA" w:rsidRDefault="004263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F761CF" w:rsidRDefault="004263AA" w:rsidP="004263AA">
      <w:pPr>
        <w:wordWrap w:val="0"/>
        <w:overflowPunct w:val="0"/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 xml:space="preserve">　　　　記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365"/>
        <w:gridCol w:w="1155"/>
        <w:gridCol w:w="945"/>
        <w:gridCol w:w="420"/>
        <w:gridCol w:w="2205"/>
      </w:tblGrid>
      <w:tr w:rsidR="004263A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25" w:type="dxa"/>
            <w:vMerge w:val="restart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象</w:t>
            </w: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25" w:type="dxa"/>
            <w:vMerge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25" w:type="dxa"/>
            <w:vMerge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642F2B" w:rsidRDefault="00642F2B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  <w:r w:rsidR="00441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41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45" w:type="dxa"/>
            <w:vAlign w:val="center"/>
          </w:tcPr>
          <w:p w:rsidR="00642F2B" w:rsidRDefault="00642F2B" w:rsidP="00642F2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25" w:type="dxa"/>
            <w:gridSpan w:val="2"/>
            <w:vAlign w:val="center"/>
          </w:tcPr>
          <w:p w:rsidR="00642F2B" w:rsidRDefault="00642F2B" w:rsidP="00642F2B">
            <w:pPr>
              <w:widowControl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gridSpan w:val="2"/>
            <w:vMerge w:val="restart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2520" w:type="dxa"/>
            <w:gridSpan w:val="2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</w:t>
            </w:r>
            <w:r w:rsidR="00642F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gridSpan w:val="2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205" w:type="dxa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995" w:type="dxa"/>
            <w:gridSpan w:val="2"/>
            <w:vMerge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主な障害名</w:t>
            </w:r>
          </w:p>
        </w:tc>
        <w:tc>
          <w:tcPr>
            <w:tcW w:w="4725" w:type="dxa"/>
            <w:gridSpan w:val="4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95" w:type="dxa"/>
            <w:gridSpan w:val="2"/>
            <w:vMerge w:val="restart"/>
            <w:vAlign w:val="center"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　育　手　帳</w:t>
            </w:r>
          </w:p>
        </w:tc>
        <w:tc>
          <w:tcPr>
            <w:tcW w:w="2520" w:type="dxa"/>
            <w:gridSpan w:val="2"/>
            <w:vAlign w:val="center"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　　号</w:t>
            </w:r>
          </w:p>
        </w:tc>
        <w:tc>
          <w:tcPr>
            <w:tcW w:w="1365" w:type="dxa"/>
            <w:gridSpan w:val="2"/>
            <w:vAlign w:val="center"/>
          </w:tcPr>
          <w:p w:rsidR="00642F2B" w:rsidRDefault="00642F2B" w:rsidP="00642F2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205" w:type="dxa"/>
            <w:vAlign w:val="center"/>
          </w:tcPr>
          <w:p w:rsidR="00642F2B" w:rsidRDefault="00642F2B" w:rsidP="00642F2B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95" w:type="dxa"/>
            <w:gridSpan w:val="2"/>
            <w:vMerge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4725" w:type="dxa"/>
            <w:gridSpan w:val="4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25" w:type="dxa"/>
            <w:vMerge w:val="restart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41272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25" w:type="dxa"/>
            <w:vMerge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25" w:type="dxa"/>
            <w:vMerge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441272" w:rsidRDefault="00441272" w:rsidP="0044127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 w:rsidR="00642F2B" w:rsidRDefault="00642F2B" w:rsidP="0044127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520" w:type="dxa"/>
            <w:gridSpan w:val="2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642F2B" w:rsidRDefault="00642F2B" w:rsidP="00642F2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25" w:type="dxa"/>
            <w:gridSpan w:val="2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8085" w:type="dxa"/>
            <w:gridSpan w:val="7"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</w:tbl>
    <w:p w:rsidR="004263AA" w:rsidRDefault="004263A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263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B82" w:rsidRDefault="006D4B82">
      <w:r>
        <w:separator/>
      </w:r>
    </w:p>
  </w:endnote>
  <w:endnote w:type="continuationSeparator" w:id="0">
    <w:p w:rsidR="006D4B82" w:rsidRDefault="006D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B82" w:rsidRDefault="006D4B82">
      <w:r>
        <w:separator/>
      </w:r>
    </w:p>
  </w:footnote>
  <w:footnote w:type="continuationSeparator" w:id="0">
    <w:p w:rsidR="006D4B82" w:rsidRDefault="006D4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1CF"/>
    <w:rsid w:val="0036787F"/>
    <w:rsid w:val="004263AA"/>
    <w:rsid w:val="00441272"/>
    <w:rsid w:val="005E6067"/>
    <w:rsid w:val="00642F2B"/>
    <w:rsid w:val="006D4B82"/>
    <w:rsid w:val="00793D38"/>
    <w:rsid w:val="009A4DCD"/>
    <w:rsid w:val="00CF4030"/>
    <w:rsid w:val="00D0355C"/>
    <w:rsid w:val="00EE5E32"/>
    <w:rsid w:val="00F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様式第19号(第17条関係)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様式第19号(第17条関係)</dc:title>
  <dc:subject/>
  <dc:creator/>
  <cp:keywords/>
  <dc:description/>
  <cp:lastModifiedBy/>
  <cp:revision>1</cp:revision>
  <cp:lastPrinted>2006-12-19T00:28:00Z</cp:lastPrinted>
  <dcterms:created xsi:type="dcterms:W3CDTF">2025-09-12T11:31:00Z</dcterms:created>
  <dcterms:modified xsi:type="dcterms:W3CDTF">2025-09-12T11:31:00Z</dcterms:modified>
  <cp:category/>
</cp:coreProperties>
</file>