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097" w:rsidRDefault="00BC609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272D69">
        <w:rPr>
          <w:rFonts w:hint="eastAsia"/>
        </w:rPr>
        <w:t>8</w:t>
      </w:r>
      <w:r>
        <w:rPr>
          <w:rFonts w:hint="eastAsia"/>
          <w:lang w:eastAsia="zh-CN"/>
        </w:rPr>
        <w:t>号(第</w:t>
      </w:r>
      <w:r w:rsidR="003A4D95">
        <w:rPr>
          <w:rFonts w:hint="eastAsia"/>
        </w:rPr>
        <w:t>9</w:t>
      </w:r>
      <w:r>
        <w:rPr>
          <w:rFonts w:hint="eastAsia"/>
          <w:lang w:eastAsia="zh-CN"/>
        </w:rPr>
        <w:t>条関係)</w:t>
      </w:r>
    </w:p>
    <w:p w:rsidR="00BC6097" w:rsidRDefault="00BC609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6097" w:rsidRDefault="00BC609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知的障害者職親申込書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78"/>
        <w:gridCol w:w="2462"/>
        <w:gridCol w:w="1041"/>
        <w:gridCol w:w="2844"/>
      </w:tblGrid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3013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彦根市福祉事務所長　様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局　　　　番)　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54058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知的障害者福祉法第16条第1項第3号に規定する職親になりたいので申し込みます｡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72D69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680" w:type="dxa"/>
            <w:vMerge w:val="restart"/>
            <w:vAlign w:val="center"/>
          </w:tcPr>
          <w:p w:rsidR="00272D69" w:rsidRDefault="00272D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72D69" w:rsidRDefault="00272D69" w:rsidP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希望する知的障害者の数およびその能力等についての条件</w:t>
            </w:r>
          </w:p>
        </w:tc>
        <w:tc>
          <w:tcPr>
            <w:tcW w:w="478" w:type="dxa"/>
            <w:vMerge w:val="restart"/>
            <w:vAlign w:val="center"/>
          </w:tcPr>
          <w:p w:rsidR="00272D69" w:rsidRDefault="006F636C" w:rsidP="00E969B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通い</w:t>
            </w:r>
          </w:p>
        </w:tc>
        <w:tc>
          <w:tcPr>
            <w:tcW w:w="6347" w:type="dxa"/>
            <w:gridSpan w:val="3"/>
            <w:vAlign w:val="center"/>
          </w:tcPr>
          <w:p w:rsidR="00272D69" w:rsidRDefault="00272D69" w:rsidP="00272D69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男　　　人</w:t>
            </w:r>
          </w:p>
        </w:tc>
      </w:tr>
      <w:tr w:rsidR="00272D6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80" w:type="dxa"/>
            <w:vMerge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8" w:type="dxa"/>
            <w:vMerge/>
            <w:textDirection w:val="tbRlV"/>
            <w:vAlign w:val="center"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347" w:type="dxa"/>
            <w:gridSpan w:val="3"/>
            <w:vAlign w:val="center"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女　　　人</w:t>
            </w:r>
          </w:p>
        </w:tc>
      </w:tr>
      <w:tr w:rsidR="00272D6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80" w:type="dxa"/>
            <w:vMerge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8" w:type="dxa"/>
            <w:vMerge w:val="restart"/>
            <w:textDirection w:val="tbRlV"/>
            <w:vAlign w:val="center"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住み込み</w:t>
            </w:r>
          </w:p>
        </w:tc>
        <w:tc>
          <w:tcPr>
            <w:tcW w:w="6347" w:type="dxa"/>
            <w:gridSpan w:val="3"/>
            <w:vAlign w:val="center"/>
          </w:tcPr>
          <w:p w:rsidR="00272D69" w:rsidRDefault="00272D6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男　　　人</w:t>
            </w:r>
          </w:p>
        </w:tc>
      </w:tr>
      <w:tr w:rsidR="00272D6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80" w:type="dxa"/>
            <w:vMerge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8" w:type="dxa"/>
            <w:vMerge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47" w:type="dxa"/>
            <w:gridSpan w:val="3"/>
            <w:vAlign w:val="center"/>
          </w:tcPr>
          <w:p w:rsidR="00272D69" w:rsidRDefault="00272D6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女　　　人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620" w:type="dxa"/>
            <w:gridSpan w:val="3"/>
          </w:tcPr>
          <w:p w:rsidR="00BC6097" w:rsidRDefault="00BC60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指導訓練事項</w:t>
            </w:r>
          </w:p>
        </w:tc>
        <w:tc>
          <w:tcPr>
            <w:tcW w:w="3885" w:type="dxa"/>
            <w:gridSpan w:val="2"/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委託終了後の雇用の予定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事業所等の名称および所在地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男　　　人　　　女　　　人　　　計　　　人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世帯構成人員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家族　　　人　　同居者　　人　　　計　　　人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C6097" w:rsidRDefault="00BC60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住居の規模および構造</w:t>
            </w:r>
          </w:p>
          <w:p w:rsidR="00BC6097" w:rsidRDefault="00BC60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敷地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、床面積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、木造・その他、平家建</w:t>
            </w:r>
            <w:r w:rsidR="00E969B8">
              <w:rPr>
                <w:rFonts w:hint="eastAsia"/>
              </w:rPr>
              <w:t>て</w:t>
            </w:r>
            <w:r>
              <w:rPr>
                <w:rFonts w:hint="eastAsia"/>
              </w:rPr>
              <w:t>・2階建</w:t>
            </w:r>
            <w:r w:rsidR="00E969B8">
              <w:rPr>
                <w:rFonts w:hint="eastAsia"/>
              </w:rPr>
              <w:t>て</w:t>
            </w:r>
          </w:p>
        </w:tc>
      </w:tr>
      <w:tr w:rsidR="00BC60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C6097" w:rsidRDefault="00BC6097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職親希望の動機および知的障害者を使用した経験の有無</w:t>
            </w:r>
          </w:p>
        </w:tc>
      </w:tr>
      <w:tr w:rsidR="00272D69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5661" w:type="dxa"/>
            <w:gridSpan w:val="4"/>
          </w:tcPr>
          <w:p w:rsidR="00272D69" w:rsidRDefault="00272D6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272D69" w:rsidRDefault="00272D6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※　　　　　　年　　月　　日</w:t>
            </w:r>
          </w:p>
        </w:tc>
        <w:tc>
          <w:tcPr>
            <w:tcW w:w="2844" w:type="dxa"/>
          </w:tcPr>
          <w:p w:rsidR="00272D69" w:rsidRDefault="00272D69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整理番号</w:t>
            </w:r>
          </w:p>
          <w:p w:rsidR="00272D69" w:rsidRDefault="00272D6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4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※</w:t>
            </w:r>
          </w:p>
        </w:tc>
      </w:tr>
    </w:tbl>
    <w:p w:rsidR="00BC6097" w:rsidRDefault="00BC609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　欄は記入不要です。</w:t>
      </w:r>
    </w:p>
    <w:sectPr w:rsidR="00BC60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9E9" w:rsidRDefault="00E419E9">
      <w:r>
        <w:separator/>
      </w:r>
    </w:p>
  </w:endnote>
  <w:endnote w:type="continuationSeparator" w:id="0">
    <w:p w:rsidR="00E419E9" w:rsidRDefault="00E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9E9" w:rsidRDefault="00E419E9">
      <w:r>
        <w:separator/>
      </w:r>
    </w:p>
  </w:footnote>
  <w:footnote w:type="continuationSeparator" w:id="0">
    <w:p w:rsidR="00E419E9" w:rsidRDefault="00E4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097"/>
    <w:rsid w:val="00272D69"/>
    <w:rsid w:val="003A4D95"/>
    <w:rsid w:val="006F636C"/>
    <w:rsid w:val="00764BE5"/>
    <w:rsid w:val="00B54058"/>
    <w:rsid w:val="00BC6097"/>
    <w:rsid w:val="00E419E9"/>
    <w:rsid w:val="00E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様式第25号(第18条関係)</vt:lpstr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様式第25号(第18条関係)</dc:title>
  <dc:subject/>
  <dc:creator/>
  <cp:keywords/>
  <dc:description/>
  <cp:lastModifiedBy/>
  <cp:revision>1</cp:revision>
  <cp:lastPrinted>2006-12-28T05:54:00Z</cp:lastPrinted>
  <dcterms:created xsi:type="dcterms:W3CDTF">2025-09-12T11:32:00Z</dcterms:created>
  <dcterms:modified xsi:type="dcterms:W3CDTF">2025-09-12T11:32:00Z</dcterms:modified>
  <cp:category/>
</cp:coreProperties>
</file>