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2D3C" w:rsidRDefault="004A2D3C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ED4000">
        <w:rPr>
          <w:rFonts w:hint="eastAsia"/>
        </w:rPr>
        <w:t>12</w:t>
      </w:r>
      <w:r>
        <w:rPr>
          <w:rFonts w:hint="eastAsia"/>
          <w:lang w:eastAsia="zh-CN"/>
        </w:rPr>
        <w:t>号(第</w:t>
      </w:r>
      <w:r w:rsidR="00484EEA">
        <w:rPr>
          <w:rFonts w:hint="eastAsia"/>
        </w:rPr>
        <w:t>11</w:t>
      </w:r>
      <w:r>
        <w:rPr>
          <w:rFonts w:hint="eastAsia"/>
          <w:lang w:eastAsia="zh-CN"/>
        </w:rPr>
        <w:t>条関係)</w:t>
      </w:r>
    </w:p>
    <w:p w:rsidR="004A2D3C" w:rsidRDefault="004A2D3C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4A2D3C" w:rsidRDefault="004A2D3C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知的障害者職親委託通知書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2100"/>
        <w:gridCol w:w="1575"/>
        <w:gridCol w:w="2520"/>
      </w:tblGrid>
      <w:tr w:rsidR="004A2D3C">
        <w:tblPrEx>
          <w:tblCellMar>
            <w:top w:w="0" w:type="dxa"/>
            <w:bottom w:w="0" w:type="dxa"/>
          </w:tblCellMar>
        </w:tblPrEx>
        <w:trPr>
          <w:trHeight w:val="2468"/>
        </w:trPr>
        <w:tc>
          <w:tcPr>
            <w:tcW w:w="8505" w:type="dxa"/>
            <w:gridSpan w:val="4"/>
            <w:vAlign w:val="center"/>
          </w:tcPr>
          <w:p w:rsidR="004A2D3C" w:rsidRDefault="004A2D3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noProof/>
              </w:rPr>
              <w:pict>
                <v:rect id="_x0000_s1026" style="position:absolute;left:0;text-align:left;margin-left:398.55pt;margin-top:62.85pt;width:12pt;height:12pt;z-index:251657728" o:allowincell="f" filled="f" strokeweight=".5pt"/>
              </w:pict>
            </w:r>
          </w:p>
          <w:p w:rsidR="004A2D3C" w:rsidRDefault="004A2D3C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4A2D3C" w:rsidRDefault="004A2D3C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  <w:lang w:eastAsia="zh-CN"/>
              </w:rPr>
              <w:t>様</w:t>
            </w:r>
          </w:p>
          <w:p w:rsidR="004A2D3C" w:rsidRDefault="004A2D3C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  <w:p w:rsidR="004A2D3C" w:rsidRDefault="004A2D3C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彦根市福祉事務所長　　　印　</w:t>
            </w:r>
          </w:p>
          <w:p w:rsidR="004A2D3C" w:rsidRDefault="004A2D3C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  <w:p w:rsidR="004A2D3C" w:rsidRDefault="004A2D3C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  <w:p w:rsidR="004A2D3C" w:rsidRDefault="004A2D3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</w:rPr>
              <w:t>次の者の更生を図るため、その指導を委託します。</w:t>
            </w:r>
          </w:p>
        </w:tc>
      </w:tr>
      <w:tr w:rsidR="004A2D3C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310" w:type="dxa"/>
            <w:vAlign w:val="center"/>
          </w:tcPr>
          <w:p w:rsidR="004A2D3C" w:rsidRDefault="004A2D3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委託者氏名</w:t>
            </w:r>
          </w:p>
        </w:tc>
        <w:tc>
          <w:tcPr>
            <w:tcW w:w="2100" w:type="dxa"/>
            <w:vAlign w:val="center"/>
          </w:tcPr>
          <w:p w:rsidR="004A2D3C" w:rsidRDefault="004A2D3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4A2D3C" w:rsidRDefault="004A2D3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保護者</w:t>
            </w:r>
          </w:p>
        </w:tc>
        <w:tc>
          <w:tcPr>
            <w:tcW w:w="2520" w:type="dxa"/>
            <w:vAlign w:val="center"/>
          </w:tcPr>
          <w:p w:rsidR="004A2D3C" w:rsidRDefault="004A2D3C">
            <w:pPr>
              <w:pStyle w:val="a3"/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A2D3C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310" w:type="dxa"/>
            <w:vAlign w:val="center"/>
          </w:tcPr>
          <w:p w:rsidR="004A2D3C" w:rsidRDefault="004A2D3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195" w:type="dxa"/>
            <w:gridSpan w:val="3"/>
            <w:vAlign w:val="center"/>
          </w:tcPr>
          <w:p w:rsidR="004A2D3C" w:rsidRDefault="004A2D3C">
            <w:pPr>
              <w:pStyle w:val="a3"/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A2D3C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310" w:type="dxa"/>
            <w:vAlign w:val="center"/>
          </w:tcPr>
          <w:p w:rsidR="004A2D3C" w:rsidRDefault="004A2D3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195" w:type="dxa"/>
            <w:gridSpan w:val="3"/>
            <w:vAlign w:val="center"/>
          </w:tcPr>
          <w:p w:rsidR="004A2D3C" w:rsidRDefault="004A2D3C">
            <w:pPr>
              <w:pStyle w:val="a3"/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A2D3C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310" w:type="dxa"/>
            <w:vAlign w:val="center"/>
          </w:tcPr>
          <w:p w:rsidR="004A2D3C" w:rsidRDefault="004A2D3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委託日時</w:t>
            </w:r>
          </w:p>
        </w:tc>
        <w:tc>
          <w:tcPr>
            <w:tcW w:w="6195" w:type="dxa"/>
            <w:gridSpan w:val="3"/>
            <w:vAlign w:val="center"/>
          </w:tcPr>
          <w:p w:rsidR="004A2D3C" w:rsidRDefault="004A2D3C">
            <w:pPr>
              <w:pStyle w:val="a3"/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A2D3C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310" w:type="dxa"/>
            <w:vAlign w:val="center"/>
          </w:tcPr>
          <w:p w:rsidR="004A2D3C" w:rsidRDefault="004A2D3C">
            <w:pPr>
              <w:pStyle w:val="a3"/>
              <w:wordWrap w:val="0"/>
              <w:overflowPunct w:val="0"/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委託期間</w:t>
            </w:r>
          </w:p>
        </w:tc>
        <w:tc>
          <w:tcPr>
            <w:tcW w:w="6195" w:type="dxa"/>
            <w:gridSpan w:val="3"/>
            <w:vAlign w:val="center"/>
          </w:tcPr>
          <w:p w:rsidR="004A2D3C" w:rsidRDefault="004A2D3C">
            <w:pPr>
              <w:pStyle w:val="a3"/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～　　　　年　　月　　日</w:t>
            </w:r>
          </w:p>
        </w:tc>
      </w:tr>
      <w:tr w:rsidR="004A2D3C">
        <w:tblPrEx>
          <w:tblCellMar>
            <w:top w:w="0" w:type="dxa"/>
            <w:bottom w:w="0" w:type="dxa"/>
          </w:tblCellMar>
        </w:tblPrEx>
        <w:trPr>
          <w:cantSplit/>
          <w:trHeight w:val="4692"/>
        </w:trPr>
        <w:tc>
          <w:tcPr>
            <w:tcW w:w="8505" w:type="dxa"/>
            <w:gridSpan w:val="4"/>
          </w:tcPr>
          <w:p w:rsidR="004A2D3C" w:rsidRDefault="004A2D3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　備　考</w:t>
            </w:r>
          </w:p>
        </w:tc>
      </w:tr>
    </w:tbl>
    <w:p w:rsidR="004A2D3C" w:rsidRDefault="004A2D3C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4A2D3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6D97" w:rsidRDefault="00696D97">
      <w:r>
        <w:separator/>
      </w:r>
    </w:p>
  </w:endnote>
  <w:endnote w:type="continuationSeparator" w:id="0">
    <w:p w:rsidR="00696D97" w:rsidRDefault="0069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6D97" w:rsidRDefault="00696D97">
      <w:r>
        <w:separator/>
      </w:r>
    </w:p>
  </w:footnote>
  <w:footnote w:type="continuationSeparator" w:id="0">
    <w:p w:rsidR="00696D97" w:rsidRDefault="00696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2D3C"/>
    <w:rsid w:val="002D2360"/>
    <w:rsid w:val="00484EEA"/>
    <w:rsid w:val="004A2D3C"/>
    <w:rsid w:val="00696D97"/>
    <w:rsid w:val="00864BBC"/>
    <w:rsid w:val="00ED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2527;&#12540;&#12489;&#65305;&#65303;\Template\&#26032;&#20214;&#12539;&#21407;&#35696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様式第30号(第20条関係)</vt:lpstr>
    </vt:vector>
  </TitlesOfParts>
  <Manager/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様式第30号(第20条関係)</dc:title>
  <dc:subject/>
  <dc:creator/>
  <cp:keywords/>
  <dc:description/>
  <cp:lastModifiedBy/>
  <cp:revision>1</cp:revision>
  <cp:lastPrinted>1601-01-01T00:00:00Z</cp:lastPrinted>
  <dcterms:created xsi:type="dcterms:W3CDTF">2025-09-12T11:32:00Z</dcterms:created>
  <dcterms:modified xsi:type="dcterms:W3CDTF">2025-09-12T11:32:00Z</dcterms:modified>
  <cp:category/>
</cp:coreProperties>
</file>