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0636" w:rsidRPr="00096CE9" w:rsidRDefault="00535C8F" w:rsidP="00BD048F">
      <w:pPr>
        <w:widowControl/>
        <w:wordWrap/>
        <w:jc w:val="left"/>
        <w:rPr>
          <w:rFonts w:hAnsi="ＭＳ 明朝" w:hint="eastAsia"/>
        </w:rPr>
      </w:pPr>
      <w:r w:rsidRPr="00096CE9">
        <w:rPr>
          <w:rFonts w:hAnsi="ＭＳ 明朝" w:hint="eastAsia"/>
        </w:rPr>
        <w:t>別</w:t>
      </w:r>
      <w:r w:rsidR="00590636" w:rsidRPr="00096CE9">
        <w:rPr>
          <w:rFonts w:hAnsi="ＭＳ 明朝" w:hint="eastAsia"/>
        </w:rPr>
        <w:t xml:space="preserve">　</w:t>
      </w:r>
      <w:r w:rsidRPr="00096CE9">
        <w:rPr>
          <w:rFonts w:hAnsi="ＭＳ 明朝" w:hint="eastAsia"/>
        </w:rPr>
        <w:t>記</w:t>
      </w:r>
    </w:p>
    <w:p w:rsidR="00535C8F" w:rsidRPr="00096CE9" w:rsidRDefault="00535C8F" w:rsidP="00BD048F">
      <w:pPr>
        <w:widowControl/>
        <w:wordWrap/>
        <w:ind w:firstLineChars="100" w:firstLine="218"/>
        <w:jc w:val="left"/>
        <w:rPr>
          <w:rFonts w:hAnsi="ＭＳ 明朝"/>
        </w:rPr>
      </w:pPr>
      <w:r w:rsidRPr="00096CE9">
        <w:rPr>
          <w:rFonts w:hAnsi="ＭＳ 明朝" w:hint="eastAsia"/>
        </w:rPr>
        <w:t>様式第</w:t>
      </w:r>
      <w:r w:rsidRPr="00096CE9">
        <w:rPr>
          <w:rFonts w:hAnsi="ＭＳ 明朝"/>
        </w:rPr>
        <w:t>1</w:t>
      </w:r>
      <w:r w:rsidRPr="00096CE9">
        <w:rPr>
          <w:rFonts w:hAnsi="ＭＳ 明朝" w:hint="eastAsia"/>
        </w:rPr>
        <w:t>号</w:t>
      </w:r>
      <w:r w:rsidRPr="00096CE9">
        <w:rPr>
          <w:rFonts w:hAnsi="ＭＳ 明朝"/>
        </w:rPr>
        <w:t>(</w:t>
      </w:r>
      <w:r w:rsidRPr="00096CE9">
        <w:rPr>
          <w:rFonts w:hAnsi="ＭＳ 明朝" w:hint="eastAsia"/>
        </w:rPr>
        <w:t>第</w:t>
      </w:r>
      <w:r w:rsidRPr="00096CE9">
        <w:rPr>
          <w:rFonts w:hAnsi="ＭＳ 明朝"/>
        </w:rPr>
        <w:t>9</w:t>
      </w:r>
      <w:r w:rsidRPr="00096CE9">
        <w:rPr>
          <w:rFonts w:hAnsi="ＭＳ 明朝" w:hint="eastAsia"/>
        </w:rPr>
        <w:t>条関係</w:t>
      </w:r>
      <w:r w:rsidRPr="00096CE9">
        <w:rPr>
          <w:rFonts w:hAnsi="ＭＳ 明朝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864"/>
        <w:gridCol w:w="865"/>
        <w:gridCol w:w="865"/>
        <w:gridCol w:w="865"/>
        <w:gridCol w:w="1777"/>
        <w:gridCol w:w="840"/>
        <w:gridCol w:w="420"/>
        <w:gridCol w:w="1575"/>
      </w:tblGrid>
      <w:tr w:rsidR="00535C8F">
        <w:trPr>
          <w:cantSplit/>
          <w:trHeight w:val="360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35C8F" w:rsidRDefault="00535C8F" w:rsidP="00BD048F">
            <w:pPr>
              <w:wordWrap/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pacing w:val="105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8F" w:rsidRDefault="00535C8F" w:rsidP="00BD048F">
            <w:pPr>
              <w:wordWrap/>
              <w:snapToGrid w:val="0"/>
              <w:jc w:val="distribute"/>
              <w:rPr>
                <w:szCs w:val="24"/>
              </w:rPr>
            </w:pPr>
            <w:r>
              <w:rPr>
                <w:rFonts w:hint="eastAsia"/>
              </w:rPr>
              <w:t>館長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8F" w:rsidRDefault="00535C8F" w:rsidP="00BD048F">
            <w:pPr>
              <w:wordWrap/>
              <w:snapToGrid w:val="0"/>
              <w:jc w:val="distribute"/>
              <w:rPr>
                <w:szCs w:val="24"/>
              </w:rPr>
            </w:pPr>
            <w:r>
              <w:rPr>
                <w:rFonts w:hint="eastAsia"/>
              </w:rPr>
              <w:t>次長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8F" w:rsidRDefault="00535C8F" w:rsidP="00BD048F">
            <w:pPr>
              <w:wordWrap/>
              <w:snapToGrid w:val="0"/>
              <w:jc w:val="distribute"/>
              <w:rPr>
                <w:szCs w:val="24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8F" w:rsidRDefault="00535C8F" w:rsidP="00BD048F">
            <w:pPr>
              <w:wordWrap/>
              <w:snapToGrid w:val="0"/>
              <w:jc w:val="distribute"/>
              <w:rPr>
                <w:szCs w:val="24"/>
              </w:rPr>
            </w:pPr>
            <w:r>
              <w:rPr>
                <w:rFonts w:hint="eastAsia"/>
              </w:rPr>
              <w:t>主査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8F" w:rsidRDefault="00535C8F" w:rsidP="00BD048F">
            <w:pPr>
              <w:wordWrap/>
              <w:snapToGrid w:val="0"/>
              <w:jc w:val="distribute"/>
              <w:rPr>
                <w:szCs w:val="24"/>
              </w:rPr>
            </w:pPr>
            <w:r>
              <w:rPr>
                <w:rFonts w:hint="eastAsia"/>
              </w:rPr>
              <w:t>係員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8F" w:rsidRDefault="00535C8F" w:rsidP="00BD048F">
            <w:pPr>
              <w:wordWrap/>
              <w:snapToGrid w:val="0"/>
              <w:jc w:val="distribute"/>
              <w:rPr>
                <w:szCs w:val="24"/>
              </w:rPr>
            </w:pPr>
            <w:r>
              <w:rPr>
                <w:rFonts w:hint="eastAsia"/>
              </w:rPr>
              <w:t>担当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35C8F" w:rsidRDefault="00535C8F" w:rsidP="00BD048F">
            <w:pPr>
              <w:wordWrap/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</w:rPr>
              <w:t>許可書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8F" w:rsidRDefault="00535C8F" w:rsidP="00BD048F">
            <w:pPr>
              <w:wordWrap/>
              <w:snapToGrid w:val="0"/>
              <w:jc w:val="right"/>
              <w:rPr>
                <w:szCs w:val="24"/>
              </w:rPr>
            </w:pPr>
            <w:r>
              <w:rPr>
                <w:rFonts w:hint="eastAsia"/>
              </w:rPr>
              <w:t>月　　日</w:t>
            </w:r>
          </w:p>
        </w:tc>
      </w:tr>
      <w:tr w:rsidR="00535C8F">
        <w:trPr>
          <w:cantSplit/>
          <w:trHeight w:val="750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8F" w:rsidRDefault="00535C8F" w:rsidP="00BD048F">
            <w:pPr>
              <w:widowControl/>
              <w:wordWrap/>
              <w:jc w:val="left"/>
              <w:rPr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8F" w:rsidRDefault="00535C8F" w:rsidP="00BD048F">
            <w:pPr>
              <w:wordWrap/>
              <w:snapToGrid w:val="0"/>
              <w:rPr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8F" w:rsidRDefault="00535C8F" w:rsidP="00BD048F">
            <w:pPr>
              <w:wordWrap/>
              <w:snapToGrid w:val="0"/>
              <w:rPr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8F" w:rsidRDefault="00535C8F" w:rsidP="00BD048F">
            <w:pPr>
              <w:wordWrap/>
              <w:snapToGrid w:val="0"/>
              <w:rPr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8F" w:rsidRDefault="00535C8F" w:rsidP="00BD048F">
            <w:pPr>
              <w:wordWrap/>
              <w:snapToGrid w:val="0"/>
              <w:rPr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8F" w:rsidRDefault="00535C8F" w:rsidP="00BD048F">
            <w:pPr>
              <w:wordWrap/>
              <w:snapToGrid w:val="0"/>
              <w:rPr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8F" w:rsidRDefault="00535C8F" w:rsidP="00BD048F">
            <w:pPr>
              <w:wordWrap/>
              <w:snapToGrid w:val="0"/>
              <w:rPr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8F" w:rsidRDefault="00535C8F" w:rsidP="00BD048F">
            <w:pPr>
              <w:widowControl/>
              <w:wordWrap/>
              <w:jc w:val="left"/>
              <w:rPr>
                <w:szCs w:val="24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8F" w:rsidRDefault="00535C8F" w:rsidP="00BD048F">
            <w:pPr>
              <w:widowControl/>
              <w:wordWrap/>
              <w:jc w:val="left"/>
              <w:rPr>
                <w:szCs w:val="24"/>
              </w:rPr>
            </w:pPr>
          </w:p>
        </w:tc>
      </w:tr>
    </w:tbl>
    <w:p w:rsidR="00535C8F" w:rsidRDefault="00535C8F" w:rsidP="00BD048F">
      <w:pPr>
        <w:wordWrap/>
      </w:pPr>
      <w:r>
        <w:rPr>
          <w:rFonts w:hint="eastAsia"/>
        </w:rPr>
        <w:t xml:space="preserve">　下記使用許可申請書に基づき許可してよろしいか。</w:t>
      </w:r>
    </w:p>
    <w:p w:rsidR="000E750B" w:rsidRDefault="00535C8F" w:rsidP="00BD048F">
      <w:pPr>
        <w:wordWrap/>
        <w:rPr>
          <w:rFonts w:hint="eastAsia"/>
        </w:rPr>
      </w:pPr>
      <w:r>
        <w:rPr>
          <w:rFonts w:hint="eastAsia"/>
        </w:rPr>
        <w:t xml:space="preserve">　</w:t>
      </w:r>
    </w:p>
    <w:p w:rsidR="00535C8F" w:rsidRDefault="00535C8F" w:rsidP="00BD048F">
      <w:pPr>
        <w:wordWrap/>
        <w:ind w:firstLineChars="200" w:firstLine="435"/>
        <w:rPr>
          <w:lang w:eastAsia="zh-CN"/>
        </w:rPr>
      </w:pPr>
      <w:r>
        <w:rPr>
          <w:rFonts w:hint="eastAsia"/>
          <w:lang w:eastAsia="zh-CN"/>
        </w:rPr>
        <w:t>受付第　　　　　号</w:t>
      </w:r>
    </w:p>
    <w:p w:rsidR="00535C8F" w:rsidRDefault="00535C8F" w:rsidP="00BD048F">
      <w:pPr>
        <w:wordWrap/>
        <w:jc w:val="right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535C8F" w:rsidRDefault="00535C8F" w:rsidP="00BD048F">
      <w:pPr>
        <w:wordWrap/>
        <w:rPr>
          <w:lang w:eastAsia="zh-CN"/>
        </w:rPr>
      </w:pPr>
      <w:r>
        <w:rPr>
          <w:rFonts w:hint="eastAsia"/>
          <w:lang w:eastAsia="zh-CN"/>
        </w:rPr>
        <w:t xml:space="preserve">　　彦根市長　　　　様</w:t>
      </w:r>
    </w:p>
    <w:p w:rsidR="00535C8F" w:rsidRDefault="00535C8F" w:rsidP="00BD048F">
      <w:pPr>
        <w:wordWrap/>
        <w:jc w:val="center"/>
        <w:rPr>
          <w:lang w:eastAsia="zh-CN"/>
        </w:rPr>
      </w:pPr>
      <w:r>
        <w:rPr>
          <w:rFonts w:hint="eastAsia"/>
          <w:lang w:eastAsia="zh-CN"/>
        </w:rPr>
        <w:t xml:space="preserve">　　　　　　</w:t>
      </w:r>
      <w:r>
        <w:rPr>
          <w:lang w:eastAsia="zh-CN"/>
        </w:rPr>
        <w:t xml:space="preserve">    </w:t>
      </w:r>
      <w:r>
        <w:rPr>
          <w:rFonts w:hint="eastAsia"/>
          <w:lang w:eastAsia="zh-CN"/>
        </w:rPr>
        <w:t>団体名</w:t>
      </w:r>
    </w:p>
    <w:p w:rsidR="00535C8F" w:rsidRDefault="00535C8F" w:rsidP="00BD048F">
      <w:pPr>
        <w:wordWrap/>
        <w:jc w:val="center"/>
        <w:rPr>
          <w:lang w:eastAsia="zh-CN"/>
        </w:rPr>
      </w:pPr>
      <w:r>
        <w:rPr>
          <w:rFonts w:hint="eastAsia"/>
          <w:spacing w:val="105"/>
          <w:lang w:eastAsia="zh-CN"/>
        </w:rPr>
        <w:t xml:space="preserve">　　　　住</w:t>
      </w:r>
      <w:r>
        <w:rPr>
          <w:rFonts w:hint="eastAsia"/>
          <w:lang w:eastAsia="zh-CN"/>
        </w:rPr>
        <w:t>所</w:t>
      </w:r>
    </w:p>
    <w:p w:rsidR="00535C8F" w:rsidRDefault="00535C8F" w:rsidP="00BD048F">
      <w:pPr>
        <w:wordWrap/>
        <w:jc w:val="center"/>
      </w:pPr>
      <w:r>
        <w:rPr>
          <w:rFonts w:hint="eastAsia"/>
          <w:spacing w:val="105"/>
          <w:lang w:eastAsia="zh-CN"/>
        </w:rPr>
        <w:t xml:space="preserve">　　　　</w:t>
      </w: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</w:p>
    <w:p w:rsidR="00535C8F" w:rsidRDefault="00535C8F" w:rsidP="00BD048F">
      <w:pPr>
        <w:wordWrap/>
        <w:jc w:val="center"/>
      </w:pPr>
      <w:r>
        <w:rPr>
          <w:rFonts w:hint="eastAsia"/>
          <w:spacing w:val="105"/>
        </w:rPr>
        <w:t xml:space="preserve">　　　　電</w:t>
      </w:r>
      <w:r>
        <w:rPr>
          <w:rFonts w:hint="eastAsia"/>
        </w:rPr>
        <w:t>話</w:t>
      </w:r>
    </w:p>
    <w:p w:rsidR="00535C8F" w:rsidRDefault="00535C8F" w:rsidP="00BD048F">
      <w:pPr>
        <w:wordWrap/>
        <w:jc w:val="center"/>
      </w:pPr>
      <w:r>
        <w:rPr>
          <w:rFonts w:hint="eastAsia"/>
        </w:rPr>
        <w:t>彦根市地域総合センター使用許可申請書</w:t>
      </w:r>
    </w:p>
    <w:p w:rsidR="000E750B" w:rsidRDefault="000E750B" w:rsidP="00BD048F">
      <w:pPr>
        <w:wordWrap/>
        <w:ind w:firstLineChars="100" w:firstLine="218"/>
        <w:rPr>
          <w:rFonts w:hint="eastAsia"/>
        </w:rPr>
      </w:pPr>
    </w:p>
    <w:p w:rsidR="00535C8F" w:rsidRDefault="00535C8F" w:rsidP="00BD048F">
      <w:pPr>
        <w:wordWrap/>
        <w:ind w:firstLineChars="100" w:firstLine="218"/>
      </w:pPr>
      <w:r>
        <w:rPr>
          <w:rFonts w:hint="eastAsia"/>
        </w:rPr>
        <w:t>下記のとおり使用したいので許可されるよう申請します。なお、使用に際しては、彦根市地域総合センターの設置および管理に関する</w:t>
      </w:r>
      <w:r w:rsidRPr="00C42397">
        <w:rPr>
          <w:rFonts w:hint="eastAsia"/>
        </w:rPr>
        <w:t>条例および</w:t>
      </w:r>
      <w:r w:rsidR="000E750B" w:rsidRPr="000E750B">
        <w:rPr>
          <w:rFonts w:hint="eastAsia"/>
        </w:rPr>
        <w:t>彦根市地域総合センターの設置および管理に関する条例</w:t>
      </w:r>
      <w:r w:rsidRPr="00C42397">
        <w:rPr>
          <w:rFonts w:hint="eastAsia"/>
        </w:rPr>
        <w:t>施行規則を</w:t>
      </w:r>
      <w:r>
        <w:rPr>
          <w:rFonts w:hint="eastAsia"/>
        </w:rPr>
        <w:t>守ります。</w:t>
      </w:r>
    </w:p>
    <w:p w:rsidR="00BD048F" w:rsidRDefault="00535C8F" w:rsidP="00BD048F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BD048F" w:rsidRDefault="00BD048F" w:rsidP="00BD048F">
      <w:pPr>
        <w:rPr>
          <w:rFonts w:hint="eastAsia"/>
        </w:rPr>
      </w:pPr>
    </w:p>
    <w:tbl>
      <w:tblPr>
        <w:tblW w:w="937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4529"/>
        <w:gridCol w:w="1526"/>
        <w:gridCol w:w="1744"/>
      </w:tblGrid>
      <w:tr w:rsidR="00535C8F" w:rsidTr="00BD048F">
        <w:trPr>
          <w:trHeight w:val="57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8F" w:rsidRDefault="00535C8F" w:rsidP="00BD048F">
            <w:pPr>
              <w:wordWrap/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8F" w:rsidRDefault="00535C8F" w:rsidP="00BD048F">
            <w:pPr>
              <w:wordWrap/>
              <w:snapToGrid w:val="0"/>
              <w:rPr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35C8F" w:rsidTr="00BD048F">
        <w:trPr>
          <w:trHeight w:val="57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8F" w:rsidRDefault="00535C8F" w:rsidP="00BD048F">
            <w:pPr>
              <w:wordWrap/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8F" w:rsidRDefault="00535C8F" w:rsidP="00BD048F">
            <w:pPr>
              <w:wordWrap/>
              <w:snapToGrid w:val="0"/>
              <w:rPr>
                <w:szCs w:val="24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月　　　日</w:t>
            </w: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 xml:space="preserve">　　曜日</w:t>
            </w:r>
            <w:r>
              <w:rPr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 xml:space="preserve">　　　時　　　分～　　　時　　　分</w:t>
            </w:r>
          </w:p>
        </w:tc>
      </w:tr>
      <w:tr w:rsidR="00535C8F" w:rsidTr="00BD048F">
        <w:trPr>
          <w:trHeight w:val="145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8F" w:rsidRDefault="00535C8F" w:rsidP="00BD048F">
            <w:pPr>
              <w:wordWrap/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8F" w:rsidRDefault="00535C8F" w:rsidP="00BD048F">
            <w:pPr>
              <w:wordWrap/>
            </w:pPr>
            <w:r>
              <w:rPr>
                <w:rFonts w:hint="eastAsia"/>
              </w:rPr>
              <w:t>【人権・福祉交流会館】</w:t>
            </w:r>
          </w:p>
          <w:p w:rsidR="00535C8F" w:rsidRDefault="00535C8F" w:rsidP="00BD048F">
            <w:pPr>
              <w:wordWrap/>
            </w:pPr>
            <w:r>
              <w:rPr>
                <w:rFonts w:hint="eastAsia"/>
              </w:rPr>
              <w:t xml:space="preserve">　　学習室　　　　　　調理室　　　　　　デイルーム</w:t>
            </w:r>
          </w:p>
          <w:p w:rsidR="00535C8F" w:rsidRDefault="00535C8F" w:rsidP="00BD048F">
            <w:pPr>
              <w:wordWrap/>
              <w:snapToGrid w:val="0"/>
              <w:rPr>
                <w:szCs w:val="24"/>
              </w:rPr>
            </w:pPr>
            <w:r>
              <w:rPr>
                <w:rFonts w:hint="eastAsia"/>
              </w:rPr>
              <w:t xml:space="preserve">　　研修室　　　　　　会議室　　　　　　多目的ルーム</w:t>
            </w:r>
          </w:p>
        </w:tc>
      </w:tr>
      <w:tr w:rsidR="00535C8F" w:rsidTr="00BD048F">
        <w:trPr>
          <w:trHeight w:val="79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8F" w:rsidRDefault="00535C8F" w:rsidP="00BD048F">
            <w:pPr>
              <w:wordWrap/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8F" w:rsidRDefault="00535C8F" w:rsidP="00BD048F">
            <w:pPr>
              <w:wordWrap/>
              <w:snapToGrid w:val="0"/>
              <w:ind w:right="872" w:firstLineChars="1760" w:firstLine="3829"/>
              <w:rPr>
                <w:szCs w:val="24"/>
              </w:rPr>
            </w:pPr>
          </w:p>
          <w:p w:rsidR="00535C8F" w:rsidRDefault="00535C8F" w:rsidP="00BD048F">
            <w:pPr>
              <w:wordWrap/>
              <w:snapToGrid w:val="0"/>
              <w:ind w:right="872" w:firstLineChars="1760" w:firstLine="3829"/>
              <w:rPr>
                <w:szCs w:val="24"/>
              </w:rPr>
            </w:pPr>
            <w:r>
              <w:rPr>
                <w:rFonts w:hint="eastAsia"/>
              </w:rPr>
              <w:t xml:space="preserve">人　　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8F" w:rsidRDefault="00535C8F" w:rsidP="00BD048F">
            <w:pPr>
              <w:wordWrap/>
              <w:snapToGrid w:val="0"/>
              <w:rPr>
                <w:szCs w:val="24"/>
              </w:rPr>
            </w:pPr>
            <w:r>
              <w:rPr>
                <w:rFonts w:hint="eastAsia"/>
              </w:rPr>
              <w:t>冷暖房の使用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8F" w:rsidRDefault="00535C8F" w:rsidP="00BD048F">
            <w:pPr>
              <w:wordWrap/>
              <w:snapToGrid w:val="0"/>
              <w:rPr>
                <w:szCs w:val="24"/>
              </w:rPr>
            </w:pPr>
            <w:r>
              <w:rPr>
                <w:rFonts w:hint="eastAsia"/>
              </w:rPr>
              <w:t xml:space="preserve">  有　・　無</w:t>
            </w:r>
          </w:p>
        </w:tc>
      </w:tr>
      <w:tr w:rsidR="00535C8F" w:rsidTr="00BD048F">
        <w:trPr>
          <w:trHeight w:val="79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8F" w:rsidRDefault="00535C8F" w:rsidP="00BD048F">
            <w:pPr>
              <w:wordWrap/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8F" w:rsidRDefault="00535C8F" w:rsidP="00BD048F">
            <w:pPr>
              <w:wordWrap/>
              <w:snapToGrid w:val="0"/>
              <w:rPr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  <w:p w:rsidR="00535C8F" w:rsidRDefault="00535C8F" w:rsidP="00BD048F">
            <w:pPr>
              <w:wordWrap/>
              <w:snapToGrid w:val="0"/>
              <w:rPr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43D62" w:rsidRDefault="00535C8F" w:rsidP="00BD048F">
      <w:pPr>
        <w:wordWrap/>
        <w:adjustRightInd w:val="0"/>
        <w:jc w:val="left"/>
        <w:rPr>
          <w:rFonts w:hint="eastAsia"/>
        </w:rPr>
      </w:pPr>
      <w:r>
        <w:rPr>
          <w:rFonts w:cs="ＭＳ 明朝" w:hint="eastAsia"/>
          <w:noProof/>
          <w:color w:val="000000"/>
        </w:rPr>
        <w:t xml:space="preserve">　</w:t>
      </w:r>
    </w:p>
    <w:sectPr w:rsidR="00443D62" w:rsidSect="00BD048F">
      <w:type w:val="nextColumn"/>
      <w:pgSz w:w="11906" w:h="16838" w:code="9"/>
      <w:pgMar w:top="1134" w:right="1134" w:bottom="1134" w:left="1418" w:header="284" w:footer="284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44F2" w:rsidRDefault="005B44F2">
      <w:r>
        <w:separator/>
      </w:r>
    </w:p>
  </w:endnote>
  <w:endnote w:type="continuationSeparator" w:id="0">
    <w:p w:rsidR="005B44F2" w:rsidRDefault="005B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44F2" w:rsidRDefault="005B44F2">
      <w:r>
        <w:separator/>
      </w:r>
    </w:p>
  </w:footnote>
  <w:footnote w:type="continuationSeparator" w:id="0">
    <w:p w:rsidR="005B44F2" w:rsidRDefault="005B4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466A6"/>
    <w:multiLevelType w:val="hybridMultilevel"/>
    <w:tmpl w:val="A3CC6E86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A9E4684"/>
    <w:multiLevelType w:val="hybridMultilevel"/>
    <w:tmpl w:val="AD78667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29934657">
    <w:abstractNumId w:val="0"/>
  </w:num>
  <w:num w:numId="2" w16cid:durableId="463426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3D62"/>
    <w:rsid w:val="00096CE9"/>
    <w:rsid w:val="000E750B"/>
    <w:rsid w:val="00443D62"/>
    <w:rsid w:val="00535C8F"/>
    <w:rsid w:val="00590636"/>
    <w:rsid w:val="005B44F2"/>
    <w:rsid w:val="006A51A5"/>
    <w:rsid w:val="00757A5E"/>
    <w:rsid w:val="009B48AA"/>
    <w:rsid w:val="00B56621"/>
    <w:rsid w:val="00BD048F"/>
    <w:rsid w:val="00C4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048F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BD048F"/>
    <w:pPr>
      <w:jc w:val="center"/>
    </w:pPr>
  </w:style>
  <w:style w:type="character" w:customStyle="1" w:styleId="a6">
    <w:name w:val="記 (文字)"/>
    <w:link w:val="a5"/>
    <w:rsid w:val="00BD048F"/>
    <w:rPr>
      <w:rFonts w:ascii="ＭＳ 明朝"/>
      <w:snapToGrid w:val="0"/>
      <w:sz w:val="21"/>
    </w:rPr>
  </w:style>
  <w:style w:type="paragraph" w:styleId="a7">
    <w:name w:val="Closing"/>
    <w:basedOn w:val="a"/>
    <w:link w:val="a8"/>
    <w:rsid w:val="00BD048F"/>
    <w:pPr>
      <w:jc w:val="right"/>
    </w:pPr>
  </w:style>
  <w:style w:type="character" w:customStyle="1" w:styleId="a8">
    <w:name w:val="結語 (文字)"/>
    <w:link w:val="a7"/>
    <w:rsid w:val="00BD048F"/>
    <w:rPr>
      <w:rFonts w:ascii="ＭＳ 明朝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別記様式第1号の1(第7条関係)</vt:lpstr>
      <vt:lpstr>別記様式第1号の1(第7条関係)</vt:lpstr>
    </vt:vector>
  </TitlesOfParts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別記様式第1号の1(第7条関係)</dc:title>
  <dc:subject/>
  <dc:creator/>
  <cp:keywords/>
  <cp:lastModifiedBy/>
  <cp:revision>1</cp:revision>
  <cp:lastPrinted>2002-08-05T01:17:00Z</cp:lastPrinted>
  <dcterms:created xsi:type="dcterms:W3CDTF">2025-09-12T11:37:00Z</dcterms:created>
  <dcterms:modified xsi:type="dcterms:W3CDTF">2025-09-12T11:37:00Z</dcterms:modified>
</cp:coreProperties>
</file>