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B7996" w:rsidRDefault="006B7996">
      <w:pPr>
        <w:rPr>
          <w:rFonts w:hint="eastAsia"/>
        </w:rPr>
      </w:pPr>
      <w:r>
        <w:rPr>
          <w:rFonts w:hint="eastAsia"/>
        </w:rPr>
        <w:t>様式第5号(第8条関係)</w:t>
      </w:r>
    </w:p>
    <w:p w:rsidR="006B7996" w:rsidRDefault="006B7996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"/>
        <w:gridCol w:w="1680"/>
        <w:gridCol w:w="1260"/>
        <w:gridCol w:w="1553"/>
        <w:gridCol w:w="218"/>
        <w:gridCol w:w="224"/>
        <w:gridCol w:w="1890"/>
        <w:gridCol w:w="1260"/>
        <w:gridCol w:w="1470"/>
        <w:gridCol w:w="251"/>
        <w:gridCol w:w="274"/>
        <w:gridCol w:w="1680"/>
        <w:gridCol w:w="1365"/>
        <w:gridCol w:w="1470"/>
        <w:gridCol w:w="250"/>
      </w:tblGrid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579"/>
        </w:trPr>
        <w:tc>
          <w:tcPr>
            <w:tcW w:w="5026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6B7996" w:rsidRDefault="006B79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改良住宅使用料領収証書</w:t>
            </w:r>
          </w:p>
        </w:tc>
        <w:tc>
          <w:tcPr>
            <w:tcW w:w="5095" w:type="dxa"/>
            <w:gridSpan w:val="5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6B7996" w:rsidRDefault="006B79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改良住宅使用料領収済通知書</w:t>
            </w:r>
          </w:p>
        </w:tc>
        <w:tc>
          <w:tcPr>
            <w:tcW w:w="50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7996" w:rsidRDefault="006B799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改良住宅使用料納額通知書</w:t>
            </w: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982"/>
        </w:trPr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>納人</w:t>
            </w:r>
          </w:p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　)号　　</w:t>
            </w:r>
          </w:p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様　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>納人</w:t>
            </w:r>
          </w:p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　)号　　</w:t>
            </w:r>
          </w:p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様　</w:t>
            </w: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5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>納人</w:t>
            </w:r>
          </w:p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　　　)号　　</w:t>
            </w:r>
          </w:p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様　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年月分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年月分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年月分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納入番号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納入番号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納入番号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改良住宅使用料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改良住宅使用料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1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改良住宅使用料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割増料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割増料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1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割増料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1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納入額合計</w:t>
            </w:r>
          </w:p>
        </w:tc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納入額合計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1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納入額合計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194"/>
        </w:trPr>
        <w:tc>
          <w:tcPr>
            <w:tcW w:w="5026" w:type="dxa"/>
            <w:gridSpan w:val="5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  <w:vAlign w:val="center"/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FB70B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上記のとおり領収しました。</w:t>
            </w:r>
          </w:p>
          <w:p w:rsidR="006B7996" w:rsidRDefault="006B7996">
            <w:pPr>
              <w:rPr>
                <w:rFonts w:hint="eastAsia"/>
              </w:rPr>
            </w:pPr>
          </w:p>
          <w:p w:rsidR="00704E33" w:rsidRDefault="00704E33">
            <w:pPr>
              <w:rPr>
                <w:rFonts w:hint="eastAsia"/>
              </w:rPr>
            </w:pPr>
          </w:p>
        </w:tc>
        <w:tc>
          <w:tcPr>
            <w:tcW w:w="2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7996" w:rsidRDefault="006B7996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上記のとおり領収しました</w:t>
            </w:r>
            <w:r w:rsidR="005C0FDD">
              <w:rPr>
                <w:rFonts w:hint="eastAsia"/>
              </w:rPr>
              <w:t>ので</w:t>
            </w:r>
            <w:r>
              <w:rPr>
                <w:rFonts w:hint="eastAsia"/>
              </w:rPr>
              <w:t>通知します。</w:t>
            </w:r>
          </w:p>
        </w:tc>
        <w:tc>
          <w:tcPr>
            <w:tcW w:w="251" w:type="dxa"/>
            <w:vMerge w:val="restart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39" w:type="dxa"/>
            <w:gridSpan w:val="5"/>
            <w:tcBorders>
              <w:top w:val="nil"/>
              <w:left w:val="dashed" w:sz="4" w:space="0" w:color="auto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5026" w:type="dxa"/>
            <w:gridSpan w:val="5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B7996" w:rsidRDefault="006B7996">
            <w:pPr>
              <w:jc w:val="center"/>
              <w:rPr>
                <w:rFonts w:hint="eastAsia"/>
              </w:rPr>
            </w:pP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462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74" w:type="dxa"/>
            <w:tcBorders>
              <w:top w:val="nil"/>
              <w:left w:val="dashed" w:sz="4" w:space="0" w:color="auto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納付期限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996" w:rsidRDefault="006B799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　月末日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587"/>
        </w:trPr>
        <w:tc>
          <w:tcPr>
            <w:tcW w:w="3255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4E33" w:rsidRPr="00704E33" w:rsidRDefault="00704E33">
            <w:pPr>
              <w:rPr>
                <w:rFonts w:hint="eastAsia"/>
                <w:sz w:val="28"/>
                <w:szCs w:val="28"/>
              </w:rPr>
            </w:pPr>
          </w:p>
          <w:p w:rsidR="00704E33" w:rsidRDefault="00704E33">
            <w:pPr>
              <w:rPr>
                <w:rFonts w:hint="eastAsia"/>
              </w:rPr>
            </w:pPr>
          </w:p>
          <w:p w:rsidR="00FB70B3" w:rsidRDefault="00FB70B3" w:rsidP="00FB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彦根市指定・指定代理・</w:t>
            </w:r>
          </w:p>
          <w:p w:rsidR="00FB70B3" w:rsidRDefault="00FB70B3" w:rsidP="00FB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5"/>
              </w:rPr>
              <w:t>収納代</w:t>
            </w:r>
            <w:r>
              <w:rPr>
                <w:rFonts w:hint="eastAsia"/>
              </w:rPr>
              <w:t>理金融機関</w:t>
            </w:r>
          </w:p>
          <w:p w:rsidR="006B7996" w:rsidRDefault="006B7996">
            <w:pPr>
              <w:rPr>
                <w:rFonts w:hint="eastAsia"/>
              </w:rPr>
            </w:pPr>
          </w:p>
          <w:p w:rsidR="00704E33" w:rsidRDefault="00704E33">
            <w:pPr>
              <w:rPr>
                <w:rFonts w:hint="eastAsia"/>
              </w:rPr>
            </w:pPr>
          </w:p>
          <w:p w:rsidR="00704E33" w:rsidRDefault="00704E33">
            <w:pPr>
              <w:rPr>
                <w:rFonts w:hint="eastAsia"/>
              </w:rPr>
            </w:pPr>
          </w:p>
          <w:p w:rsidR="00704E33" w:rsidRDefault="00704E33">
            <w:pPr>
              <w:rPr>
                <w:rFonts w:hint="eastAsia"/>
              </w:rPr>
            </w:pPr>
          </w:p>
          <w:p w:rsidR="00704E33" w:rsidRDefault="00704E33">
            <w:pPr>
              <w:rPr>
                <w:rFonts w:hint="eastAsia"/>
              </w:rPr>
            </w:pPr>
          </w:p>
          <w:p w:rsidR="006B7996" w:rsidRDefault="00FB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6B7996">
              <w:rPr>
                <w:rFonts w:hint="eastAsia"/>
              </w:rPr>
              <w:t>(大切に保管してください。)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462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5039" w:type="dxa"/>
            <w:gridSpan w:val="5"/>
            <w:tcBorders>
              <w:top w:val="nil"/>
              <w:left w:val="dashed" w:sz="4" w:space="0" w:color="auto"/>
              <w:bottom w:val="nil"/>
              <w:right w:val="nil"/>
            </w:tcBorders>
            <w:vAlign w:val="center"/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上記金額を納付してください。</w:t>
            </w:r>
          </w:p>
        </w:tc>
      </w:tr>
      <w:tr w:rsidR="00FB70B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25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0B3" w:rsidRDefault="00FB70B3">
            <w:pPr>
              <w:rPr>
                <w:rFonts w:hint="eastAsia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B3" w:rsidRDefault="00FB70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FB70B3" w:rsidRDefault="00FB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4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0B3" w:rsidRDefault="00FB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彦根市指定・指定代理・</w:t>
            </w:r>
          </w:p>
          <w:p w:rsidR="00FB70B3" w:rsidRDefault="00FB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  <w:spacing w:val="35"/>
              </w:rPr>
              <w:t>収納代</w:t>
            </w:r>
            <w:r>
              <w:rPr>
                <w:rFonts w:hint="eastAsia"/>
              </w:rPr>
              <w:t>理金融機関</w:t>
            </w:r>
          </w:p>
          <w:p w:rsidR="00FB70B3" w:rsidRDefault="00FB70B3">
            <w:pPr>
              <w:rPr>
                <w:rFonts w:hint="eastAsia"/>
              </w:rPr>
            </w:pPr>
          </w:p>
          <w:p w:rsidR="00FB70B3" w:rsidRDefault="00FB70B3">
            <w:pPr>
              <w:rPr>
                <w:rFonts w:hint="eastAsia"/>
              </w:rPr>
            </w:pPr>
          </w:p>
          <w:p w:rsidR="00FB70B3" w:rsidRDefault="00FB70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彦根市会計管理者　様</w:t>
            </w:r>
          </w:p>
          <w:p w:rsidR="00FB70B3" w:rsidRDefault="00FB70B3">
            <w:pPr>
              <w:rPr>
                <w:rFonts w:hint="eastAsia"/>
              </w:rPr>
            </w:pPr>
          </w:p>
          <w:p w:rsidR="00FB70B3" w:rsidRDefault="00FB70B3">
            <w:pPr>
              <w:rPr>
                <w:rFonts w:hint="eastAsia"/>
              </w:rPr>
            </w:pPr>
          </w:p>
          <w:p w:rsidR="00FB70B3" w:rsidRDefault="00FB70B3" w:rsidP="00FB70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(市役所保存)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B3" w:rsidRDefault="00FB70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51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FB70B3" w:rsidRDefault="00FB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B70B3" w:rsidRDefault="00FB70B3">
            <w:pPr>
              <w:rPr>
                <w:rFonts w:hint="eastAsia"/>
              </w:rPr>
            </w:pPr>
          </w:p>
          <w:p w:rsidR="00FB70B3" w:rsidRDefault="00FB70B3">
            <w:pPr>
              <w:rPr>
                <w:rFonts w:hint="eastAsia"/>
              </w:rPr>
            </w:pPr>
          </w:p>
          <w:p w:rsidR="00FB70B3" w:rsidRDefault="00FB70B3">
            <w:pPr>
              <w:rPr>
                <w:rFonts w:hint="eastAsia"/>
              </w:rPr>
            </w:pPr>
          </w:p>
          <w:p w:rsidR="00FB70B3" w:rsidRDefault="00FB70B3">
            <w:pPr>
              <w:rPr>
                <w:rFonts w:hint="eastAsia"/>
              </w:rPr>
            </w:pPr>
          </w:p>
          <w:p w:rsidR="00FB70B3" w:rsidRDefault="00FB70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彦根市長　　</w:t>
            </w:r>
            <w:r w:rsidRPr="005C0FDD">
              <w:rPr>
                <w:rFonts w:hint="eastAsia"/>
                <w:bdr w:val="single" w:sz="4" w:space="0" w:color="auto"/>
              </w:rPr>
              <w:t>印</w:t>
            </w:r>
          </w:p>
          <w:p w:rsidR="00FB70B3" w:rsidRDefault="00FB70B3">
            <w:pPr>
              <w:rPr>
                <w:rFonts w:hint="eastAsia"/>
              </w:rPr>
            </w:pPr>
          </w:p>
          <w:p w:rsidR="00FB70B3" w:rsidRDefault="00FB70B3">
            <w:pPr>
              <w:rPr>
                <w:rFonts w:hint="eastAsia"/>
              </w:rPr>
            </w:pPr>
          </w:p>
          <w:p w:rsidR="00FB70B3" w:rsidRDefault="00FB70B3" w:rsidP="00FB70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(金融機関保存)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0B3" w:rsidRDefault="00FB70B3" w:rsidP="00425A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領収日付印</w:t>
            </w:r>
          </w:p>
        </w:tc>
        <w:tc>
          <w:tcPr>
            <w:tcW w:w="25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B70B3" w:rsidRDefault="00FB70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325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337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1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331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1477"/>
        </w:trPr>
        <w:tc>
          <w:tcPr>
            <w:tcW w:w="3255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3374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51" w:type="dxa"/>
            <w:vMerge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331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2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</w:tr>
      <w:tr w:rsidR="006B799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3255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74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721" w:type="dxa"/>
            <w:gridSpan w:val="2"/>
            <w:tcBorders>
              <w:top w:val="nil"/>
              <w:left w:val="nil"/>
              <w:bottom w:val="nil"/>
              <w:right w:val="dashed" w:sz="4" w:space="0" w:color="auto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31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B7996" w:rsidRDefault="006B7996">
            <w:pPr>
              <w:rPr>
                <w:rFonts w:hint="eastAsia"/>
              </w:rPr>
            </w:pPr>
          </w:p>
        </w:tc>
      </w:tr>
    </w:tbl>
    <w:p w:rsidR="006B7996" w:rsidRDefault="006B7996">
      <w:pPr>
        <w:rPr>
          <w:rFonts w:hint="eastAsia"/>
        </w:rPr>
      </w:pPr>
    </w:p>
    <w:sectPr w:rsidR="006B7996">
      <w:pgSz w:w="20639" w:h="14572" w:orient="landscape" w:code="12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25AE2" w:rsidRDefault="00425AE2">
      <w:r>
        <w:separator/>
      </w:r>
    </w:p>
  </w:endnote>
  <w:endnote w:type="continuationSeparator" w:id="0">
    <w:p w:rsidR="00425AE2" w:rsidRDefault="00425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25AE2" w:rsidRDefault="00425AE2">
      <w:r>
        <w:separator/>
      </w:r>
    </w:p>
  </w:footnote>
  <w:footnote w:type="continuationSeparator" w:id="0">
    <w:p w:rsidR="00425AE2" w:rsidRDefault="00425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7996"/>
    <w:rsid w:val="000E2F59"/>
    <w:rsid w:val="00425AE2"/>
    <w:rsid w:val="005C0FDD"/>
    <w:rsid w:val="005C1E55"/>
    <w:rsid w:val="006B7996"/>
    <w:rsid w:val="00704E33"/>
    <w:rsid w:val="00714800"/>
    <w:rsid w:val="0077458B"/>
    <w:rsid w:val="007806E6"/>
    <w:rsid w:val="00BD5D9B"/>
    <w:rsid w:val="00BF3178"/>
    <w:rsid w:val="00E54DC8"/>
    <w:rsid w:val="00F4695C"/>
    <w:rsid w:val="00FB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12487;&#12473;&#12463;&#12488;&#12483;&#12503;\&#12366;&#12423;&#12358;&#12379;&#12356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ぎょうせい.dot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様式第5号(第8条関係)</vt:lpstr>
    </vt:vector>
  </TitlesOfParts>
  <Manager/>
  <Company/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様式第5号(第8条関係)</dc:title>
  <dc:subject/>
  <dc:creator/>
  <cp:keywords/>
  <dc:description/>
  <cp:lastModifiedBy/>
  <cp:revision>1</cp:revision>
  <cp:lastPrinted>2006-12-06T01:04:00Z</cp:lastPrinted>
  <dcterms:created xsi:type="dcterms:W3CDTF">2025-09-12T11:43:00Z</dcterms:created>
  <dcterms:modified xsi:type="dcterms:W3CDTF">2025-09-12T11:43:00Z</dcterms:modified>
  <cp:category/>
</cp:coreProperties>
</file>