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63" w:rsidRPr="00B7673D" w:rsidRDefault="0054225E" w:rsidP="00BE47EC">
      <w:pPr>
        <w:ind w:left="210"/>
        <w:rPr>
          <w:rFonts w:ascii="ＭＳ 明朝" w:hAnsi="ＭＳ 明朝"/>
          <w:spacing w:val="10"/>
        </w:rPr>
      </w:pPr>
      <w:r w:rsidRPr="00B7673D">
        <w:rPr>
          <w:rFonts w:ascii="ＭＳ 明朝" w:hAnsi="ＭＳ 明朝" w:hint="eastAsia"/>
        </w:rPr>
        <w:t>様式第5</w:t>
      </w:r>
      <w:r w:rsidR="00EB0763" w:rsidRPr="00B7673D">
        <w:rPr>
          <w:rFonts w:ascii="ＭＳ 明朝" w:hAnsi="ＭＳ 明朝" w:hint="eastAsia"/>
        </w:rPr>
        <w:t>号</w:t>
      </w:r>
      <w:r w:rsidR="009B12A2" w:rsidRPr="00B7673D">
        <w:rPr>
          <w:rFonts w:ascii="ＭＳ 明朝" w:hAnsi="ＭＳ 明朝" w:hint="eastAsia"/>
        </w:rPr>
        <w:t>(</w:t>
      </w:r>
      <w:r w:rsidRPr="00B7673D">
        <w:rPr>
          <w:rFonts w:ascii="ＭＳ 明朝" w:hAnsi="ＭＳ 明朝" w:hint="eastAsia"/>
        </w:rPr>
        <w:t>第</w:t>
      </w:r>
      <w:r w:rsidR="009B12A2" w:rsidRPr="00B7673D">
        <w:rPr>
          <w:rFonts w:ascii="ＭＳ 明朝" w:hAnsi="ＭＳ 明朝" w:hint="eastAsia"/>
        </w:rPr>
        <w:t>7</w:t>
      </w:r>
      <w:r w:rsidR="00EB0763" w:rsidRPr="00B7673D">
        <w:rPr>
          <w:rFonts w:ascii="ＭＳ 明朝" w:hAnsi="ＭＳ 明朝" w:hint="eastAsia"/>
        </w:rPr>
        <w:t>条関係</w:t>
      </w:r>
      <w:r w:rsidR="009B12A2" w:rsidRPr="00B7673D">
        <w:rPr>
          <w:rFonts w:ascii="ＭＳ 明朝" w:hAnsi="ＭＳ 明朝" w:hint="eastAsia"/>
        </w:rPr>
        <w:t>)</w:t>
      </w:r>
    </w:p>
    <w:p w:rsidR="00EB0763" w:rsidRDefault="00EB0763">
      <w:pPr>
        <w:jc w:val="right"/>
        <w:rPr>
          <w:rFonts w:ascii="ＭＳ 明朝"/>
          <w:spacing w:val="10"/>
        </w:rPr>
      </w:pPr>
      <w:r>
        <w:rPr>
          <w:rFonts w:ascii="ＭＳ 明朝" w:hint="eastAsia"/>
        </w:rPr>
        <w:t>年　　 月　　 日</w:t>
      </w:r>
    </w:p>
    <w:p w:rsidR="00EB0763" w:rsidRDefault="00EB0763">
      <w:pPr>
        <w:rPr>
          <w:rFonts w:ascii="ＭＳ 明朝"/>
          <w:spacing w:val="10"/>
        </w:rPr>
      </w:pPr>
    </w:p>
    <w:p w:rsidR="00EB0763" w:rsidRDefault="000467BD">
      <w:pPr>
        <w:ind w:left="639"/>
        <w:rPr>
          <w:rFonts w:ascii="ＭＳ 明朝"/>
          <w:spacing w:val="10"/>
        </w:rPr>
      </w:pPr>
      <w:r>
        <w:rPr>
          <w:rFonts w:ascii="ＭＳ 明朝" w:hint="eastAsia"/>
        </w:rPr>
        <w:t xml:space="preserve">彦根市長　</w:t>
      </w:r>
      <w:r w:rsidR="00EB0763">
        <w:rPr>
          <w:rFonts w:ascii="ＭＳ 明朝" w:hint="eastAsia"/>
        </w:rPr>
        <w:t xml:space="preserve">  様</w:t>
      </w:r>
    </w:p>
    <w:p w:rsidR="00EB0763" w:rsidRDefault="00EB0763">
      <w:pPr>
        <w:rPr>
          <w:rFonts w:ascii="ＭＳ 明朝"/>
          <w:spacing w:val="10"/>
        </w:rPr>
      </w:pPr>
    </w:p>
    <w:p w:rsidR="00EB0763" w:rsidRDefault="00EB0763">
      <w:pPr>
        <w:rPr>
          <w:rFonts w:ascii="ＭＳ 明朝"/>
          <w:spacing w:val="10"/>
        </w:rPr>
      </w:pPr>
      <w:r>
        <w:rPr>
          <w:rFonts w:ascii="ＭＳ 明朝" w:hint="eastAsia"/>
          <w:spacing w:val="4"/>
        </w:rPr>
        <w:t xml:space="preserve">                                  </w:t>
      </w:r>
      <w:r w:rsidR="009B12A2">
        <w:rPr>
          <w:rFonts w:ascii="ＭＳ 明朝" w:hint="eastAsia"/>
          <w:spacing w:val="4"/>
        </w:rPr>
        <w:t>(</w:t>
      </w:r>
      <w:r>
        <w:rPr>
          <w:rFonts w:ascii="ＭＳ 明朝" w:hint="eastAsia"/>
          <w:spacing w:val="4"/>
        </w:rPr>
        <w:t>申請者</w:t>
      </w:r>
      <w:r w:rsidR="009B12A2">
        <w:rPr>
          <w:rFonts w:ascii="ＭＳ 明朝" w:hint="eastAsia"/>
          <w:spacing w:val="4"/>
        </w:rPr>
        <w:t>)</w:t>
      </w:r>
      <w:r>
        <w:rPr>
          <w:rFonts w:ascii="ＭＳ 明朝" w:hint="eastAsia"/>
          <w:spacing w:val="4"/>
        </w:rPr>
        <w:tab/>
        <w:t>住  所</w:t>
      </w:r>
    </w:p>
    <w:p w:rsidR="00EB0763" w:rsidRDefault="00EB0763">
      <w:pPr>
        <w:rPr>
          <w:rFonts w:ascii="ＭＳ 明朝"/>
          <w:spacing w:val="10"/>
        </w:rPr>
      </w:pPr>
      <w:r>
        <w:rPr>
          <w:rFonts w:ascii="ＭＳ 明朝" w:hint="eastAsia"/>
          <w:spacing w:val="4"/>
        </w:rPr>
        <w:t xml:space="preserve">                                  </w:t>
      </w:r>
      <w:r>
        <w:rPr>
          <w:rFonts w:ascii="ＭＳ 明朝" w:hint="eastAsia"/>
          <w:spacing w:val="4"/>
        </w:rPr>
        <w:tab/>
      </w:r>
      <w:r>
        <w:rPr>
          <w:rFonts w:ascii="ＭＳ 明朝" w:hint="eastAsia"/>
          <w:spacing w:val="4"/>
        </w:rPr>
        <w:tab/>
      </w:r>
      <w:r>
        <w:rPr>
          <w:rFonts w:ascii="ＭＳ 明朝" w:hint="eastAsia"/>
        </w:rPr>
        <w:t>氏  名</w:t>
      </w:r>
      <w:r>
        <w:rPr>
          <w:rFonts w:ascii="ＭＳ 明朝" w:hint="eastAsia"/>
          <w:spacing w:val="4"/>
        </w:rPr>
        <w:t xml:space="preserve">     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4"/>
        </w:rPr>
        <w:t xml:space="preserve">                  </w:t>
      </w:r>
      <w:r w:rsidRPr="009C2346">
        <w:rPr>
          <w:rFonts w:ascii="ＭＳ 明朝" w:hint="eastAsia"/>
          <w:color w:val="FF0000"/>
          <w:spacing w:val="4"/>
        </w:rPr>
        <w:t xml:space="preserve"> </w:t>
      </w:r>
      <w:r w:rsidR="009C2346" w:rsidRPr="009C2346">
        <w:rPr>
          <w:rFonts w:ascii="ＭＳ 明朝" w:hint="eastAsia"/>
          <w:color w:val="FF0000"/>
          <w:spacing w:val="4"/>
        </w:rPr>
        <w:t xml:space="preserve">　</w:t>
      </w:r>
    </w:p>
    <w:p w:rsidR="00EB0763" w:rsidRDefault="00EB0763">
      <w:pPr>
        <w:rPr>
          <w:rFonts w:ascii="ＭＳ 明朝"/>
          <w:spacing w:val="10"/>
        </w:rPr>
      </w:pPr>
    </w:p>
    <w:p w:rsidR="005F7592" w:rsidRPr="00E57B3A" w:rsidRDefault="005F7592" w:rsidP="005F7592">
      <w:pPr>
        <w:jc w:val="center"/>
        <w:rPr>
          <w:rFonts w:ascii="ＭＳ 明朝"/>
        </w:rPr>
      </w:pPr>
      <w:r w:rsidRPr="00E57B3A">
        <w:rPr>
          <w:rFonts w:ascii="ＭＳ 明朝" w:hint="eastAsia"/>
        </w:rPr>
        <w:t>彦根市居宅介護支援事業実績報告書兼補助金交付請求書</w:t>
      </w:r>
      <w:bookmarkStart w:id="0" w:name="_GoBack"/>
      <w:bookmarkEnd w:id="0"/>
    </w:p>
    <w:p w:rsidR="00EB0763" w:rsidRPr="005F7592" w:rsidRDefault="00EB0763">
      <w:pPr>
        <w:rPr>
          <w:rFonts w:ascii="ＭＳ 明朝"/>
          <w:spacing w:val="10"/>
        </w:rPr>
      </w:pPr>
    </w:p>
    <w:p w:rsidR="00EB0763" w:rsidRDefault="00EB0763">
      <w:pPr>
        <w:rPr>
          <w:rFonts w:ascii="ＭＳ 明朝"/>
        </w:rPr>
      </w:pPr>
      <w:r>
        <w:rPr>
          <w:rFonts w:ascii="ＭＳ 明朝" w:hint="eastAsia"/>
        </w:rPr>
        <w:t xml:space="preserve">          年    月    日付け彦</w:t>
      </w:r>
      <w:r w:rsidR="001D13AC">
        <w:rPr>
          <w:rFonts w:ascii="ＭＳ 明朝" w:hint="eastAsia"/>
        </w:rPr>
        <w:t>介福</w:t>
      </w:r>
      <w:r>
        <w:rPr>
          <w:rFonts w:ascii="ＭＳ 明朝" w:hint="eastAsia"/>
        </w:rPr>
        <w:t>第</w:t>
      </w:r>
      <w:r w:rsidR="001F5A4C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>号で通知のあった彦根市居宅介護支援事業補助金について、別紙のとおり事業を実施したので、下記のとおり請求します。</w:t>
      </w:r>
    </w:p>
    <w:p w:rsidR="00EB0763" w:rsidRDefault="00EB0763">
      <w:pPr>
        <w:rPr>
          <w:rFonts w:ascii="ＭＳ 明朝"/>
          <w:spacing w:val="10"/>
        </w:rPr>
      </w:pPr>
    </w:p>
    <w:p w:rsidR="00EB0763" w:rsidRDefault="00EB0763">
      <w:pPr>
        <w:jc w:val="center"/>
        <w:rPr>
          <w:rFonts w:ascii="ＭＳ 明朝"/>
          <w:spacing w:val="10"/>
        </w:rPr>
      </w:pPr>
      <w:r>
        <w:rPr>
          <w:rFonts w:ascii="ＭＳ 明朝" w:hint="eastAsia"/>
        </w:rPr>
        <w:t>記</w:t>
      </w:r>
    </w:p>
    <w:p w:rsidR="00EB0763" w:rsidRDefault="00EB0763">
      <w:pPr>
        <w:rPr>
          <w:rFonts w:ascii="ＭＳ 明朝"/>
          <w:spacing w:val="10"/>
        </w:rPr>
      </w:pPr>
    </w:p>
    <w:p w:rsidR="00EB0763" w:rsidRDefault="009B12A2">
      <w:pPr>
        <w:rPr>
          <w:rFonts w:ascii="ＭＳ 明朝"/>
        </w:rPr>
      </w:pPr>
      <w:r>
        <w:rPr>
          <w:rFonts w:ascii="ＭＳ 明朝" w:hint="eastAsia"/>
        </w:rPr>
        <w:t>1</w:t>
      </w:r>
      <w:r w:rsidR="00EB0763">
        <w:rPr>
          <w:rFonts w:ascii="ＭＳ 明朝" w:hint="eastAsia"/>
        </w:rPr>
        <w:t xml:space="preserve">　実績</w:t>
      </w:r>
      <w:r w:rsidR="00EB0763">
        <w:rPr>
          <w:rFonts w:ascii="ＭＳ 明朝" w:hint="eastAsia"/>
        </w:rPr>
        <w:tab/>
      </w:r>
      <w:r w:rsidR="00EB0763">
        <w:rPr>
          <w:rFonts w:ascii="ＭＳ 明朝" w:hint="eastAsia"/>
        </w:rPr>
        <w:tab/>
        <w:t>別紙事業実績明細書のとおり</w:t>
      </w:r>
    </w:p>
    <w:p w:rsidR="00EB0763" w:rsidRDefault="00EB0763">
      <w:pPr>
        <w:rPr>
          <w:rFonts w:ascii="ＭＳ 明朝"/>
        </w:rPr>
      </w:pPr>
    </w:p>
    <w:p w:rsidR="00EB0763" w:rsidRDefault="009B12A2">
      <w:pPr>
        <w:rPr>
          <w:rFonts w:ascii="ＭＳ 明朝"/>
          <w:spacing w:val="10"/>
        </w:rPr>
      </w:pPr>
      <w:r>
        <w:rPr>
          <w:rFonts w:ascii="ＭＳ 明朝" w:hint="eastAsia"/>
        </w:rPr>
        <w:t>2</w:t>
      </w:r>
      <w:r w:rsidR="00EB0763">
        <w:rPr>
          <w:rFonts w:ascii="ＭＳ 明朝" w:hint="eastAsia"/>
        </w:rPr>
        <w:t xml:space="preserve">  請求額</w:t>
      </w:r>
      <w:r w:rsidR="00EB0763">
        <w:rPr>
          <w:rFonts w:ascii="ＭＳ 明朝" w:hint="eastAsia"/>
        </w:rPr>
        <w:tab/>
        <w:t>金　　　　　　　　　円</w:t>
      </w:r>
    </w:p>
    <w:p w:rsidR="00EB0763" w:rsidRDefault="00EB0763">
      <w:pPr>
        <w:rPr>
          <w:rFonts w:ascii="ＭＳ 明朝"/>
          <w:spacing w:val="10"/>
        </w:rPr>
      </w:pPr>
    </w:p>
    <w:p w:rsidR="00EB0763" w:rsidRDefault="009B12A2">
      <w:pPr>
        <w:rPr>
          <w:rFonts w:ascii="ＭＳ 明朝"/>
        </w:rPr>
      </w:pPr>
      <w:r>
        <w:rPr>
          <w:rFonts w:ascii="ＭＳ 明朝" w:hint="eastAsia"/>
        </w:rPr>
        <w:t>3</w:t>
      </w:r>
      <w:r w:rsidR="00EB0763">
        <w:rPr>
          <w:rFonts w:ascii="ＭＳ 明朝" w:hint="eastAsia"/>
        </w:rPr>
        <w:t xml:space="preserve">　振込先</w:t>
      </w:r>
      <w:r w:rsidR="00EB0763">
        <w:rPr>
          <w:rFonts w:ascii="ＭＳ 明朝" w:hint="eastAsia"/>
        </w:rPr>
        <w:tab/>
        <w:t>彦根市居宅介護支援事業補助金の振</w:t>
      </w:r>
      <w:r w:rsidR="00AC6C5B">
        <w:rPr>
          <w:rFonts w:ascii="ＭＳ 明朝" w:hint="eastAsia"/>
        </w:rPr>
        <w:t>り</w:t>
      </w:r>
      <w:r w:rsidR="00EB0763">
        <w:rPr>
          <w:rFonts w:ascii="ＭＳ 明朝" w:hint="eastAsia"/>
        </w:rPr>
        <w:t>込</w:t>
      </w:r>
      <w:r w:rsidR="00AC6C5B">
        <w:rPr>
          <w:rFonts w:ascii="ＭＳ 明朝" w:hint="eastAsia"/>
        </w:rPr>
        <w:t>み</w:t>
      </w:r>
      <w:r w:rsidR="00EB0763">
        <w:rPr>
          <w:rFonts w:ascii="ＭＳ 明朝" w:hint="eastAsia"/>
        </w:rPr>
        <w:t>は、下記にお願いします。</w:t>
      </w:r>
    </w:p>
    <w:p w:rsidR="00EB0763" w:rsidRDefault="004E17C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168909</wp:posOffset>
                </wp:positionV>
                <wp:extent cx="5482590" cy="1771015"/>
                <wp:effectExtent l="0" t="0" r="3810" b="6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2590" cy="177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06"/>
                              <w:gridCol w:w="205"/>
                              <w:gridCol w:w="401"/>
                              <w:gridCol w:w="607"/>
                              <w:gridCol w:w="600"/>
                              <w:gridCol w:w="600"/>
                              <w:gridCol w:w="600"/>
                              <w:gridCol w:w="1409"/>
                              <w:gridCol w:w="364"/>
                              <w:gridCol w:w="364"/>
                              <w:gridCol w:w="365"/>
                              <w:gridCol w:w="364"/>
                              <w:gridCol w:w="365"/>
                              <w:gridCol w:w="364"/>
                              <w:gridCol w:w="365"/>
                            </w:tblGrid>
                            <w:tr w:rsidR="00EB0763">
                              <w:trPr>
                                <w:cantSplit/>
                                <w:trHeight w:val="336"/>
                              </w:trPr>
                              <w:tc>
                                <w:tcPr>
                                  <w:tcW w:w="2425" w:type="dxa"/>
                                  <w:gridSpan w:val="5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　　　　　   銀    行</w:t>
                                  </w:r>
                                </w:p>
                                <w:p w:rsidR="00EB0763" w:rsidRPr="00B7673D" w:rsidRDefault="00EB0763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　           信用金庫</w:t>
                                  </w:r>
                                </w:p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　　　　     農    協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vMerge w:val="restart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　　　  　 本 店</w:t>
                                  </w:r>
                                </w:p>
                                <w:p w:rsidR="00EB0763" w:rsidRPr="00B7673D" w:rsidRDefault="00EB0763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　　 　 　 支 店</w:t>
                                  </w:r>
                                </w:p>
                                <w:p w:rsidR="00EB0763" w:rsidRPr="00B7673D" w:rsidRDefault="00EB0763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　　  　 出張所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種　目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/>
                                      <w:noProof/>
                                    </w:rPr>
                                    <w:fldChar w:fldCharType="begin"/>
                                  </w:r>
                                  <w:r w:rsidRPr="00B7673D">
                                    <w:rPr>
                                      <w:rFonts w:ascii="ＭＳ 明朝" w:hAnsi="ＭＳ 明朝"/>
                                      <w:noProof/>
                                    </w:rPr>
                                    <w:instrText xml:space="preserve"> eq \o\ad(</w:instrText>
                                  </w: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instrText>口座番号</w:instrText>
                                  </w:r>
                                  <w:r w:rsidRPr="00B7673D">
                                    <w:rPr>
                                      <w:rFonts w:ascii="ＭＳ 明朝" w:hAnsi="ＭＳ 明朝"/>
                                      <w:noProof/>
                                    </w:rPr>
                                    <w:instrText>,</w:instrText>
                                  </w: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instrText xml:space="preserve">　　　　　　　　　　</w:instrText>
                                  </w:r>
                                  <w:r w:rsidRPr="00B7673D">
                                    <w:rPr>
                                      <w:rFonts w:ascii="ＭＳ 明朝" w:hAnsi="ＭＳ 明朝"/>
                                      <w:noProof/>
                                    </w:rPr>
                                    <w:instrText>)</w:instrText>
                                  </w:r>
                                  <w:r w:rsidRPr="00B7673D">
                                    <w:rPr>
                                      <w:rFonts w:ascii="ＭＳ 明朝" w:hAnsi="ＭＳ 明朝"/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EB0763">
                              <w:trPr>
                                <w:cantSplit/>
                                <w:trHeight w:val="399"/>
                              </w:trPr>
                              <w:tc>
                                <w:tcPr>
                                  <w:tcW w:w="2425" w:type="dxa"/>
                                  <w:gridSpan w:val="5"/>
                                  <w:vMerge/>
                                  <w:tcBorders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vMerge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EB0763" w:rsidRPr="00B7673D" w:rsidRDefault="009B12A2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1</w:t>
                                  </w:r>
                                  <w:r w:rsidR="00EB0763"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普通預金</w:t>
                                  </w:r>
                                </w:p>
                                <w:p w:rsidR="00EB0763" w:rsidRPr="00B7673D" w:rsidRDefault="009B12A2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2</w:t>
                                  </w:r>
                                  <w:r w:rsidR="00EB0763"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当座預金</w:t>
                                  </w:r>
                                </w:p>
                                <w:p w:rsidR="00EB0763" w:rsidRPr="00B7673D" w:rsidRDefault="009B12A2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3</w:t>
                                  </w:r>
                                  <w:r w:rsidR="00EB0763"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その他</w:t>
                                  </w:r>
                                </w:p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 (         )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 w:val="restart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 w:val="restart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 w:val="restart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 w:val="restart"/>
                                  <w:tcBorders>
                                    <w:top w:val="single" w:sz="6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 w:val="restart"/>
                                  <w:tcBorders>
                                    <w:top w:val="single" w:sz="6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 w:val="restart"/>
                                  <w:tcBorders>
                                    <w:top w:val="single" w:sz="6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 w:val="restart"/>
                                  <w:tcBorders>
                                    <w:top w:val="single" w:sz="6" w:space="0" w:color="auto"/>
                                    <w:left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EB0763">
                              <w:trPr>
                                <w:cantSplit/>
                              </w:trPr>
                              <w:tc>
                                <w:tcPr>
                                  <w:tcW w:w="2425" w:type="dxa"/>
                                  <w:gridSpan w:val="5"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金融機関コード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店舗コード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left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EB0763">
                              <w:trPr>
                                <w:cantSplit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right w:val="dotted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/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right w:val="dotted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/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/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dotted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6" w:space="0" w:color="auto"/>
                                    <w:left w:val="dotted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nil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nil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nil"/>
                                    <w:left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EB0763">
                              <w:trPr>
                                <w:cantSplit/>
                              </w:trPr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768" w:type="dxa"/>
                                  <w:gridSpan w:val="1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EB076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417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noProof/>
                                    </w:rPr>
                                  </w:pPr>
                                  <w:r w:rsidRPr="00B7673D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6768" w:type="dxa"/>
                                  <w:gridSpan w:val="13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B0763" w:rsidRPr="00B7673D" w:rsidRDefault="00EB0763">
                                  <w:pPr>
                                    <w:pStyle w:val="a5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line="280" w:lineRule="atLeast"/>
                                    <w:rPr>
                                      <w:rFonts w:hAnsi="ＭＳ 明朝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0763" w:rsidRDefault="00EB0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4.85pt;margin-top:13.3pt;width:431.7pt;height:13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" o:allowincell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06"/>
                        <w:gridCol w:w="205"/>
                        <w:gridCol w:w="401"/>
                        <w:gridCol w:w="607"/>
                        <w:gridCol w:w="600"/>
                        <w:gridCol w:w="600"/>
                        <w:gridCol w:w="600"/>
                        <w:gridCol w:w="1409"/>
                        <w:gridCol w:w="364"/>
                        <w:gridCol w:w="364"/>
                        <w:gridCol w:w="365"/>
                        <w:gridCol w:w="364"/>
                        <w:gridCol w:w="365"/>
                        <w:gridCol w:w="364"/>
                        <w:gridCol w:w="365"/>
                      </w:tblGrid>
                      <w:tr w:rsidR="00EB0763">
                        <w:trPr>
                          <w:cantSplit/>
                          <w:trHeight w:val="336"/>
                        </w:trPr>
                        <w:tc>
                          <w:tcPr>
                            <w:tcW w:w="2425" w:type="dxa"/>
                            <w:gridSpan w:val="5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　　　　   銀    行</w:t>
                            </w:r>
                          </w:p>
                          <w:p w:rsidR="00EB0763" w:rsidRPr="00B7673D" w:rsidRDefault="00EB0763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           信用金庫</w:t>
                            </w:r>
                          </w:p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　　　     農    協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vMerge w:val="restart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jc w:val="right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　　  　 本 店</w:t>
                            </w:r>
                          </w:p>
                          <w:p w:rsidR="00EB0763" w:rsidRPr="00B7673D" w:rsidRDefault="00EB0763">
                            <w:pPr>
                              <w:jc w:val="right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　 　 　 支 店</w:t>
                            </w:r>
                          </w:p>
                          <w:p w:rsidR="00EB0763" w:rsidRPr="00B7673D" w:rsidRDefault="00EB0763">
                            <w:pPr>
                              <w:jc w:val="right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　  　 出張所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jc w:val="center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種　目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7"/>
                            <w:tcBorders>
                              <w:top w:val="single" w:sz="12" w:space="0" w:color="auto"/>
                              <w:left w:val="single" w:sz="6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widowControl/>
                              <w:jc w:val="center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/>
                                <w:noProof/>
                              </w:rPr>
                              <w:fldChar w:fldCharType="begin"/>
                            </w:r>
                            <w:r w:rsidRPr="00B7673D">
                              <w:rPr>
                                <w:rFonts w:ascii="ＭＳ 明朝" w:hAnsi="ＭＳ 明朝"/>
                                <w:noProof/>
                              </w:rPr>
                              <w:instrText xml:space="preserve"> eq \o\ad(</w:instrText>
                            </w: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instrText>口座番号</w:instrText>
                            </w:r>
                            <w:r w:rsidRPr="00B7673D">
                              <w:rPr>
                                <w:rFonts w:ascii="ＭＳ 明朝" w:hAnsi="ＭＳ 明朝"/>
                                <w:noProof/>
                              </w:rPr>
                              <w:instrText>,</w:instrText>
                            </w: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instrText xml:space="preserve">　　　　　　　　　　</w:instrText>
                            </w:r>
                            <w:r w:rsidRPr="00B7673D">
                              <w:rPr>
                                <w:rFonts w:ascii="ＭＳ 明朝" w:hAnsi="ＭＳ 明朝"/>
                                <w:noProof/>
                              </w:rPr>
                              <w:instrText>)</w:instrText>
                            </w:r>
                            <w:r w:rsidRPr="00B7673D">
                              <w:rPr>
                                <w:rFonts w:ascii="ＭＳ 明朝" w:hAnsi="ＭＳ 明朝"/>
                                <w:noProof/>
                              </w:rPr>
                              <w:fldChar w:fldCharType="end"/>
                            </w:r>
                          </w:p>
                        </w:tc>
                      </w:tr>
                      <w:tr w:rsidR="00EB0763">
                        <w:trPr>
                          <w:cantSplit/>
                          <w:trHeight w:val="399"/>
                        </w:trPr>
                        <w:tc>
                          <w:tcPr>
                            <w:tcW w:w="2425" w:type="dxa"/>
                            <w:gridSpan w:val="5"/>
                            <w:vMerge/>
                            <w:tcBorders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3"/>
                            <w:vMerge/>
                            <w:tcBorders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EB0763" w:rsidRPr="00B7673D" w:rsidRDefault="009B12A2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1</w:t>
                            </w:r>
                            <w:r w:rsidR="00EB0763"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普通預金</w:t>
                            </w:r>
                          </w:p>
                          <w:p w:rsidR="00EB0763" w:rsidRPr="00B7673D" w:rsidRDefault="009B12A2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2</w:t>
                            </w:r>
                            <w:r w:rsidR="00EB0763"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当座預金</w:t>
                            </w:r>
                          </w:p>
                          <w:p w:rsidR="00EB0763" w:rsidRPr="00B7673D" w:rsidRDefault="009B12A2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3</w:t>
                            </w:r>
                            <w:r w:rsidR="00EB0763"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その他</w:t>
                            </w:r>
                          </w:p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 (         )</w:t>
                            </w:r>
                          </w:p>
                        </w:tc>
                        <w:tc>
                          <w:tcPr>
                            <w:tcW w:w="364" w:type="dxa"/>
                            <w:vMerge w:val="restart"/>
                            <w:tcBorders>
                              <w:top w:val="single" w:sz="6" w:space="0" w:color="auto"/>
                              <w:left w:val="dotted" w:sz="6" w:space="0" w:color="auto"/>
                              <w:bottom w:val="single" w:sz="6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 w:val="restart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dotted" w:sz="6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Merge w:val="restart"/>
                            <w:tcBorders>
                              <w:top w:val="single" w:sz="6" w:space="0" w:color="auto"/>
                              <w:left w:val="dotted" w:sz="6" w:space="0" w:color="auto"/>
                              <w:bottom w:val="single" w:sz="6" w:space="0" w:color="auto"/>
                              <w:right w:val="dotted" w:sz="6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 w:val="restart"/>
                            <w:tcBorders>
                              <w:top w:val="single" w:sz="6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Merge w:val="restart"/>
                            <w:tcBorders>
                              <w:top w:val="single" w:sz="6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 w:val="restart"/>
                            <w:tcBorders>
                              <w:top w:val="single" w:sz="6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Merge w:val="restart"/>
                            <w:tcBorders>
                              <w:top w:val="single" w:sz="6" w:space="0" w:color="auto"/>
                              <w:left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</w:tr>
                      <w:tr w:rsidR="00EB0763">
                        <w:trPr>
                          <w:cantSplit/>
                        </w:trPr>
                        <w:tc>
                          <w:tcPr>
                            <w:tcW w:w="2425" w:type="dxa"/>
                            <w:gridSpan w:val="5"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jc w:val="center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金融機関コード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jc w:val="center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店舗コード</w:t>
                            </w:r>
                          </w:p>
                        </w:tc>
                        <w:tc>
                          <w:tcPr>
                            <w:tcW w:w="1409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/>
                            <w:tcBorders>
                              <w:top w:val="single" w:sz="6" w:space="0" w:color="auto"/>
                              <w:left w:val="dotted" w:sz="6" w:space="0" w:color="auto"/>
                              <w:bottom w:val="single" w:sz="6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dotted" w:sz="6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single" w:sz="6" w:space="0" w:color="auto"/>
                              <w:left w:val="dotted" w:sz="6" w:space="0" w:color="auto"/>
                              <w:bottom w:val="single" w:sz="6" w:space="0" w:color="auto"/>
                              <w:right w:val="dotted" w:sz="6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left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</w:tr>
                      <w:tr w:rsidR="00EB0763">
                        <w:trPr>
                          <w:cantSplit/>
                        </w:trPr>
                        <w:tc>
                          <w:tcPr>
                            <w:tcW w:w="606" w:type="dxa"/>
                            <w:tcBorders>
                              <w:top w:val="single" w:sz="6" w:space="0" w:color="auto"/>
                              <w:left w:val="single" w:sz="12" w:space="0" w:color="auto"/>
                              <w:right w:val="dotted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/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6" w:space="0" w:color="auto"/>
                              <w:left w:val="dotted" w:sz="6" w:space="0" w:color="auto"/>
                              <w:right w:val="dotted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6" w:space="0" w:color="auto"/>
                              <w:left w:val="dotted" w:sz="6" w:space="0" w:color="auto"/>
                              <w:bottom w:val="single" w:sz="6" w:space="0" w:color="auto"/>
                              <w:right w:val="dotted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/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6" w:space="0" w:color="auto"/>
                              <w:left w:val="dotted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tted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/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6" w:space="0" w:color="auto"/>
                              <w:left w:val="dotted" w:sz="6" w:space="0" w:color="auto"/>
                              <w:bottom w:val="single" w:sz="6" w:space="0" w:color="auto"/>
                              <w:right w:val="dotted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6" w:space="0" w:color="auto"/>
                              <w:left w:val="dotted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/>
                            <w:tcBorders>
                              <w:top w:val="nil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nil"/>
                              <w:left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</w:tr>
                      <w:tr w:rsidR="00EB0763">
                        <w:trPr>
                          <w:cantSplit/>
                        </w:trPr>
                        <w:tc>
                          <w:tcPr>
                            <w:tcW w:w="1417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jc w:val="center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6768" w:type="dxa"/>
                            <w:gridSpan w:val="13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:rsidR="00EB0763" w:rsidRPr="00B7673D" w:rsidRDefault="00EB0763">
                            <w:pPr>
                              <w:rPr>
                                <w:rFonts w:ascii="ＭＳ 明朝" w:hAnsi="ＭＳ 明朝"/>
                                <w:noProof/>
                              </w:rPr>
                            </w:pPr>
                          </w:p>
                        </w:tc>
                      </w:tr>
                      <w:tr w:rsidR="00EB0763">
                        <w:trPr>
                          <w:cantSplit/>
                          <w:trHeight w:val="529"/>
                        </w:trPr>
                        <w:tc>
                          <w:tcPr>
                            <w:tcW w:w="1417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:rsidR="00EB0763" w:rsidRPr="00B7673D" w:rsidRDefault="00EB0763">
                            <w:pPr>
                              <w:jc w:val="center"/>
                              <w:rPr>
                                <w:rFonts w:ascii="ＭＳ 明朝" w:hAnsi="ＭＳ 明朝"/>
                                <w:noProof/>
                              </w:rPr>
                            </w:pPr>
                            <w:r w:rsidRPr="00B7673D">
                              <w:rPr>
                                <w:rFonts w:ascii="ＭＳ 明朝" w:hAnsi="ＭＳ 明朝" w:hint="eastAsia"/>
                                <w:noProof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6768" w:type="dxa"/>
                            <w:gridSpan w:val="13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B0763" w:rsidRPr="00B7673D" w:rsidRDefault="00EB0763">
                            <w:pPr>
                              <w:pStyle w:val="a5"/>
                              <w:tabs>
                                <w:tab w:val="clear" w:pos="4536"/>
                                <w:tab w:val="clear" w:pos="9072"/>
                              </w:tabs>
                              <w:spacing w:line="280" w:lineRule="atLeast"/>
                              <w:rPr>
                                <w:rFonts w:hAnsi="ＭＳ 明朝"/>
                                <w:noProof/>
                              </w:rPr>
                            </w:pPr>
                          </w:p>
                        </w:tc>
                      </w:tr>
                    </w:tbl>
                    <w:p w:rsidR="00EB0763" w:rsidRDefault="00EB0763"/>
                  </w:txbxContent>
                </v:textbox>
              </v:rect>
            </w:pict>
          </mc:Fallback>
        </mc:AlternateContent>
      </w:r>
    </w:p>
    <w:p w:rsidR="00EB0763" w:rsidRDefault="00EB0763"/>
    <w:sectPr w:rsidR="00EB076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D0D" w:rsidRDefault="001C5D0D" w:rsidP="00AC6C5B">
      <w:r>
        <w:separator/>
      </w:r>
    </w:p>
  </w:endnote>
  <w:endnote w:type="continuationSeparator" w:id="0">
    <w:p w:rsidR="001C5D0D" w:rsidRDefault="001C5D0D" w:rsidP="00AC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D0D" w:rsidRDefault="001C5D0D" w:rsidP="00AC6C5B">
      <w:r>
        <w:separator/>
      </w:r>
    </w:p>
  </w:footnote>
  <w:footnote w:type="continuationSeparator" w:id="0">
    <w:p w:rsidR="001C5D0D" w:rsidRDefault="001C5D0D" w:rsidP="00AC6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BD"/>
    <w:rsid w:val="000467BD"/>
    <w:rsid w:val="000905FC"/>
    <w:rsid w:val="000A4C83"/>
    <w:rsid w:val="00173764"/>
    <w:rsid w:val="001B7089"/>
    <w:rsid w:val="001C5D0D"/>
    <w:rsid w:val="001D13AC"/>
    <w:rsid w:val="001F5A4C"/>
    <w:rsid w:val="00476891"/>
    <w:rsid w:val="004E17C0"/>
    <w:rsid w:val="0054225E"/>
    <w:rsid w:val="005F7592"/>
    <w:rsid w:val="006D1357"/>
    <w:rsid w:val="00982962"/>
    <w:rsid w:val="009B12A2"/>
    <w:rsid w:val="009C2346"/>
    <w:rsid w:val="00A856BA"/>
    <w:rsid w:val="00AC6C5B"/>
    <w:rsid w:val="00AC72EE"/>
    <w:rsid w:val="00B7673D"/>
    <w:rsid w:val="00BE47EC"/>
    <w:rsid w:val="00C05AD2"/>
    <w:rsid w:val="00D845D0"/>
    <w:rsid w:val="00E57B3A"/>
    <w:rsid w:val="00E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23B28A"/>
  <w15:chartTrackingRefBased/>
  <w15:docId w15:val="{26AFE220-AF41-485D-A9FD-459AE928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footer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6">
    <w:name w:val="header"/>
    <w:basedOn w:val="a"/>
    <w:link w:val="a7"/>
    <w:rsid w:val="00AC6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6C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5</TotalTime>
  <Pages>1</Pages>
  <Words>176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杉本 愛実</cp:lastModifiedBy>
  <cp:revision>5</cp:revision>
  <cp:lastPrinted>2016-10-24T10:07:00Z</cp:lastPrinted>
  <dcterms:created xsi:type="dcterms:W3CDTF">2021-02-25T01:56:00Z</dcterms:created>
  <dcterms:modified xsi:type="dcterms:W3CDTF">2021-08-06T06:43:00Z</dcterms:modified>
</cp:coreProperties>
</file>