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530" w:rsidRDefault="008E353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8E3530" w:rsidRDefault="008E3530">
      <w:pPr>
        <w:wordWrap w:val="0"/>
        <w:overflowPunct w:val="0"/>
        <w:autoSpaceDE w:val="0"/>
        <w:autoSpaceDN w:val="0"/>
        <w:rPr>
          <w:rFonts w:hint="eastAsia"/>
        </w:rPr>
      </w:pPr>
    </w:p>
    <w:p w:rsidR="008E3530" w:rsidRDefault="008E353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彦根市高齢者生活管理指導員派遣申込書</w:t>
      </w:r>
    </w:p>
    <w:p w:rsidR="008E3530" w:rsidRDefault="008E353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彦根市長　　様</w:t>
      </w:r>
    </w:p>
    <w:p w:rsidR="008E3530" w:rsidRDefault="008E3530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申込者</w:t>
      </w:r>
      <w:r>
        <w:t>)</w:t>
      </w:r>
      <w:r>
        <w:rPr>
          <w:rFonts w:hint="eastAsia"/>
        </w:rPr>
        <w:t xml:space="preserve">住所　　　　　　　　　　</w:t>
      </w:r>
    </w:p>
    <w:p w:rsidR="008E3530" w:rsidRDefault="008E353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</w:p>
    <w:p w:rsidR="008E3530" w:rsidRDefault="008E353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t>(</w:t>
      </w:r>
      <w:r>
        <w:rPr>
          <w:rFonts w:hint="eastAsia"/>
        </w:rPr>
        <w:t>押印省略</w:t>
      </w:r>
      <w:r>
        <w:t>)</w:t>
      </w:r>
      <w:r>
        <w:rPr>
          <w:rFonts w:hint="eastAsia"/>
        </w:rPr>
        <w:t xml:space="preserve">　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次のとおり、生活管理指導員を派遣されるよう申し込みます。</w:t>
      </w:r>
    </w:p>
    <w:p w:rsidR="008E3530" w:rsidRDefault="008E3530">
      <w:pPr>
        <w:wordWrap w:val="0"/>
        <w:overflowPunct w:val="0"/>
        <w:autoSpaceDE w:val="0"/>
        <w:autoSpaceDN w:val="0"/>
      </w:pPr>
    </w:p>
    <w:p w:rsidR="008E3530" w:rsidRDefault="008E3530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派遣を必要とする者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住所　　彦根市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氏名　　　　　　　　　　　　　　</w:t>
      </w:r>
      <w:r>
        <w:t>(</w:t>
      </w:r>
      <w:r>
        <w:rPr>
          <w:rFonts w:hint="eastAsia"/>
        </w:rPr>
        <w:t xml:space="preserve">　　　　年　　月　　日生　男・女</w:t>
      </w:r>
      <w:r>
        <w:t>)</w:t>
      </w:r>
    </w:p>
    <w:p w:rsidR="008E3530" w:rsidRDefault="008E3530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派遣を必要とする理由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本人の身体状況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その他の状況</w:t>
      </w:r>
    </w:p>
    <w:p w:rsidR="008E3530" w:rsidRDefault="008E3530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希望する生活管理指導の内容</w:t>
      </w:r>
      <w:r>
        <w:t>(</w:t>
      </w:r>
      <w:r>
        <w:rPr>
          <w:rFonts w:hint="eastAsia"/>
        </w:rPr>
        <w:t>希望する援助に○をすること。</w:t>
      </w:r>
      <w:r>
        <w:t>)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620"/>
      </w:tblGrid>
      <w:tr w:rsidR="008E353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E3530" w:rsidRDefault="008E353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生活援助に関すること。</w:t>
            </w:r>
          </w:p>
          <w:p w:rsidR="008E3530" w:rsidRDefault="008E353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ア　調理</w:t>
            </w:r>
          </w:p>
          <w:p w:rsidR="008E3530" w:rsidRDefault="008E353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イ　衣類の洗濯および補修</w:t>
            </w:r>
          </w:p>
          <w:p w:rsidR="008E3530" w:rsidRDefault="008E3530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-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4"/>
              </w:rPr>
              <w:t>ウ　住居等の掃除および整理整とん</w:t>
            </w:r>
          </w:p>
          <w:p w:rsidR="008E3530" w:rsidRDefault="008E35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エ　生活必需品の買い物</w:t>
            </w:r>
          </w:p>
          <w:p w:rsidR="008E3530" w:rsidRDefault="008E353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オ　その他必要な家事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8E3530" w:rsidRDefault="008E353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>(2)</w:t>
            </w:r>
            <w:r>
              <w:rPr>
                <w:rFonts w:hint="eastAsia"/>
              </w:rPr>
              <w:t xml:space="preserve">　指導および相談に関すること。</w:t>
            </w:r>
          </w:p>
          <w:p w:rsidR="008E3530" w:rsidRDefault="008E353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ア　基本的生活習慣を習得させるための指導</w:t>
            </w:r>
          </w:p>
          <w:p w:rsidR="008E3530" w:rsidRDefault="008E353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イ　生活および身上に関する相談</w:t>
            </w:r>
          </w:p>
          <w:p w:rsidR="008E3530" w:rsidRDefault="008E353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ウ　関係機関等との連絡調整</w:t>
            </w:r>
          </w:p>
        </w:tc>
      </w:tr>
    </w:tbl>
    <w:p w:rsidR="008E3530" w:rsidRDefault="008E3530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生活管理指導の程度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週当たりの派遣回数</w:t>
      </w:r>
      <w:r>
        <w:t>(2</w:t>
      </w:r>
      <w:r>
        <w:rPr>
          <w:rFonts w:hint="eastAsia"/>
        </w:rPr>
        <w:t>回以内</w:t>
      </w:r>
      <w:r>
        <w:t>)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回当たりの派遣時間数</w:t>
      </w:r>
      <w:r>
        <w:t>(90</w:t>
      </w:r>
      <w:r>
        <w:rPr>
          <w:rFonts w:hint="eastAsia"/>
        </w:rPr>
        <w:t>分未満</w:t>
      </w:r>
      <w:r>
        <w:t>)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ア　</w:t>
      </w:r>
      <w:r>
        <w:t>30</w:t>
      </w:r>
      <w:r>
        <w:rPr>
          <w:rFonts w:hint="eastAsia"/>
        </w:rPr>
        <w:t>分～</w:t>
      </w:r>
      <w:r>
        <w:t>60</w:t>
      </w:r>
      <w:r>
        <w:rPr>
          <w:rFonts w:hint="eastAsia"/>
        </w:rPr>
        <w:t>分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イ　</w:t>
      </w:r>
      <w:r>
        <w:t>60</w:t>
      </w:r>
      <w:r>
        <w:rPr>
          <w:rFonts w:hint="eastAsia"/>
        </w:rPr>
        <w:t>分～</w:t>
      </w:r>
      <w:r>
        <w:t>90</w:t>
      </w:r>
      <w:r>
        <w:rPr>
          <w:rFonts w:hint="eastAsia"/>
        </w:rPr>
        <w:t>分</w:t>
      </w:r>
    </w:p>
    <w:p w:rsidR="008E3530" w:rsidRDefault="008E3530">
      <w:pPr>
        <w:wordWrap w:val="0"/>
        <w:overflowPunct w:val="0"/>
        <w:autoSpaceDE w:val="0"/>
        <w:autoSpaceDN w:val="0"/>
      </w:pPr>
      <w:r>
        <w:t>5</w:t>
      </w:r>
      <w:r>
        <w:rPr>
          <w:rFonts w:hint="eastAsia"/>
        </w:rPr>
        <w:t xml:space="preserve">　世帯の状況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生計維持者氏名</w:t>
      </w:r>
    </w:p>
    <w:p w:rsidR="008E3530" w:rsidRDefault="008E35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前年度所得税額　　　課税　　　　　　　　　円、非課税</w:t>
      </w:r>
    </w:p>
    <w:sectPr w:rsidR="008E35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5EC" w:rsidRDefault="006635EC">
      <w:r>
        <w:separator/>
      </w:r>
    </w:p>
  </w:endnote>
  <w:endnote w:type="continuationSeparator" w:id="0">
    <w:p w:rsidR="006635EC" w:rsidRDefault="0066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5EC" w:rsidRDefault="006635EC">
      <w:r>
        <w:separator/>
      </w:r>
    </w:p>
  </w:footnote>
  <w:footnote w:type="continuationSeparator" w:id="0">
    <w:p w:rsidR="006635EC" w:rsidRDefault="00663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530"/>
    <w:rsid w:val="006635EC"/>
    <w:rsid w:val="008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別記様式第1号(第6条関係)</vt:lpstr>
    </vt:vector>
  </TitlesOfParts>
  <Manager/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subject/>
  <dc:creator/>
  <cp:keywords/>
  <dc:description/>
  <cp:lastModifiedBy/>
  <cp:revision>1</cp:revision>
  <cp:lastPrinted>2003-11-06T05:58:00Z</cp:lastPrinted>
  <dcterms:created xsi:type="dcterms:W3CDTF">2025-09-12T11:46:00Z</dcterms:created>
  <dcterms:modified xsi:type="dcterms:W3CDTF">2025-09-12T11:46:00Z</dcterms:modified>
  <cp:category/>
</cp:coreProperties>
</file>