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ADB" w:rsidRDefault="004D6AD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様式第3号(第7条関係)</w:t>
      </w:r>
    </w:p>
    <w:p w:rsidR="004D6ADB" w:rsidRDefault="004D6ADB">
      <w:pPr>
        <w:wordWrap w:val="0"/>
        <w:overflowPunct w:val="0"/>
        <w:autoSpaceDE w:val="0"/>
        <w:autoSpaceDN w:val="0"/>
        <w:rPr>
          <w:rFonts w:hint="eastAsia"/>
        </w:rPr>
      </w:pPr>
    </w:p>
    <w:p w:rsidR="004D6ADB" w:rsidRDefault="004D6AD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彦根市高齢者生活管理指導員派遣申込却下通知書</w:t>
      </w:r>
    </w:p>
    <w:p w:rsidR="004D6ADB" w:rsidRDefault="004D6ADB">
      <w:pPr>
        <w:wordWrap w:val="0"/>
        <w:overflowPunct w:val="0"/>
        <w:autoSpaceDE w:val="0"/>
        <w:autoSpaceDN w:val="0"/>
      </w:pPr>
    </w:p>
    <w:p w:rsidR="004D6ADB" w:rsidRDefault="004D6AD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第　　　　　号　</w:t>
      </w:r>
    </w:p>
    <w:p w:rsidR="004D6ADB" w:rsidRDefault="004D6AD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4D6ADB" w:rsidRDefault="004D6A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様</w:t>
      </w:r>
    </w:p>
    <w:p w:rsidR="004D6ADB" w:rsidRDefault="004D6ADB">
      <w:pPr>
        <w:wordWrap w:val="0"/>
        <w:overflowPunct w:val="0"/>
        <w:autoSpaceDE w:val="0"/>
        <w:autoSpaceDN w:val="0"/>
        <w:jc w:val="right"/>
      </w:pPr>
      <w:r>
        <w:rPr>
          <w:noProof/>
        </w:rPr>
        <w:pict>
          <v:rect id="_x0000_s1026" style="position:absolute;left:0;text-align:left;margin-left:397.65pt;margin-top:1.9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印　</w:t>
      </w:r>
    </w:p>
    <w:p w:rsidR="004D6ADB" w:rsidRDefault="004D6ADB">
      <w:pPr>
        <w:wordWrap w:val="0"/>
        <w:overflowPunct w:val="0"/>
        <w:autoSpaceDE w:val="0"/>
        <w:autoSpaceDN w:val="0"/>
      </w:pPr>
    </w:p>
    <w:p w:rsidR="004D6ADB" w:rsidRDefault="004D6A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年　　月　　日付けで申込のあった高齢者生活管理指導員の派遣については、次により派遣できないので通知します。</w:t>
      </w:r>
    </w:p>
    <w:p w:rsidR="004D6ADB" w:rsidRDefault="004D6ADB">
      <w:pPr>
        <w:wordWrap w:val="0"/>
        <w:overflowPunct w:val="0"/>
        <w:autoSpaceDE w:val="0"/>
        <w:autoSpaceDN w:val="0"/>
      </w:pPr>
    </w:p>
    <w:p w:rsidR="004D6ADB" w:rsidRDefault="004D6AD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理由</w:t>
      </w:r>
    </w:p>
    <w:sectPr w:rsidR="004D6A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735" w:rsidRDefault="00041735">
      <w:r>
        <w:separator/>
      </w:r>
    </w:p>
  </w:endnote>
  <w:endnote w:type="continuationSeparator" w:id="0">
    <w:p w:rsidR="00041735" w:rsidRDefault="0004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735" w:rsidRDefault="00041735">
      <w:r>
        <w:separator/>
      </w:r>
    </w:p>
  </w:footnote>
  <w:footnote w:type="continuationSeparator" w:id="0">
    <w:p w:rsidR="00041735" w:rsidRDefault="0004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ADB"/>
    <w:rsid w:val="00041735"/>
    <w:rsid w:val="004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/>
  <cp:revision>1</cp:revision>
  <cp:lastPrinted>1601-01-01T00:00:00Z</cp:lastPrinted>
  <dcterms:created xsi:type="dcterms:W3CDTF">2025-09-12T11:46:00Z</dcterms:created>
  <dcterms:modified xsi:type="dcterms:W3CDTF">2025-09-12T11:46:00Z</dcterms:modified>
  <cp:category/>
</cp:coreProperties>
</file>