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436" w:rsidRDefault="0045043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様式第4号(第11条関係)</w:t>
      </w:r>
    </w:p>
    <w:p w:rsidR="00450436" w:rsidRDefault="00450436">
      <w:pPr>
        <w:wordWrap w:val="0"/>
        <w:overflowPunct w:val="0"/>
        <w:autoSpaceDE w:val="0"/>
        <w:autoSpaceDN w:val="0"/>
        <w:rPr>
          <w:rFonts w:hint="eastAsia"/>
        </w:rPr>
      </w:pPr>
    </w:p>
    <w:p w:rsidR="00450436" w:rsidRDefault="0045043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彦根市高齢者生活管理指導員派遣実施報告書(　　月分)</w:t>
      </w:r>
    </w:p>
    <w:p w:rsidR="00450436" w:rsidRDefault="00450436">
      <w:pPr>
        <w:wordWrap w:val="0"/>
        <w:overflowPunct w:val="0"/>
        <w:autoSpaceDE w:val="0"/>
        <w:autoSpaceDN w:val="0"/>
      </w:pPr>
    </w:p>
    <w:p w:rsidR="00450436" w:rsidRDefault="0045043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派遣対象者氏名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1519"/>
        <w:gridCol w:w="1953"/>
        <w:gridCol w:w="3326"/>
      </w:tblGrid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実施</w:t>
            </w:r>
            <w:r>
              <w:rPr>
                <w:rFonts w:hint="eastAsia"/>
              </w:rPr>
              <w:t>日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訪問時刻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援助実施時間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援助実施内</w:t>
            </w:r>
            <w:r>
              <w:rPr>
                <w:rFonts w:hint="eastAsia"/>
              </w:rPr>
              <w:t>容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0436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1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日(　)</w:t>
            </w:r>
          </w:p>
        </w:tc>
        <w:tc>
          <w:tcPr>
            <w:tcW w:w="1519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6" w:type="dxa"/>
            <w:vAlign w:val="center"/>
          </w:tcPr>
          <w:p w:rsidR="00450436" w:rsidRDefault="004504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50436" w:rsidRDefault="00450436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sectPr w:rsidR="004504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937" w:rsidRDefault="00243937">
      <w:r>
        <w:separator/>
      </w:r>
    </w:p>
  </w:endnote>
  <w:endnote w:type="continuationSeparator" w:id="0">
    <w:p w:rsidR="00243937" w:rsidRDefault="0024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937" w:rsidRDefault="00243937">
      <w:r>
        <w:separator/>
      </w:r>
    </w:p>
  </w:footnote>
  <w:footnote w:type="continuationSeparator" w:id="0">
    <w:p w:rsidR="00243937" w:rsidRDefault="0024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436"/>
    <w:rsid w:val="00243937"/>
    <w:rsid w:val="0045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様式第4号(第11条関係)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様式第4号(第11条関係)</dc:title>
  <dc:subject/>
  <dc:creator/>
  <cp:keywords/>
  <dc:description/>
  <cp:lastModifiedBy/>
  <cp:revision>1</cp:revision>
  <cp:lastPrinted>1601-01-01T00:00:00Z</cp:lastPrinted>
  <dcterms:created xsi:type="dcterms:W3CDTF">2025-09-12T11:47:00Z</dcterms:created>
  <dcterms:modified xsi:type="dcterms:W3CDTF">2025-09-12T11:47:00Z</dcterms:modified>
  <cp:category/>
</cp:coreProperties>
</file>