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128" w:rsidRPr="00904F80" w:rsidRDefault="00102128" w:rsidP="000517F7">
      <w:pPr>
        <w:ind w:firstLineChars="100" w:firstLine="210"/>
        <w:rPr>
          <w:rFonts w:hint="eastAsia"/>
        </w:rPr>
      </w:pPr>
      <w:r w:rsidRPr="00904F80">
        <w:rPr>
          <w:rFonts w:hint="eastAsia"/>
        </w:rPr>
        <w:t>様式第</w:t>
      </w:r>
      <w:r w:rsidR="00C03011" w:rsidRPr="00904F80">
        <w:rPr>
          <w:rFonts w:hint="eastAsia"/>
        </w:rPr>
        <w:t>24</w:t>
      </w:r>
      <w:r w:rsidRPr="00904F80">
        <w:rPr>
          <w:rFonts w:hint="eastAsia"/>
        </w:rPr>
        <w:t>号(第</w:t>
      </w:r>
      <w:r w:rsidR="00145EE0" w:rsidRPr="00904F80">
        <w:rPr>
          <w:rFonts w:hint="eastAsia"/>
        </w:rPr>
        <w:t>11</w:t>
      </w:r>
      <w:r w:rsidRPr="00904F80">
        <w:rPr>
          <w:rFonts w:hint="eastAsia"/>
        </w:rPr>
        <w:t>条関係)</w:t>
      </w:r>
    </w:p>
    <w:p w:rsidR="00102128" w:rsidRPr="00904F80" w:rsidRDefault="00102128" w:rsidP="003D3150">
      <w:pPr>
        <w:ind w:firstLineChars="1800" w:firstLine="3780"/>
        <w:rPr>
          <w:rFonts w:hint="eastAsia"/>
        </w:rPr>
      </w:pPr>
      <w:r w:rsidRPr="00904F80">
        <w:rPr>
          <w:rFonts w:hint="eastAsia"/>
        </w:rPr>
        <w:t>(表)</w:t>
      </w:r>
    </w:p>
    <w:p w:rsidR="00102128" w:rsidRPr="00904F80" w:rsidRDefault="0010212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5103"/>
        <w:gridCol w:w="567"/>
        <w:gridCol w:w="1134"/>
        <w:gridCol w:w="317"/>
      </w:tblGrid>
      <w:tr w:rsidR="00102128" w:rsidRPr="00904F8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128" w:rsidRPr="00904F80" w:rsidRDefault="00252F0B">
            <w:pPr>
              <w:rPr>
                <w:rFonts w:hint="eastAsia"/>
              </w:rPr>
            </w:pPr>
            <w:r w:rsidRPr="00904F80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left:0;text-align:left;margin-left:62.85pt;margin-top:51.25pt;width:258pt;height:153.75pt;z-index:251657216" filled="f" stroked="f">
                  <v:textbox style="mso-next-textbox:#_x0000_s1046" inset="5.85pt,.7pt,5.85pt,.7pt">
                    <w:txbxContent>
                      <w:p w:rsidR="00B23F36" w:rsidRDefault="00B23F36" w:rsidP="00397C55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28"/>
                            <w:szCs w:val="28"/>
                          </w:rPr>
                        </w:pPr>
                      </w:p>
                      <w:p w:rsidR="00397C55" w:rsidRPr="003D3150" w:rsidRDefault="00397C55" w:rsidP="00397C55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</w:pPr>
                      </w:p>
                      <w:p w:rsidR="00B23F36" w:rsidRPr="00397C55" w:rsidRDefault="00B23F36" w:rsidP="00397C55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sz w:val="40"/>
                            <w:szCs w:val="40"/>
                          </w:rPr>
                        </w:pPr>
                        <w:r w:rsidRPr="00397C55">
                          <w:rPr>
                            <w:rFonts w:ascii="ＭＳ ゴシック" w:eastAsia="ＭＳ ゴシック" w:hAnsi="ＭＳ ゴシック" w:hint="eastAsia"/>
                            <w:b/>
                            <w:sz w:val="40"/>
                            <w:szCs w:val="40"/>
                          </w:rPr>
                          <w:t>景観重要建造物</w:t>
                        </w:r>
                      </w:p>
                      <w:p w:rsidR="00B23F36" w:rsidRDefault="00B23F36" w:rsidP="00397C55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20"/>
                            <w:szCs w:val="20"/>
                          </w:rPr>
                        </w:pPr>
                        <w:r w:rsidRPr="003C75BA"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  <w:t>第</w:t>
                        </w:r>
                        <w:r w:rsidR="006A54BB"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  <w:t xml:space="preserve">　　　　</w:t>
                        </w:r>
                        <w:r w:rsidRPr="003C75BA"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  <w:t>－</w:t>
                        </w:r>
                        <w:r w:rsidR="006A54BB"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  <w:t xml:space="preserve">　　　　</w:t>
                        </w:r>
                        <w:r w:rsidRPr="003C75BA"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  <w:t>号</w:t>
                        </w:r>
                      </w:p>
                      <w:p w:rsidR="00397C55" w:rsidRPr="00871F28" w:rsidRDefault="00397C55" w:rsidP="00ED2EED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sz w:val="36"/>
                            <w:szCs w:val="36"/>
                          </w:rPr>
                        </w:pPr>
                        <w:r w:rsidRPr="00871F28">
                          <w:rPr>
                            <w:rFonts w:ascii="ＭＳ ゴシック" w:eastAsia="ＭＳ ゴシック" w:hAnsi="ＭＳ ゴシック" w:hint="eastAsia"/>
                            <w:b/>
                            <w:sz w:val="36"/>
                            <w:szCs w:val="36"/>
                          </w:rPr>
                          <w:t>名称</w:t>
                        </w:r>
                      </w:p>
                      <w:p w:rsidR="00397C55" w:rsidRPr="00871F28" w:rsidRDefault="00397C55" w:rsidP="00397C55">
                        <w:pPr>
                          <w:snapToGrid w:val="0"/>
                          <w:ind w:firstLineChars="100" w:firstLine="12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12"/>
                            <w:szCs w:val="12"/>
                          </w:rPr>
                        </w:pPr>
                      </w:p>
                      <w:p w:rsidR="00ED2EED" w:rsidRPr="00871F28" w:rsidRDefault="00252F0B" w:rsidP="00397C55">
                        <w:pPr>
                          <w:snapToGrid w:val="0"/>
                          <w:ind w:firstLineChars="100" w:firstLine="170"/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</w:pPr>
                        <w:r w:rsidRPr="00871F28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景観法</w:t>
                        </w:r>
                        <w:r w:rsidR="00397C55" w:rsidRPr="00871F28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に基づき</w:t>
                        </w:r>
                        <w:r w:rsidRPr="00871F28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指定された</w:t>
                        </w:r>
                        <w:r w:rsidR="00B23F36" w:rsidRPr="00871F28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景観</w:t>
                        </w:r>
                        <w:r w:rsidR="00397C55" w:rsidRPr="00871F28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上</w:t>
                        </w:r>
                        <w:r w:rsidR="00B23F36" w:rsidRPr="00871F28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重要</w:t>
                        </w:r>
                        <w:r w:rsidR="00397C55" w:rsidRPr="00871F28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な</w:t>
                        </w:r>
                        <w:r w:rsidR="00B23F36" w:rsidRPr="00871F28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建造物です</w:t>
                        </w:r>
                        <w:r w:rsidRPr="00871F28">
                          <w:rPr>
                            <w:rFonts w:ascii="ＭＳ ゴシック" w:eastAsia="ＭＳ ゴシック" w:hAnsi="ＭＳ ゴシック" w:hint="eastAsia"/>
                            <w:b/>
                            <w:sz w:val="17"/>
                            <w:szCs w:val="17"/>
                          </w:rPr>
                          <w:t>。</w:t>
                        </w:r>
                      </w:p>
                      <w:p w:rsidR="00252F0B" w:rsidRPr="00871F28" w:rsidRDefault="00252F0B" w:rsidP="00ED2EED">
                        <w:pPr>
                          <w:snapToGrid w:val="0"/>
                          <w:ind w:firstLineChars="200" w:firstLine="440"/>
                          <w:rPr>
                            <w:rFonts w:ascii="ＭＳ ゴシック" w:eastAsia="ＭＳ ゴシック" w:hAnsi="ＭＳ ゴシック"/>
                            <w:b/>
                            <w:sz w:val="20"/>
                            <w:szCs w:val="20"/>
                          </w:rPr>
                        </w:pPr>
                        <w:r w:rsidRPr="00871F28"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 xml:space="preserve">   </w:t>
                        </w:r>
                        <w:r w:rsidRPr="00871F28"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  <w:t xml:space="preserve">　　　　年　　月　　日指定</w:t>
                        </w:r>
                      </w:p>
                      <w:p w:rsidR="00397C55" w:rsidRPr="00397C55" w:rsidRDefault="00397C55" w:rsidP="00ED2EED">
                        <w:pPr>
                          <w:snapToGrid w:val="0"/>
                          <w:ind w:firstLineChars="200" w:firstLine="240"/>
                          <w:rPr>
                            <w:rFonts w:ascii="ＭＳ ゴシック" w:eastAsia="ＭＳ ゴシック" w:hAnsi="ＭＳ ゴシック" w:hint="eastAsia"/>
                            <w:b/>
                            <w:sz w:val="12"/>
                            <w:szCs w:val="12"/>
                          </w:rPr>
                        </w:pPr>
                      </w:p>
                      <w:p w:rsidR="00B23F36" w:rsidRPr="007861F5" w:rsidRDefault="00B23F36" w:rsidP="00ED2EED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>彦根市</w:t>
                        </w:r>
                      </w:p>
                    </w:txbxContent>
                  </v:textbox>
                </v:shape>
              </w:pict>
            </w:r>
            <w:r w:rsidR="00B23F36" w:rsidRPr="00904F80">
              <w:rPr>
                <w:noProof/>
                <w:sz w:val="20"/>
              </w:rPr>
              <w:pict>
                <v:line id="_x0000_s1042" style="position:absolute;left:0;text-align:left;z-index:251656192;mso-wrap-edited:f" from="71.25pt,17.5pt" to="325.5pt,17.5pt" wrapcoords="343 0 0 0 392 0 21257 0 21600 0 21600 0 21257 0 343 0" o:allowincell="f" strokeweight=".5pt">
                  <v:stroke startarrow="block" endarrow="block"/>
                  <w10:wrap type="tight"/>
                </v:line>
              </w:pict>
            </w:r>
            <w:r w:rsidR="00B23F36" w:rsidRPr="00904F80">
              <w:rPr>
                <w:noProof/>
                <w:sz w:val="20"/>
              </w:rPr>
              <w:pict>
                <v:line id="_x0000_s1040" style="position:absolute;left:0;text-align:left;z-index:251658240;mso-wrap-edited:f" from="391.5pt,47.1pt" to="391.5pt,204.75pt" wrapcoords="0 159 0 715 0 20488 0 20806 0 21600 0 21600 0 21203 0 20806 0 20488 0 1429 0 1271 0 794 0 159 0 159" o:allowincell="f" strokeweight=".5pt">
                  <v:stroke startarrow="block" endarrow="block"/>
                  <w10:wrap type="tight"/>
                </v:line>
              </w:pict>
            </w:r>
            <w:r w:rsidR="00102128" w:rsidRPr="00904F80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128" w:rsidRPr="00904F80" w:rsidRDefault="00B23F36">
            <w:pPr>
              <w:spacing w:before="120"/>
              <w:jc w:val="center"/>
              <w:rPr>
                <w:rFonts w:hint="eastAsia"/>
              </w:rPr>
            </w:pPr>
            <w:r w:rsidRPr="00904F80">
              <w:rPr>
                <w:rFonts w:hint="eastAsia"/>
              </w:rPr>
              <w:t>30</w:t>
            </w:r>
            <w:r w:rsidR="00102128" w:rsidRPr="00904F80">
              <w:rPr>
                <w:rFonts w:hint="eastAsia"/>
              </w:rPr>
              <w:t>cm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2128" w:rsidRPr="00904F80" w:rsidRDefault="00102128">
            <w:pPr>
              <w:rPr>
                <w:rFonts w:hint="eastAsia"/>
              </w:rPr>
            </w:pPr>
            <w:r w:rsidRPr="00904F80"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2128" w:rsidRPr="00904F80" w:rsidRDefault="00102128">
            <w:pPr>
              <w:rPr>
                <w:rFonts w:hint="eastAsia"/>
              </w:rPr>
            </w:pPr>
            <w:r w:rsidRPr="00904F80">
              <w:rPr>
                <w:rFonts w:hint="eastAsia"/>
              </w:rPr>
              <w:t xml:space="preserve">　</w:t>
            </w:r>
          </w:p>
        </w:tc>
      </w:tr>
      <w:tr w:rsidR="00102128" w:rsidRPr="00904F80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2128" w:rsidRPr="00904F80" w:rsidRDefault="00102128">
            <w:pPr>
              <w:rPr>
                <w:rFonts w:hint="eastAsi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128" w:rsidRPr="00904F80" w:rsidRDefault="00397C55">
            <w:pPr>
              <w:rPr>
                <w:rFonts w:hint="eastAsia"/>
              </w:rPr>
            </w:pPr>
            <w:r w:rsidRPr="00904F8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8" type="#_x0000_t75" style="position:absolute;left:0;text-align:left;margin-left:110.15pt;margin-top:26.55pt;width:22.7pt;height:27.7pt;z-index:251659264;mso-position-horizontal-relative:text;mso-position-vertical-relative:text">
                  <v:imagedata r:id="rId6" o:title="彦根市章"/>
                </v:shape>
              </w:pict>
            </w:r>
            <w:r w:rsidR="00102128" w:rsidRPr="00904F80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2128" w:rsidRPr="00904F80" w:rsidRDefault="00102128">
            <w:pPr>
              <w:rPr>
                <w:rFonts w:hint="eastAsia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2128" w:rsidRPr="00904F80" w:rsidRDefault="00102128">
            <w:pPr>
              <w:rPr>
                <w:rFonts w:hint="eastAsia"/>
              </w:rPr>
            </w:pPr>
          </w:p>
        </w:tc>
      </w:tr>
      <w:tr w:rsidR="00102128" w:rsidRPr="00904F80">
        <w:tblPrEx>
          <w:tblCellMar>
            <w:top w:w="0" w:type="dxa"/>
            <w:bottom w:w="0" w:type="dxa"/>
          </w:tblCellMar>
        </w:tblPrEx>
        <w:trPr>
          <w:cantSplit/>
          <w:trHeight w:val="3154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128" w:rsidRPr="00904F80" w:rsidRDefault="00102128">
            <w:pPr>
              <w:rPr>
                <w:rFonts w:hint="eastAsi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2128" w:rsidRPr="00904F80" w:rsidRDefault="00102128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2128" w:rsidRPr="00904F80" w:rsidRDefault="00102128">
            <w:pPr>
              <w:rPr>
                <w:rFonts w:hint="eastAsia"/>
              </w:rPr>
            </w:pPr>
            <w:r w:rsidRPr="00904F80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"/>
          </w:tcPr>
          <w:p w:rsidR="00102128" w:rsidRPr="00904F80" w:rsidRDefault="00B23F36">
            <w:pPr>
              <w:ind w:left="113" w:right="113"/>
              <w:jc w:val="center"/>
              <w:rPr>
                <w:rFonts w:hint="eastAsia"/>
              </w:rPr>
            </w:pPr>
            <w:r w:rsidRPr="00904F80">
              <w:rPr>
                <w:rFonts w:hint="eastAsia"/>
              </w:rPr>
              <w:t>21</w:t>
            </w:r>
            <w:r w:rsidR="00102128" w:rsidRPr="00904F80">
              <w:rPr>
                <w:rFonts w:hint="eastAsia"/>
              </w:rPr>
              <w:t>cm</w:t>
            </w: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2128" w:rsidRPr="00904F80" w:rsidRDefault="00102128">
            <w:pPr>
              <w:rPr>
                <w:rFonts w:hint="eastAsia"/>
              </w:rPr>
            </w:pPr>
          </w:p>
        </w:tc>
      </w:tr>
    </w:tbl>
    <w:p w:rsidR="00102128" w:rsidRPr="00904F80" w:rsidRDefault="00102128" w:rsidP="00FC6ABE">
      <w:pPr>
        <w:rPr>
          <w:rFonts w:hint="eastAsia"/>
        </w:rPr>
      </w:pPr>
    </w:p>
    <w:sectPr w:rsidR="00102128" w:rsidRPr="00904F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B07" w:rsidRDefault="00B30B07">
      <w:r>
        <w:separator/>
      </w:r>
    </w:p>
  </w:endnote>
  <w:endnote w:type="continuationSeparator" w:id="0">
    <w:p w:rsidR="00B30B07" w:rsidRDefault="00B3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B07" w:rsidRDefault="00B30B07">
      <w:r>
        <w:separator/>
      </w:r>
    </w:p>
  </w:footnote>
  <w:footnote w:type="continuationSeparator" w:id="0">
    <w:p w:rsidR="00B30B07" w:rsidRDefault="00B30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128"/>
    <w:rsid w:val="000517F7"/>
    <w:rsid w:val="00102128"/>
    <w:rsid w:val="00145EE0"/>
    <w:rsid w:val="00146EA9"/>
    <w:rsid w:val="001A3BBF"/>
    <w:rsid w:val="00252F0B"/>
    <w:rsid w:val="00397C55"/>
    <w:rsid w:val="003D3150"/>
    <w:rsid w:val="004D3AB5"/>
    <w:rsid w:val="004E10F2"/>
    <w:rsid w:val="00503A65"/>
    <w:rsid w:val="00554705"/>
    <w:rsid w:val="00574857"/>
    <w:rsid w:val="005D3D97"/>
    <w:rsid w:val="006802C1"/>
    <w:rsid w:val="006A54BB"/>
    <w:rsid w:val="007B22ED"/>
    <w:rsid w:val="008253A8"/>
    <w:rsid w:val="0082694D"/>
    <w:rsid w:val="00871F28"/>
    <w:rsid w:val="008E0870"/>
    <w:rsid w:val="00904F80"/>
    <w:rsid w:val="009B5DFD"/>
    <w:rsid w:val="00AD6682"/>
    <w:rsid w:val="00AE6C30"/>
    <w:rsid w:val="00B23F36"/>
    <w:rsid w:val="00B30B07"/>
    <w:rsid w:val="00C03011"/>
    <w:rsid w:val="00C23828"/>
    <w:rsid w:val="00C378F2"/>
    <w:rsid w:val="00CC0E6F"/>
    <w:rsid w:val="00CE1EE1"/>
    <w:rsid w:val="00D93980"/>
    <w:rsid w:val="00ED2EED"/>
    <w:rsid w:val="00F16F24"/>
    <w:rsid w:val="00F652C3"/>
    <w:rsid w:val="00FB3330"/>
    <w:rsid w:val="00F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12487;&#12473;&#12463;&#12488;&#12483;&#12503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様式第7号(第9条関係)</vt:lpstr>
      <vt:lpstr>様式第7号(第9条関係)</vt:lpstr>
    </vt:vector>
  </TitlesOfParts>
  <Manager/>
  <Company/>
  <LinksUpToDate>false</LinksUpToDate>
  <CharactersWithSpaces>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subject/>
  <dc:creator/>
  <cp:keywords/>
  <dc:description/>
  <cp:lastModifiedBy/>
  <cp:revision>1</cp:revision>
  <cp:lastPrinted>2007-05-10T23:27:00Z</cp:lastPrinted>
  <dcterms:created xsi:type="dcterms:W3CDTF">2025-09-12T12:06:00Z</dcterms:created>
  <dcterms:modified xsi:type="dcterms:W3CDTF">2025-09-12T12:06:00Z</dcterms:modified>
  <cp:category/>
</cp:coreProperties>
</file>