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28" w:rsidRPr="00190AB0" w:rsidRDefault="00102128" w:rsidP="00582449">
      <w:pPr>
        <w:ind w:firstLineChars="100" w:firstLine="210"/>
        <w:rPr>
          <w:rFonts w:hint="eastAsia"/>
        </w:rPr>
      </w:pPr>
      <w:r w:rsidRPr="00190AB0">
        <w:rPr>
          <w:rFonts w:hint="eastAsia"/>
        </w:rPr>
        <w:t>様式第</w:t>
      </w:r>
      <w:r w:rsidR="00914245">
        <w:rPr>
          <w:rFonts w:hint="eastAsia"/>
        </w:rPr>
        <w:t>33</w:t>
      </w:r>
      <w:r w:rsidRPr="00190AB0">
        <w:rPr>
          <w:rFonts w:hint="eastAsia"/>
        </w:rPr>
        <w:t>号(第</w:t>
      </w:r>
      <w:r w:rsidR="00746742" w:rsidRPr="00190AB0">
        <w:rPr>
          <w:rFonts w:hint="eastAsia"/>
        </w:rPr>
        <w:t>14</w:t>
      </w:r>
      <w:r w:rsidRPr="00190AB0">
        <w:rPr>
          <w:rFonts w:hint="eastAsia"/>
        </w:rPr>
        <w:t>条関係)</w:t>
      </w:r>
    </w:p>
    <w:p w:rsidR="00102128" w:rsidRPr="00190AB0" w:rsidRDefault="00102128" w:rsidP="003D3150">
      <w:pPr>
        <w:ind w:firstLineChars="1800" w:firstLine="3780"/>
        <w:rPr>
          <w:rFonts w:hint="eastAsia"/>
        </w:rPr>
      </w:pPr>
      <w:r w:rsidRPr="00190AB0">
        <w:rPr>
          <w:rFonts w:hint="eastAsia"/>
        </w:rPr>
        <w:t>(表)</w:t>
      </w:r>
    </w:p>
    <w:p w:rsidR="00102128" w:rsidRPr="00190AB0" w:rsidRDefault="0010212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567"/>
        <w:gridCol w:w="1134"/>
        <w:gridCol w:w="317"/>
      </w:tblGrid>
      <w:tr w:rsidR="00102128" w:rsidRPr="00190AB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128" w:rsidRPr="00190AB0" w:rsidRDefault="00252F0B">
            <w:pPr>
              <w:rPr>
                <w:rFonts w:hint="eastAsia"/>
              </w:rPr>
            </w:pPr>
            <w:r w:rsidRPr="00190AB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62.85pt;margin-top:51.25pt;width:258pt;height:153.75pt;z-index:251657216" filled="f" stroked="f">
                  <v:textbox style="mso-next-textbox:#_x0000_s1046" inset="5.85pt,.7pt,5.85pt,.7pt">
                    <w:txbxContent>
                      <w:p w:rsidR="00B23F36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</w:pPr>
                      </w:p>
                      <w:p w:rsidR="00397C55" w:rsidRPr="003D3150" w:rsidRDefault="00397C55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</w:pPr>
                      </w:p>
                      <w:p w:rsidR="00B23F36" w:rsidRPr="00397C55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</w:rPr>
                        </w:pPr>
                        <w:r w:rsidRPr="00397C55"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</w:rPr>
                          <w:t>景観重要</w:t>
                        </w:r>
                        <w:r w:rsidR="00232313"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</w:rPr>
                          <w:t>樹木</w:t>
                        </w:r>
                      </w:p>
                      <w:p w:rsidR="00B23F36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20"/>
                          </w:rPr>
                        </w:pP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第</w:t>
                        </w:r>
                        <w:r w:rsidR="006A54BB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</w:t>
                        </w: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－</w:t>
                        </w:r>
                        <w:r w:rsidR="006A54BB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</w:t>
                        </w: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号</w:t>
                        </w:r>
                      </w:p>
                      <w:p w:rsidR="00397C55" w:rsidRPr="00190AB0" w:rsidRDefault="00397C55" w:rsidP="00ED2EED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  <w:szCs w:val="36"/>
                          </w:rPr>
                        </w:pPr>
                        <w:r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  <w:szCs w:val="36"/>
                          </w:rPr>
                          <w:t>名称</w:t>
                        </w:r>
                      </w:p>
                      <w:p w:rsidR="00397C55" w:rsidRPr="00190AB0" w:rsidRDefault="00397C55" w:rsidP="00397C55">
                        <w:pPr>
                          <w:snapToGrid w:val="0"/>
                          <w:ind w:firstLineChars="100" w:firstLine="12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2"/>
                            <w:szCs w:val="12"/>
                          </w:rPr>
                        </w:pPr>
                      </w:p>
                      <w:p w:rsidR="00ED2EED" w:rsidRPr="00442F1B" w:rsidRDefault="00252F0B" w:rsidP="00397C55">
                        <w:pPr>
                          <w:snapToGrid w:val="0"/>
                          <w:ind w:firstLineChars="100" w:firstLine="17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color w:val="4472C4"/>
                            <w:sz w:val="17"/>
                            <w:szCs w:val="17"/>
                          </w:rPr>
                        </w:pPr>
                        <w:r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景観法</w:t>
                        </w:r>
                        <w:r w:rsidR="00397C55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に基づき</w:t>
                        </w:r>
                        <w:r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指定された</w:t>
                        </w:r>
                        <w:r w:rsidR="00B23F36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景観</w:t>
                        </w:r>
                        <w:r w:rsidR="00397C55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上</w:t>
                        </w:r>
                        <w:r w:rsidR="00B23F36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重要</w:t>
                        </w:r>
                        <w:r w:rsidR="00397C55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な</w:t>
                        </w:r>
                        <w:r w:rsidR="00232313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樹木</w:t>
                        </w:r>
                        <w:r w:rsidR="00B23F36" w:rsidRPr="00190AB0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です</w:t>
                        </w:r>
                        <w:r w:rsidRPr="00442F1B">
                          <w:rPr>
                            <w:rFonts w:ascii="ＭＳ ゴシック" w:eastAsia="ＭＳ ゴシック" w:hAnsi="ＭＳ ゴシック" w:hint="eastAsia"/>
                            <w:b/>
                            <w:color w:val="4472C4"/>
                            <w:sz w:val="17"/>
                            <w:szCs w:val="17"/>
                          </w:rPr>
                          <w:t>。</w:t>
                        </w:r>
                      </w:p>
                      <w:p w:rsidR="00252F0B" w:rsidRDefault="00252F0B" w:rsidP="00ED2EED">
                        <w:pPr>
                          <w:snapToGrid w:val="0"/>
                          <w:ind w:firstLineChars="200" w:firstLine="440"/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 xml:space="preserve">   </w:t>
                        </w:r>
                        <w:r w:rsidRPr="00397C55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年　　月　　日指定</w:t>
                        </w:r>
                      </w:p>
                      <w:p w:rsidR="00397C55" w:rsidRPr="00397C55" w:rsidRDefault="00397C55" w:rsidP="00ED2EED">
                        <w:pPr>
                          <w:snapToGrid w:val="0"/>
                          <w:ind w:firstLineChars="200" w:firstLine="240"/>
                          <w:rPr>
                            <w:rFonts w:ascii="ＭＳ ゴシック" w:eastAsia="ＭＳ ゴシック" w:hAnsi="ＭＳ ゴシック" w:hint="eastAsia"/>
                            <w:b/>
                            <w:sz w:val="12"/>
                            <w:szCs w:val="12"/>
                          </w:rPr>
                        </w:pPr>
                      </w:p>
                      <w:p w:rsidR="00B23F36" w:rsidRPr="007861F5" w:rsidRDefault="00B23F36" w:rsidP="00ED2EED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彦根市</w:t>
                        </w:r>
                      </w:p>
                    </w:txbxContent>
                  </v:textbox>
                </v:shape>
              </w:pict>
            </w:r>
            <w:r w:rsidR="00B23F36" w:rsidRPr="00190AB0">
              <w:rPr>
                <w:noProof/>
                <w:sz w:val="20"/>
              </w:rPr>
              <w:pict>
                <v:line id="_x0000_s1042" style="position:absolute;left:0;text-align:left;z-index:251656192;mso-wrap-edited:f" from="71.25pt,17.5pt" to="325.5pt,17.5pt" wrapcoords="343 0 0 0 392 0 21257 0 21600 0 21600 0 21257 0 343 0" o:allowincell="f" strokeweight=".5pt">
                  <v:stroke startarrow="block" endarrow="block"/>
                  <w10:wrap type="tight"/>
                </v:line>
              </w:pict>
            </w:r>
            <w:r w:rsidR="00B23F36" w:rsidRPr="00190AB0">
              <w:rPr>
                <w:noProof/>
                <w:sz w:val="20"/>
              </w:rPr>
              <w:pict>
                <v:line id="_x0000_s1040" style="position:absolute;left:0;text-align:left;z-index:251658240;mso-wrap-edited:f" from="391.5pt,47.1pt" to="391.5pt,204.75pt" wrapcoords="0 159 0 715 0 20488 0 20806 0 21600 0 21600 0 21203 0 20806 0 20488 0 1429 0 1271 0 794 0 159 0 159" o:allowincell="f" strokeweight=".5pt">
                  <v:stroke startarrow="block" endarrow="block"/>
                  <w10:wrap type="tight"/>
                </v:line>
              </w:pict>
            </w:r>
            <w:r w:rsidR="00102128" w:rsidRPr="00190AB0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128" w:rsidRPr="00190AB0" w:rsidRDefault="00B23F36">
            <w:pPr>
              <w:spacing w:before="120"/>
              <w:jc w:val="center"/>
              <w:rPr>
                <w:rFonts w:hint="eastAsia"/>
              </w:rPr>
            </w:pPr>
            <w:r w:rsidRPr="00190AB0">
              <w:rPr>
                <w:rFonts w:hint="eastAsia"/>
              </w:rPr>
              <w:t>30</w:t>
            </w:r>
            <w:r w:rsidR="00102128" w:rsidRPr="00190AB0">
              <w:rPr>
                <w:rFonts w:hint="eastAsia"/>
              </w:rPr>
              <w:t>cm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  <w:r w:rsidRPr="00190AB0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  <w:r w:rsidRPr="00190AB0">
              <w:rPr>
                <w:rFonts w:hint="eastAsia"/>
              </w:rPr>
              <w:t xml:space="preserve">　</w:t>
            </w:r>
          </w:p>
        </w:tc>
      </w:tr>
      <w:tr w:rsidR="00102128" w:rsidRPr="00190AB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128" w:rsidRPr="00190AB0" w:rsidRDefault="00397C55">
            <w:pPr>
              <w:rPr>
                <w:rFonts w:hint="eastAsia"/>
              </w:rPr>
            </w:pPr>
            <w:r w:rsidRPr="00190AB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110.15pt;margin-top:26.55pt;width:22.7pt;height:27.7pt;z-index:251659264;mso-position-horizontal-relative:text;mso-position-vertical-relative:text">
                  <v:imagedata r:id="rId6" o:title="彦根市章"/>
                </v:shape>
              </w:pict>
            </w:r>
            <w:r w:rsidR="00102128" w:rsidRPr="00190AB0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</w:p>
        </w:tc>
      </w:tr>
      <w:tr w:rsidR="00102128" w:rsidRPr="00190AB0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128" w:rsidRPr="00190AB0" w:rsidRDefault="00102128">
            <w:pPr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28" w:rsidRPr="00190AB0" w:rsidRDefault="00102128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  <w:r w:rsidRPr="00190AB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"/>
          </w:tcPr>
          <w:p w:rsidR="00102128" w:rsidRPr="00190AB0" w:rsidRDefault="00B23F36">
            <w:pPr>
              <w:ind w:left="113" w:right="113"/>
              <w:jc w:val="center"/>
              <w:rPr>
                <w:rFonts w:hint="eastAsia"/>
              </w:rPr>
            </w:pPr>
            <w:r w:rsidRPr="00190AB0">
              <w:rPr>
                <w:rFonts w:hint="eastAsia"/>
              </w:rPr>
              <w:t>21</w:t>
            </w:r>
            <w:r w:rsidR="00102128" w:rsidRPr="00190AB0">
              <w:rPr>
                <w:rFonts w:hint="eastAsia"/>
              </w:rPr>
              <w:t>cm</w:t>
            </w: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190AB0" w:rsidRDefault="00102128">
            <w:pPr>
              <w:rPr>
                <w:rFonts w:hint="eastAsia"/>
              </w:rPr>
            </w:pPr>
          </w:p>
        </w:tc>
      </w:tr>
    </w:tbl>
    <w:p w:rsidR="00102128" w:rsidRPr="00190AB0" w:rsidRDefault="00102128" w:rsidP="00FC6ABE">
      <w:pPr>
        <w:rPr>
          <w:rFonts w:hint="eastAsia"/>
        </w:rPr>
      </w:pPr>
    </w:p>
    <w:sectPr w:rsidR="00102128" w:rsidRPr="00190A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6BA" w:rsidRDefault="00E546BA">
      <w:r>
        <w:separator/>
      </w:r>
    </w:p>
  </w:endnote>
  <w:endnote w:type="continuationSeparator" w:id="0">
    <w:p w:rsidR="00E546BA" w:rsidRDefault="00E5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6BA" w:rsidRDefault="00E546BA">
      <w:r>
        <w:separator/>
      </w:r>
    </w:p>
  </w:footnote>
  <w:footnote w:type="continuationSeparator" w:id="0">
    <w:p w:rsidR="00E546BA" w:rsidRDefault="00E5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128"/>
    <w:rsid w:val="00102128"/>
    <w:rsid w:val="00145EE0"/>
    <w:rsid w:val="00146EA9"/>
    <w:rsid w:val="00190AB0"/>
    <w:rsid w:val="001A3BBF"/>
    <w:rsid w:val="001B127A"/>
    <w:rsid w:val="00232313"/>
    <w:rsid w:val="00252F0B"/>
    <w:rsid w:val="00397C55"/>
    <w:rsid w:val="003D3150"/>
    <w:rsid w:val="00442F1B"/>
    <w:rsid w:val="004E10F2"/>
    <w:rsid w:val="0051268E"/>
    <w:rsid w:val="00554705"/>
    <w:rsid w:val="00582449"/>
    <w:rsid w:val="005D3D97"/>
    <w:rsid w:val="006802C1"/>
    <w:rsid w:val="006A54BB"/>
    <w:rsid w:val="00746742"/>
    <w:rsid w:val="007B22ED"/>
    <w:rsid w:val="0082215E"/>
    <w:rsid w:val="008253A8"/>
    <w:rsid w:val="0082694D"/>
    <w:rsid w:val="008E0870"/>
    <w:rsid w:val="00914245"/>
    <w:rsid w:val="009B5DFD"/>
    <w:rsid w:val="00AD6682"/>
    <w:rsid w:val="00AE6C30"/>
    <w:rsid w:val="00B01B23"/>
    <w:rsid w:val="00B23F36"/>
    <w:rsid w:val="00C23828"/>
    <w:rsid w:val="00C378F2"/>
    <w:rsid w:val="00CE1EE1"/>
    <w:rsid w:val="00E11431"/>
    <w:rsid w:val="00E546BA"/>
    <w:rsid w:val="00ED2EED"/>
    <w:rsid w:val="00F16F24"/>
    <w:rsid w:val="00F6468B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cp:lastPrinted>2007-05-10T23:27:00Z</cp:lastPrinted>
  <dcterms:created xsi:type="dcterms:W3CDTF">2025-09-12T12:06:00Z</dcterms:created>
  <dcterms:modified xsi:type="dcterms:W3CDTF">2025-09-12T12:06:00Z</dcterms:modified>
  <cp:category/>
</cp:coreProperties>
</file>