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BC" w:rsidRPr="001D14BC" w:rsidRDefault="008A6746" w:rsidP="00AA33F9">
      <w:pPr>
        <w:pStyle w:val="stepindent1"/>
        <w:wordWrap/>
        <w:snapToGrid w:val="0"/>
        <w:ind w:firstLineChars="100" w:firstLine="214"/>
        <w:rPr>
          <w:rFonts w:ascii="ＭＳ 明朝" w:eastAsia="ＭＳ 明朝" w:hAnsi="ＭＳ 明朝" w:hint="eastAsia"/>
          <w:sz w:val="21"/>
          <w:szCs w:val="21"/>
        </w:rPr>
      </w:pPr>
      <w:r w:rsidRPr="001D14BC">
        <w:rPr>
          <w:rFonts w:ascii="ＭＳ 明朝" w:eastAsia="ＭＳ 明朝" w:hAnsi="ＭＳ 明朝"/>
          <w:sz w:val="21"/>
          <w:szCs w:val="21"/>
        </w:rPr>
        <w:t>様式第</w:t>
      </w:r>
      <w:r w:rsidR="00411D14" w:rsidRPr="001D14BC">
        <w:rPr>
          <w:rFonts w:ascii="ＭＳ 明朝" w:eastAsia="ＭＳ 明朝" w:hAnsi="ＭＳ 明朝" w:hint="eastAsia"/>
          <w:sz w:val="21"/>
          <w:szCs w:val="21"/>
        </w:rPr>
        <w:t>17</w:t>
      </w:r>
      <w:r w:rsidRPr="001D14BC">
        <w:rPr>
          <w:rFonts w:ascii="ＭＳ 明朝" w:eastAsia="ＭＳ 明朝" w:hAnsi="ＭＳ 明朝"/>
          <w:sz w:val="21"/>
          <w:szCs w:val="21"/>
        </w:rPr>
        <w:t>号</w:t>
      </w:r>
      <w:r w:rsidR="005667AB" w:rsidRPr="001D14BC">
        <w:rPr>
          <w:rFonts w:ascii="ＭＳ 明朝" w:eastAsia="ＭＳ 明朝" w:hAnsi="ＭＳ 明朝" w:hint="eastAsia"/>
          <w:sz w:val="21"/>
          <w:szCs w:val="21"/>
        </w:rPr>
        <w:t>(</w:t>
      </w:r>
      <w:r w:rsidRPr="001D14BC">
        <w:rPr>
          <w:rFonts w:ascii="ＭＳ 明朝" w:eastAsia="ＭＳ 明朝" w:hAnsi="ＭＳ 明朝" w:hint="eastAsia"/>
          <w:sz w:val="21"/>
          <w:szCs w:val="21"/>
        </w:rPr>
        <w:t>第</w:t>
      </w:r>
      <w:r w:rsidR="00A01E69" w:rsidRPr="001D14BC">
        <w:rPr>
          <w:rFonts w:ascii="ＭＳ 明朝" w:eastAsia="ＭＳ 明朝" w:hAnsi="ＭＳ 明朝" w:hint="eastAsia"/>
          <w:sz w:val="21"/>
          <w:szCs w:val="21"/>
        </w:rPr>
        <w:t>8</w:t>
      </w:r>
      <w:r w:rsidRPr="001D14BC">
        <w:rPr>
          <w:rFonts w:ascii="ＭＳ 明朝" w:eastAsia="ＭＳ 明朝" w:hAnsi="ＭＳ 明朝" w:hint="eastAsia"/>
          <w:sz w:val="21"/>
          <w:szCs w:val="21"/>
        </w:rPr>
        <w:t>条関係</w:t>
      </w:r>
      <w:r w:rsidR="005667AB" w:rsidRPr="001D14BC">
        <w:rPr>
          <w:rFonts w:ascii="ＭＳ 明朝" w:eastAsia="ＭＳ 明朝" w:hAnsi="ＭＳ 明朝" w:hint="eastAsia"/>
          <w:sz w:val="21"/>
          <w:szCs w:val="21"/>
        </w:rPr>
        <w:t>)</w:t>
      </w:r>
    </w:p>
    <w:p w:rsidR="001618E5" w:rsidRPr="001D14BC" w:rsidRDefault="001618E5" w:rsidP="00591A11">
      <w:pPr>
        <w:snapToGrid w:val="0"/>
        <w:rPr>
          <w:rFonts w:ascii="ＭＳ 明朝" w:hAnsi="ＭＳ 明朝"/>
        </w:rPr>
        <w:sectPr w:rsidR="001618E5" w:rsidRPr="001D14BC" w:rsidSect="004E4AC3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91" w:charSpace="85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3685"/>
        <w:gridCol w:w="2268"/>
      </w:tblGrid>
      <w:tr w:rsidR="00E06D8A" w:rsidRPr="001D14BC" w:rsidTr="00F32015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A6746" w:rsidRPr="001D14BC" w:rsidRDefault="00A01E69" w:rsidP="00591A11">
            <w:pPr>
              <w:snapToGrid w:val="0"/>
              <w:jc w:val="center"/>
              <w:rPr>
                <w:rFonts w:hint="eastAsia"/>
              </w:rPr>
            </w:pPr>
            <w:r w:rsidRPr="001D14BC">
              <w:rPr>
                <w:rFonts w:ascii="ＭＳ 明朝" w:hAnsi="ＭＳ 明朝" w:hint="eastAsia"/>
              </w:rPr>
              <w:t>報</w:t>
            </w:r>
            <w:r w:rsidR="004E4AC3" w:rsidRPr="001D14BC">
              <w:rPr>
                <w:rFonts w:ascii="ＭＳ 明朝" w:hAnsi="ＭＳ 明朝" w:hint="eastAsia"/>
              </w:rPr>
              <w:t xml:space="preserve">　</w:t>
            </w:r>
            <w:r w:rsidRPr="001D14BC">
              <w:rPr>
                <w:rFonts w:ascii="ＭＳ 明朝" w:hAnsi="ＭＳ 明朝" w:hint="eastAsia"/>
              </w:rPr>
              <w:t>告</w:t>
            </w:r>
            <w:r w:rsidR="004E4AC3" w:rsidRPr="001D14BC">
              <w:rPr>
                <w:rFonts w:ascii="ＭＳ 明朝" w:hAnsi="ＭＳ 明朝" w:hint="eastAsia"/>
              </w:rPr>
              <w:t xml:space="preserve">　</w:t>
            </w:r>
            <w:r w:rsidR="0004504B" w:rsidRPr="001D14BC">
              <w:rPr>
                <w:rFonts w:ascii="ＭＳ 明朝" w:hAnsi="ＭＳ 明朝" w:hint="eastAsia"/>
              </w:rPr>
              <w:t>書</w:t>
            </w:r>
          </w:p>
        </w:tc>
      </w:tr>
      <w:tr w:rsidR="00E06D8A" w:rsidRPr="001D14BC" w:rsidTr="00EA6A48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8A6746" w:rsidRPr="001D14BC" w:rsidRDefault="008A6746" w:rsidP="00591A11">
            <w:pPr>
              <w:snapToGrid w:val="0"/>
              <w:spacing w:before="120"/>
              <w:jc w:val="right"/>
              <w:rPr>
                <w:rFonts w:hint="eastAsia"/>
              </w:rPr>
            </w:pPr>
            <w:r w:rsidRPr="001D14BC">
              <w:rPr>
                <w:rFonts w:hint="eastAsia"/>
              </w:rPr>
              <w:t xml:space="preserve">年　　月　　日　　</w:t>
            </w:r>
          </w:p>
          <w:p w:rsidR="008A6746" w:rsidRPr="001D14BC" w:rsidRDefault="008A6746" w:rsidP="00591A11">
            <w:pPr>
              <w:snapToGrid w:val="0"/>
              <w:rPr>
                <w:rFonts w:hint="eastAsia"/>
              </w:rPr>
            </w:pPr>
          </w:p>
          <w:p w:rsidR="008A6746" w:rsidRPr="001D14BC" w:rsidRDefault="008A6746" w:rsidP="00591A11">
            <w:pPr>
              <w:snapToGrid w:val="0"/>
            </w:pPr>
            <w:r w:rsidRPr="001D14BC">
              <w:rPr>
                <w:rFonts w:hint="eastAsia"/>
              </w:rPr>
              <w:t xml:space="preserve">　彦根市長</w:t>
            </w:r>
            <w:r w:rsidR="00F32015" w:rsidRPr="001D14BC">
              <w:rPr>
                <w:rFonts w:hint="eastAsia"/>
              </w:rPr>
              <w:t xml:space="preserve">　　　　</w:t>
            </w:r>
            <w:r w:rsidR="00AF0276" w:rsidRPr="001D14BC">
              <w:rPr>
                <w:rFonts w:hint="eastAsia"/>
              </w:rPr>
              <w:t>様</w:t>
            </w:r>
          </w:p>
          <w:p w:rsidR="007237C8" w:rsidRPr="001D14BC" w:rsidRDefault="007237C8" w:rsidP="00591A11">
            <w:pPr>
              <w:snapToGrid w:val="0"/>
              <w:rPr>
                <w:rFonts w:hint="eastAsia"/>
              </w:rPr>
            </w:pPr>
            <w:r w:rsidRPr="001D14BC">
              <w:rPr>
                <w:rFonts w:hint="eastAsia"/>
              </w:rPr>
              <w:t xml:space="preserve"> </w:t>
            </w:r>
            <w:r w:rsidRPr="001D14BC">
              <w:t xml:space="preserve">                                                          </w:t>
            </w:r>
            <w:r w:rsidRPr="001D14BC">
              <w:rPr>
                <w:rFonts w:hint="eastAsia"/>
              </w:rPr>
              <w:t>〒</w:t>
            </w:r>
          </w:p>
          <w:p w:rsidR="00826946" w:rsidRPr="001D14BC" w:rsidRDefault="003F77F1" w:rsidP="007237C8">
            <w:pPr>
              <w:snapToGrid w:val="0"/>
              <w:ind w:right="-245" w:firstLineChars="2086" w:firstLine="4021"/>
            </w:pPr>
            <w:r w:rsidRPr="001D14BC">
              <w:rPr>
                <w:rFonts w:hint="eastAsia"/>
              </w:rPr>
              <w:t>報告</w:t>
            </w:r>
            <w:r w:rsidR="008A6746" w:rsidRPr="001D14BC">
              <w:rPr>
                <w:rFonts w:hint="eastAsia"/>
              </w:rPr>
              <w:t xml:space="preserve">者　</w:t>
            </w:r>
            <w:r w:rsidR="002F67FD" w:rsidRPr="001D14BC">
              <w:rPr>
                <w:rFonts w:hint="eastAsia"/>
                <w:u w:val="dotted"/>
              </w:rPr>
              <w:t xml:space="preserve">住　</w:t>
            </w:r>
            <w:r w:rsidR="00D8080B" w:rsidRPr="001D14BC">
              <w:rPr>
                <w:rFonts w:hint="eastAsia"/>
                <w:u w:val="dotted"/>
              </w:rPr>
              <w:t xml:space="preserve">　</w:t>
            </w:r>
            <w:r w:rsidR="002F67FD" w:rsidRPr="001D14BC">
              <w:rPr>
                <w:rFonts w:hint="eastAsia"/>
                <w:u w:val="dotted"/>
              </w:rPr>
              <w:t>所</w:t>
            </w:r>
            <w:r w:rsidR="007237C8" w:rsidRPr="001D14BC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612506" w:rsidRPr="001D14BC" w:rsidRDefault="00612506" w:rsidP="007237C8">
            <w:pPr>
              <w:snapToGrid w:val="0"/>
              <w:ind w:right="464" w:firstLineChars="2036" w:firstLine="3925"/>
              <w:rPr>
                <w:rFonts w:hint="eastAsia"/>
              </w:rPr>
            </w:pPr>
          </w:p>
          <w:p w:rsidR="00EA6A48" w:rsidRPr="001D14BC" w:rsidRDefault="002F67FD" w:rsidP="007237C8">
            <w:pPr>
              <w:snapToGrid w:val="0"/>
              <w:ind w:right="-103" w:firstLineChars="2479" w:firstLine="4778"/>
              <w:rPr>
                <w:u w:val="dotted"/>
              </w:rPr>
            </w:pPr>
            <w:r w:rsidRPr="001D14BC">
              <w:rPr>
                <w:rFonts w:hint="eastAsia"/>
                <w:u w:val="dotted"/>
              </w:rPr>
              <w:t xml:space="preserve">氏　</w:t>
            </w:r>
            <w:r w:rsidR="00D8080B" w:rsidRPr="001D14BC">
              <w:rPr>
                <w:rFonts w:hint="eastAsia"/>
                <w:u w:val="dotted"/>
              </w:rPr>
              <w:t xml:space="preserve">　</w:t>
            </w:r>
            <w:r w:rsidR="008A6746" w:rsidRPr="001D14BC">
              <w:rPr>
                <w:rFonts w:hint="eastAsia"/>
                <w:u w:val="dotted"/>
              </w:rPr>
              <w:t>名</w:t>
            </w:r>
            <w:r w:rsidR="007237C8" w:rsidRPr="001D14BC"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:rsidR="00EA6A48" w:rsidRPr="001D14BC" w:rsidRDefault="00D8080B" w:rsidP="007237C8">
            <w:pPr>
              <w:snapToGrid w:val="0"/>
              <w:ind w:right="-245" w:firstLineChars="2479" w:firstLine="4778"/>
            </w:pPr>
            <w:r w:rsidRPr="001D14BC">
              <w:rPr>
                <w:rFonts w:hint="eastAsia"/>
              </w:rPr>
              <w:t>電話番号</w:t>
            </w:r>
            <w:r w:rsidR="00411D14" w:rsidRPr="001D14BC">
              <w:rPr>
                <w:rFonts w:ascii="ＭＳ 明朝" w:hAnsi="ＭＳ 明朝" w:hint="eastAsia"/>
              </w:rPr>
              <w:t xml:space="preserve">　</w:t>
            </w:r>
            <w:r w:rsidR="005667AB" w:rsidRPr="001D14BC">
              <w:rPr>
                <w:rFonts w:ascii="ＭＳ 明朝" w:hAnsi="ＭＳ 明朝" w:hint="eastAsia"/>
              </w:rPr>
              <w:t>(</w:t>
            </w:r>
            <w:r w:rsidR="007237C8" w:rsidRPr="001D14BC">
              <w:rPr>
                <w:rFonts w:ascii="ＭＳ 明朝" w:hAnsi="ＭＳ 明朝" w:hint="eastAsia"/>
              </w:rPr>
              <w:t xml:space="preserve">　　　　　</w:t>
            </w:r>
            <w:r w:rsidR="005667AB" w:rsidRPr="001D14BC">
              <w:rPr>
                <w:rFonts w:ascii="ＭＳ 明朝" w:hAnsi="ＭＳ 明朝" w:hint="eastAsia"/>
              </w:rPr>
              <w:t>)</w:t>
            </w:r>
            <w:r w:rsidR="007237C8" w:rsidRPr="001D14BC">
              <w:rPr>
                <w:rFonts w:ascii="ＭＳ 明朝" w:hAnsi="ＭＳ 明朝" w:hint="eastAsia"/>
              </w:rPr>
              <w:t xml:space="preserve">　　</w:t>
            </w:r>
            <w:r w:rsidR="007237C8" w:rsidRPr="001D14BC">
              <w:rPr>
                <w:rFonts w:hint="eastAsia"/>
              </w:rPr>
              <w:t xml:space="preserve">　－</w:t>
            </w:r>
          </w:p>
          <w:p w:rsidR="007237C8" w:rsidRPr="001D14BC" w:rsidRDefault="00EA6A48" w:rsidP="007237C8">
            <w:pPr>
              <w:snapToGrid w:val="0"/>
              <w:ind w:rightChars="-273" w:right="-526" w:firstLineChars="4600" w:firstLine="5831"/>
              <w:rPr>
                <w:w w:val="90"/>
                <w:sz w:val="16"/>
                <w:szCs w:val="16"/>
              </w:rPr>
            </w:pPr>
            <w:r w:rsidRPr="001D14BC">
              <w:rPr>
                <w:rFonts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84.75pt;margin-top:2pt;width:181.4pt;height:17pt;z-index:251657728" adj="3563">
                  <v:textbox inset="5.85pt,.7pt,5.85pt,.7pt"/>
                </v:shape>
              </w:pict>
            </w:r>
            <w:r w:rsidRPr="001D14BC">
              <w:rPr>
                <w:rFonts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A6A48" w:rsidRPr="001D14BC" w:rsidRDefault="00EA6A48" w:rsidP="007237C8">
            <w:pPr>
              <w:snapToGrid w:val="0"/>
              <w:ind w:rightChars="-273" w:right="-526" w:firstLineChars="4600" w:firstLine="5831"/>
              <w:rPr>
                <w:w w:val="90"/>
                <w:sz w:val="16"/>
                <w:szCs w:val="16"/>
              </w:rPr>
            </w:pPr>
            <w:r w:rsidRPr="001D14BC">
              <w:rPr>
                <w:rFonts w:hint="eastAsia"/>
                <w:w w:val="90"/>
                <w:sz w:val="16"/>
                <w:szCs w:val="16"/>
              </w:rPr>
              <w:t>名称および代表者の</w:t>
            </w:r>
            <w:r w:rsidR="007237C8" w:rsidRPr="001D14BC">
              <w:rPr>
                <w:rFonts w:hint="eastAsia"/>
                <w:w w:val="90"/>
                <w:sz w:val="16"/>
                <w:szCs w:val="16"/>
              </w:rPr>
              <w:t>職</w:t>
            </w:r>
            <w:r w:rsidRPr="001D14BC">
              <w:rPr>
                <w:rFonts w:hint="eastAsia"/>
                <w:w w:val="90"/>
                <w:sz w:val="16"/>
                <w:szCs w:val="16"/>
              </w:rPr>
              <w:t>氏名</w:t>
            </w:r>
            <w:r w:rsidR="007237C8" w:rsidRPr="001D14BC">
              <w:rPr>
                <w:rFonts w:hint="eastAsia"/>
                <w:w w:val="90"/>
                <w:sz w:val="16"/>
                <w:szCs w:val="16"/>
              </w:rPr>
              <w:t>を記入してください。</w:t>
            </w:r>
          </w:p>
          <w:p w:rsidR="00EA6A48" w:rsidRPr="001D14BC" w:rsidRDefault="00EA6A48" w:rsidP="00591A11">
            <w:pPr>
              <w:snapToGrid w:val="0"/>
              <w:ind w:firstLineChars="2900" w:firstLine="5590"/>
              <w:rPr>
                <w:rFonts w:ascii="ＭＳ 明朝" w:hAnsi="ＭＳ 明朝" w:hint="eastAsia"/>
              </w:rPr>
            </w:pPr>
          </w:p>
          <w:p w:rsidR="008A6746" w:rsidRPr="001D14BC" w:rsidRDefault="001A65DD" w:rsidP="001A65DD">
            <w:pPr>
              <w:snapToGrid w:val="0"/>
              <w:ind w:right="37" w:firstLineChars="100" w:firstLine="193"/>
              <w:rPr>
                <w:rFonts w:hint="eastAsia"/>
              </w:rPr>
            </w:pPr>
            <w:r w:rsidRPr="001D14BC">
              <w:rPr>
                <w:rFonts w:ascii="ＭＳ 明朝" w:hAnsi="ＭＳ 明朝" w:hint="eastAsia"/>
              </w:rPr>
              <w:t>彦根市景観条例第1</w:t>
            </w:r>
            <w:r w:rsidR="00A01E69" w:rsidRPr="001D14BC">
              <w:rPr>
                <w:rFonts w:ascii="ＭＳ 明朝" w:hAnsi="ＭＳ 明朝" w:hint="eastAsia"/>
              </w:rPr>
              <w:t>6</w:t>
            </w:r>
            <w:r w:rsidRPr="001D14BC">
              <w:rPr>
                <w:rFonts w:ascii="ＭＳ 明朝" w:hAnsi="ＭＳ 明朝" w:hint="eastAsia"/>
              </w:rPr>
              <w:t>条第1項の規定により、</w:t>
            </w:r>
            <w:r w:rsidR="00EA6A48" w:rsidRPr="001D14BC">
              <w:rPr>
                <w:rFonts w:ascii="ＭＳ 明朝" w:hAnsi="ＭＳ 明朝" w:hint="eastAsia"/>
              </w:rPr>
              <w:t>次のとおり</w:t>
            </w:r>
            <w:r w:rsidR="00A01E69" w:rsidRPr="001D14BC">
              <w:rPr>
                <w:rFonts w:ascii="ＭＳ 明朝" w:hAnsi="ＭＳ 明朝" w:hint="eastAsia"/>
              </w:rPr>
              <w:t>報告し</w:t>
            </w:r>
            <w:r w:rsidR="00EA6A48" w:rsidRPr="001D14BC">
              <w:rPr>
                <w:rFonts w:ascii="ＭＳ 明朝" w:hAnsi="ＭＳ 明朝"/>
              </w:rPr>
              <w:t xml:space="preserve">ます。 </w:t>
            </w:r>
          </w:p>
        </w:tc>
      </w:tr>
      <w:tr w:rsidR="00E06D8A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8080B" w:rsidRPr="001D14BC" w:rsidRDefault="007237C8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1</w:t>
            </w:r>
            <w:r w:rsidRPr="001D14BC">
              <w:rPr>
                <w:rFonts w:ascii="ＭＳ 明朝" w:hAnsi="ＭＳ 明朝"/>
              </w:rPr>
              <w:t xml:space="preserve"> </w:t>
            </w:r>
            <w:r w:rsidR="00D8080B" w:rsidRPr="001D14BC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2"/>
            <w:vAlign w:val="center"/>
          </w:tcPr>
          <w:p w:rsidR="00D8080B" w:rsidRPr="001D14BC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vAlign w:val="center"/>
          </w:tcPr>
          <w:p w:rsidR="00D8080B" w:rsidRPr="001D14BC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一般地区</w:t>
            </w:r>
          </w:p>
        </w:tc>
      </w:tr>
      <w:tr w:rsidR="00E06D8A" w:rsidRPr="001D14BC" w:rsidTr="007237C8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10" w:type="dxa"/>
            <w:vMerge/>
            <w:vAlign w:val="center"/>
          </w:tcPr>
          <w:p w:rsidR="00D8080B" w:rsidRPr="001D14BC" w:rsidRDefault="00D8080B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D8080B" w:rsidRPr="001D14BC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城下町景観形成地域</w:t>
            </w:r>
            <w:r w:rsidR="005667AB" w:rsidRPr="001D14BC">
              <w:rPr>
                <w:rFonts w:ascii="ＭＳ 明朝" w:hAnsi="ＭＳ 明朝" w:hint="eastAsia"/>
              </w:rPr>
              <w:t>(</w:t>
            </w:r>
            <w:r w:rsidRPr="001D14BC">
              <w:rPr>
                <w:rFonts w:ascii="ＭＳ 明朝" w:hAnsi="ＭＳ 明朝" w:hint="eastAsia"/>
              </w:rPr>
              <w:t xml:space="preserve">　　</w:t>
            </w:r>
            <w:r w:rsidR="00612506" w:rsidRPr="001D14BC">
              <w:rPr>
                <w:rFonts w:ascii="ＭＳ 明朝" w:hAnsi="ＭＳ 明朝" w:hint="eastAsia"/>
              </w:rPr>
              <w:t xml:space="preserve">　　　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 xml:space="preserve">　</w:t>
            </w:r>
            <w:r w:rsidR="00C0691F" w:rsidRPr="001D14BC">
              <w:rPr>
                <w:rFonts w:ascii="ＭＳ 明朝" w:hAnsi="ＭＳ 明朝" w:hint="eastAsia"/>
              </w:rPr>
              <w:t xml:space="preserve">　　</w:t>
            </w:r>
            <w:r w:rsidR="007237C8" w:rsidRPr="001D14BC">
              <w:rPr>
                <w:rFonts w:ascii="ＭＳ 明朝" w:hAnsi="ＭＳ 明朝" w:hint="eastAsia"/>
              </w:rPr>
              <w:t xml:space="preserve"> 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A54F9D" w:rsidRPr="001D14BC">
              <w:rPr>
                <w:rFonts w:ascii="ＭＳ 明朝" w:hAnsi="ＭＳ 明朝"/>
              </w:rPr>
              <w:t xml:space="preserve"> </w:t>
            </w:r>
            <w:r w:rsidR="00E06D8A" w:rsidRPr="001D14BC">
              <w:rPr>
                <w:rFonts w:ascii="ＭＳ 明朝" w:hAnsi="ＭＳ 明朝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地区</w:t>
            </w:r>
            <w:r w:rsidR="005667AB" w:rsidRPr="001D14BC">
              <w:rPr>
                <w:rFonts w:ascii="ＭＳ 明朝" w:hAnsi="ＭＳ 明朝" w:hint="eastAsia"/>
              </w:rPr>
              <w:t>)</w:t>
            </w:r>
          </w:p>
          <w:p w:rsidR="00D8080B" w:rsidRPr="001D14BC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旧松原内湖景観形成地域</w:t>
            </w:r>
            <w:r w:rsidR="005667AB" w:rsidRPr="001D14BC">
              <w:rPr>
                <w:rFonts w:ascii="ＭＳ 明朝" w:hAnsi="ＭＳ 明朝" w:hint="eastAsia"/>
              </w:rPr>
              <w:t>(</w:t>
            </w:r>
            <w:r w:rsidR="00612506" w:rsidRPr="001D14BC">
              <w:rPr>
                <w:rFonts w:ascii="ＭＳ 明朝" w:hAnsi="ＭＳ 明朝" w:hint="eastAsia"/>
              </w:rPr>
              <w:t xml:space="preserve">　　　　</w:t>
            </w:r>
            <w:r w:rsidR="00C0691F" w:rsidRPr="001D14BC">
              <w:rPr>
                <w:rFonts w:ascii="ＭＳ 明朝" w:hAnsi="ＭＳ 明朝" w:hint="eastAsia"/>
              </w:rPr>
              <w:t xml:space="preserve">　　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A54F9D" w:rsidRPr="001D14BC">
              <w:rPr>
                <w:rFonts w:ascii="ＭＳ 明朝" w:hAnsi="ＭＳ 明朝"/>
              </w:rPr>
              <w:t xml:space="preserve"> </w:t>
            </w:r>
            <w:r w:rsidR="00E06D8A" w:rsidRPr="001D14BC">
              <w:rPr>
                <w:rFonts w:ascii="ＭＳ 明朝" w:hAnsi="ＭＳ 明朝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 xml:space="preserve">　地区</w:t>
            </w:r>
            <w:r w:rsidR="005667AB" w:rsidRPr="001D14BC">
              <w:rPr>
                <w:rFonts w:ascii="ＭＳ 明朝" w:hAnsi="ＭＳ 明朝" w:hint="eastAsia"/>
              </w:rPr>
              <w:t>)</w:t>
            </w:r>
          </w:p>
          <w:p w:rsidR="00D8080B" w:rsidRPr="001D14BC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佐和山風致景観形成地域</w:t>
            </w:r>
          </w:p>
          <w:p w:rsidR="00D8080B" w:rsidRPr="001D14BC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琵琶湖・内湖景観形成地域</w:t>
            </w:r>
            <w:r w:rsidR="005667AB" w:rsidRPr="001D14BC">
              <w:rPr>
                <w:rFonts w:ascii="ＭＳ 明朝" w:hAnsi="ＭＳ 明朝" w:hint="eastAsia"/>
              </w:rPr>
              <w:t>(</w:t>
            </w:r>
            <w:r w:rsidR="00612506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/>
              </w:rPr>
              <w:t xml:space="preserve"> </w:t>
            </w:r>
            <w:r w:rsidR="00C0691F" w:rsidRPr="001D14BC">
              <w:rPr>
                <w:rFonts w:ascii="ＭＳ 明朝" w:hAnsi="ＭＳ 明朝" w:hint="eastAsia"/>
              </w:rPr>
              <w:t xml:space="preserve">　　　　　</w:t>
            </w:r>
            <w:r w:rsidR="00E06D8A" w:rsidRPr="001D14BC">
              <w:rPr>
                <w:rFonts w:ascii="ＭＳ 明朝" w:hAnsi="ＭＳ 明朝" w:hint="eastAsia"/>
              </w:rPr>
              <w:t xml:space="preserve"> </w:t>
            </w:r>
            <w:r w:rsidR="00C0691F" w:rsidRPr="001D14BC">
              <w:rPr>
                <w:rFonts w:ascii="ＭＳ 明朝" w:hAnsi="ＭＳ 明朝" w:hint="eastAsia"/>
              </w:rPr>
              <w:t xml:space="preserve">　</w:t>
            </w:r>
            <w:r w:rsidR="00612506" w:rsidRPr="001D14BC">
              <w:rPr>
                <w:rFonts w:ascii="ＭＳ 明朝" w:hAnsi="ＭＳ 明朝" w:hint="eastAsia"/>
              </w:rPr>
              <w:t>地区</w:t>
            </w:r>
            <w:r w:rsidR="005667AB" w:rsidRPr="001D14BC">
              <w:rPr>
                <w:rFonts w:ascii="ＭＳ 明朝" w:hAnsi="ＭＳ 明朝" w:hint="eastAsia"/>
              </w:rPr>
              <w:t>)</w:t>
            </w:r>
          </w:p>
          <w:p w:rsidR="00D8080B" w:rsidRPr="001D14BC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芹川河川景観形成地域</w:t>
            </w:r>
          </w:p>
          <w:p w:rsidR="00A54F9D" w:rsidRPr="001D14BC" w:rsidRDefault="00D8080B" w:rsidP="00591A11">
            <w:pPr>
              <w:snapToGrid w:val="0"/>
              <w:ind w:rightChars="-49" w:right="-94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朝鮮人街道・巡礼街道沿道景観形成地域</w:t>
            </w:r>
          </w:p>
          <w:p w:rsidR="00D8080B" w:rsidRPr="001D14BC" w:rsidRDefault="005667AB" w:rsidP="00411D14">
            <w:pPr>
              <w:snapToGrid w:val="0"/>
              <w:ind w:rightChars="-122" w:right="-235" w:firstLineChars="1050" w:firstLine="2024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(</w:t>
            </w:r>
            <w:r w:rsidR="00612506" w:rsidRPr="001D14BC">
              <w:rPr>
                <w:rFonts w:ascii="ＭＳ 明朝" w:hAnsi="ＭＳ 明朝" w:hint="eastAsia"/>
              </w:rPr>
              <w:t xml:space="preserve">　　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A54F9D" w:rsidRPr="001D14BC">
              <w:rPr>
                <w:rFonts w:ascii="ＭＳ 明朝" w:hAnsi="ＭＳ 明朝"/>
              </w:rPr>
              <w:t xml:space="preserve"> </w:t>
            </w:r>
            <w:r w:rsidR="00411D14" w:rsidRPr="001D14BC">
              <w:rPr>
                <w:rFonts w:ascii="ＭＳ 明朝" w:hAnsi="ＭＳ 明朝"/>
              </w:rPr>
              <w:t xml:space="preserve">  </w:t>
            </w:r>
            <w:r w:rsidR="00A54F9D" w:rsidRPr="001D14BC">
              <w:rPr>
                <w:rFonts w:ascii="ＭＳ 明朝" w:hAnsi="ＭＳ 明朝"/>
              </w:rPr>
              <w:t xml:space="preserve">          </w:t>
            </w:r>
            <w:r w:rsidR="00E06D8A" w:rsidRPr="001D14BC">
              <w:rPr>
                <w:rFonts w:ascii="ＭＳ 明朝" w:hAnsi="ＭＳ 明朝"/>
              </w:rPr>
              <w:t xml:space="preserve"> </w:t>
            </w:r>
            <w:r w:rsidR="00A54F9D" w:rsidRPr="001D14BC">
              <w:rPr>
                <w:rFonts w:ascii="ＭＳ 明朝" w:hAnsi="ＭＳ 明朝"/>
              </w:rPr>
              <w:t xml:space="preserve">  </w:t>
            </w:r>
            <w:r w:rsidR="00612506" w:rsidRPr="001D14BC">
              <w:rPr>
                <w:rFonts w:ascii="ＭＳ 明朝" w:hAnsi="ＭＳ 明朝" w:hint="eastAsia"/>
              </w:rPr>
              <w:t>地区</w:t>
            </w:r>
            <w:r w:rsidRPr="001D14BC">
              <w:rPr>
                <w:rFonts w:ascii="ＭＳ 明朝" w:hAnsi="ＭＳ 明朝" w:hint="eastAsia"/>
              </w:rPr>
              <w:t>)</w:t>
            </w:r>
          </w:p>
          <w:p w:rsidR="00D8080B" w:rsidRPr="001D14BC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国道306号沿道景観形成地域</w:t>
            </w:r>
          </w:p>
        </w:tc>
        <w:tc>
          <w:tcPr>
            <w:tcW w:w="2268" w:type="dxa"/>
          </w:tcPr>
          <w:p w:rsidR="00D8080B" w:rsidRPr="001D14BC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田園集落景観ゾーン</w:t>
            </w:r>
          </w:p>
          <w:p w:rsidR="00D8080B" w:rsidRPr="001D14BC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山なみ景観ゾーン</w:t>
            </w:r>
          </w:p>
          <w:p w:rsidR="00D8080B" w:rsidRPr="001D14BC" w:rsidRDefault="00D8080B" w:rsidP="00591A11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A54F9D" w:rsidRPr="001D14BC">
              <w:rPr>
                <w:rFonts w:ascii="ＭＳ 明朝" w:hAnsi="ＭＳ 明朝" w:hint="eastAsia"/>
              </w:rPr>
              <w:t xml:space="preserve"> </w:t>
            </w:r>
            <w:r w:rsidR="00612506" w:rsidRPr="001D14BC">
              <w:rPr>
                <w:rFonts w:ascii="ＭＳ 明朝" w:hAnsi="ＭＳ 明朝" w:hint="eastAsia"/>
              </w:rPr>
              <w:t>市街地景観ゾーン</w:t>
            </w:r>
          </w:p>
        </w:tc>
      </w:tr>
      <w:tr w:rsidR="00E06D8A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Align w:val="center"/>
          </w:tcPr>
          <w:p w:rsidR="008A6746" w:rsidRPr="001D14BC" w:rsidRDefault="007237C8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2</w:t>
            </w:r>
            <w:r w:rsidRPr="001D14BC">
              <w:rPr>
                <w:rFonts w:ascii="ＭＳ 明朝" w:hAnsi="ＭＳ 明朝"/>
              </w:rPr>
              <w:t xml:space="preserve"> </w:t>
            </w:r>
            <w:r w:rsidR="008A6746" w:rsidRPr="001D14BC">
              <w:rPr>
                <w:rFonts w:ascii="ＭＳ 明朝" w:hAnsi="ＭＳ 明朝" w:hint="eastAsia"/>
                <w:spacing w:val="110"/>
                <w:kern w:val="0"/>
                <w:fitText w:val="1930" w:id="-747372032"/>
              </w:rPr>
              <w:t>行為の場</w:t>
            </w:r>
            <w:r w:rsidR="008A6746" w:rsidRPr="001D14BC">
              <w:rPr>
                <w:rFonts w:ascii="ＭＳ 明朝" w:hAnsi="ＭＳ 明朝" w:hint="eastAsia"/>
                <w:kern w:val="0"/>
                <w:fitText w:val="1930" w:id="-747372032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:rsidR="008A6746" w:rsidRPr="001D14BC" w:rsidRDefault="008A6746" w:rsidP="00027D6E">
            <w:pPr>
              <w:snapToGrid w:val="0"/>
              <w:ind w:firstLineChars="100" w:firstLine="193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9623B" w:rsidRPr="001D14BC" w:rsidRDefault="007237C8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3</w:t>
            </w:r>
            <w:r w:rsidRPr="001D14BC">
              <w:rPr>
                <w:rFonts w:ascii="ＭＳ 明朝" w:hAnsi="ＭＳ 明朝"/>
              </w:rPr>
              <w:t xml:space="preserve"> </w:t>
            </w:r>
            <w:r w:rsidR="00D9623B" w:rsidRPr="001D14BC">
              <w:rPr>
                <w:rFonts w:ascii="ＭＳ 明朝" w:hAnsi="ＭＳ 明朝" w:hint="eastAsia"/>
                <w:spacing w:val="110"/>
                <w:kern w:val="0"/>
                <w:fitText w:val="1930" w:id="-747372031"/>
              </w:rPr>
              <w:t>行為の期</w:t>
            </w:r>
            <w:r w:rsidR="00D9623B" w:rsidRPr="001D14BC">
              <w:rPr>
                <w:rFonts w:ascii="ＭＳ 明朝" w:hAnsi="ＭＳ 明朝" w:hint="eastAsia"/>
                <w:kern w:val="0"/>
                <w:fitText w:val="1930" w:id="-747372031"/>
              </w:rPr>
              <w:t>間</w:t>
            </w:r>
          </w:p>
        </w:tc>
        <w:tc>
          <w:tcPr>
            <w:tcW w:w="1276" w:type="dxa"/>
            <w:vAlign w:val="center"/>
          </w:tcPr>
          <w:p w:rsidR="00D9623B" w:rsidRPr="001D14BC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953" w:type="dxa"/>
            <w:gridSpan w:val="2"/>
            <w:vAlign w:val="center"/>
          </w:tcPr>
          <w:p w:rsidR="00D9623B" w:rsidRPr="001D14BC" w:rsidRDefault="00D9623B" w:rsidP="00F3201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年</w:t>
            </w:r>
            <w:r w:rsidR="00F32015" w:rsidRPr="001D14BC">
              <w:rPr>
                <w:rFonts w:ascii="ＭＳ 明朝" w:hAnsi="ＭＳ 明朝" w:hint="eastAsia"/>
              </w:rPr>
              <w:t xml:space="preserve">　　</w:t>
            </w:r>
            <w:r w:rsidRPr="001D14BC">
              <w:rPr>
                <w:rFonts w:ascii="ＭＳ 明朝" w:hAnsi="ＭＳ 明朝" w:hint="eastAsia"/>
              </w:rPr>
              <w:t>月</w:t>
            </w:r>
            <w:r w:rsidR="00F32015" w:rsidRPr="001D14BC">
              <w:rPr>
                <w:rFonts w:ascii="ＭＳ 明朝" w:hAnsi="ＭＳ 明朝" w:hint="eastAsia"/>
              </w:rPr>
              <w:t xml:space="preserve">　　</w:t>
            </w:r>
            <w:r w:rsidRPr="001D14BC">
              <w:rPr>
                <w:rFonts w:ascii="ＭＳ 明朝" w:hAnsi="ＭＳ 明朝" w:hint="eastAsia"/>
              </w:rPr>
              <w:t>日</w:t>
            </w:r>
          </w:p>
        </w:tc>
      </w:tr>
      <w:tr w:rsidR="00E06D8A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D9623B" w:rsidRPr="001D14BC" w:rsidRDefault="00D9623B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D9623B" w:rsidRPr="001D14BC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953" w:type="dxa"/>
            <w:gridSpan w:val="2"/>
            <w:vAlign w:val="center"/>
          </w:tcPr>
          <w:p w:rsidR="00D9623B" w:rsidRPr="001D14BC" w:rsidRDefault="00D9623B" w:rsidP="00F3201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年</w:t>
            </w:r>
            <w:r w:rsidR="00F32015" w:rsidRPr="001D14BC">
              <w:rPr>
                <w:rFonts w:ascii="ＭＳ 明朝" w:hAnsi="ＭＳ 明朝" w:hint="eastAsia"/>
              </w:rPr>
              <w:t xml:space="preserve">　　</w:t>
            </w:r>
            <w:r w:rsidRPr="001D14BC">
              <w:rPr>
                <w:rFonts w:ascii="ＭＳ 明朝" w:hAnsi="ＭＳ 明朝" w:hint="eastAsia"/>
              </w:rPr>
              <w:t>月</w:t>
            </w:r>
            <w:r w:rsidR="00F32015" w:rsidRPr="001D14BC">
              <w:rPr>
                <w:rFonts w:ascii="ＭＳ 明朝" w:hAnsi="ＭＳ 明朝" w:hint="eastAsia"/>
              </w:rPr>
              <w:t xml:space="preserve">　　</w:t>
            </w:r>
            <w:r w:rsidRPr="001D14BC">
              <w:rPr>
                <w:rFonts w:ascii="ＭＳ 明朝" w:hAnsi="ＭＳ 明朝" w:hint="eastAsia"/>
              </w:rPr>
              <w:t>日</w:t>
            </w:r>
          </w:p>
        </w:tc>
      </w:tr>
      <w:tr w:rsidR="009305ED" w:rsidRPr="001D14BC" w:rsidTr="007237C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9305ED" w:rsidRPr="001D14BC" w:rsidRDefault="007237C8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4</w:t>
            </w:r>
            <w:r w:rsidRPr="001D14BC">
              <w:rPr>
                <w:rFonts w:ascii="ＭＳ 明朝" w:hAnsi="ＭＳ 明朝"/>
              </w:rPr>
              <w:t xml:space="preserve"> </w:t>
            </w:r>
            <w:r w:rsidR="009305ED" w:rsidRPr="001D14BC">
              <w:rPr>
                <w:rFonts w:ascii="ＭＳ 明朝" w:hAnsi="ＭＳ 明朝" w:hint="eastAsia"/>
                <w:spacing w:val="110"/>
                <w:kern w:val="0"/>
                <w:fitText w:val="1930" w:id="-747372030"/>
              </w:rPr>
              <w:t>行為の種</w:t>
            </w:r>
            <w:r w:rsidR="009305ED" w:rsidRPr="001D14BC">
              <w:rPr>
                <w:rFonts w:ascii="ＭＳ 明朝" w:hAnsi="ＭＳ 明朝" w:hint="eastAsia"/>
                <w:kern w:val="0"/>
                <w:fitText w:val="1930" w:id="-747372030"/>
              </w:rPr>
              <w:t>類</w:t>
            </w:r>
          </w:p>
        </w:tc>
        <w:tc>
          <w:tcPr>
            <w:tcW w:w="1276" w:type="dxa"/>
            <w:vAlign w:val="center"/>
          </w:tcPr>
          <w:p w:rsidR="009305ED" w:rsidRPr="001D14BC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建</w:t>
            </w:r>
            <w:r w:rsidR="0004504B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築</w:t>
            </w:r>
            <w:r w:rsidR="0004504B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2"/>
            <w:vAlign w:val="center"/>
          </w:tcPr>
          <w:p w:rsidR="009305ED" w:rsidRPr="001D14BC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新築　　□</w:t>
            </w:r>
            <w:r w:rsidR="0066403F" w:rsidRPr="001D14BC">
              <w:rPr>
                <w:rFonts w:ascii="ＭＳ 明朝" w:hAnsi="ＭＳ 明朝" w:hint="eastAsia"/>
              </w:rPr>
              <w:t xml:space="preserve"> 増築</w:t>
            </w:r>
            <w:r w:rsidRPr="001D14BC">
              <w:rPr>
                <w:rFonts w:ascii="ＭＳ 明朝" w:hAnsi="ＭＳ 明朝" w:hint="eastAsia"/>
              </w:rPr>
              <w:t xml:space="preserve">　　□</w:t>
            </w:r>
            <w:r w:rsidR="0066403F" w:rsidRPr="001D14BC">
              <w:rPr>
                <w:rFonts w:ascii="ＭＳ 明朝" w:hAnsi="ＭＳ 明朝" w:hint="eastAsia"/>
              </w:rPr>
              <w:t xml:space="preserve"> 改築</w:t>
            </w:r>
            <w:r w:rsidRPr="001D14BC">
              <w:rPr>
                <w:rFonts w:ascii="ＭＳ 明朝" w:hAnsi="ＭＳ 明朝" w:hint="eastAsia"/>
              </w:rPr>
              <w:t xml:space="preserve">　　□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移転　　□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大規模な修繕</w:t>
            </w:r>
          </w:p>
          <w:p w:rsidR="009305ED" w:rsidRPr="001D14BC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 xml:space="preserve">外観の模様替え　　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□</w:t>
            </w:r>
            <w:r w:rsidR="0066403F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色彩の</w:t>
            </w:r>
            <w:r w:rsidR="0066403F" w:rsidRPr="001D14BC">
              <w:rPr>
                <w:rFonts w:ascii="ＭＳ 明朝" w:hAnsi="ＭＳ 明朝" w:hint="eastAsia"/>
              </w:rPr>
              <w:t>変更</w:t>
            </w:r>
          </w:p>
        </w:tc>
      </w:tr>
      <w:tr w:rsidR="009305ED" w:rsidRPr="001D14BC" w:rsidTr="007237C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410" w:type="dxa"/>
            <w:vMerge/>
            <w:vAlign w:val="center"/>
          </w:tcPr>
          <w:p w:rsidR="009305ED" w:rsidRPr="001D14BC" w:rsidRDefault="009305ED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9305ED" w:rsidRPr="001D14BC" w:rsidRDefault="009305ED" w:rsidP="00591A11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工</w:t>
            </w:r>
            <w:r w:rsidR="0004504B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作</w:t>
            </w:r>
            <w:r w:rsidR="0004504B" w:rsidRPr="001D14BC">
              <w:rPr>
                <w:rFonts w:ascii="ＭＳ 明朝" w:hAnsi="ＭＳ 明朝" w:hint="eastAsia"/>
              </w:rPr>
              <w:t xml:space="preserve"> </w:t>
            </w:r>
            <w:r w:rsidRPr="001D14BC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2"/>
            <w:vAlign w:val="center"/>
          </w:tcPr>
          <w:p w:rsidR="0066403F" w:rsidRPr="001D14BC" w:rsidRDefault="0066403F" w:rsidP="0066403F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1D14BC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9305ED" w:rsidRPr="001D14BC" w:rsidRDefault="0066403F" w:rsidP="0066403F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A01E69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01E69" w:rsidRPr="001D14BC" w:rsidRDefault="00A01E69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01E69" w:rsidRPr="001D14BC" w:rsidRDefault="00A01E69" w:rsidP="00A01E69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開発行為</w:t>
            </w:r>
          </w:p>
        </w:tc>
      </w:tr>
      <w:tr w:rsidR="00A01E69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01E69" w:rsidRPr="001D14BC" w:rsidRDefault="00A01E69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01E69" w:rsidRPr="001D14BC" w:rsidRDefault="00A01E69" w:rsidP="005667AB">
            <w:pPr>
              <w:snapToGrid w:val="0"/>
              <w:ind w:left="289" w:hangingChars="150" w:hanging="289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土地の開墾、土石の採取、鉱物の掘採その他の土地の形質の変更</w:t>
            </w:r>
          </w:p>
        </w:tc>
      </w:tr>
      <w:tr w:rsidR="004408DA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4408DA" w:rsidRPr="001D14BC" w:rsidRDefault="004408DA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4408DA" w:rsidRPr="001D14BC" w:rsidRDefault="004408DA" w:rsidP="005667AB">
            <w:pPr>
              <w:snapToGrid w:val="0"/>
              <w:ind w:left="289" w:hangingChars="150" w:hanging="289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水面の埋立て</w:t>
            </w:r>
            <w:r w:rsidR="00C40271" w:rsidRPr="001D14BC">
              <w:rPr>
                <w:rFonts w:ascii="ＭＳ 明朝" w:hAnsi="ＭＳ 明朝" w:hint="eastAsia"/>
              </w:rPr>
              <w:t>または</w:t>
            </w:r>
            <w:r w:rsidRPr="001D14BC">
              <w:rPr>
                <w:rFonts w:ascii="ＭＳ 明朝" w:hAnsi="ＭＳ 明朝" w:hint="eastAsia"/>
              </w:rPr>
              <w:t>干拓</w:t>
            </w:r>
          </w:p>
        </w:tc>
      </w:tr>
      <w:tr w:rsidR="00A01E69" w:rsidRPr="001D14BC" w:rsidTr="007237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01E69" w:rsidRPr="001D14BC" w:rsidRDefault="00A01E69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01E69" w:rsidRPr="001D14BC" w:rsidRDefault="00A01E69" w:rsidP="00A01E69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木竹の伐採</w:t>
            </w:r>
          </w:p>
        </w:tc>
      </w:tr>
      <w:tr w:rsidR="00A01E69" w:rsidRPr="001D14BC" w:rsidTr="007546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01E69" w:rsidRPr="001D14BC" w:rsidRDefault="00A01E69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A01E69" w:rsidRPr="001D14BC" w:rsidRDefault="00A01E69" w:rsidP="004B45FB">
            <w:pPr>
              <w:snapToGrid w:val="0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□ 屋外における土石、廃棄物、再生資源その他の物件の堆積</w:t>
            </w:r>
          </w:p>
        </w:tc>
      </w:tr>
      <w:tr w:rsidR="001A65DD" w:rsidRPr="001D14BC" w:rsidTr="007237C8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2410" w:type="dxa"/>
            <w:vAlign w:val="center"/>
          </w:tcPr>
          <w:p w:rsidR="001A65DD" w:rsidRPr="001D14BC" w:rsidRDefault="007237C8" w:rsidP="007237C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D14BC">
              <w:rPr>
                <w:rFonts w:ascii="ＭＳ 明朝" w:hAnsi="ＭＳ 明朝" w:hint="eastAsia"/>
              </w:rPr>
              <w:t>5</w:t>
            </w:r>
            <w:r w:rsidRPr="001D14BC">
              <w:rPr>
                <w:rFonts w:ascii="ＭＳ 明朝" w:hAnsi="ＭＳ 明朝"/>
              </w:rPr>
              <w:t xml:space="preserve"> </w:t>
            </w:r>
            <w:r w:rsidR="00A01E69" w:rsidRPr="001D14BC">
              <w:rPr>
                <w:rFonts w:ascii="ＭＳ 明朝" w:hAnsi="ＭＳ 明朝" w:hint="eastAsia"/>
                <w:spacing w:val="181"/>
                <w:kern w:val="0"/>
                <w:fitText w:val="1930" w:id="-747372029"/>
              </w:rPr>
              <w:t>報告事</w:t>
            </w:r>
            <w:r w:rsidR="00A01E69" w:rsidRPr="001D14BC">
              <w:rPr>
                <w:rFonts w:ascii="ＭＳ 明朝" w:hAnsi="ＭＳ 明朝" w:hint="eastAsia"/>
                <w:spacing w:val="2"/>
                <w:kern w:val="0"/>
                <w:fitText w:val="1930" w:id="-747372029"/>
              </w:rPr>
              <w:t>項</w:t>
            </w:r>
          </w:p>
        </w:tc>
        <w:tc>
          <w:tcPr>
            <w:tcW w:w="7229" w:type="dxa"/>
            <w:gridSpan w:val="3"/>
            <w:vAlign w:val="center"/>
          </w:tcPr>
          <w:p w:rsidR="001A65DD" w:rsidRPr="001D14BC" w:rsidRDefault="001A65DD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E90921" w:rsidRPr="001D14BC" w:rsidRDefault="00E90921" w:rsidP="00E90921">
      <w:pPr>
        <w:rPr>
          <w:vanish/>
        </w:rPr>
      </w:pPr>
    </w:p>
    <w:p w:rsidR="008F2AC9" w:rsidRPr="001D14BC" w:rsidRDefault="008A6746" w:rsidP="007237C8">
      <w:pPr>
        <w:snapToGrid w:val="0"/>
        <w:spacing w:line="0" w:lineRule="atLeast"/>
        <w:rPr>
          <w:rFonts w:ascii="ＭＳ 明朝" w:hAnsi="ＭＳ 明朝" w:hint="eastAsia"/>
          <w:snapToGrid w:val="0"/>
          <w:kern w:val="0"/>
        </w:rPr>
      </w:pPr>
      <w:r w:rsidRPr="001D14BC">
        <w:rPr>
          <w:rFonts w:ascii="ＭＳ 明朝" w:hAnsi="ＭＳ 明朝"/>
          <w:snapToGrid w:val="0"/>
          <w:kern w:val="0"/>
        </w:rPr>
        <w:t>注</w:t>
      </w:r>
      <w:r w:rsidR="007237C8" w:rsidRPr="001D14BC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1D14BC">
        <w:rPr>
          <w:rFonts w:ascii="ＭＳ 明朝" w:hAnsi="ＭＳ 明朝"/>
          <w:snapToGrid w:val="0"/>
          <w:kern w:val="0"/>
        </w:rPr>
        <w:t>1</w:t>
      </w:r>
      <w:r w:rsidRPr="001D14BC">
        <w:rPr>
          <w:rFonts w:ascii="ＭＳ 明朝" w:hAnsi="ＭＳ 明朝"/>
          <w:snapToGrid w:val="0"/>
          <w:kern w:val="0"/>
        </w:rPr>
        <w:t xml:space="preserve">　</w:t>
      </w:r>
      <w:r w:rsidR="00A01E69" w:rsidRPr="001D14BC">
        <w:rPr>
          <w:rFonts w:ascii="ＭＳ 明朝" w:hAnsi="ＭＳ 明朝" w:hint="eastAsia"/>
          <w:snapToGrid w:val="0"/>
          <w:kern w:val="0"/>
        </w:rPr>
        <w:t>報告</w:t>
      </w:r>
      <w:r w:rsidR="00F25B20" w:rsidRPr="001D14BC">
        <w:rPr>
          <w:rFonts w:ascii="ＭＳ 明朝" w:hAnsi="ＭＳ 明朝" w:hint="eastAsia"/>
          <w:snapToGrid w:val="0"/>
          <w:kern w:val="0"/>
        </w:rPr>
        <w:t>書は、正副2通提出してください。</w:t>
      </w:r>
    </w:p>
    <w:p w:rsidR="008A6746" w:rsidRPr="001D14BC" w:rsidRDefault="001A65DD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1D14BC">
        <w:rPr>
          <w:rFonts w:ascii="ＭＳ 明朝" w:hAnsi="ＭＳ 明朝" w:hint="eastAsia"/>
          <w:snapToGrid w:val="0"/>
          <w:kern w:val="0"/>
        </w:rPr>
        <w:t>2</w:t>
      </w:r>
      <w:r w:rsidR="00BD0E55" w:rsidRPr="001D14BC">
        <w:rPr>
          <w:rFonts w:ascii="ＭＳ 明朝" w:hAnsi="ＭＳ 明朝" w:hint="eastAsia"/>
          <w:snapToGrid w:val="0"/>
          <w:kern w:val="0"/>
        </w:rPr>
        <w:t xml:space="preserve">　</w:t>
      </w:r>
      <w:r w:rsidR="00F25B20" w:rsidRPr="001D14BC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A01E69" w:rsidRPr="001D14BC" w:rsidRDefault="00A01E69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 w:hint="eastAsia"/>
          <w:snapToGrid w:val="0"/>
          <w:kern w:val="0"/>
        </w:rPr>
      </w:pPr>
      <w:r w:rsidRPr="001D14BC">
        <w:rPr>
          <w:rFonts w:ascii="ＭＳ 明朝" w:hAnsi="ＭＳ 明朝" w:hint="eastAsia"/>
          <w:snapToGrid w:val="0"/>
          <w:kern w:val="0"/>
        </w:rPr>
        <w:t>3　この報告書とともに、報告に係る関係図書を添付してください。</w:t>
      </w:r>
    </w:p>
    <w:p w:rsidR="00214CC9" w:rsidRPr="001D14BC" w:rsidRDefault="00A01E69" w:rsidP="009713AB">
      <w:pPr>
        <w:snapToGrid w:val="0"/>
        <w:spacing w:line="0" w:lineRule="atLeast"/>
        <w:ind w:leftChars="50" w:left="96" w:firstLineChars="100" w:firstLine="193"/>
        <w:rPr>
          <w:rFonts w:ascii="ＭＳ 明朝" w:hAnsi="ＭＳ 明朝" w:hint="eastAsia"/>
          <w:snapToGrid w:val="0"/>
          <w:kern w:val="0"/>
        </w:rPr>
      </w:pPr>
      <w:r w:rsidRPr="001D14BC">
        <w:rPr>
          <w:rFonts w:ascii="ＭＳ 明朝" w:hAnsi="ＭＳ 明朝" w:hint="eastAsia"/>
          <w:snapToGrid w:val="0"/>
          <w:kern w:val="0"/>
        </w:rPr>
        <w:t>4　報告事項欄が不足する場合は、用紙を追加してください。</w:t>
      </w:r>
    </w:p>
    <w:sectPr w:rsidR="00214CC9" w:rsidRPr="001D14BC" w:rsidSect="001618E5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61B" w:rsidRDefault="008C061B" w:rsidP="002227F6">
      <w:r>
        <w:separator/>
      </w:r>
    </w:p>
  </w:endnote>
  <w:endnote w:type="continuationSeparator" w:id="0">
    <w:p w:rsidR="008C061B" w:rsidRDefault="008C061B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61B" w:rsidRDefault="008C061B" w:rsidP="002227F6">
      <w:r>
        <w:separator/>
      </w:r>
    </w:p>
  </w:footnote>
  <w:footnote w:type="continuationSeparator" w:id="0">
    <w:p w:rsidR="008C061B" w:rsidRDefault="008C061B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247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27D6E"/>
    <w:rsid w:val="0004504B"/>
    <w:rsid w:val="00064367"/>
    <w:rsid w:val="0007193A"/>
    <w:rsid w:val="000976D5"/>
    <w:rsid w:val="000A5809"/>
    <w:rsid w:val="000C4CF6"/>
    <w:rsid w:val="000E3CC6"/>
    <w:rsid w:val="000E501C"/>
    <w:rsid w:val="001079CB"/>
    <w:rsid w:val="00112655"/>
    <w:rsid w:val="0015099E"/>
    <w:rsid w:val="001618E5"/>
    <w:rsid w:val="001A65DD"/>
    <w:rsid w:val="001B2279"/>
    <w:rsid w:val="001B689F"/>
    <w:rsid w:val="001C0E84"/>
    <w:rsid w:val="001D14BC"/>
    <w:rsid w:val="001E1C5F"/>
    <w:rsid w:val="00204874"/>
    <w:rsid w:val="00214CC9"/>
    <w:rsid w:val="00217934"/>
    <w:rsid w:val="002227F6"/>
    <w:rsid w:val="00227550"/>
    <w:rsid w:val="00243109"/>
    <w:rsid w:val="00252CA3"/>
    <w:rsid w:val="002A060D"/>
    <w:rsid w:val="002A334E"/>
    <w:rsid w:val="002A65B2"/>
    <w:rsid w:val="002C7CD2"/>
    <w:rsid w:val="002D1539"/>
    <w:rsid w:val="002E4DC6"/>
    <w:rsid w:val="002F01E6"/>
    <w:rsid w:val="002F67FD"/>
    <w:rsid w:val="002F710D"/>
    <w:rsid w:val="0031245E"/>
    <w:rsid w:val="0034179F"/>
    <w:rsid w:val="00353918"/>
    <w:rsid w:val="00357937"/>
    <w:rsid w:val="00361914"/>
    <w:rsid w:val="00363EFE"/>
    <w:rsid w:val="00382E56"/>
    <w:rsid w:val="00383B05"/>
    <w:rsid w:val="00391475"/>
    <w:rsid w:val="003A6357"/>
    <w:rsid w:val="003B1D62"/>
    <w:rsid w:val="003C1A26"/>
    <w:rsid w:val="003F5192"/>
    <w:rsid w:val="003F77F1"/>
    <w:rsid w:val="00411D14"/>
    <w:rsid w:val="004408DA"/>
    <w:rsid w:val="00447E47"/>
    <w:rsid w:val="00464B0B"/>
    <w:rsid w:val="00470521"/>
    <w:rsid w:val="004818B8"/>
    <w:rsid w:val="00487C66"/>
    <w:rsid w:val="00494CEC"/>
    <w:rsid w:val="004A606C"/>
    <w:rsid w:val="004B1C09"/>
    <w:rsid w:val="004B45FB"/>
    <w:rsid w:val="004C2143"/>
    <w:rsid w:val="004D62A6"/>
    <w:rsid w:val="004E4AC3"/>
    <w:rsid w:val="004E7327"/>
    <w:rsid w:val="0052152C"/>
    <w:rsid w:val="0052413C"/>
    <w:rsid w:val="005404A3"/>
    <w:rsid w:val="00565FB1"/>
    <w:rsid w:val="005667AB"/>
    <w:rsid w:val="0057006C"/>
    <w:rsid w:val="005753CA"/>
    <w:rsid w:val="00591A11"/>
    <w:rsid w:val="005D5B1A"/>
    <w:rsid w:val="005D6852"/>
    <w:rsid w:val="005F4CA8"/>
    <w:rsid w:val="00612506"/>
    <w:rsid w:val="00651C4E"/>
    <w:rsid w:val="0066403F"/>
    <w:rsid w:val="00665C8E"/>
    <w:rsid w:val="0068359F"/>
    <w:rsid w:val="006959BF"/>
    <w:rsid w:val="006A5F57"/>
    <w:rsid w:val="006A74CA"/>
    <w:rsid w:val="006B578F"/>
    <w:rsid w:val="006E10D6"/>
    <w:rsid w:val="006E3CD9"/>
    <w:rsid w:val="00701623"/>
    <w:rsid w:val="007031AB"/>
    <w:rsid w:val="007077D0"/>
    <w:rsid w:val="007237C8"/>
    <w:rsid w:val="00746C93"/>
    <w:rsid w:val="00754636"/>
    <w:rsid w:val="00764876"/>
    <w:rsid w:val="00765C49"/>
    <w:rsid w:val="00771F98"/>
    <w:rsid w:val="00786A1D"/>
    <w:rsid w:val="007B03F9"/>
    <w:rsid w:val="007B18F5"/>
    <w:rsid w:val="007B1E62"/>
    <w:rsid w:val="007C03CD"/>
    <w:rsid w:val="007C6CDD"/>
    <w:rsid w:val="007D3F69"/>
    <w:rsid w:val="007E13BC"/>
    <w:rsid w:val="00826946"/>
    <w:rsid w:val="0083771E"/>
    <w:rsid w:val="00842BFB"/>
    <w:rsid w:val="0087710E"/>
    <w:rsid w:val="008802E9"/>
    <w:rsid w:val="008A6746"/>
    <w:rsid w:val="008C0109"/>
    <w:rsid w:val="008C061B"/>
    <w:rsid w:val="008C2764"/>
    <w:rsid w:val="008C5416"/>
    <w:rsid w:val="008D327B"/>
    <w:rsid w:val="008E414D"/>
    <w:rsid w:val="008F1CD3"/>
    <w:rsid w:val="008F2AC9"/>
    <w:rsid w:val="009305ED"/>
    <w:rsid w:val="00935599"/>
    <w:rsid w:val="00943354"/>
    <w:rsid w:val="00963471"/>
    <w:rsid w:val="009713AB"/>
    <w:rsid w:val="009769C9"/>
    <w:rsid w:val="00992462"/>
    <w:rsid w:val="009944B6"/>
    <w:rsid w:val="0099463D"/>
    <w:rsid w:val="00994D6C"/>
    <w:rsid w:val="0099565A"/>
    <w:rsid w:val="0099588D"/>
    <w:rsid w:val="009A42CC"/>
    <w:rsid w:val="009B15AF"/>
    <w:rsid w:val="009B4DBA"/>
    <w:rsid w:val="009E59A4"/>
    <w:rsid w:val="00A01910"/>
    <w:rsid w:val="00A01E69"/>
    <w:rsid w:val="00A235C6"/>
    <w:rsid w:val="00A479B0"/>
    <w:rsid w:val="00A54F9D"/>
    <w:rsid w:val="00A705F1"/>
    <w:rsid w:val="00A74072"/>
    <w:rsid w:val="00A75EB6"/>
    <w:rsid w:val="00A77C65"/>
    <w:rsid w:val="00AA33F9"/>
    <w:rsid w:val="00AB302F"/>
    <w:rsid w:val="00AB7E00"/>
    <w:rsid w:val="00AD27E7"/>
    <w:rsid w:val="00AD6BB4"/>
    <w:rsid w:val="00AD6F73"/>
    <w:rsid w:val="00AD77C8"/>
    <w:rsid w:val="00AE0694"/>
    <w:rsid w:val="00AE78F3"/>
    <w:rsid w:val="00AF0276"/>
    <w:rsid w:val="00B05D71"/>
    <w:rsid w:val="00B06857"/>
    <w:rsid w:val="00B149C7"/>
    <w:rsid w:val="00B324D1"/>
    <w:rsid w:val="00B60B2A"/>
    <w:rsid w:val="00BA6309"/>
    <w:rsid w:val="00BD0E55"/>
    <w:rsid w:val="00BD7822"/>
    <w:rsid w:val="00BE328A"/>
    <w:rsid w:val="00BE7585"/>
    <w:rsid w:val="00C0691F"/>
    <w:rsid w:val="00C40271"/>
    <w:rsid w:val="00C47597"/>
    <w:rsid w:val="00C777EE"/>
    <w:rsid w:val="00C85B80"/>
    <w:rsid w:val="00CA6A50"/>
    <w:rsid w:val="00CB0059"/>
    <w:rsid w:val="00CB12CC"/>
    <w:rsid w:val="00CC1EDD"/>
    <w:rsid w:val="00CC49B3"/>
    <w:rsid w:val="00CD3328"/>
    <w:rsid w:val="00CD4157"/>
    <w:rsid w:val="00CE1E79"/>
    <w:rsid w:val="00D41C63"/>
    <w:rsid w:val="00D724EF"/>
    <w:rsid w:val="00D8080B"/>
    <w:rsid w:val="00D826CE"/>
    <w:rsid w:val="00D90E99"/>
    <w:rsid w:val="00D9623B"/>
    <w:rsid w:val="00DA2F6D"/>
    <w:rsid w:val="00DA42C3"/>
    <w:rsid w:val="00DA717C"/>
    <w:rsid w:val="00DC349D"/>
    <w:rsid w:val="00DC66C5"/>
    <w:rsid w:val="00DD00FB"/>
    <w:rsid w:val="00DE01DF"/>
    <w:rsid w:val="00E05305"/>
    <w:rsid w:val="00E063E6"/>
    <w:rsid w:val="00E06D8A"/>
    <w:rsid w:val="00E22483"/>
    <w:rsid w:val="00E371FF"/>
    <w:rsid w:val="00E62A07"/>
    <w:rsid w:val="00E75DC2"/>
    <w:rsid w:val="00E77263"/>
    <w:rsid w:val="00E90921"/>
    <w:rsid w:val="00EA6A48"/>
    <w:rsid w:val="00EC7023"/>
    <w:rsid w:val="00ED6603"/>
    <w:rsid w:val="00EE4491"/>
    <w:rsid w:val="00F25B20"/>
    <w:rsid w:val="00F27FCC"/>
    <w:rsid w:val="00F32015"/>
    <w:rsid w:val="00F32B2C"/>
    <w:rsid w:val="00F41D1C"/>
    <w:rsid w:val="00F57D62"/>
    <w:rsid w:val="00F648DF"/>
    <w:rsid w:val="00F75BBB"/>
    <w:rsid w:val="00F77924"/>
    <w:rsid w:val="00FA5908"/>
    <w:rsid w:val="00FB153F"/>
    <w:rsid w:val="00FB37FB"/>
    <w:rsid w:val="00FD2769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51ABF-FB1E-47C1-BD9B-69D1B8D3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2025-09-12T12:07:00Z</dcterms:created>
  <dcterms:modified xsi:type="dcterms:W3CDTF">2025-09-12T12:07:00Z</dcterms:modified>
</cp:coreProperties>
</file>