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BC" w:rsidRPr="00704C22" w:rsidRDefault="008A6746" w:rsidP="00D26D48">
      <w:pPr>
        <w:pStyle w:val="stepindent1"/>
        <w:wordWrap/>
        <w:snapToGrid w:val="0"/>
        <w:ind w:firstLineChars="100" w:firstLine="214"/>
        <w:rPr>
          <w:rFonts w:ascii="ＭＳ 明朝" w:eastAsia="ＭＳ 明朝" w:hAnsi="ＭＳ 明朝" w:hint="eastAsia"/>
          <w:sz w:val="21"/>
          <w:szCs w:val="21"/>
        </w:rPr>
      </w:pPr>
      <w:r w:rsidRPr="00704C22">
        <w:rPr>
          <w:rFonts w:ascii="ＭＳ 明朝" w:eastAsia="ＭＳ 明朝" w:hAnsi="ＭＳ 明朝"/>
          <w:sz w:val="21"/>
          <w:szCs w:val="21"/>
        </w:rPr>
        <w:t>様式第</w:t>
      </w:r>
      <w:r w:rsidR="00027AE9" w:rsidRPr="00704C22">
        <w:rPr>
          <w:rFonts w:ascii="ＭＳ 明朝" w:eastAsia="ＭＳ 明朝" w:hAnsi="ＭＳ 明朝" w:hint="eastAsia"/>
          <w:sz w:val="21"/>
          <w:szCs w:val="21"/>
        </w:rPr>
        <w:t>4</w:t>
      </w:r>
      <w:r w:rsidRPr="00704C22">
        <w:rPr>
          <w:rFonts w:ascii="ＭＳ 明朝" w:eastAsia="ＭＳ 明朝" w:hAnsi="ＭＳ 明朝"/>
          <w:sz w:val="21"/>
          <w:szCs w:val="21"/>
        </w:rPr>
        <w:t>号</w:t>
      </w:r>
      <w:r w:rsidR="003D7FD1" w:rsidRPr="00704C22">
        <w:rPr>
          <w:rFonts w:ascii="ＭＳ 明朝" w:eastAsia="ＭＳ 明朝" w:hAnsi="ＭＳ 明朝" w:hint="eastAsia"/>
          <w:sz w:val="21"/>
          <w:szCs w:val="21"/>
        </w:rPr>
        <w:t>(</w:t>
      </w:r>
      <w:r w:rsidRPr="00704C22">
        <w:rPr>
          <w:rFonts w:ascii="ＭＳ 明朝" w:eastAsia="ＭＳ 明朝" w:hAnsi="ＭＳ 明朝" w:hint="eastAsia"/>
          <w:sz w:val="21"/>
          <w:szCs w:val="21"/>
        </w:rPr>
        <w:t>第</w:t>
      </w:r>
      <w:r w:rsidR="0004504B" w:rsidRPr="00704C22">
        <w:rPr>
          <w:rFonts w:ascii="ＭＳ 明朝" w:eastAsia="ＭＳ 明朝" w:hAnsi="ＭＳ 明朝" w:hint="eastAsia"/>
          <w:sz w:val="21"/>
          <w:szCs w:val="21"/>
        </w:rPr>
        <w:t>1</w:t>
      </w:r>
      <w:r w:rsidRPr="00704C22">
        <w:rPr>
          <w:rFonts w:ascii="ＭＳ 明朝" w:eastAsia="ＭＳ 明朝" w:hAnsi="ＭＳ 明朝" w:hint="eastAsia"/>
          <w:sz w:val="21"/>
          <w:szCs w:val="21"/>
        </w:rPr>
        <w:t>条</w:t>
      </w:r>
      <w:r w:rsidR="0004504B" w:rsidRPr="00704C22">
        <w:rPr>
          <w:rFonts w:ascii="ＭＳ 明朝" w:eastAsia="ＭＳ 明朝" w:hAnsi="ＭＳ 明朝" w:hint="eastAsia"/>
          <w:sz w:val="21"/>
          <w:szCs w:val="21"/>
        </w:rPr>
        <w:t>の</w:t>
      </w:r>
      <w:r w:rsidR="00D26D48" w:rsidRPr="00704C22">
        <w:rPr>
          <w:rFonts w:ascii="ＭＳ 明朝" w:eastAsia="ＭＳ 明朝" w:hAnsi="ＭＳ 明朝" w:hint="eastAsia"/>
          <w:sz w:val="21"/>
          <w:szCs w:val="21"/>
        </w:rPr>
        <w:t>7</w:t>
      </w:r>
      <w:r w:rsidRPr="00704C22">
        <w:rPr>
          <w:rFonts w:ascii="ＭＳ 明朝" w:eastAsia="ＭＳ 明朝" w:hAnsi="ＭＳ 明朝" w:hint="eastAsia"/>
          <w:sz w:val="21"/>
          <w:szCs w:val="21"/>
        </w:rPr>
        <w:t>関係</w:t>
      </w:r>
      <w:r w:rsidR="003D7FD1" w:rsidRPr="00704C22">
        <w:rPr>
          <w:rFonts w:ascii="ＭＳ 明朝" w:eastAsia="ＭＳ 明朝" w:hAnsi="ＭＳ 明朝" w:hint="eastAsia"/>
          <w:sz w:val="21"/>
          <w:szCs w:val="21"/>
        </w:rPr>
        <w:t>)</w:t>
      </w:r>
    </w:p>
    <w:p w:rsidR="001618E5" w:rsidRPr="00704C22" w:rsidRDefault="001618E5" w:rsidP="00591A11">
      <w:pPr>
        <w:snapToGrid w:val="0"/>
        <w:rPr>
          <w:rFonts w:ascii="ＭＳ 明朝" w:hAnsi="ＭＳ 明朝"/>
        </w:rPr>
        <w:sectPr w:rsidR="001618E5" w:rsidRPr="00704C22" w:rsidSect="006952C5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91" w:charSpace="85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569"/>
        <w:gridCol w:w="1116"/>
        <w:gridCol w:w="179"/>
        <w:gridCol w:w="2089"/>
      </w:tblGrid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8A6746" w:rsidRPr="00704C22" w:rsidRDefault="0004504B" w:rsidP="00591A1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  <w:spacing w:val="26"/>
                <w:kern w:val="0"/>
                <w:fitText w:val="2316" w:id="-1024765184"/>
              </w:rPr>
              <w:t>事前協議</w:t>
            </w:r>
            <w:r w:rsidR="001A65DD" w:rsidRPr="00704C22">
              <w:rPr>
                <w:rFonts w:ascii="ＭＳ 明朝" w:hAnsi="ＭＳ 明朝" w:hint="eastAsia"/>
                <w:spacing w:val="26"/>
                <w:kern w:val="0"/>
                <w:fitText w:val="2316" w:id="-1024765184"/>
              </w:rPr>
              <w:t>終了</w:t>
            </w:r>
            <w:r w:rsidRPr="00704C22">
              <w:rPr>
                <w:rFonts w:ascii="ＭＳ 明朝" w:hAnsi="ＭＳ 明朝" w:hint="eastAsia"/>
                <w:spacing w:val="26"/>
                <w:kern w:val="0"/>
                <w:fitText w:val="2316" w:id="-1024765184"/>
              </w:rPr>
              <w:t>申出</w:t>
            </w:r>
            <w:r w:rsidRPr="00704C22">
              <w:rPr>
                <w:rFonts w:ascii="ＭＳ 明朝" w:hAnsi="ＭＳ 明朝" w:hint="eastAsia"/>
                <w:spacing w:val="5"/>
                <w:kern w:val="0"/>
                <w:fitText w:val="2316" w:id="-1024765184"/>
              </w:rPr>
              <w:t>書</w:t>
            </w:r>
          </w:p>
        </w:tc>
      </w:tr>
      <w:tr w:rsidR="00E06D8A" w:rsidRPr="00704C22" w:rsidTr="00EA6A48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8A6746" w:rsidRPr="00704C22" w:rsidRDefault="008A6746" w:rsidP="00591A11">
            <w:pPr>
              <w:snapToGrid w:val="0"/>
              <w:spacing w:before="120"/>
              <w:jc w:val="right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 xml:space="preserve">年　　月　　日　　</w:t>
            </w:r>
          </w:p>
          <w:p w:rsidR="008A6746" w:rsidRPr="00704C22" w:rsidRDefault="008A6746" w:rsidP="00591A11">
            <w:pPr>
              <w:snapToGrid w:val="0"/>
              <w:rPr>
                <w:rFonts w:ascii="ＭＳ 明朝" w:hAnsi="ＭＳ 明朝" w:hint="eastAsia"/>
              </w:rPr>
            </w:pPr>
          </w:p>
          <w:p w:rsidR="008A6746" w:rsidRPr="00704C22" w:rsidRDefault="008A6746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 xml:space="preserve">　彦根市長</w:t>
            </w:r>
            <w:r w:rsidR="000E02CF" w:rsidRPr="00704C22">
              <w:rPr>
                <w:rFonts w:ascii="ＭＳ 明朝" w:hAnsi="ＭＳ 明朝" w:hint="eastAsia"/>
              </w:rPr>
              <w:t xml:space="preserve">　　　</w:t>
            </w:r>
            <w:r w:rsidR="00AF0276" w:rsidRPr="00704C22">
              <w:rPr>
                <w:rFonts w:ascii="ＭＳ 明朝" w:hAnsi="ＭＳ 明朝" w:hint="eastAsia"/>
              </w:rPr>
              <w:t>様</w:t>
            </w:r>
            <w:r w:rsidR="00E863E0" w:rsidRPr="00704C22">
              <w:rPr>
                <w:rFonts w:ascii="ＭＳ 明朝" w:hAnsi="ＭＳ 明朝" w:hint="eastAsia"/>
              </w:rPr>
              <w:t xml:space="preserve">　　　　　　　　　　　　　　　　　　　　 〒</w:t>
            </w:r>
          </w:p>
          <w:p w:rsidR="00826946" w:rsidRPr="00704C22" w:rsidRDefault="0007193A" w:rsidP="00E863E0">
            <w:pPr>
              <w:snapToGrid w:val="0"/>
              <w:ind w:right="-103" w:firstLineChars="2036" w:firstLine="3925"/>
              <w:rPr>
                <w:rFonts w:ascii="ＭＳ 明朝" w:hAnsi="ＭＳ 明朝"/>
                <w:u w:val="dotted"/>
              </w:rPr>
            </w:pPr>
            <w:r w:rsidRPr="00704C22">
              <w:rPr>
                <w:rFonts w:ascii="ＭＳ 明朝" w:hAnsi="ＭＳ 明朝" w:hint="eastAsia"/>
              </w:rPr>
              <w:t>申出</w:t>
            </w:r>
            <w:r w:rsidR="008A6746" w:rsidRPr="00704C22">
              <w:rPr>
                <w:rFonts w:ascii="ＭＳ 明朝" w:hAnsi="ＭＳ 明朝" w:hint="eastAsia"/>
              </w:rPr>
              <w:t xml:space="preserve">者　</w:t>
            </w:r>
            <w:r w:rsidR="002F67FD" w:rsidRPr="00704C22">
              <w:rPr>
                <w:rFonts w:ascii="ＭＳ 明朝" w:hAnsi="ＭＳ 明朝" w:hint="eastAsia"/>
                <w:u w:val="dotted"/>
              </w:rPr>
              <w:t xml:space="preserve">住　</w:t>
            </w:r>
            <w:r w:rsidR="00D8080B" w:rsidRPr="00704C22">
              <w:rPr>
                <w:rFonts w:ascii="ＭＳ 明朝" w:hAnsi="ＭＳ 明朝" w:hint="eastAsia"/>
                <w:u w:val="dotted"/>
              </w:rPr>
              <w:t xml:space="preserve">　</w:t>
            </w:r>
            <w:r w:rsidR="002F67FD" w:rsidRPr="00704C22">
              <w:rPr>
                <w:rFonts w:ascii="ＭＳ 明朝" w:hAnsi="ＭＳ 明朝" w:hint="eastAsia"/>
                <w:u w:val="dotted"/>
              </w:rPr>
              <w:t>所</w:t>
            </w:r>
            <w:r w:rsidR="00E863E0" w:rsidRPr="00704C22">
              <w:rPr>
                <w:rFonts w:ascii="ＭＳ 明朝" w:hAnsi="ＭＳ 明朝" w:hint="eastAsia"/>
                <w:u w:val="dotted"/>
              </w:rPr>
              <w:t xml:space="preserve"> </w:t>
            </w:r>
            <w:r w:rsidR="00E863E0" w:rsidRPr="00704C22">
              <w:rPr>
                <w:rFonts w:ascii="ＭＳ 明朝" w:hAnsi="ＭＳ 明朝"/>
                <w:u w:val="dotted"/>
              </w:rPr>
              <w:t xml:space="preserve">                                       </w:t>
            </w:r>
          </w:p>
          <w:p w:rsidR="00612506" w:rsidRPr="00704C22" w:rsidRDefault="00612506" w:rsidP="00591A11">
            <w:pPr>
              <w:snapToGrid w:val="0"/>
              <w:ind w:right="872" w:firstLineChars="2036" w:firstLine="3925"/>
              <w:rPr>
                <w:rFonts w:ascii="ＭＳ 明朝" w:hAnsi="ＭＳ 明朝" w:hint="eastAsia"/>
              </w:rPr>
            </w:pPr>
          </w:p>
          <w:p w:rsidR="00EA6A48" w:rsidRPr="00704C22" w:rsidRDefault="002F67FD" w:rsidP="00E863E0">
            <w:pPr>
              <w:snapToGrid w:val="0"/>
              <w:ind w:firstLineChars="2429" w:firstLine="4682"/>
              <w:rPr>
                <w:rFonts w:ascii="ＭＳ 明朝" w:hAnsi="ＭＳ 明朝"/>
                <w:u w:val="dotted"/>
              </w:rPr>
            </w:pPr>
            <w:r w:rsidRPr="00704C22">
              <w:rPr>
                <w:rFonts w:ascii="ＭＳ 明朝" w:hAnsi="ＭＳ 明朝" w:hint="eastAsia"/>
                <w:u w:val="dotted"/>
              </w:rPr>
              <w:t xml:space="preserve">氏　</w:t>
            </w:r>
            <w:r w:rsidR="00D8080B" w:rsidRPr="00704C22">
              <w:rPr>
                <w:rFonts w:ascii="ＭＳ 明朝" w:hAnsi="ＭＳ 明朝" w:hint="eastAsia"/>
                <w:u w:val="dotted"/>
              </w:rPr>
              <w:t xml:space="preserve">　</w:t>
            </w:r>
            <w:r w:rsidR="008A6746" w:rsidRPr="00704C22">
              <w:rPr>
                <w:rFonts w:ascii="ＭＳ 明朝" w:hAnsi="ＭＳ 明朝" w:hint="eastAsia"/>
                <w:u w:val="dotted"/>
              </w:rPr>
              <w:t>名</w:t>
            </w:r>
            <w:r w:rsidR="00E863E0" w:rsidRPr="00704C22">
              <w:rPr>
                <w:rFonts w:ascii="ＭＳ 明朝" w:hAnsi="ＭＳ 明朝" w:hint="eastAsia"/>
                <w:u w:val="dotted"/>
              </w:rPr>
              <w:t xml:space="preserve"> </w:t>
            </w:r>
            <w:r w:rsidR="00E863E0" w:rsidRPr="00704C22">
              <w:rPr>
                <w:rFonts w:ascii="ＭＳ 明朝" w:hAnsi="ＭＳ 明朝"/>
                <w:u w:val="dotted"/>
              </w:rPr>
              <w:t xml:space="preserve">                                       </w:t>
            </w:r>
          </w:p>
          <w:p w:rsidR="00EA6A48" w:rsidRPr="00704C22" w:rsidRDefault="00D8080B" w:rsidP="00432622">
            <w:pPr>
              <w:snapToGrid w:val="0"/>
              <w:ind w:right="140" w:firstLineChars="2429" w:firstLine="4682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電話番号</w:t>
            </w:r>
            <w:r w:rsidR="00A54F9D" w:rsidRPr="00704C22">
              <w:rPr>
                <w:rFonts w:ascii="ＭＳ 明朝" w:hAnsi="ＭＳ 明朝" w:hint="eastAsia"/>
              </w:rPr>
              <w:t xml:space="preserve">　</w:t>
            </w:r>
            <w:r w:rsidR="003D7FD1" w:rsidRPr="00704C22">
              <w:rPr>
                <w:rFonts w:ascii="ＭＳ 明朝" w:hAnsi="ＭＳ 明朝" w:hint="eastAsia"/>
              </w:rPr>
              <w:t>(</w:t>
            </w:r>
            <w:r w:rsidR="005B79C9" w:rsidRPr="00704C22">
              <w:rPr>
                <w:rFonts w:ascii="ＭＳ 明朝" w:hAnsi="ＭＳ 明朝" w:hint="eastAsia"/>
              </w:rPr>
              <w:t xml:space="preserve">　　　　　</w:t>
            </w:r>
            <w:r w:rsidR="003D7FD1" w:rsidRPr="00704C22">
              <w:rPr>
                <w:rFonts w:ascii="ＭＳ 明朝" w:hAnsi="ＭＳ 明朝" w:hint="eastAsia"/>
              </w:rPr>
              <w:t>)</w:t>
            </w:r>
            <w:r w:rsidR="005B79C9" w:rsidRPr="00704C22">
              <w:rPr>
                <w:rFonts w:ascii="ＭＳ 明朝" w:hAnsi="ＭＳ 明朝" w:hint="eastAsia"/>
              </w:rPr>
              <w:t xml:space="preserve">　　　　－</w:t>
            </w:r>
          </w:p>
          <w:p w:rsidR="00E863E0" w:rsidRPr="00704C22" w:rsidRDefault="00EA6A48" w:rsidP="00E863E0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04C22">
              <w:rPr>
                <w:rFonts w:ascii="ＭＳ 明朝" w:hAnsi="ＭＳ 明朝"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84.75pt;margin-top:1.2pt;width:181.4pt;height:17pt;z-index:251657728" adj="3563">
                  <v:textbox inset="5.85pt,.7pt,5.85pt,.7pt"/>
                </v:shape>
              </w:pict>
            </w:r>
            <w:r w:rsidRPr="00704C22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A6A48" w:rsidRPr="00704C22" w:rsidRDefault="00EA6A48" w:rsidP="00E863E0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04C22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E863E0" w:rsidRPr="00704C22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704C22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E863E0" w:rsidRPr="00704C22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EA6A48" w:rsidRPr="00704C22" w:rsidRDefault="00EA6A48" w:rsidP="00591A11">
            <w:pPr>
              <w:snapToGrid w:val="0"/>
              <w:ind w:firstLineChars="2900" w:firstLine="5590"/>
              <w:rPr>
                <w:rFonts w:ascii="ＭＳ 明朝" w:hAnsi="ＭＳ 明朝" w:hint="eastAsia"/>
              </w:rPr>
            </w:pPr>
          </w:p>
          <w:p w:rsidR="008A6746" w:rsidRPr="00704C22" w:rsidRDefault="001A65DD" w:rsidP="001A65DD">
            <w:pPr>
              <w:snapToGrid w:val="0"/>
              <w:ind w:right="37" w:firstLineChars="100" w:firstLine="19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彦根市景観条例第10条の3第1項第2号の規定により、</w:t>
            </w:r>
            <w:r w:rsidR="00EA6A48" w:rsidRPr="00704C22">
              <w:rPr>
                <w:rFonts w:ascii="ＭＳ 明朝" w:hAnsi="ＭＳ 明朝" w:hint="eastAsia"/>
              </w:rPr>
              <w:t>次のとおり</w:t>
            </w:r>
            <w:r w:rsidRPr="00704C22">
              <w:rPr>
                <w:rFonts w:ascii="ＭＳ 明朝" w:hAnsi="ＭＳ 明朝" w:hint="eastAsia"/>
              </w:rPr>
              <w:t>協議の終了</w:t>
            </w:r>
            <w:r w:rsidR="00EA6A48" w:rsidRPr="00704C22">
              <w:rPr>
                <w:rFonts w:ascii="ＭＳ 明朝" w:hAnsi="ＭＳ 明朝" w:hint="eastAsia"/>
              </w:rPr>
              <w:t>を</w:t>
            </w:r>
            <w:r w:rsidRPr="00704C22">
              <w:rPr>
                <w:rFonts w:ascii="ＭＳ 明朝" w:hAnsi="ＭＳ 明朝" w:hint="eastAsia"/>
              </w:rPr>
              <w:t>申し</w:t>
            </w:r>
            <w:r w:rsidR="00EA6A48" w:rsidRPr="00704C22">
              <w:rPr>
                <w:rFonts w:ascii="ＭＳ 明朝" w:hAnsi="ＭＳ 明朝"/>
              </w:rPr>
              <w:t xml:space="preserve">出ます。 </w:t>
            </w: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8080B" w:rsidRPr="00704C22" w:rsidRDefault="00E863E0" w:rsidP="00E863E0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1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D8080B" w:rsidRPr="00704C22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3"/>
            <w:vAlign w:val="center"/>
          </w:tcPr>
          <w:p w:rsidR="00D8080B" w:rsidRPr="00704C22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gridSpan w:val="2"/>
            <w:vAlign w:val="center"/>
          </w:tcPr>
          <w:p w:rsidR="00D8080B" w:rsidRPr="00704C22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一般地区</w:t>
            </w: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10" w:type="dxa"/>
            <w:vMerge/>
            <w:vAlign w:val="center"/>
          </w:tcPr>
          <w:p w:rsidR="00D8080B" w:rsidRPr="00704C22" w:rsidRDefault="00D8080B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8080B" w:rsidRPr="00704C22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城下町景観形成地域</w:t>
            </w:r>
            <w:r w:rsidR="003D7FD1" w:rsidRPr="00704C22">
              <w:rPr>
                <w:rFonts w:ascii="ＭＳ 明朝" w:hAnsi="ＭＳ 明朝" w:hint="eastAsia"/>
              </w:rPr>
              <w:t>(</w:t>
            </w:r>
            <w:r w:rsidRPr="00704C22">
              <w:rPr>
                <w:rFonts w:ascii="ＭＳ 明朝" w:hAnsi="ＭＳ 明朝" w:hint="eastAsia"/>
              </w:rPr>
              <w:t xml:space="preserve">　　</w:t>
            </w:r>
            <w:r w:rsidR="00612506" w:rsidRPr="00704C22">
              <w:rPr>
                <w:rFonts w:ascii="ＭＳ 明朝" w:hAnsi="ＭＳ 明朝" w:hint="eastAsia"/>
              </w:rPr>
              <w:t xml:space="preserve">　　　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 xml:space="preserve">　</w:t>
            </w:r>
            <w:r w:rsidR="00C0691F" w:rsidRPr="00704C22">
              <w:rPr>
                <w:rFonts w:ascii="ＭＳ 明朝" w:hAnsi="ＭＳ 明朝" w:hint="eastAsia"/>
              </w:rPr>
              <w:t xml:space="preserve">　　　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A54F9D" w:rsidRPr="00704C22">
              <w:rPr>
                <w:rFonts w:ascii="ＭＳ 明朝" w:hAnsi="ＭＳ 明朝"/>
              </w:rPr>
              <w:t xml:space="preserve"> </w:t>
            </w:r>
            <w:r w:rsidR="00E06D8A" w:rsidRPr="00704C22">
              <w:rPr>
                <w:rFonts w:ascii="ＭＳ 明朝" w:hAnsi="ＭＳ 明朝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地区</w:t>
            </w:r>
            <w:r w:rsidR="003D7FD1" w:rsidRPr="00704C22">
              <w:rPr>
                <w:rFonts w:ascii="ＭＳ 明朝" w:hAnsi="ＭＳ 明朝" w:hint="eastAsia"/>
              </w:rPr>
              <w:t>)</w:t>
            </w:r>
          </w:p>
          <w:p w:rsidR="00D8080B" w:rsidRPr="00704C22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旧松原内湖景観形成地域</w:t>
            </w:r>
            <w:r w:rsidR="003D7FD1" w:rsidRPr="00704C22">
              <w:rPr>
                <w:rFonts w:ascii="ＭＳ 明朝" w:hAnsi="ＭＳ 明朝" w:hint="eastAsia"/>
              </w:rPr>
              <w:t>(</w:t>
            </w:r>
            <w:r w:rsidR="00612506" w:rsidRPr="00704C22">
              <w:rPr>
                <w:rFonts w:ascii="ＭＳ 明朝" w:hAnsi="ＭＳ 明朝" w:hint="eastAsia"/>
              </w:rPr>
              <w:t xml:space="preserve">　　　　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 xml:space="preserve">　</w:t>
            </w:r>
            <w:r w:rsidR="00C0691F" w:rsidRPr="00704C22">
              <w:rPr>
                <w:rFonts w:ascii="ＭＳ 明朝" w:hAnsi="ＭＳ 明朝" w:hint="eastAsia"/>
              </w:rPr>
              <w:t xml:space="preserve">　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A54F9D" w:rsidRPr="00704C22">
              <w:rPr>
                <w:rFonts w:ascii="ＭＳ 明朝" w:hAnsi="ＭＳ 明朝"/>
              </w:rPr>
              <w:t xml:space="preserve"> </w:t>
            </w:r>
            <w:r w:rsidR="00E06D8A" w:rsidRPr="00704C22">
              <w:rPr>
                <w:rFonts w:ascii="ＭＳ 明朝" w:hAnsi="ＭＳ 明朝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 xml:space="preserve">　地区</w:t>
            </w:r>
            <w:r w:rsidR="003D7FD1" w:rsidRPr="00704C22">
              <w:rPr>
                <w:rFonts w:ascii="ＭＳ 明朝" w:hAnsi="ＭＳ 明朝" w:hint="eastAsia"/>
              </w:rPr>
              <w:t>)</w:t>
            </w:r>
          </w:p>
          <w:p w:rsidR="00D8080B" w:rsidRPr="00704C22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佐和山風致景観形成地域</w:t>
            </w:r>
          </w:p>
          <w:p w:rsidR="00D8080B" w:rsidRPr="00704C22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琵琶湖・内湖景観形成地域</w:t>
            </w:r>
            <w:r w:rsidR="003D7FD1" w:rsidRPr="00704C22">
              <w:rPr>
                <w:rFonts w:ascii="ＭＳ 明朝" w:hAnsi="ＭＳ 明朝" w:hint="eastAsia"/>
              </w:rPr>
              <w:t>(</w:t>
            </w:r>
            <w:r w:rsidR="00612506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/>
              </w:rPr>
              <w:t xml:space="preserve"> </w:t>
            </w:r>
            <w:r w:rsidR="00C0691F" w:rsidRPr="00704C22">
              <w:rPr>
                <w:rFonts w:ascii="ＭＳ 明朝" w:hAnsi="ＭＳ 明朝" w:hint="eastAsia"/>
              </w:rPr>
              <w:t xml:space="preserve">　</w:t>
            </w:r>
            <w:r w:rsidR="00612506" w:rsidRPr="00704C22">
              <w:rPr>
                <w:rFonts w:ascii="ＭＳ 明朝" w:hAnsi="ＭＳ 明朝"/>
              </w:rPr>
              <w:t xml:space="preserve"> </w:t>
            </w:r>
            <w:r w:rsidR="00C0691F" w:rsidRPr="00704C22">
              <w:rPr>
                <w:rFonts w:ascii="ＭＳ 明朝" w:hAnsi="ＭＳ 明朝" w:hint="eastAsia"/>
              </w:rPr>
              <w:t xml:space="preserve">　　　　</w:t>
            </w:r>
            <w:r w:rsidR="00E06D8A" w:rsidRPr="00704C22">
              <w:rPr>
                <w:rFonts w:ascii="ＭＳ 明朝" w:hAnsi="ＭＳ 明朝" w:hint="eastAsia"/>
              </w:rPr>
              <w:t xml:space="preserve"> </w:t>
            </w:r>
            <w:r w:rsidR="00C0691F" w:rsidRPr="00704C22">
              <w:rPr>
                <w:rFonts w:ascii="ＭＳ 明朝" w:hAnsi="ＭＳ 明朝" w:hint="eastAsia"/>
              </w:rPr>
              <w:t xml:space="preserve">　</w:t>
            </w:r>
            <w:r w:rsidR="00612506" w:rsidRPr="00704C22">
              <w:rPr>
                <w:rFonts w:ascii="ＭＳ 明朝" w:hAnsi="ＭＳ 明朝" w:hint="eastAsia"/>
              </w:rPr>
              <w:t>地区</w:t>
            </w:r>
            <w:r w:rsidR="003D7FD1" w:rsidRPr="00704C22">
              <w:rPr>
                <w:rFonts w:ascii="ＭＳ 明朝" w:hAnsi="ＭＳ 明朝" w:hint="eastAsia"/>
              </w:rPr>
              <w:t>)</w:t>
            </w:r>
          </w:p>
          <w:p w:rsidR="00D8080B" w:rsidRPr="00704C22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芹川河川景観形成地域</w:t>
            </w:r>
          </w:p>
          <w:p w:rsidR="00A54F9D" w:rsidRPr="00704C22" w:rsidRDefault="00D8080B" w:rsidP="00591A11">
            <w:pPr>
              <w:snapToGrid w:val="0"/>
              <w:ind w:rightChars="-49" w:right="-94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朝鮮人街道・巡礼街道沿道景観形成地域</w:t>
            </w:r>
          </w:p>
          <w:p w:rsidR="00D8080B" w:rsidRPr="00704C22" w:rsidRDefault="003D7FD1" w:rsidP="00271200">
            <w:pPr>
              <w:snapToGrid w:val="0"/>
              <w:ind w:rightChars="-122" w:right="-235" w:firstLineChars="1050" w:firstLine="2024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(</w:t>
            </w:r>
            <w:r w:rsidR="00271200" w:rsidRPr="00704C22">
              <w:rPr>
                <w:rFonts w:ascii="ＭＳ 明朝" w:hAnsi="ＭＳ 明朝" w:hint="eastAsia"/>
              </w:rPr>
              <w:t xml:space="preserve"> </w:t>
            </w:r>
            <w:r w:rsidR="00271200" w:rsidRPr="00704C22">
              <w:rPr>
                <w:rFonts w:ascii="ＭＳ 明朝" w:hAnsi="ＭＳ 明朝"/>
              </w:rPr>
              <w:t xml:space="preserve">  </w:t>
            </w:r>
            <w:r w:rsidR="00271200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 xml:space="preserve">　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A54F9D" w:rsidRPr="00704C22">
              <w:rPr>
                <w:rFonts w:ascii="ＭＳ 明朝" w:hAnsi="ＭＳ 明朝"/>
              </w:rPr>
              <w:t xml:space="preserve">            </w:t>
            </w:r>
            <w:r w:rsidR="00E06D8A" w:rsidRPr="00704C22">
              <w:rPr>
                <w:rFonts w:ascii="ＭＳ 明朝" w:hAnsi="ＭＳ 明朝"/>
              </w:rPr>
              <w:t xml:space="preserve"> </w:t>
            </w:r>
            <w:r w:rsidR="00A54F9D" w:rsidRPr="00704C22">
              <w:rPr>
                <w:rFonts w:ascii="ＭＳ 明朝" w:hAnsi="ＭＳ 明朝"/>
              </w:rPr>
              <w:t xml:space="preserve">  </w:t>
            </w:r>
            <w:r w:rsidR="00612506" w:rsidRPr="00704C22">
              <w:rPr>
                <w:rFonts w:ascii="ＭＳ 明朝" w:hAnsi="ＭＳ 明朝" w:hint="eastAsia"/>
              </w:rPr>
              <w:t>地区</w:t>
            </w:r>
            <w:r w:rsidRPr="00704C22">
              <w:rPr>
                <w:rFonts w:ascii="ＭＳ 明朝" w:hAnsi="ＭＳ 明朝" w:hint="eastAsia"/>
              </w:rPr>
              <w:t>)</w:t>
            </w:r>
          </w:p>
          <w:p w:rsidR="00D8080B" w:rsidRPr="00704C22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国道306号沿道景観形成地域</w:t>
            </w:r>
          </w:p>
        </w:tc>
        <w:tc>
          <w:tcPr>
            <w:tcW w:w="2268" w:type="dxa"/>
            <w:gridSpan w:val="2"/>
          </w:tcPr>
          <w:p w:rsidR="00D8080B" w:rsidRPr="00704C22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田園集落景観ゾーン</w:t>
            </w:r>
          </w:p>
          <w:p w:rsidR="00D8080B" w:rsidRPr="00704C22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山なみ景観ゾーン</w:t>
            </w:r>
          </w:p>
          <w:p w:rsidR="00D8080B" w:rsidRPr="00704C22" w:rsidRDefault="00D8080B" w:rsidP="00591A11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A54F9D" w:rsidRPr="00704C22">
              <w:rPr>
                <w:rFonts w:ascii="ＭＳ 明朝" w:hAnsi="ＭＳ 明朝" w:hint="eastAsia"/>
              </w:rPr>
              <w:t xml:space="preserve"> </w:t>
            </w:r>
            <w:r w:rsidR="00612506" w:rsidRPr="00704C22">
              <w:rPr>
                <w:rFonts w:ascii="ＭＳ 明朝" w:hAnsi="ＭＳ 明朝" w:hint="eastAsia"/>
              </w:rPr>
              <w:t>市街地景観ゾーン</w:t>
            </w:r>
          </w:p>
        </w:tc>
      </w:tr>
      <w:tr w:rsidR="00E06D8A" w:rsidRPr="00704C22" w:rsidTr="00904DB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A6746" w:rsidRPr="00704C22" w:rsidRDefault="00E863E0" w:rsidP="00E863E0">
            <w:pPr>
              <w:snapToGrid w:val="0"/>
              <w:ind w:rightChars="-121" w:right="-23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2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8A6746" w:rsidRPr="00704C22">
              <w:rPr>
                <w:rFonts w:ascii="ＭＳ 明朝" w:hAnsi="ＭＳ 明朝" w:hint="eastAsia"/>
                <w:spacing w:val="110"/>
                <w:kern w:val="0"/>
                <w:fitText w:val="1930" w:id="-871692799"/>
              </w:rPr>
              <w:t>行為の場</w:t>
            </w:r>
            <w:r w:rsidR="008A6746" w:rsidRPr="00704C22">
              <w:rPr>
                <w:rFonts w:ascii="ＭＳ 明朝" w:hAnsi="ＭＳ 明朝" w:hint="eastAsia"/>
                <w:kern w:val="0"/>
                <w:fitText w:val="1930" w:id="-871692799"/>
              </w:rPr>
              <w:t>所</w:t>
            </w:r>
          </w:p>
        </w:tc>
        <w:tc>
          <w:tcPr>
            <w:tcW w:w="7229" w:type="dxa"/>
            <w:gridSpan w:val="5"/>
            <w:vAlign w:val="center"/>
          </w:tcPr>
          <w:p w:rsidR="008A6746" w:rsidRPr="00704C22" w:rsidRDefault="008A6746" w:rsidP="000E02CF">
            <w:pPr>
              <w:snapToGrid w:val="0"/>
              <w:ind w:firstLineChars="100" w:firstLine="19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9623B" w:rsidRPr="00704C22" w:rsidRDefault="00E863E0" w:rsidP="00E863E0">
            <w:pPr>
              <w:snapToGrid w:val="0"/>
              <w:ind w:rightChars="-121" w:right="-23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3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D9623B" w:rsidRPr="00704C22">
              <w:rPr>
                <w:rFonts w:ascii="ＭＳ 明朝" w:hAnsi="ＭＳ 明朝" w:hint="eastAsia"/>
                <w:spacing w:val="110"/>
                <w:kern w:val="0"/>
                <w:fitText w:val="1930" w:id="-871692798"/>
              </w:rPr>
              <w:t>行為の期</w:t>
            </w:r>
            <w:r w:rsidR="00D9623B" w:rsidRPr="00704C22">
              <w:rPr>
                <w:rFonts w:ascii="ＭＳ 明朝" w:hAnsi="ＭＳ 明朝" w:hint="eastAsia"/>
                <w:kern w:val="0"/>
                <w:fitText w:val="1930" w:id="-871692798"/>
              </w:rPr>
              <w:t>間</w:t>
            </w:r>
          </w:p>
        </w:tc>
        <w:tc>
          <w:tcPr>
            <w:tcW w:w="1276" w:type="dxa"/>
            <w:vAlign w:val="center"/>
          </w:tcPr>
          <w:p w:rsidR="00D9623B" w:rsidRPr="00704C22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953" w:type="dxa"/>
            <w:gridSpan w:val="4"/>
            <w:vAlign w:val="center"/>
          </w:tcPr>
          <w:p w:rsidR="00D9623B" w:rsidRPr="00704C22" w:rsidRDefault="00D9623B" w:rsidP="00D9623B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D9623B" w:rsidRPr="00704C22" w:rsidRDefault="00D9623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D9623B" w:rsidRPr="00704C22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953" w:type="dxa"/>
            <w:gridSpan w:val="4"/>
            <w:vAlign w:val="center"/>
          </w:tcPr>
          <w:p w:rsidR="00D9623B" w:rsidRPr="00704C22" w:rsidRDefault="00D9623B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9305ED" w:rsidRPr="00704C22" w:rsidTr="00E863E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9305ED" w:rsidRPr="00704C22" w:rsidRDefault="00E863E0" w:rsidP="00E863E0">
            <w:pPr>
              <w:snapToGrid w:val="0"/>
              <w:ind w:rightChars="-121" w:right="-23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4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9305ED" w:rsidRPr="00704C22">
              <w:rPr>
                <w:rFonts w:ascii="ＭＳ 明朝" w:hAnsi="ＭＳ 明朝" w:hint="eastAsia"/>
                <w:spacing w:val="110"/>
                <w:kern w:val="0"/>
                <w:fitText w:val="1930" w:id="-871692796"/>
              </w:rPr>
              <w:t>行為の種</w:t>
            </w:r>
            <w:r w:rsidR="009305ED" w:rsidRPr="00704C22">
              <w:rPr>
                <w:rFonts w:ascii="ＭＳ 明朝" w:hAnsi="ＭＳ 明朝" w:hint="eastAsia"/>
                <w:kern w:val="0"/>
                <w:fitText w:val="1930" w:id="-871692796"/>
              </w:rPr>
              <w:t>類</w:t>
            </w:r>
          </w:p>
        </w:tc>
        <w:tc>
          <w:tcPr>
            <w:tcW w:w="1276" w:type="dxa"/>
            <w:vAlign w:val="center"/>
          </w:tcPr>
          <w:p w:rsidR="009305ED" w:rsidRPr="00704C22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 建</w:t>
            </w:r>
            <w:r w:rsidR="0004504B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築</w:t>
            </w:r>
            <w:r w:rsidR="0004504B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9305ED" w:rsidRPr="00704C22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新築　　□</w:t>
            </w:r>
            <w:r w:rsidR="0066403F" w:rsidRPr="00704C22">
              <w:rPr>
                <w:rFonts w:ascii="ＭＳ 明朝" w:hAnsi="ＭＳ 明朝" w:hint="eastAsia"/>
              </w:rPr>
              <w:t xml:space="preserve"> 増築</w:t>
            </w:r>
            <w:r w:rsidRPr="00704C22">
              <w:rPr>
                <w:rFonts w:ascii="ＭＳ 明朝" w:hAnsi="ＭＳ 明朝" w:hint="eastAsia"/>
              </w:rPr>
              <w:t xml:space="preserve">　　□</w:t>
            </w:r>
            <w:r w:rsidR="0066403F" w:rsidRPr="00704C22">
              <w:rPr>
                <w:rFonts w:ascii="ＭＳ 明朝" w:hAnsi="ＭＳ 明朝" w:hint="eastAsia"/>
              </w:rPr>
              <w:t xml:space="preserve"> 改築</w:t>
            </w:r>
            <w:r w:rsidRPr="00704C22">
              <w:rPr>
                <w:rFonts w:ascii="ＭＳ 明朝" w:hAnsi="ＭＳ 明朝" w:hint="eastAsia"/>
              </w:rPr>
              <w:t xml:space="preserve">　　□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移転　　□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大規模な修繕</w:t>
            </w:r>
          </w:p>
          <w:p w:rsidR="009305ED" w:rsidRPr="00704C22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 xml:space="preserve">外観の模様替え　　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□</w:t>
            </w:r>
            <w:r w:rsidR="0066403F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色彩の</w:t>
            </w:r>
            <w:r w:rsidR="0066403F" w:rsidRPr="00704C22">
              <w:rPr>
                <w:rFonts w:ascii="ＭＳ 明朝" w:hAnsi="ＭＳ 明朝" w:hint="eastAsia"/>
              </w:rPr>
              <w:t>変更</w:t>
            </w:r>
          </w:p>
        </w:tc>
      </w:tr>
      <w:tr w:rsidR="009305ED" w:rsidRPr="00704C22" w:rsidTr="00E863E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410" w:type="dxa"/>
            <w:vMerge/>
            <w:vAlign w:val="center"/>
          </w:tcPr>
          <w:p w:rsidR="009305ED" w:rsidRPr="00704C22" w:rsidRDefault="009305ED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9305ED" w:rsidRPr="00704C22" w:rsidRDefault="009305ED" w:rsidP="00591A11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 工</w:t>
            </w:r>
            <w:r w:rsidR="0004504B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作</w:t>
            </w:r>
            <w:r w:rsidR="0004504B"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66403F" w:rsidRPr="00704C22" w:rsidRDefault="0066403F" w:rsidP="0066403F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9305ED" w:rsidRPr="00704C22" w:rsidRDefault="0066403F" w:rsidP="0066403F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4B45FB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4B45FB" w:rsidRPr="00704C22" w:rsidRDefault="004B45F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4B45FB" w:rsidRPr="00704C22" w:rsidRDefault="004B45FB" w:rsidP="009305ED">
            <w:pPr>
              <w:snapToGrid w:val="0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 太陽光発</w:t>
            </w:r>
          </w:p>
          <w:p w:rsidR="004B45FB" w:rsidRPr="00704C22" w:rsidRDefault="004B45FB" w:rsidP="004B45FB">
            <w:pPr>
              <w:snapToGrid w:val="0"/>
              <w:ind w:firstLineChars="150" w:firstLine="289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電設備</w:t>
            </w:r>
          </w:p>
        </w:tc>
        <w:tc>
          <w:tcPr>
            <w:tcW w:w="5953" w:type="dxa"/>
            <w:gridSpan w:val="4"/>
            <w:vAlign w:val="center"/>
          </w:tcPr>
          <w:p w:rsidR="004B45FB" w:rsidRPr="00704C22" w:rsidRDefault="004B45FB" w:rsidP="004B45FB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4B45FB" w:rsidRPr="00704C22" w:rsidRDefault="004B45FB" w:rsidP="004B45FB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4B45FB" w:rsidRPr="00704C22" w:rsidTr="00E863E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4B45FB" w:rsidRPr="00704C22" w:rsidRDefault="004B45F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4B45FB" w:rsidRPr="00704C22" w:rsidRDefault="004B45FB" w:rsidP="004B45FB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□ そ の 他</w:t>
            </w:r>
          </w:p>
        </w:tc>
        <w:tc>
          <w:tcPr>
            <w:tcW w:w="5953" w:type="dxa"/>
            <w:gridSpan w:val="4"/>
            <w:vAlign w:val="center"/>
          </w:tcPr>
          <w:p w:rsidR="004B45FB" w:rsidRPr="00704C22" w:rsidRDefault="004B45FB" w:rsidP="004B45FB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A65DD" w:rsidRPr="00704C22" w:rsidTr="00E863E0">
        <w:tblPrEx>
          <w:tblCellMar>
            <w:top w:w="0" w:type="dxa"/>
            <w:bottom w:w="0" w:type="dxa"/>
          </w:tblCellMar>
        </w:tblPrEx>
        <w:trPr>
          <w:trHeight w:val="2338"/>
        </w:trPr>
        <w:tc>
          <w:tcPr>
            <w:tcW w:w="2410" w:type="dxa"/>
            <w:vAlign w:val="center"/>
          </w:tcPr>
          <w:p w:rsidR="00E863E0" w:rsidRPr="00704C22" w:rsidRDefault="00E863E0" w:rsidP="00E863E0">
            <w:pPr>
              <w:snapToGrid w:val="0"/>
              <w:ind w:rightChars="-121" w:right="-233"/>
              <w:rPr>
                <w:rFonts w:ascii="ＭＳ 明朝" w:hAnsi="ＭＳ 明朝"/>
                <w:kern w:val="0"/>
              </w:rPr>
            </w:pPr>
            <w:r w:rsidRPr="00704C22">
              <w:rPr>
                <w:rFonts w:ascii="ＭＳ 明朝" w:hAnsi="ＭＳ 明朝" w:hint="eastAsia"/>
                <w:kern w:val="0"/>
              </w:rPr>
              <w:t>5</w:t>
            </w:r>
            <w:r w:rsidRPr="00704C22">
              <w:rPr>
                <w:rFonts w:ascii="ＭＳ 明朝" w:hAnsi="ＭＳ 明朝"/>
                <w:kern w:val="0"/>
              </w:rPr>
              <w:t xml:space="preserve"> </w:t>
            </w:r>
            <w:r w:rsidR="001A65DD" w:rsidRPr="00704C22">
              <w:rPr>
                <w:rFonts w:ascii="ＭＳ 明朝" w:hAnsi="ＭＳ 明朝" w:hint="eastAsia"/>
                <w:spacing w:val="5"/>
                <w:kern w:val="0"/>
                <w:fitText w:val="1930" w:id="-871692797"/>
              </w:rPr>
              <w:t>景観協議を終了す</w:t>
            </w:r>
            <w:r w:rsidR="001A65DD" w:rsidRPr="00704C22">
              <w:rPr>
                <w:rFonts w:ascii="ＭＳ 明朝" w:hAnsi="ＭＳ 明朝" w:hint="eastAsia"/>
                <w:spacing w:val="-20"/>
                <w:kern w:val="0"/>
                <w:fitText w:val="1930" w:id="-871692797"/>
              </w:rPr>
              <w:t>る</w:t>
            </w:r>
          </w:p>
          <w:p w:rsidR="001A65DD" w:rsidRPr="00704C22" w:rsidRDefault="001A65DD" w:rsidP="00E863E0">
            <w:pPr>
              <w:snapToGrid w:val="0"/>
              <w:ind w:rightChars="-121" w:right="-233" w:firstLineChars="100" w:firstLine="193"/>
              <w:rPr>
                <w:rFonts w:ascii="ＭＳ 明朝" w:hAnsi="ＭＳ 明朝" w:hint="eastAsia"/>
                <w:kern w:val="0"/>
              </w:rPr>
            </w:pPr>
            <w:r w:rsidRPr="00704C22">
              <w:rPr>
                <w:rFonts w:ascii="ＭＳ 明朝" w:hAnsi="ＭＳ 明朝" w:hint="eastAsia"/>
                <w:kern w:val="0"/>
              </w:rPr>
              <w:t>理</w:t>
            </w:r>
            <w:r w:rsidR="00E863E0" w:rsidRPr="00704C22">
              <w:rPr>
                <w:rFonts w:ascii="ＭＳ 明朝" w:hAnsi="ＭＳ 明朝" w:hint="eastAsia"/>
                <w:kern w:val="0"/>
              </w:rPr>
              <w:t xml:space="preserve"> </w:t>
            </w:r>
            <w:r w:rsidR="00E863E0" w:rsidRPr="00704C22">
              <w:rPr>
                <w:rFonts w:ascii="ＭＳ 明朝" w:hAnsi="ＭＳ 明朝"/>
                <w:kern w:val="0"/>
              </w:rPr>
              <w:t xml:space="preserve">               </w:t>
            </w:r>
            <w:r w:rsidRPr="00704C22">
              <w:rPr>
                <w:rFonts w:ascii="ＭＳ 明朝" w:hAnsi="ＭＳ 明朝" w:hint="eastAsia"/>
                <w:kern w:val="0"/>
              </w:rPr>
              <w:t>由</w:t>
            </w:r>
          </w:p>
        </w:tc>
        <w:tc>
          <w:tcPr>
            <w:tcW w:w="7229" w:type="dxa"/>
            <w:gridSpan w:val="5"/>
            <w:vAlign w:val="center"/>
          </w:tcPr>
          <w:p w:rsidR="001A65DD" w:rsidRPr="00704C22" w:rsidRDefault="001A65DD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704C22" w:rsidRDefault="00E863E0" w:rsidP="00E863E0">
            <w:pPr>
              <w:snapToGrid w:val="0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6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AF0276" w:rsidRPr="00704C22">
              <w:rPr>
                <w:rFonts w:ascii="ＭＳ 明朝" w:hAnsi="ＭＳ 明朝" w:hint="eastAsia"/>
              </w:rPr>
              <w:t>届出内容に係る照会先</w:t>
            </w:r>
          </w:p>
        </w:tc>
        <w:tc>
          <w:tcPr>
            <w:tcW w:w="1276" w:type="dxa"/>
            <w:vAlign w:val="center"/>
          </w:tcPr>
          <w:p w:rsidR="00AF0276" w:rsidRPr="00704C22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704C22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704C22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704C22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 xml:space="preserve">氏　　名　　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704C22" w:rsidRDefault="00D9623B" w:rsidP="00591A11">
            <w:pPr>
              <w:snapToGrid w:val="0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 xml:space="preserve"> </w:t>
            </w:r>
            <w:r w:rsidRPr="00704C22">
              <w:rPr>
                <w:rFonts w:ascii="ＭＳ 明朝" w:hAnsi="ＭＳ 明朝"/>
              </w:rPr>
              <w:t xml:space="preserve">                                </w:t>
            </w:r>
            <w:r w:rsidR="003D7FD1" w:rsidRPr="00704C22">
              <w:rPr>
                <w:rFonts w:ascii="ＭＳ 明朝" w:hAnsi="ＭＳ 明朝" w:hint="eastAsia"/>
              </w:rPr>
              <w:t>(</w:t>
            </w:r>
            <w:r w:rsidRPr="00704C22">
              <w:rPr>
                <w:rFonts w:ascii="ＭＳ 明朝" w:hAnsi="ＭＳ 明朝" w:hint="eastAsia"/>
              </w:rPr>
              <w:t xml:space="preserve">担当者：　　　　　　　</w:t>
            </w:r>
            <w:r w:rsidR="003D7FD1" w:rsidRPr="00704C22">
              <w:rPr>
                <w:rFonts w:ascii="ＭＳ 明朝" w:hAnsi="ＭＳ 明朝" w:hint="eastAsia"/>
              </w:rPr>
              <w:t>)</w:t>
            </w:r>
          </w:p>
        </w:tc>
      </w:tr>
      <w:tr w:rsidR="00E77263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E77263" w:rsidRPr="00704C22" w:rsidRDefault="00E77263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E77263" w:rsidRPr="00704C22" w:rsidRDefault="00E77263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69" w:type="dxa"/>
            <w:vAlign w:val="center"/>
          </w:tcPr>
          <w:p w:rsidR="00E77263" w:rsidRPr="00704C22" w:rsidRDefault="00E77263" w:rsidP="00591A1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E77263" w:rsidRPr="00704C22" w:rsidRDefault="003D7FD1" w:rsidP="00E77263">
            <w:pPr>
              <w:snapToGrid w:val="0"/>
              <w:jc w:val="distribute"/>
              <w:rPr>
                <w:rFonts w:ascii="ＭＳ 明朝" w:hAnsi="ＭＳ 明朝"/>
              </w:rPr>
            </w:pPr>
            <w:r w:rsidRPr="00704C22">
              <w:rPr>
                <w:rFonts w:ascii="ＭＳ 明朝" w:hAnsi="ＭＳ 明朝" w:hint="eastAsia"/>
              </w:rPr>
              <w:t>ＦＡＸ</w:t>
            </w:r>
            <w:r w:rsidR="00E77263" w:rsidRPr="00704C2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089" w:type="dxa"/>
            <w:vAlign w:val="center"/>
          </w:tcPr>
          <w:p w:rsidR="001A65DD" w:rsidRPr="00704C22" w:rsidRDefault="001A65DD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A65DD" w:rsidRPr="00704C22" w:rsidTr="00E863E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Align w:val="center"/>
          </w:tcPr>
          <w:p w:rsidR="001A65DD" w:rsidRPr="00704C22" w:rsidRDefault="00E863E0" w:rsidP="00E863E0">
            <w:pPr>
              <w:snapToGrid w:val="0"/>
              <w:ind w:rightChars="-121" w:right="-233"/>
              <w:rPr>
                <w:rFonts w:ascii="ＭＳ 明朝" w:hAnsi="ＭＳ 明朝" w:hint="eastAsia"/>
              </w:rPr>
            </w:pPr>
            <w:r w:rsidRPr="00704C22">
              <w:rPr>
                <w:rFonts w:ascii="ＭＳ 明朝" w:hAnsi="ＭＳ 明朝" w:hint="eastAsia"/>
              </w:rPr>
              <w:t>7</w:t>
            </w:r>
            <w:r w:rsidRPr="00704C22">
              <w:rPr>
                <w:rFonts w:ascii="ＭＳ 明朝" w:hAnsi="ＭＳ 明朝"/>
              </w:rPr>
              <w:t xml:space="preserve"> </w:t>
            </w:r>
            <w:r w:rsidR="001A65DD" w:rsidRPr="00704C22">
              <w:rPr>
                <w:rFonts w:ascii="ＭＳ 明朝" w:hAnsi="ＭＳ 明朝" w:hint="eastAsia"/>
                <w:spacing w:val="755"/>
                <w:kern w:val="0"/>
                <w:fitText w:val="1930" w:id="-871692544"/>
              </w:rPr>
              <w:t>備</w:t>
            </w:r>
            <w:r w:rsidR="001A65DD" w:rsidRPr="00704C22">
              <w:rPr>
                <w:rFonts w:ascii="ＭＳ 明朝" w:hAnsi="ＭＳ 明朝" w:hint="eastAsia"/>
                <w:kern w:val="0"/>
                <w:fitText w:val="1930" w:id="-871692544"/>
              </w:rPr>
              <w:t>考</w:t>
            </w:r>
          </w:p>
        </w:tc>
        <w:tc>
          <w:tcPr>
            <w:tcW w:w="7229" w:type="dxa"/>
            <w:gridSpan w:val="5"/>
            <w:vAlign w:val="center"/>
          </w:tcPr>
          <w:p w:rsidR="001A65DD" w:rsidRPr="00704C22" w:rsidRDefault="001A65DD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E90921" w:rsidRPr="00704C22" w:rsidRDefault="00E90921" w:rsidP="00E90921">
      <w:pPr>
        <w:rPr>
          <w:rFonts w:ascii="ＭＳ 明朝" w:hAnsi="ＭＳ 明朝"/>
          <w:vanish/>
        </w:rPr>
      </w:pPr>
    </w:p>
    <w:p w:rsidR="00E863E0" w:rsidRPr="00704C22" w:rsidRDefault="008A6746" w:rsidP="00E863E0">
      <w:pPr>
        <w:snapToGrid w:val="0"/>
        <w:spacing w:line="0" w:lineRule="atLeast"/>
        <w:rPr>
          <w:rFonts w:ascii="ＭＳ 明朝" w:hAnsi="ＭＳ 明朝"/>
          <w:snapToGrid w:val="0"/>
          <w:kern w:val="0"/>
        </w:rPr>
      </w:pPr>
      <w:r w:rsidRPr="00704C22">
        <w:rPr>
          <w:rFonts w:ascii="ＭＳ 明朝" w:hAnsi="ＭＳ 明朝"/>
          <w:snapToGrid w:val="0"/>
          <w:kern w:val="0"/>
        </w:rPr>
        <w:t>注</w:t>
      </w:r>
      <w:r w:rsidR="00E863E0" w:rsidRPr="00704C22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704C22">
        <w:rPr>
          <w:rFonts w:ascii="ＭＳ 明朝" w:hAnsi="ＭＳ 明朝"/>
          <w:snapToGrid w:val="0"/>
          <w:kern w:val="0"/>
        </w:rPr>
        <w:t>1</w:t>
      </w:r>
      <w:r w:rsidRPr="00704C22">
        <w:rPr>
          <w:rFonts w:ascii="ＭＳ 明朝" w:hAnsi="ＭＳ 明朝"/>
          <w:snapToGrid w:val="0"/>
          <w:kern w:val="0"/>
        </w:rPr>
        <w:t xml:space="preserve">　</w:t>
      </w:r>
      <w:r w:rsidR="004E7327" w:rsidRPr="00704C22">
        <w:rPr>
          <w:rFonts w:ascii="ＭＳ 明朝" w:hAnsi="ＭＳ 明朝" w:hint="eastAsia"/>
          <w:snapToGrid w:val="0"/>
          <w:kern w:val="0"/>
        </w:rPr>
        <w:t>申</w:t>
      </w:r>
      <w:r w:rsidR="00F25B20" w:rsidRPr="00704C22">
        <w:rPr>
          <w:rFonts w:ascii="ＭＳ 明朝" w:hAnsi="ＭＳ 明朝" w:hint="eastAsia"/>
          <w:snapToGrid w:val="0"/>
          <w:kern w:val="0"/>
        </w:rPr>
        <w:t>出書は、正副2通提出してください。</w:t>
      </w:r>
    </w:p>
    <w:p w:rsidR="00214CC9" w:rsidRPr="00704C22" w:rsidRDefault="001A65DD" w:rsidP="006C7A22">
      <w:pPr>
        <w:snapToGrid w:val="0"/>
        <w:spacing w:line="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704C22">
        <w:rPr>
          <w:rFonts w:ascii="ＭＳ 明朝" w:hAnsi="ＭＳ 明朝" w:hint="eastAsia"/>
          <w:snapToGrid w:val="0"/>
          <w:kern w:val="0"/>
        </w:rPr>
        <w:t>2</w:t>
      </w:r>
      <w:r w:rsidR="00BD0E55" w:rsidRPr="00704C22">
        <w:rPr>
          <w:rFonts w:ascii="ＭＳ 明朝" w:hAnsi="ＭＳ 明朝" w:hint="eastAsia"/>
          <w:snapToGrid w:val="0"/>
          <w:kern w:val="0"/>
        </w:rPr>
        <w:t xml:space="preserve">　</w:t>
      </w:r>
      <w:r w:rsidR="00F25B20" w:rsidRPr="00704C22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sectPr w:rsidR="00214CC9" w:rsidRPr="00704C22" w:rsidSect="001618E5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A20" w:rsidRDefault="00DE0A20" w:rsidP="002227F6">
      <w:r>
        <w:separator/>
      </w:r>
    </w:p>
  </w:endnote>
  <w:endnote w:type="continuationSeparator" w:id="0">
    <w:p w:rsidR="00DE0A20" w:rsidRDefault="00DE0A20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A20" w:rsidRDefault="00DE0A20" w:rsidP="002227F6">
      <w:r>
        <w:separator/>
      </w:r>
    </w:p>
  </w:footnote>
  <w:footnote w:type="continuationSeparator" w:id="0">
    <w:p w:rsidR="00DE0A20" w:rsidRDefault="00DE0A20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47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27AE9"/>
    <w:rsid w:val="0004504B"/>
    <w:rsid w:val="00064367"/>
    <w:rsid w:val="0007193A"/>
    <w:rsid w:val="000976D5"/>
    <w:rsid w:val="000A5809"/>
    <w:rsid w:val="000C4CF6"/>
    <w:rsid w:val="000E02CF"/>
    <w:rsid w:val="000E3CC6"/>
    <w:rsid w:val="000E501C"/>
    <w:rsid w:val="001079CB"/>
    <w:rsid w:val="00112655"/>
    <w:rsid w:val="001618E5"/>
    <w:rsid w:val="001A65DD"/>
    <w:rsid w:val="001B2279"/>
    <w:rsid w:val="001E403B"/>
    <w:rsid w:val="00204874"/>
    <w:rsid w:val="00214CC9"/>
    <w:rsid w:val="00217934"/>
    <w:rsid w:val="002227F6"/>
    <w:rsid w:val="00243109"/>
    <w:rsid w:val="00252CA3"/>
    <w:rsid w:val="00255058"/>
    <w:rsid w:val="00271200"/>
    <w:rsid w:val="002A060D"/>
    <w:rsid w:val="002A334E"/>
    <w:rsid w:val="002A65B2"/>
    <w:rsid w:val="002C7CD2"/>
    <w:rsid w:val="002D1539"/>
    <w:rsid w:val="002D2676"/>
    <w:rsid w:val="002E4DC6"/>
    <w:rsid w:val="002F01E6"/>
    <w:rsid w:val="002F67FD"/>
    <w:rsid w:val="002F710D"/>
    <w:rsid w:val="0031245E"/>
    <w:rsid w:val="0034179F"/>
    <w:rsid w:val="0035092C"/>
    <w:rsid w:val="00353918"/>
    <w:rsid w:val="00357937"/>
    <w:rsid w:val="00361914"/>
    <w:rsid w:val="00363EFE"/>
    <w:rsid w:val="00382E56"/>
    <w:rsid w:val="00383B05"/>
    <w:rsid w:val="00391475"/>
    <w:rsid w:val="003A6357"/>
    <w:rsid w:val="003B1D62"/>
    <w:rsid w:val="003C1A26"/>
    <w:rsid w:val="003D7FD1"/>
    <w:rsid w:val="003F02E0"/>
    <w:rsid w:val="003F5192"/>
    <w:rsid w:val="00432622"/>
    <w:rsid w:val="004445B2"/>
    <w:rsid w:val="00447E47"/>
    <w:rsid w:val="00464B0B"/>
    <w:rsid w:val="00470521"/>
    <w:rsid w:val="004818B8"/>
    <w:rsid w:val="00487C66"/>
    <w:rsid w:val="00494CEC"/>
    <w:rsid w:val="004A606C"/>
    <w:rsid w:val="004B1C09"/>
    <w:rsid w:val="004B45FB"/>
    <w:rsid w:val="004C2143"/>
    <w:rsid w:val="004D62A6"/>
    <w:rsid w:val="004E3859"/>
    <w:rsid w:val="004E7327"/>
    <w:rsid w:val="0052152C"/>
    <w:rsid w:val="0052413C"/>
    <w:rsid w:val="005404A3"/>
    <w:rsid w:val="00565FB1"/>
    <w:rsid w:val="0057006C"/>
    <w:rsid w:val="005753CA"/>
    <w:rsid w:val="00591A11"/>
    <w:rsid w:val="005B79C9"/>
    <w:rsid w:val="005D5B1A"/>
    <w:rsid w:val="005D6852"/>
    <w:rsid w:val="005F4CA8"/>
    <w:rsid w:val="00612506"/>
    <w:rsid w:val="00651C4E"/>
    <w:rsid w:val="0066403F"/>
    <w:rsid w:val="00665C8E"/>
    <w:rsid w:val="0068359F"/>
    <w:rsid w:val="006952C5"/>
    <w:rsid w:val="006959BF"/>
    <w:rsid w:val="006A5F57"/>
    <w:rsid w:val="006A74CA"/>
    <w:rsid w:val="006B578F"/>
    <w:rsid w:val="006C7A22"/>
    <w:rsid w:val="006E10D6"/>
    <w:rsid w:val="006E3CD9"/>
    <w:rsid w:val="00701623"/>
    <w:rsid w:val="007031AB"/>
    <w:rsid w:val="00704C22"/>
    <w:rsid w:val="007077D0"/>
    <w:rsid w:val="007475BB"/>
    <w:rsid w:val="00764876"/>
    <w:rsid w:val="00765C49"/>
    <w:rsid w:val="00771C6A"/>
    <w:rsid w:val="00771F98"/>
    <w:rsid w:val="00786A1D"/>
    <w:rsid w:val="007B03F9"/>
    <w:rsid w:val="007B18F5"/>
    <w:rsid w:val="007B1E62"/>
    <w:rsid w:val="007C03CD"/>
    <w:rsid w:val="007C6CDD"/>
    <w:rsid w:val="007D3F69"/>
    <w:rsid w:val="007E13BC"/>
    <w:rsid w:val="00826946"/>
    <w:rsid w:val="0083771E"/>
    <w:rsid w:val="00842BFB"/>
    <w:rsid w:val="0087710E"/>
    <w:rsid w:val="008802E9"/>
    <w:rsid w:val="008A6746"/>
    <w:rsid w:val="008C0109"/>
    <w:rsid w:val="008C2764"/>
    <w:rsid w:val="008D327B"/>
    <w:rsid w:val="008E414D"/>
    <w:rsid w:val="008F1CD3"/>
    <w:rsid w:val="008F2AC9"/>
    <w:rsid w:val="008F364C"/>
    <w:rsid w:val="00904DBD"/>
    <w:rsid w:val="009305ED"/>
    <w:rsid w:val="00935599"/>
    <w:rsid w:val="009364A3"/>
    <w:rsid w:val="00963471"/>
    <w:rsid w:val="009769C9"/>
    <w:rsid w:val="00992462"/>
    <w:rsid w:val="009944B6"/>
    <w:rsid w:val="0099463D"/>
    <w:rsid w:val="00994D6C"/>
    <w:rsid w:val="0099565A"/>
    <w:rsid w:val="0099588D"/>
    <w:rsid w:val="009A03F5"/>
    <w:rsid w:val="009A42CC"/>
    <w:rsid w:val="009B15AF"/>
    <w:rsid w:val="009B4DBA"/>
    <w:rsid w:val="009E59A4"/>
    <w:rsid w:val="00A01910"/>
    <w:rsid w:val="00A235C6"/>
    <w:rsid w:val="00A479B0"/>
    <w:rsid w:val="00A54F9D"/>
    <w:rsid w:val="00A705F1"/>
    <w:rsid w:val="00A74072"/>
    <w:rsid w:val="00A75EB6"/>
    <w:rsid w:val="00AA1A8E"/>
    <w:rsid w:val="00AB302F"/>
    <w:rsid w:val="00AB7E00"/>
    <w:rsid w:val="00AD6BB4"/>
    <w:rsid w:val="00AD6F73"/>
    <w:rsid w:val="00AD77C8"/>
    <w:rsid w:val="00AE0694"/>
    <w:rsid w:val="00AE78F3"/>
    <w:rsid w:val="00AF0276"/>
    <w:rsid w:val="00B05D71"/>
    <w:rsid w:val="00B06857"/>
    <w:rsid w:val="00B149C7"/>
    <w:rsid w:val="00B324D1"/>
    <w:rsid w:val="00B60B2A"/>
    <w:rsid w:val="00BA6309"/>
    <w:rsid w:val="00BD0E55"/>
    <w:rsid w:val="00BE328A"/>
    <w:rsid w:val="00BE7585"/>
    <w:rsid w:val="00C0691F"/>
    <w:rsid w:val="00C47597"/>
    <w:rsid w:val="00C777EE"/>
    <w:rsid w:val="00C85B80"/>
    <w:rsid w:val="00CA6A50"/>
    <w:rsid w:val="00CB12CC"/>
    <w:rsid w:val="00CC1EDD"/>
    <w:rsid w:val="00CC49B3"/>
    <w:rsid w:val="00CD3328"/>
    <w:rsid w:val="00CD4157"/>
    <w:rsid w:val="00CE1E79"/>
    <w:rsid w:val="00D26D48"/>
    <w:rsid w:val="00D315FA"/>
    <w:rsid w:val="00D41C63"/>
    <w:rsid w:val="00D724EF"/>
    <w:rsid w:val="00D8080B"/>
    <w:rsid w:val="00D826CE"/>
    <w:rsid w:val="00D9623B"/>
    <w:rsid w:val="00DA2F6D"/>
    <w:rsid w:val="00DA42C3"/>
    <w:rsid w:val="00DA717C"/>
    <w:rsid w:val="00DC349D"/>
    <w:rsid w:val="00DD00FB"/>
    <w:rsid w:val="00DD6877"/>
    <w:rsid w:val="00DE01DF"/>
    <w:rsid w:val="00DE0A20"/>
    <w:rsid w:val="00E05305"/>
    <w:rsid w:val="00E063E6"/>
    <w:rsid w:val="00E06D8A"/>
    <w:rsid w:val="00E12F97"/>
    <w:rsid w:val="00E22483"/>
    <w:rsid w:val="00E371FF"/>
    <w:rsid w:val="00E75DC2"/>
    <w:rsid w:val="00E77263"/>
    <w:rsid w:val="00E863E0"/>
    <w:rsid w:val="00E90921"/>
    <w:rsid w:val="00E93352"/>
    <w:rsid w:val="00EA6A48"/>
    <w:rsid w:val="00EE4491"/>
    <w:rsid w:val="00F25B20"/>
    <w:rsid w:val="00F27FCC"/>
    <w:rsid w:val="00F32B2C"/>
    <w:rsid w:val="00F41D1C"/>
    <w:rsid w:val="00F56D98"/>
    <w:rsid w:val="00F648DF"/>
    <w:rsid w:val="00F66028"/>
    <w:rsid w:val="00F75BBB"/>
    <w:rsid w:val="00F77924"/>
    <w:rsid w:val="00FA5908"/>
    <w:rsid w:val="00FB153F"/>
    <w:rsid w:val="00FD2548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F8EE9-91CC-4836-A9A4-58052D00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2025-04-14T05:53:00Z</cp:lastPrinted>
  <dcterms:created xsi:type="dcterms:W3CDTF">2025-09-12T12:07:00Z</dcterms:created>
  <dcterms:modified xsi:type="dcterms:W3CDTF">2025-09-12T12:07:00Z</dcterms:modified>
</cp:coreProperties>
</file>