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6746" w:rsidRPr="004D65FE" w:rsidRDefault="008A6746" w:rsidP="00D01DDE">
      <w:pPr>
        <w:pStyle w:val="stepindent1"/>
        <w:wordWrap/>
        <w:snapToGrid w:val="0"/>
        <w:spacing w:line="240" w:lineRule="atLeast"/>
        <w:ind w:firstLineChars="100" w:firstLine="193"/>
        <w:rPr>
          <w:rFonts w:ascii="ＭＳ 明朝" w:eastAsia="ＭＳ 明朝" w:hAnsi="ＭＳ 明朝"/>
          <w:sz w:val="21"/>
          <w:szCs w:val="21"/>
        </w:rPr>
      </w:pPr>
      <w:bookmarkStart w:id="0" w:name="_Hlk158902861"/>
      <w:r w:rsidRPr="004D65FE">
        <w:rPr>
          <w:rFonts w:ascii="ＭＳ 明朝" w:eastAsia="ＭＳ 明朝" w:hAnsi="ＭＳ 明朝"/>
          <w:sz w:val="21"/>
          <w:szCs w:val="21"/>
        </w:rPr>
        <w:t>様式第</w:t>
      </w:r>
      <w:r w:rsidR="00CB714C" w:rsidRPr="004D65FE">
        <w:rPr>
          <w:rFonts w:ascii="ＭＳ 明朝" w:eastAsia="ＭＳ 明朝" w:hAnsi="ＭＳ 明朝" w:hint="eastAsia"/>
          <w:sz w:val="21"/>
          <w:szCs w:val="21"/>
        </w:rPr>
        <w:t>10</w:t>
      </w:r>
      <w:r w:rsidRPr="004D65FE">
        <w:rPr>
          <w:rFonts w:ascii="ＭＳ 明朝" w:eastAsia="ＭＳ 明朝" w:hAnsi="ＭＳ 明朝"/>
          <w:sz w:val="21"/>
          <w:szCs w:val="21"/>
        </w:rPr>
        <w:t>号</w:t>
      </w:r>
      <w:r w:rsidR="00B70D58" w:rsidRPr="004D65FE">
        <w:rPr>
          <w:rFonts w:ascii="ＭＳ 明朝" w:eastAsia="ＭＳ 明朝" w:hAnsi="ＭＳ 明朝" w:hint="eastAsia"/>
          <w:sz w:val="21"/>
          <w:szCs w:val="21"/>
        </w:rPr>
        <w:t>(</w:t>
      </w:r>
      <w:r w:rsidRPr="004D65FE">
        <w:rPr>
          <w:rFonts w:ascii="ＭＳ 明朝" w:eastAsia="ＭＳ 明朝" w:hAnsi="ＭＳ 明朝" w:hint="eastAsia"/>
          <w:sz w:val="21"/>
          <w:szCs w:val="21"/>
        </w:rPr>
        <w:t>第</w:t>
      </w:r>
      <w:r w:rsidR="005B425B" w:rsidRPr="004D65FE">
        <w:rPr>
          <w:rFonts w:ascii="ＭＳ 明朝" w:eastAsia="ＭＳ 明朝" w:hAnsi="ＭＳ 明朝" w:hint="eastAsia"/>
          <w:sz w:val="21"/>
          <w:szCs w:val="21"/>
        </w:rPr>
        <w:t>5</w:t>
      </w:r>
      <w:r w:rsidRPr="004D65FE">
        <w:rPr>
          <w:rFonts w:ascii="ＭＳ 明朝" w:eastAsia="ＭＳ 明朝" w:hAnsi="ＭＳ 明朝" w:hint="eastAsia"/>
          <w:sz w:val="21"/>
          <w:szCs w:val="21"/>
        </w:rPr>
        <w:t>条</w:t>
      </w:r>
      <w:r w:rsidR="005B425B" w:rsidRPr="004D65FE">
        <w:rPr>
          <w:rFonts w:ascii="ＭＳ 明朝" w:eastAsia="ＭＳ 明朝" w:hAnsi="ＭＳ 明朝" w:hint="eastAsia"/>
          <w:sz w:val="21"/>
          <w:szCs w:val="21"/>
        </w:rPr>
        <w:t>の2</w:t>
      </w:r>
      <w:r w:rsidRPr="004D65FE">
        <w:rPr>
          <w:rFonts w:ascii="ＭＳ 明朝" w:eastAsia="ＭＳ 明朝" w:hAnsi="ＭＳ 明朝" w:hint="eastAsia"/>
          <w:sz w:val="21"/>
          <w:szCs w:val="21"/>
        </w:rPr>
        <w:t>関係</w:t>
      </w:r>
      <w:r w:rsidR="00B70D58" w:rsidRPr="004D65FE">
        <w:rPr>
          <w:rFonts w:ascii="ＭＳ 明朝" w:eastAsia="ＭＳ 明朝" w:hAnsi="ＭＳ 明朝" w:hint="eastAsia"/>
          <w:sz w:val="21"/>
          <w:szCs w:val="21"/>
        </w:rPr>
        <w:t>)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410"/>
        <w:gridCol w:w="1275"/>
        <w:gridCol w:w="142"/>
        <w:gridCol w:w="2126"/>
      </w:tblGrid>
      <w:tr w:rsidR="008A6746" w:rsidRPr="004D65FE" w:rsidTr="00D23D47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8A6746" w:rsidRPr="004D65FE" w:rsidRDefault="008A6746" w:rsidP="00D64FA9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  <w:spacing w:val="7"/>
                <w:kern w:val="0"/>
                <w:fitText w:val="4246" w:id="-1024762876"/>
              </w:rPr>
              <w:t>景観計画区域内における行為の</w:t>
            </w:r>
            <w:r w:rsidR="00C903B1" w:rsidRPr="004D65FE">
              <w:rPr>
                <w:rFonts w:ascii="ＭＳ 明朝" w:hAnsi="ＭＳ 明朝" w:hint="eastAsia"/>
                <w:spacing w:val="7"/>
                <w:kern w:val="0"/>
                <w:fitText w:val="4246" w:id="-1024762876"/>
              </w:rPr>
              <w:t>完了</w:t>
            </w:r>
            <w:r w:rsidRPr="004D65FE">
              <w:rPr>
                <w:rFonts w:ascii="ＭＳ 明朝" w:hAnsi="ＭＳ 明朝" w:hint="eastAsia"/>
                <w:spacing w:val="7"/>
                <w:kern w:val="0"/>
                <w:fitText w:val="4246" w:id="-1024762876"/>
              </w:rPr>
              <w:t>届出</w:t>
            </w:r>
            <w:r w:rsidRPr="004D65FE">
              <w:rPr>
                <w:rFonts w:ascii="ＭＳ 明朝" w:hAnsi="ＭＳ 明朝" w:hint="eastAsia"/>
                <w:spacing w:val="2"/>
                <w:kern w:val="0"/>
                <w:fitText w:val="4246" w:id="-1024762876"/>
              </w:rPr>
              <w:t>書</w:t>
            </w:r>
          </w:p>
        </w:tc>
      </w:tr>
      <w:tr w:rsidR="008A6746" w:rsidRPr="004D65FE" w:rsidTr="00383374">
        <w:tblPrEx>
          <w:tblCellMar>
            <w:top w:w="0" w:type="dxa"/>
            <w:bottom w:w="0" w:type="dxa"/>
          </w:tblCellMar>
        </w:tblPrEx>
        <w:trPr>
          <w:trHeight w:val="2964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8A6746" w:rsidRPr="004D65FE" w:rsidRDefault="008A6746" w:rsidP="00F63AAC">
            <w:pPr>
              <w:snapToGrid w:val="0"/>
              <w:spacing w:before="120" w:line="240" w:lineRule="atLeast"/>
              <w:jc w:val="righ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 xml:space="preserve">年　　月　　日　　</w:t>
            </w:r>
          </w:p>
          <w:p w:rsidR="004A78E2" w:rsidRPr="004D65FE" w:rsidRDefault="008A6746" w:rsidP="0049333B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 xml:space="preserve">　彦根市長</w:t>
            </w:r>
            <w:r w:rsidR="00D23D47" w:rsidRPr="004D65FE">
              <w:rPr>
                <w:rFonts w:ascii="ＭＳ 明朝" w:hAnsi="ＭＳ 明朝" w:hint="eastAsia"/>
              </w:rPr>
              <w:t xml:space="preserve">　　　　</w:t>
            </w:r>
            <w:r w:rsidRPr="004D65FE">
              <w:rPr>
                <w:rFonts w:ascii="ＭＳ 明朝" w:hAnsi="ＭＳ 明朝" w:hint="eastAsia"/>
              </w:rPr>
              <w:t>様</w:t>
            </w:r>
            <w:r w:rsidR="00DA0472" w:rsidRPr="004D65FE">
              <w:rPr>
                <w:rFonts w:ascii="ＭＳ 明朝" w:hAnsi="ＭＳ 明朝" w:hint="eastAsia"/>
              </w:rPr>
              <w:t xml:space="preserve">　　　　　　　　　　　　　　　　　　　〒</w:t>
            </w:r>
          </w:p>
          <w:p w:rsidR="00F962A5" w:rsidRPr="004D65FE" w:rsidRDefault="008A6746" w:rsidP="00DA0472">
            <w:pPr>
              <w:snapToGrid w:val="0"/>
              <w:spacing w:line="240" w:lineRule="atLeast"/>
              <w:ind w:right="-103" w:firstLineChars="2036" w:firstLine="3925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 xml:space="preserve">届出者　</w:t>
            </w:r>
            <w:r w:rsidR="002F67FD" w:rsidRPr="004D65FE">
              <w:rPr>
                <w:rFonts w:ascii="ＭＳ 明朝" w:hAnsi="ＭＳ 明朝" w:hint="eastAsia"/>
                <w:u w:val="dotted"/>
              </w:rPr>
              <w:t xml:space="preserve">住　</w:t>
            </w:r>
            <w:r w:rsidR="00F962A5" w:rsidRPr="004D65FE">
              <w:rPr>
                <w:rFonts w:ascii="ＭＳ 明朝" w:hAnsi="ＭＳ 明朝" w:hint="eastAsia"/>
                <w:u w:val="dotted"/>
              </w:rPr>
              <w:t xml:space="preserve">　</w:t>
            </w:r>
            <w:r w:rsidR="002F67FD" w:rsidRPr="004D65FE">
              <w:rPr>
                <w:rFonts w:ascii="ＭＳ 明朝" w:hAnsi="ＭＳ 明朝" w:hint="eastAsia"/>
                <w:u w:val="dotted"/>
              </w:rPr>
              <w:t>所</w:t>
            </w:r>
            <w:r w:rsidR="0049333B" w:rsidRPr="004D65FE">
              <w:rPr>
                <w:rFonts w:ascii="ＭＳ 明朝" w:hAnsi="ＭＳ 明朝" w:hint="eastAsia"/>
                <w:u w:val="dotted"/>
              </w:rPr>
              <w:t xml:space="preserve"> </w:t>
            </w:r>
            <w:r w:rsidR="00DA0472" w:rsidRPr="004D65F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49333B" w:rsidRPr="004D65FE" w:rsidRDefault="0049333B" w:rsidP="00F63AAC">
            <w:pPr>
              <w:snapToGrid w:val="0"/>
              <w:spacing w:line="240" w:lineRule="atLeast"/>
              <w:ind w:right="261" w:firstLineChars="2036" w:firstLine="3925"/>
              <w:rPr>
                <w:rFonts w:ascii="ＭＳ 明朝" w:hAnsi="ＭＳ 明朝" w:hint="eastAsia"/>
              </w:rPr>
            </w:pPr>
          </w:p>
          <w:p w:rsidR="005950F5" w:rsidRPr="004D65FE" w:rsidRDefault="002F67FD" w:rsidP="00DA0472">
            <w:pPr>
              <w:snapToGrid w:val="0"/>
              <w:spacing w:line="240" w:lineRule="atLeast"/>
              <w:ind w:right="-103" w:firstLineChars="2429" w:firstLine="4682"/>
              <w:rPr>
                <w:rFonts w:ascii="ＭＳ 明朝" w:hAnsi="ＭＳ 明朝"/>
                <w:u w:val="dotted"/>
              </w:rPr>
            </w:pPr>
            <w:r w:rsidRPr="004D65FE">
              <w:rPr>
                <w:rFonts w:ascii="ＭＳ 明朝" w:hAnsi="ＭＳ 明朝" w:hint="eastAsia"/>
                <w:u w:val="dotted"/>
              </w:rPr>
              <w:t xml:space="preserve">氏　</w:t>
            </w:r>
            <w:r w:rsidR="00F962A5" w:rsidRPr="004D65FE">
              <w:rPr>
                <w:rFonts w:ascii="ＭＳ 明朝" w:hAnsi="ＭＳ 明朝" w:hint="eastAsia"/>
                <w:u w:val="dotted"/>
              </w:rPr>
              <w:t xml:space="preserve">　</w:t>
            </w:r>
            <w:r w:rsidR="008A6746" w:rsidRPr="004D65FE">
              <w:rPr>
                <w:rFonts w:ascii="ＭＳ 明朝" w:hAnsi="ＭＳ 明朝" w:hint="eastAsia"/>
                <w:u w:val="dotted"/>
              </w:rPr>
              <w:t>名</w:t>
            </w:r>
            <w:r w:rsidR="00DA0472" w:rsidRPr="004D65FE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 </w:t>
            </w:r>
          </w:p>
          <w:p w:rsidR="005950F5" w:rsidRPr="004D65FE" w:rsidRDefault="00F962A5" w:rsidP="00DA0472">
            <w:pPr>
              <w:snapToGrid w:val="0"/>
              <w:spacing w:line="240" w:lineRule="atLeast"/>
              <w:ind w:right="-103" w:firstLineChars="2429" w:firstLine="4682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 xml:space="preserve">電話番号　</w:t>
            </w:r>
            <w:r w:rsidR="00B70D58" w:rsidRPr="004D65FE">
              <w:rPr>
                <w:rFonts w:ascii="ＭＳ 明朝" w:hAnsi="ＭＳ 明朝" w:hint="eastAsia"/>
              </w:rPr>
              <w:t>(</w:t>
            </w:r>
            <w:r w:rsidR="00DA0472" w:rsidRPr="004D65FE">
              <w:rPr>
                <w:rFonts w:ascii="ＭＳ 明朝" w:hAnsi="ＭＳ 明朝" w:hint="eastAsia"/>
              </w:rPr>
              <w:t xml:space="preserve">　　　　　</w:t>
            </w:r>
            <w:r w:rsidR="00B70D58" w:rsidRPr="004D65FE">
              <w:rPr>
                <w:rFonts w:ascii="ＭＳ 明朝" w:hAnsi="ＭＳ 明朝" w:hint="eastAsia"/>
              </w:rPr>
              <w:t>)</w:t>
            </w:r>
            <w:r w:rsidR="00DA0472" w:rsidRPr="004D65FE">
              <w:rPr>
                <w:rFonts w:ascii="ＭＳ 明朝" w:hAnsi="ＭＳ 明朝" w:hint="eastAsia"/>
              </w:rPr>
              <w:t xml:space="preserve">　　</w:t>
            </w:r>
            <w:r w:rsidR="00860B0B" w:rsidRPr="004D65FE">
              <w:rPr>
                <w:rFonts w:ascii="ＭＳ 明朝" w:hAnsi="ＭＳ 明朝" w:hint="eastAsia"/>
              </w:rPr>
              <w:t xml:space="preserve">　</w:t>
            </w:r>
            <w:r w:rsidR="00DA0472" w:rsidRPr="004D65FE">
              <w:rPr>
                <w:rFonts w:ascii="ＭＳ 明朝" w:hAnsi="ＭＳ 明朝" w:hint="eastAsia"/>
              </w:rPr>
              <w:t xml:space="preserve">　－</w:t>
            </w:r>
          </w:p>
          <w:p w:rsidR="00DA0472" w:rsidRPr="004D65FE" w:rsidRDefault="005950F5" w:rsidP="00DA0472">
            <w:pPr>
              <w:snapToGrid w:val="0"/>
              <w:spacing w:line="240" w:lineRule="atLeast"/>
              <w:ind w:rightChars="-197" w:right="-380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4D65FE">
              <w:rPr>
                <w:rFonts w:ascii="ＭＳ 明朝" w:hAnsi="ＭＳ 明朝" w:hint="eastAsia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283.95pt;margin-top:4.45pt;width:181.4pt;height:17pt;z-index:251657728" adj="3563">
                  <v:textbox inset="5.85pt,.7pt,5.85pt,.7pt"/>
                </v:shape>
              </w:pict>
            </w:r>
            <w:r w:rsidRPr="004D65FE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5950F5" w:rsidRPr="004D65FE" w:rsidRDefault="005950F5" w:rsidP="00DA0472">
            <w:pPr>
              <w:snapToGrid w:val="0"/>
              <w:spacing w:line="240" w:lineRule="atLeast"/>
              <w:ind w:rightChars="-197" w:right="-380" w:firstLineChars="4600" w:firstLine="5831"/>
              <w:rPr>
                <w:rFonts w:ascii="ＭＳ 明朝" w:hAnsi="ＭＳ 明朝" w:hint="eastAsia"/>
                <w:w w:val="90"/>
                <w:sz w:val="16"/>
                <w:szCs w:val="16"/>
              </w:rPr>
            </w:pPr>
            <w:r w:rsidRPr="004D65FE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DA0472" w:rsidRPr="004D65FE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4D65FE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DA0472" w:rsidRPr="004D65FE">
              <w:rPr>
                <w:rFonts w:ascii="ＭＳ 明朝" w:hAnsi="ＭＳ 明朝" w:hint="eastAsia"/>
                <w:w w:val="90"/>
                <w:sz w:val="16"/>
                <w:szCs w:val="16"/>
              </w:rPr>
              <w:t>を記入してください。</w:t>
            </w:r>
          </w:p>
          <w:p w:rsidR="005950F5" w:rsidRPr="004D65FE" w:rsidRDefault="005950F5" w:rsidP="00F63AAC">
            <w:pPr>
              <w:snapToGrid w:val="0"/>
              <w:spacing w:line="240" w:lineRule="atLeast"/>
              <w:ind w:right="382" w:firstLineChars="100" w:firstLine="193"/>
              <w:rPr>
                <w:rFonts w:ascii="ＭＳ 明朝" w:hAnsi="ＭＳ 明朝"/>
              </w:rPr>
            </w:pPr>
          </w:p>
          <w:p w:rsidR="00F962A5" w:rsidRPr="004D65FE" w:rsidRDefault="005950F5" w:rsidP="00F63AAC">
            <w:pPr>
              <w:snapToGrid w:val="0"/>
              <w:spacing w:line="240" w:lineRule="atLeast"/>
              <w:ind w:right="99" w:firstLineChars="100" w:firstLine="193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/>
              </w:rPr>
              <w:t>景観法第16条第1項</w:t>
            </w:r>
            <w:r w:rsidRPr="004D65FE">
              <w:rPr>
                <w:rFonts w:ascii="ＭＳ 明朝" w:hAnsi="ＭＳ 明朝" w:hint="eastAsia"/>
              </w:rPr>
              <w:t>または第2項</w:t>
            </w:r>
            <w:r w:rsidRPr="004D65FE">
              <w:rPr>
                <w:rFonts w:ascii="ＭＳ 明朝" w:hAnsi="ＭＳ 明朝"/>
              </w:rPr>
              <w:t>の規定に</w:t>
            </w:r>
            <w:r w:rsidRPr="004D65FE">
              <w:rPr>
                <w:rFonts w:ascii="ＭＳ 明朝" w:hAnsi="ＭＳ 明朝" w:hint="eastAsia"/>
              </w:rPr>
              <w:t>より届出した行為が完了したので、彦根市景観条例第12条の3の規定により、次のとおり届け出ます。</w:t>
            </w:r>
          </w:p>
        </w:tc>
      </w:tr>
      <w:tr w:rsidR="00CA2656" w:rsidRPr="004D65FE" w:rsidTr="00DA047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410" w:type="dxa"/>
            <w:vMerge w:val="restart"/>
            <w:vAlign w:val="center"/>
          </w:tcPr>
          <w:p w:rsidR="009A159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 xml:space="preserve">1 </w:t>
            </w:r>
            <w:r w:rsidR="009A1592" w:rsidRPr="004D65FE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3"/>
            <w:vAlign w:val="center"/>
          </w:tcPr>
          <w:p w:rsidR="009A1592" w:rsidRPr="004D65FE" w:rsidRDefault="009A159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268" w:type="dxa"/>
            <w:gridSpan w:val="2"/>
            <w:vAlign w:val="center"/>
          </w:tcPr>
          <w:p w:rsidR="009A1592" w:rsidRPr="004D65FE" w:rsidRDefault="009A159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一般地区</w:t>
            </w:r>
          </w:p>
        </w:tc>
      </w:tr>
      <w:tr w:rsidR="00CA2656" w:rsidRPr="004D65FE" w:rsidTr="00DA0472">
        <w:tblPrEx>
          <w:tblCellMar>
            <w:top w:w="0" w:type="dxa"/>
            <w:bottom w:w="0" w:type="dxa"/>
          </w:tblCellMar>
        </w:tblPrEx>
        <w:trPr>
          <w:trHeight w:val="1962"/>
        </w:trPr>
        <w:tc>
          <w:tcPr>
            <w:tcW w:w="2410" w:type="dxa"/>
            <w:vMerge/>
            <w:vAlign w:val="center"/>
          </w:tcPr>
          <w:p w:rsidR="009A1592" w:rsidRPr="004D65FE" w:rsidRDefault="009A159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9A1592" w:rsidRPr="004D65FE" w:rsidRDefault="009A1592" w:rsidP="00F63AAC">
            <w:pPr>
              <w:snapToGrid w:val="0"/>
              <w:spacing w:line="24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城下町景観形成地域</w:t>
            </w:r>
            <w:r w:rsidR="00B70D58" w:rsidRPr="004D65FE">
              <w:rPr>
                <w:rFonts w:ascii="ＭＳ 明朝" w:hAnsi="ＭＳ 明朝" w:hint="eastAsia"/>
              </w:rPr>
              <w:t>(</w:t>
            </w:r>
            <w:r w:rsidRPr="004D65FE">
              <w:rPr>
                <w:rFonts w:ascii="ＭＳ 明朝" w:hAnsi="ＭＳ 明朝" w:hint="eastAsia"/>
              </w:rPr>
              <w:t xml:space="preserve">　　　　 </w:t>
            </w:r>
            <w:r w:rsidRPr="004D65FE">
              <w:rPr>
                <w:rFonts w:ascii="ＭＳ 明朝" w:hAnsi="ＭＳ 明朝"/>
              </w:rPr>
              <w:t xml:space="preserve">     </w:t>
            </w:r>
            <w:r w:rsidRPr="004D65FE">
              <w:rPr>
                <w:rFonts w:ascii="ＭＳ 明朝" w:hAnsi="ＭＳ 明朝" w:hint="eastAsia"/>
              </w:rPr>
              <w:t xml:space="preserve">　 </w:t>
            </w:r>
            <w:r w:rsidR="008B5F3C"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</w:t>
            </w:r>
            <w:r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地区</w:t>
            </w:r>
            <w:r w:rsidR="00B70D58" w:rsidRPr="004D65FE">
              <w:rPr>
                <w:rFonts w:ascii="ＭＳ 明朝" w:hAnsi="ＭＳ 明朝" w:hint="eastAsia"/>
              </w:rPr>
              <w:t>)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旧松原内湖景観形成地域</w:t>
            </w:r>
            <w:r w:rsidR="00B70D58" w:rsidRPr="004D65FE">
              <w:rPr>
                <w:rFonts w:ascii="ＭＳ 明朝" w:hAnsi="ＭＳ 明朝" w:hint="eastAsia"/>
              </w:rPr>
              <w:t>(</w:t>
            </w:r>
            <w:r w:rsidRPr="004D65FE">
              <w:rPr>
                <w:rFonts w:ascii="ＭＳ 明朝" w:hAnsi="ＭＳ 明朝" w:hint="eastAsia"/>
              </w:rPr>
              <w:t xml:space="preserve">　　　　 　 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8B5F3C" w:rsidRPr="004D65FE">
              <w:rPr>
                <w:rFonts w:ascii="ＭＳ 明朝" w:hAnsi="ＭＳ 明朝"/>
              </w:rPr>
              <w:t xml:space="preserve"> </w:t>
            </w:r>
            <w:r w:rsidR="00DA0472"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地区</w:t>
            </w:r>
            <w:r w:rsidR="00B70D58" w:rsidRPr="004D65FE">
              <w:rPr>
                <w:rFonts w:ascii="ＭＳ 明朝" w:hAnsi="ＭＳ 明朝" w:hint="eastAsia"/>
              </w:rPr>
              <w:t>)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佐和山風致景観形成地域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琵琶湖・内湖景観形成地域</w:t>
            </w:r>
            <w:r w:rsidR="00B70D58" w:rsidRPr="004D65FE">
              <w:rPr>
                <w:rFonts w:ascii="ＭＳ 明朝" w:hAnsi="ＭＳ 明朝" w:hint="eastAsia"/>
              </w:rPr>
              <w:t>(</w:t>
            </w:r>
            <w:r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</w:t>
            </w:r>
            <w:r w:rsidRPr="004D65FE">
              <w:rPr>
                <w:rFonts w:ascii="ＭＳ 明朝" w:hAnsi="ＭＳ 明朝"/>
              </w:rPr>
              <w:t xml:space="preserve">     </w:t>
            </w:r>
            <w:r w:rsidR="00CA2656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</w:t>
            </w:r>
            <w:r w:rsidR="008B5F3C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地区</w:t>
            </w:r>
            <w:r w:rsidR="00B70D58" w:rsidRPr="004D65FE">
              <w:rPr>
                <w:rFonts w:ascii="ＭＳ 明朝" w:hAnsi="ＭＳ 明朝" w:hint="eastAsia"/>
              </w:rPr>
              <w:t>)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ind w:rightChars="-122" w:right="-23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芹川河川景観形成地域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ind w:rightChars="-49" w:right="-94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朝鮮人街道・巡礼街道沿道景観形成地域</w:t>
            </w:r>
          </w:p>
          <w:p w:rsidR="009A1592" w:rsidRPr="004D65FE" w:rsidRDefault="00B70D58" w:rsidP="00860B0B">
            <w:pPr>
              <w:snapToGrid w:val="0"/>
              <w:spacing w:line="240" w:lineRule="atLeast"/>
              <w:ind w:rightChars="-122" w:right="-235" w:firstLineChars="1050" w:firstLine="2024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(</w:t>
            </w:r>
            <w:r w:rsidR="009A1592" w:rsidRPr="004D65FE">
              <w:rPr>
                <w:rFonts w:ascii="ＭＳ 明朝" w:hAnsi="ＭＳ 明朝" w:hint="eastAsia"/>
              </w:rPr>
              <w:t xml:space="preserve">　　 </w:t>
            </w:r>
            <w:r w:rsidR="00860B0B" w:rsidRPr="004D65FE">
              <w:rPr>
                <w:rFonts w:ascii="ＭＳ 明朝" w:hAnsi="ＭＳ 明朝"/>
              </w:rPr>
              <w:t xml:space="preserve">  </w:t>
            </w:r>
            <w:r w:rsidR="009A1592" w:rsidRPr="004D65FE">
              <w:rPr>
                <w:rFonts w:ascii="ＭＳ 明朝" w:hAnsi="ＭＳ 明朝"/>
              </w:rPr>
              <w:t xml:space="preserve">           </w:t>
            </w:r>
            <w:r w:rsidR="008B5F3C" w:rsidRPr="004D65FE">
              <w:rPr>
                <w:rFonts w:ascii="ＭＳ 明朝" w:hAnsi="ＭＳ 明朝"/>
              </w:rPr>
              <w:t xml:space="preserve"> </w:t>
            </w:r>
            <w:r w:rsidR="009A1592" w:rsidRPr="004D65FE">
              <w:rPr>
                <w:rFonts w:ascii="ＭＳ 明朝" w:hAnsi="ＭＳ 明朝"/>
              </w:rPr>
              <w:t xml:space="preserve">  </w:t>
            </w:r>
            <w:r w:rsidR="009A1592" w:rsidRPr="004D65FE">
              <w:rPr>
                <w:rFonts w:ascii="ＭＳ 明朝" w:hAnsi="ＭＳ 明朝" w:hint="eastAsia"/>
              </w:rPr>
              <w:t>地区</w:t>
            </w:r>
            <w:r w:rsidRPr="004D65FE">
              <w:rPr>
                <w:rFonts w:ascii="ＭＳ 明朝" w:hAnsi="ＭＳ 明朝" w:hint="eastAsia"/>
              </w:rPr>
              <w:t>)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国道306号沿道景観形成地域</w:t>
            </w:r>
          </w:p>
        </w:tc>
        <w:tc>
          <w:tcPr>
            <w:tcW w:w="2268" w:type="dxa"/>
            <w:gridSpan w:val="2"/>
          </w:tcPr>
          <w:p w:rsidR="009A1592" w:rsidRPr="004D65FE" w:rsidRDefault="009A1592" w:rsidP="00F63AAC">
            <w:pPr>
              <w:snapToGrid w:val="0"/>
              <w:spacing w:line="240" w:lineRule="atLeast"/>
              <w:ind w:rightChars="-53" w:right="-102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田園集落景観ゾーン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ind w:rightChars="-53" w:right="-102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山なみ景観ゾーン</w:t>
            </w:r>
          </w:p>
          <w:p w:rsidR="009A1592" w:rsidRPr="004D65FE" w:rsidRDefault="009A159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市街地景観ゾーン</w:t>
            </w:r>
          </w:p>
        </w:tc>
      </w:tr>
      <w:tr w:rsidR="009A1592" w:rsidRPr="004D65FE" w:rsidTr="00860B0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9A159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2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9A1592" w:rsidRPr="004D65FE">
              <w:rPr>
                <w:rFonts w:ascii="ＭＳ 明朝" w:hAnsi="ＭＳ 明朝" w:hint="eastAsia"/>
                <w:spacing w:val="102"/>
                <w:kern w:val="0"/>
                <w:fitText w:val="1930" w:id="-871677952"/>
              </w:rPr>
              <w:t>行為の場</w:t>
            </w:r>
            <w:r w:rsidR="009A1592" w:rsidRPr="004D65FE">
              <w:rPr>
                <w:rFonts w:ascii="ＭＳ 明朝" w:hAnsi="ＭＳ 明朝" w:hint="eastAsia"/>
                <w:spacing w:val="30"/>
                <w:kern w:val="0"/>
                <w:fitText w:val="1930" w:id="-871677952"/>
              </w:rPr>
              <w:t>所</w:t>
            </w:r>
          </w:p>
        </w:tc>
        <w:tc>
          <w:tcPr>
            <w:tcW w:w="7229" w:type="dxa"/>
            <w:gridSpan w:val="5"/>
            <w:vAlign w:val="center"/>
          </w:tcPr>
          <w:p w:rsidR="009A1592" w:rsidRPr="004D65FE" w:rsidRDefault="009A1592" w:rsidP="00F63AAC">
            <w:pPr>
              <w:snapToGrid w:val="0"/>
              <w:spacing w:line="240" w:lineRule="atLeast"/>
              <w:ind w:firstLineChars="150" w:firstLine="289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彦根市</w:t>
            </w:r>
          </w:p>
        </w:tc>
      </w:tr>
      <w:tr w:rsidR="009A1592" w:rsidRPr="004D65FE" w:rsidTr="00DA047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9A159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3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9A1592" w:rsidRPr="004D65FE">
              <w:rPr>
                <w:rFonts w:ascii="ＭＳ 明朝" w:hAnsi="ＭＳ 明朝" w:hint="eastAsia"/>
                <w:spacing w:val="20"/>
                <w:kern w:val="0"/>
                <w:fitText w:val="1930" w:id="-871677951"/>
              </w:rPr>
              <w:t>行為の適合通知</w:t>
            </w:r>
            <w:r w:rsidR="009A1592" w:rsidRPr="004D65FE">
              <w:rPr>
                <w:rFonts w:ascii="ＭＳ 明朝" w:hAnsi="ＭＳ 明朝" w:hint="eastAsia"/>
                <w:spacing w:val="-10"/>
                <w:kern w:val="0"/>
                <w:fitText w:val="1930" w:id="-871677951"/>
              </w:rPr>
              <w:t>日</w:t>
            </w:r>
          </w:p>
          <w:p w:rsidR="009A1592" w:rsidRPr="004D65FE" w:rsidRDefault="009A1592" w:rsidP="00DA0472">
            <w:pPr>
              <w:snapToGrid w:val="0"/>
              <w:spacing w:line="240" w:lineRule="atLeast"/>
              <w:ind w:rightChars="-54" w:right="-104" w:firstLineChars="50" w:firstLine="198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  <w:spacing w:val="102"/>
                <w:kern w:val="0"/>
                <w:fitText w:val="1930" w:id="-871677950"/>
              </w:rPr>
              <w:t>および番</w:t>
            </w:r>
            <w:r w:rsidRPr="004D65FE">
              <w:rPr>
                <w:rFonts w:ascii="ＭＳ 明朝" w:hAnsi="ＭＳ 明朝" w:hint="eastAsia"/>
                <w:spacing w:val="30"/>
                <w:kern w:val="0"/>
                <w:fitText w:val="1930" w:id="-871677950"/>
              </w:rPr>
              <w:t>号</w:t>
            </w:r>
          </w:p>
        </w:tc>
        <w:tc>
          <w:tcPr>
            <w:tcW w:w="7229" w:type="dxa"/>
            <w:gridSpan w:val="5"/>
            <w:vAlign w:val="center"/>
          </w:tcPr>
          <w:p w:rsidR="009A1592" w:rsidRPr="004D65FE" w:rsidRDefault="009A1592" w:rsidP="00F63AAC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 xml:space="preserve">　　　　　　　</w:t>
            </w:r>
            <w:r w:rsidR="008B5F3C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　年　　月　　日　　　　　第　　　　　号</w:t>
            </w:r>
          </w:p>
          <w:p w:rsidR="009A1592" w:rsidRPr="004D65FE" w:rsidRDefault="00B70D58" w:rsidP="00E85571">
            <w:pPr>
              <w:snapToGrid w:val="0"/>
              <w:spacing w:line="240" w:lineRule="atLeast"/>
              <w:ind w:firstLineChars="50" w:firstLine="96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(</w:t>
            </w:r>
            <w:r w:rsidR="008B5F3C" w:rsidRPr="004D65FE">
              <w:rPr>
                <w:rFonts w:ascii="ＭＳ 明朝" w:hAnsi="ＭＳ 明朝" w:hint="eastAsia"/>
              </w:rPr>
              <w:t xml:space="preserve"> </w:t>
            </w:r>
            <w:r w:rsidR="009A1592" w:rsidRPr="004D65FE">
              <w:rPr>
                <w:rFonts w:ascii="ＭＳ 明朝" w:hAnsi="ＭＳ 明朝" w:hint="eastAsia"/>
              </w:rPr>
              <w:t>変更</w:t>
            </w:r>
            <w:r w:rsidR="00383374" w:rsidRPr="004D65FE">
              <w:rPr>
                <w:rFonts w:ascii="ＭＳ 明朝" w:hAnsi="ＭＳ 明朝" w:hint="eastAsia"/>
              </w:rPr>
              <w:t xml:space="preserve">　　</w:t>
            </w:r>
            <w:r w:rsidR="009A1592" w:rsidRPr="004D65FE">
              <w:rPr>
                <w:rFonts w:ascii="ＭＳ 明朝" w:hAnsi="ＭＳ 明朝" w:hint="eastAsia"/>
              </w:rPr>
              <w:t xml:space="preserve">　　　　年　　月　　日　　　　　第　　　　　号</w:t>
            </w:r>
            <w:r w:rsidR="008B5F3C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)</w:t>
            </w:r>
          </w:p>
        </w:tc>
      </w:tr>
      <w:tr w:rsidR="009A1592" w:rsidRPr="004D65FE" w:rsidTr="00860B0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410" w:type="dxa"/>
            <w:vAlign w:val="center"/>
          </w:tcPr>
          <w:p w:rsidR="009A159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4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9A1592" w:rsidRPr="004D65FE">
              <w:rPr>
                <w:rFonts w:ascii="ＭＳ 明朝" w:hAnsi="ＭＳ 明朝" w:hint="eastAsia"/>
                <w:spacing w:val="61"/>
                <w:kern w:val="0"/>
                <w:fitText w:val="1930" w:id="-871677696"/>
              </w:rPr>
              <w:t>行為の完了</w:t>
            </w:r>
            <w:r w:rsidR="009A1592" w:rsidRPr="004D65FE">
              <w:rPr>
                <w:rFonts w:ascii="ＭＳ 明朝" w:hAnsi="ＭＳ 明朝" w:hint="eastAsia"/>
                <w:spacing w:val="30"/>
                <w:kern w:val="0"/>
                <w:fitText w:val="1930" w:id="-871677696"/>
              </w:rPr>
              <w:t>日</w:t>
            </w:r>
          </w:p>
        </w:tc>
        <w:tc>
          <w:tcPr>
            <w:tcW w:w="7229" w:type="dxa"/>
            <w:gridSpan w:val="5"/>
            <w:vAlign w:val="center"/>
          </w:tcPr>
          <w:p w:rsidR="009A1592" w:rsidRPr="004D65FE" w:rsidRDefault="009A159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 xml:space="preserve">　　　　　　</w:t>
            </w:r>
            <w:r w:rsidR="00721942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　　年　　月　　日</w:t>
            </w:r>
          </w:p>
        </w:tc>
      </w:tr>
      <w:tr w:rsidR="00721942" w:rsidRPr="004D65FE" w:rsidTr="00DA047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Merge w:val="restart"/>
            <w:vAlign w:val="center"/>
          </w:tcPr>
          <w:p w:rsidR="0072194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5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721942" w:rsidRPr="004D65FE">
              <w:rPr>
                <w:rFonts w:ascii="ＭＳ 明朝" w:hAnsi="ＭＳ 明朝" w:hint="eastAsia"/>
                <w:spacing w:val="102"/>
                <w:kern w:val="0"/>
                <w:fitText w:val="1930" w:id="-871677695"/>
              </w:rPr>
              <w:t>行為の種</w:t>
            </w:r>
            <w:r w:rsidR="00721942" w:rsidRPr="004D65FE">
              <w:rPr>
                <w:rFonts w:ascii="ＭＳ 明朝" w:hAnsi="ＭＳ 明朝" w:hint="eastAsia"/>
                <w:spacing w:val="30"/>
                <w:kern w:val="0"/>
                <w:fitText w:val="1930" w:id="-871677695"/>
              </w:rPr>
              <w:t>類</w:t>
            </w: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建</w:t>
            </w:r>
            <w:r w:rsidR="00C163C1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築</w:t>
            </w:r>
            <w:r w:rsidR="00C163C1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ind w:rightChars="-127" w:right="-24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新築　　□ 増築　　□ 改築　　□ 移転　　□ 大規模な修繕</w:t>
            </w:r>
          </w:p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外観の模様替</w:t>
            </w:r>
            <w:r w:rsidR="00E95993" w:rsidRPr="004D65FE">
              <w:rPr>
                <w:rFonts w:ascii="ＭＳ 明朝" w:hAnsi="ＭＳ 明朝" w:hint="eastAsia"/>
              </w:rPr>
              <w:t>え</w:t>
            </w:r>
            <w:r w:rsidRPr="004D65FE">
              <w:rPr>
                <w:rFonts w:ascii="ＭＳ 明朝" w:hAnsi="ＭＳ 明朝" w:hint="eastAsia"/>
              </w:rPr>
              <w:t xml:space="preserve">　　 □ 色彩の変更</w:t>
            </w:r>
          </w:p>
        </w:tc>
      </w:tr>
      <w:tr w:rsidR="00721942" w:rsidRPr="004D65FE" w:rsidTr="00DA047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</w:t>
            </w:r>
            <w:r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工</w:t>
            </w:r>
            <w:r w:rsidR="00C163C1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作</w:t>
            </w:r>
            <w:r w:rsidR="00C163C1" w:rsidRPr="004D65FE">
              <w:rPr>
                <w:rFonts w:ascii="ＭＳ 明朝" w:hAnsi="ＭＳ 明朝" w:hint="eastAsia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ind w:rightChars="-127" w:right="-245"/>
              <w:jc w:val="left"/>
              <w:rPr>
                <w:rFonts w:ascii="ＭＳ 明朝" w:hAnsi="ＭＳ 明朝"/>
              </w:rPr>
            </w:pPr>
            <w:r w:rsidRPr="004D65FE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外観の模様替</w:t>
            </w:r>
            <w:r w:rsidR="00E95993" w:rsidRPr="004D65FE">
              <w:rPr>
                <w:rFonts w:ascii="ＭＳ 明朝" w:hAnsi="ＭＳ 明朝" w:hint="eastAsia"/>
              </w:rPr>
              <w:t>え</w:t>
            </w:r>
            <w:r w:rsidRPr="004D65FE">
              <w:rPr>
                <w:rFonts w:ascii="ＭＳ 明朝" w:hAnsi="ＭＳ 明朝" w:hint="eastAsia"/>
              </w:rPr>
              <w:t xml:space="preserve">　　 □ 色彩の変更</w:t>
            </w:r>
          </w:p>
        </w:tc>
      </w:tr>
      <w:tr w:rsidR="00721942" w:rsidRPr="004D65FE" w:rsidTr="00DA047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</w:t>
            </w:r>
            <w:r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開発行為</w:t>
            </w:r>
          </w:p>
        </w:tc>
      </w:tr>
      <w:tr w:rsidR="00721942" w:rsidRPr="004D65FE" w:rsidTr="00E855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ind w:left="289" w:hangingChars="150" w:hanging="289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</w:t>
            </w:r>
            <w:r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土地の開墾、土石の採取、鉱物の掘採その他の土地の形質の変更</w:t>
            </w:r>
          </w:p>
        </w:tc>
      </w:tr>
      <w:tr w:rsidR="00526B7B" w:rsidRPr="004D65FE" w:rsidTr="00E8557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526B7B" w:rsidRPr="004D65FE" w:rsidRDefault="00526B7B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526B7B" w:rsidRPr="004D65FE" w:rsidRDefault="00526B7B" w:rsidP="00F63AAC">
            <w:pPr>
              <w:snapToGrid w:val="0"/>
              <w:spacing w:line="240" w:lineRule="atLeast"/>
              <w:ind w:left="289" w:hangingChars="150" w:hanging="289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水面の埋立て</w:t>
            </w:r>
            <w:r w:rsidR="008F4815" w:rsidRPr="004D65FE">
              <w:rPr>
                <w:rFonts w:ascii="ＭＳ 明朝" w:hAnsi="ＭＳ 明朝" w:hint="eastAsia"/>
              </w:rPr>
              <w:t>または</w:t>
            </w:r>
            <w:r w:rsidRPr="004D65FE">
              <w:rPr>
                <w:rFonts w:ascii="ＭＳ 明朝" w:hAnsi="ＭＳ 明朝" w:hint="eastAsia"/>
              </w:rPr>
              <w:t>干拓</w:t>
            </w:r>
          </w:p>
        </w:tc>
      </w:tr>
      <w:tr w:rsidR="00721942" w:rsidRPr="004D65FE" w:rsidTr="00DA047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</w:t>
            </w:r>
            <w:r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>木竹の伐採</w:t>
            </w:r>
          </w:p>
        </w:tc>
      </w:tr>
      <w:tr w:rsidR="00721942" w:rsidRPr="004D65FE" w:rsidTr="00DA047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□ 屋外における土石、廃棄物、再生資源その他の物件の堆積</w:t>
            </w:r>
          </w:p>
        </w:tc>
      </w:tr>
      <w:tr w:rsidR="00721942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 w:val="restart"/>
            <w:vAlign w:val="center"/>
          </w:tcPr>
          <w:p w:rsidR="0072194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6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721942" w:rsidRPr="004D65FE">
              <w:rPr>
                <w:rFonts w:ascii="ＭＳ 明朝" w:hAnsi="ＭＳ 明朝" w:hint="eastAsia"/>
                <w:spacing w:val="308"/>
                <w:kern w:val="0"/>
                <w:fitText w:val="1930" w:id="-871677694"/>
              </w:rPr>
              <w:t>設計</w:t>
            </w:r>
            <w:r w:rsidR="00721942" w:rsidRPr="004D65FE">
              <w:rPr>
                <w:rFonts w:ascii="ＭＳ 明朝" w:hAnsi="ＭＳ 明朝" w:hint="eastAsia"/>
                <w:spacing w:val="30"/>
                <w:kern w:val="0"/>
                <w:fitText w:val="1930" w:id="-871677694"/>
              </w:rPr>
              <w:t>者</w:t>
            </w: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721942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721942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 w:val="restart"/>
            <w:vAlign w:val="center"/>
          </w:tcPr>
          <w:p w:rsidR="0072194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7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670189" w:rsidRPr="004D65FE">
              <w:rPr>
                <w:rFonts w:ascii="ＭＳ 明朝" w:hAnsi="ＭＳ 明朝" w:hint="eastAsia"/>
                <w:spacing w:val="308"/>
                <w:kern w:val="0"/>
                <w:fitText w:val="1930" w:id="-871677693"/>
              </w:rPr>
              <w:t>施</w:t>
            </w:r>
            <w:r w:rsidR="00336FCB" w:rsidRPr="004D65FE">
              <w:rPr>
                <w:rFonts w:ascii="ＭＳ 明朝" w:hAnsi="ＭＳ 明朝" w:hint="eastAsia"/>
                <w:spacing w:val="308"/>
                <w:kern w:val="0"/>
                <w:fitText w:val="1930" w:id="-871677693"/>
              </w:rPr>
              <w:t>工</w:t>
            </w:r>
            <w:r w:rsidR="00721942" w:rsidRPr="004D65FE">
              <w:rPr>
                <w:rFonts w:ascii="ＭＳ 明朝" w:hAnsi="ＭＳ 明朝" w:hint="eastAsia"/>
                <w:spacing w:val="30"/>
                <w:kern w:val="0"/>
                <w:fitText w:val="1930" w:id="-871677693"/>
              </w:rPr>
              <w:t>者</w:t>
            </w: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721942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721942" w:rsidRPr="004D65FE" w:rsidRDefault="0072194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721942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 w:val="restart"/>
            <w:vAlign w:val="center"/>
          </w:tcPr>
          <w:p w:rsidR="00721942" w:rsidRPr="004D65FE" w:rsidRDefault="00DA0472" w:rsidP="00DA0472">
            <w:pPr>
              <w:snapToGrid w:val="0"/>
              <w:spacing w:line="240" w:lineRule="atLeast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8</w:t>
            </w:r>
            <w:r w:rsidRPr="004D65FE">
              <w:rPr>
                <w:rFonts w:ascii="ＭＳ 明朝" w:hAnsi="ＭＳ 明朝"/>
              </w:rPr>
              <w:t xml:space="preserve"> </w:t>
            </w:r>
            <w:r w:rsidR="00721942" w:rsidRPr="004D65FE">
              <w:rPr>
                <w:rFonts w:ascii="ＭＳ 明朝" w:hAnsi="ＭＳ 明朝" w:hint="eastAsia"/>
              </w:rPr>
              <w:t>届出内容に係る照会先</w:t>
            </w: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721942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721942" w:rsidRPr="004D65FE" w:rsidRDefault="00721942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4"/>
            <w:vAlign w:val="center"/>
          </w:tcPr>
          <w:p w:rsidR="00721942" w:rsidRPr="004D65FE" w:rsidRDefault="00721942" w:rsidP="00C163C1">
            <w:pPr>
              <w:snapToGrid w:val="0"/>
              <w:spacing w:line="240" w:lineRule="atLeast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/>
              </w:rPr>
              <w:t xml:space="preserve">     </w:t>
            </w:r>
            <w:r w:rsidRPr="004D65FE">
              <w:rPr>
                <w:rFonts w:ascii="ＭＳ 明朝" w:hAnsi="ＭＳ 明朝" w:hint="eastAsia"/>
              </w:rPr>
              <w:t xml:space="preserve">　　　　　　　　　　　　　　</w:t>
            </w:r>
            <w:r w:rsidR="00B70D58" w:rsidRPr="004D65FE">
              <w:rPr>
                <w:rFonts w:ascii="ＭＳ 明朝" w:hAnsi="ＭＳ 明朝" w:hint="eastAsia"/>
              </w:rPr>
              <w:t>(</w:t>
            </w:r>
            <w:r w:rsidRPr="004D65FE">
              <w:rPr>
                <w:rFonts w:ascii="ＭＳ 明朝" w:hAnsi="ＭＳ 明朝" w:hint="eastAsia"/>
              </w:rPr>
              <w:t xml:space="preserve">担当者：　　　　</w:t>
            </w:r>
            <w:r w:rsidR="00C163C1" w:rsidRPr="004D65FE">
              <w:rPr>
                <w:rFonts w:ascii="ＭＳ 明朝" w:hAnsi="ＭＳ 明朝" w:hint="eastAsia"/>
              </w:rPr>
              <w:t xml:space="preserve"> </w:t>
            </w:r>
            <w:r w:rsidR="00C163C1" w:rsidRPr="004D65FE">
              <w:rPr>
                <w:rFonts w:ascii="ＭＳ 明朝" w:hAnsi="ＭＳ 明朝"/>
              </w:rPr>
              <w:t xml:space="preserve"> </w:t>
            </w:r>
            <w:r w:rsidRPr="004D65FE">
              <w:rPr>
                <w:rFonts w:ascii="ＭＳ 明朝" w:hAnsi="ＭＳ 明朝" w:hint="eastAsia"/>
              </w:rPr>
              <w:t xml:space="preserve">　　</w:t>
            </w:r>
            <w:r w:rsidR="00B70D58" w:rsidRPr="004D65FE">
              <w:rPr>
                <w:rFonts w:ascii="ＭＳ 明朝" w:hAnsi="ＭＳ 明朝" w:hint="eastAsia"/>
              </w:rPr>
              <w:t>)</w:t>
            </w:r>
          </w:p>
        </w:tc>
      </w:tr>
      <w:tr w:rsidR="00737035" w:rsidRPr="004D65FE" w:rsidTr="00860B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10" w:type="dxa"/>
            <w:vMerge/>
            <w:vAlign w:val="center"/>
          </w:tcPr>
          <w:p w:rsidR="00737035" w:rsidRPr="004D65FE" w:rsidRDefault="00737035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Align w:val="center"/>
          </w:tcPr>
          <w:p w:rsidR="00737035" w:rsidRPr="004D65FE" w:rsidRDefault="00737035" w:rsidP="00F63AAC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:rsidR="00737035" w:rsidRPr="004D65FE" w:rsidRDefault="00737035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7035" w:rsidRPr="004D65FE" w:rsidRDefault="00562993" w:rsidP="00737035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4D65FE">
              <w:rPr>
                <w:rFonts w:ascii="ＭＳ 明朝" w:hAnsi="ＭＳ 明朝" w:hint="eastAsia"/>
              </w:rPr>
              <w:t>ＦＡＸ</w:t>
            </w:r>
            <w:r w:rsidR="00737035" w:rsidRPr="004D65FE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737035" w:rsidRPr="004D65FE" w:rsidRDefault="00737035" w:rsidP="00F63AAC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</w:tbl>
    <w:p w:rsidR="00E85571" w:rsidRPr="004D65FE" w:rsidRDefault="008A6746" w:rsidP="00562993">
      <w:pPr>
        <w:snapToGrid w:val="0"/>
        <w:spacing w:line="240" w:lineRule="atLeast"/>
        <w:rPr>
          <w:rFonts w:ascii="ＭＳ 明朝" w:hAnsi="ＭＳ 明朝"/>
          <w:snapToGrid w:val="0"/>
          <w:kern w:val="0"/>
        </w:rPr>
      </w:pPr>
      <w:r w:rsidRPr="004D65FE">
        <w:rPr>
          <w:rFonts w:ascii="ＭＳ 明朝" w:hAnsi="ＭＳ 明朝"/>
          <w:snapToGrid w:val="0"/>
          <w:kern w:val="0"/>
        </w:rPr>
        <w:t>注</w:t>
      </w:r>
      <w:r w:rsidR="00562993" w:rsidRPr="004D65FE">
        <w:rPr>
          <w:rFonts w:ascii="ＭＳ 明朝" w:hAnsi="ＭＳ 明朝" w:hint="eastAsia"/>
          <w:snapToGrid w:val="0"/>
          <w:kern w:val="0"/>
        </w:rPr>
        <w:t xml:space="preserve"> </w:t>
      </w:r>
      <w:r w:rsidR="005404A3" w:rsidRPr="004D65FE">
        <w:rPr>
          <w:rFonts w:ascii="ＭＳ 明朝" w:hAnsi="ＭＳ 明朝"/>
          <w:snapToGrid w:val="0"/>
          <w:kern w:val="0"/>
        </w:rPr>
        <w:t>1</w:t>
      </w:r>
      <w:r w:rsidRPr="004D65FE">
        <w:rPr>
          <w:rFonts w:ascii="ＭＳ 明朝" w:hAnsi="ＭＳ 明朝"/>
          <w:snapToGrid w:val="0"/>
          <w:kern w:val="0"/>
        </w:rPr>
        <w:t xml:space="preserve">　</w:t>
      </w:r>
      <w:r w:rsidR="00451BFC" w:rsidRPr="004D65FE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B70D58" w:rsidRPr="004D65FE" w:rsidRDefault="008062B9" w:rsidP="00562993">
      <w:pPr>
        <w:snapToGrid w:val="0"/>
        <w:spacing w:line="240" w:lineRule="atLeast"/>
        <w:ind w:rightChars="-74" w:right="-143" w:firstLineChars="150" w:firstLine="289"/>
        <w:rPr>
          <w:rFonts w:ascii="ＭＳ 明朝" w:hAnsi="ＭＳ 明朝"/>
          <w:snapToGrid w:val="0"/>
          <w:kern w:val="0"/>
        </w:rPr>
      </w:pPr>
      <w:r w:rsidRPr="004D65FE">
        <w:rPr>
          <w:rFonts w:ascii="ＭＳ 明朝" w:hAnsi="ＭＳ 明朝" w:hint="eastAsia"/>
          <w:snapToGrid w:val="0"/>
          <w:kern w:val="0"/>
        </w:rPr>
        <w:t>2　付近見取図、配置図</w:t>
      </w:r>
      <w:r w:rsidR="00B70D58" w:rsidRPr="004D65FE">
        <w:rPr>
          <w:rFonts w:ascii="ＭＳ 明朝" w:hAnsi="ＭＳ 明朝" w:hint="eastAsia"/>
          <w:snapToGrid w:val="0"/>
          <w:kern w:val="0"/>
        </w:rPr>
        <w:t>(</w:t>
      </w:r>
      <w:r w:rsidR="00383374" w:rsidRPr="004D65FE">
        <w:rPr>
          <w:rFonts w:ascii="ＭＳ 明朝" w:hAnsi="ＭＳ 明朝" w:hint="eastAsia"/>
          <w:snapToGrid w:val="0"/>
          <w:kern w:val="0"/>
        </w:rPr>
        <w:t>撮影方向を含む。</w:t>
      </w:r>
      <w:r w:rsidR="00B70D58" w:rsidRPr="004D65FE">
        <w:rPr>
          <w:rFonts w:ascii="ＭＳ 明朝" w:hAnsi="ＭＳ 明朝" w:hint="eastAsia"/>
          <w:snapToGrid w:val="0"/>
          <w:kern w:val="0"/>
        </w:rPr>
        <w:t>)および</w:t>
      </w:r>
      <w:r w:rsidRPr="004D65FE">
        <w:rPr>
          <w:rFonts w:ascii="ＭＳ 明朝" w:hAnsi="ＭＳ 明朝" w:hint="eastAsia"/>
          <w:snapToGrid w:val="0"/>
          <w:kern w:val="0"/>
        </w:rPr>
        <w:t>完了した後の状況を示す2方向以上の写真を添付</w:t>
      </w:r>
    </w:p>
    <w:p w:rsidR="008062B9" w:rsidRPr="004D65FE" w:rsidRDefault="008062B9" w:rsidP="00B70D58">
      <w:pPr>
        <w:snapToGrid w:val="0"/>
        <w:spacing w:line="240" w:lineRule="atLeast"/>
        <w:ind w:firstLineChars="250" w:firstLine="482"/>
        <w:rPr>
          <w:rFonts w:ascii="ＭＳ 明朝" w:hAnsi="ＭＳ 明朝"/>
          <w:snapToGrid w:val="0"/>
          <w:kern w:val="0"/>
        </w:rPr>
      </w:pPr>
      <w:r w:rsidRPr="004D65FE">
        <w:rPr>
          <w:rFonts w:ascii="ＭＳ 明朝" w:hAnsi="ＭＳ 明朝" w:hint="eastAsia"/>
          <w:snapToGrid w:val="0"/>
          <w:kern w:val="0"/>
        </w:rPr>
        <w:t>してください。</w:t>
      </w:r>
    </w:p>
    <w:p w:rsidR="002A334E" w:rsidRPr="004D65FE" w:rsidRDefault="008062B9" w:rsidP="0040742C">
      <w:pPr>
        <w:snapToGrid w:val="0"/>
        <w:spacing w:line="24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4D65FE">
        <w:rPr>
          <w:rFonts w:ascii="ＭＳ 明朝" w:hAnsi="ＭＳ 明朝" w:hint="eastAsia"/>
          <w:snapToGrid w:val="0"/>
          <w:kern w:val="0"/>
        </w:rPr>
        <w:t>3</w:t>
      </w:r>
      <w:r w:rsidRPr="004D65FE">
        <w:rPr>
          <w:rFonts w:ascii="ＭＳ 明朝" w:hAnsi="ＭＳ 明朝"/>
          <w:snapToGrid w:val="0"/>
          <w:kern w:val="0"/>
        </w:rPr>
        <w:t xml:space="preserve">　</w:t>
      </w:r>
      <w:r w:rsidRPr="004D65FE">
        <w:rPr>
          <w:rFonts w:ascii="ＭＳ 明朝" w:hAnsi="ＭＳ 明朝" w:hint="eastAsia"/>
          <w:snapToGrid w:val="0"/>
          <w:kern w:val="0"/>
        </w:rPr>
        <w:t>届出内容に係る照会先欄は、届出行為の内容を把握している者</w:t>
      </w:r>
      <w:r w:rsidR="00B70D58" w:rsidRPr="004D65FE">
        <w:rPr>
          <w:rFonts w:ascii="ＭＳ 明朝" w:hAnsi="ＭＳ 明朝" w:hint="eastAsia"/>
          <w:snapToGrid w:val="0"/>
          <w:kern w:val="0"/>
        </w:rPr>
        <w:t>(</w:t>
      </w:r>
      <w:r w:rsidRPr="004D65FE">
        <w:rPr>
          <w:rFonts w:ascii="ＭＳ 明朝" w:hAnsi="ＭＳ 明朝" w:hint="eastAsia"/>
          <w:snapToGrid w:val="0"/>
          <w:kern w:val="0"/>
        </w:rPr>
        <w:t>設計者等</w:t>
      </w:r>
      <w:r w:rsidR="00B70D58" w:rsidRPr="004D65FE">
        <w:rPr>
          <w:rFonts w:ascii="ＭＳ 明朝" w:hAnsi="ＭＳ 明朝" w:hint="eastAsia"/>
          <w:snapToGrid w:val="0"/>
          <w:kern w:val="0"/>
        </w:rPr>
        <w:t>)</w:t>
      </w:r>
      <w:r w:rsidRPr="004D65FE">
        <w:rPr>
          <w:rFonts w:ascii="ＭＳ 明朝" w:hAnsi="ＭＳ 明朝" w:hint="eastAsia"/>
          <w:snapToGrid w:val="0"/>
          <w:kern w:val="0"/>
        </w:rPr>
        <w:t>を記入してください。</w:t>
      </w:r>
      <w:bookmarkEnd w:id="0"/>
    </w:p>
    <w:sectPr w:rsidR="002A334E" w:rsidRPr="004D65FE" w:rsidSect="00D23D47">
      <w:pgSz w:w="11906" w:h="16838" w:code="9"/>
      <w:pgMar w:top="1134" w:right="1134" w:bottom="1134" w:left="1134" w:header="720" w:footer="720" w:gutter="0"/>
      <w:cols w:space="425"/>
      <w:noEndnote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BEF" w:rsidRDefault="009F1BEF" w:rsidP="002227F6">
      <w:r>
        <w:separator/>
      </w:r>
    </w:p>
  </w:endnote>
  <w:endnote w:type="continuationSeparator" w:id="0">
    <w:p w:rsidR="009F1BEF" w:rsidRDefault="009F1BEF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BEF" w:rsidRDefault="009F1BEF" w:rsidP="002227F6">
      <w:r>
        <w:separator/>
      </w:r>
    </w:p>
  </w:footnote>
  <w:footnote w:type="continuationSeparator" w:id="0">
    <w:p w:rsidR="009F1BEF" w:rsidRDefault="009F1BEF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762E1E"/>
    <w:multiLevelType w:val="hybridMultilevel"/>
    <w:tmpl w:val="980EC452"/>
    <w:lvl w:ilvl="0" w:tplc="DC8212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3033576">
    <w:abstractNumId w:val="0"/>
  </w:num>
  <w:num w:numId="2" w16cid:durableId="101183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3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27567"/>
    <w:rsid w:val="00033580"/>
    <w:rsid w:val="00044C95"/>
    <w:rsid w:val="00064367"/>
    <w:rsid w:val="00066C4C"/>
    <w:rsid w:val="000828AF"/>
    <w:rsid w:val="000976D5"/>
    <w:rsid w:val="000C4CF6"/>
    <w:rsid w:val="000E3CC6"/>
    <w:rsid w:val="000E501C"/>
    <w:rsid w:val="001079CB"/>
    <w:rsid w:val="00123E06"/>
    <w:rsid w:val="0013117F"/>
    <w:rsid w:val="00141207"/>
    <w:rsid w:val="00144DD3"/>
    <w:rsid w:val="00184A11"/>
    <w:rsid w:val="001A7312"/>
    <w:rsid w:val="001B587F"/>
    <w:rsid w:val="00201D12"/>
    <w:rsid w:val="00216C8C"/>
    <w:rsid w:val="00217934"/>
    <w:rsid w:val="002227F6"/>
    <w:rsid w:val="00243109"/>
    <w:rsid w:val="00252CA3"/>
    <w:rsid w:val="002A060D"/>
    <w:rsid w:val="002A334E"/>
    <w:rsid w:val="002D1539"/>
    <w:rsid w:val="002E4DC6"/>
    <w:rsid w:val="002F67FD"/>
    <w:rsid w:val="00302278"/>
    <w:rsid w:val="0033287D"/>
    <w:rsid w:val="00336FCB"/>
    <w:rsid w:val="0034179F"/>
    <w:rsid w:val="00353918"/>
    <w:rsid w:val="00357937"/>
    <w:rsid w:val="00361914"/>
    <w:rsid w:val="00363EFE"/>
    <w:rsid w:val="00382E56"/>
    <w:rsid w:val="00383374"/>
    <w:rsid w:val="00391475"/>
    <w:rsid w:val="003A6357"/>
    <w:rsid w:val="003B1D62"/>
    <w:rsid w:val="003F2887"/>
    <w:rsid w:val="003F5192"/>
    <w:rsid w:val="0040742C"/>
    <w:rsid w:val="00411BB7"/>
    <w:rsid w:val="00451BFC"/>
    <w:rsid w:val="0046435D"/>
    <w:rsid w:val="00470521"/>
    <w:rsid w:val="00487C66"/>
    <w:rsid w:val="00492CCE"/>
    <w:rsid w:val="0049333B"/>
    <w:rsid w:val="004A606C"/>
    <w:rsid w:val="004A78E2"/>
    <w:rsid w:val="004B1120"/>
    <w:rsid w:val="004C13E7"/>
    <w:rsid w:val="004C2143"/>
    <w:rsid w:val="004D5E02"/>
    <w:rsid w:val="004D65FE"/>
    <w:rsid w:val="004F76E3"/>
    <w:rsid w:val="0052152C"/>
    <w:rsid w:val="00522225"/>
    <w:rsid w:val="0052284E"/>
    <w:rsid w:val="0052413C"/>
    <w:rsid w:val="00526B7B"/>
    <w:rsid w:val="005404A3"/>
    <w:rsid w:val="00562993"/>
    <w:rsid w:val="00565FB1"/>
    <w:rsid w:val="0059445D"/>
    <w:rsid w:val="005950F5"/>
    <w:rsid w:val="005961C4"/>
    <w:rsid w:val="005B425B"/>
    <w:rsid w:val="005D6852"/>
    <w:rsid w:val="005F4CA8"/>
    <w:rsid w:val="00670189"/>
    <w:rsid w:val="0068359F"/>
    <w:rsid w:val="006959BF"/>
    <w:rsid w:val="006A5F57"/>
    <w:rsid w:val="006A74CA"/>
    <w:rsid w:val="006B75AC"/>
    <w:rsid w:val="006C3D1F"/>
    <w:rsid w:val="006E10D6"/>
    <w:rsid w:val="00721942"/>
    <w:rsid w:val="00737035"/>
    <w:rsid w:val="00747177"/>
    <w:rsid w:val="00764876"/>
    <w:rsid w:val="00775C54"/>
    <w:rsid w:val="00786A1D"/>
    <w:rsid w:val="007B03F9"/>
    <w:rsid w:val="007B18F5"/>
    <w:rsid w:val="007B1E62"/>
    <w:rsid w:val="007B65BB"/>
    <w:rsid w:val="007C6CDD"/>
    <w:rsid w:val="007D3F69"/>
    <w:rsid w:val="007E13BC"/>
    <w:rsid w:val="008062B9"/>
    <w:rsid w:val="00824E64"/>
    <w:rsid w:val="00826946"/>
    <w:rsid w:val="00842BFB"/>
    <w:rsid w:val="00860B0B"/>
    <w:rsid w:val="0087710E"/>
    <w:rsid w:val="008802E9"/>
    <w:rsid w:val="008818C3"/>
    <w:rsid w:val="008A6746"/>
    <w:rsid w:val="008B4743"/>
    <w:rsid w:val="008B5F3C"/>
    <w:rsid w:val="008D327B"/>
    <w:rsid w:val="008D4769"/>
    <w:rsid w:val="008E1F68"/>
    <w:rsid w:val="008E414D"/>
    <w:rsid w:val="008F1CD3"/>
    <w:rsid w:val="008F4815"/>
    <w:rsid w:val="00935599"/>
    <w:rsid w:val="00941C52"/>
    <w:rsid w:val="00962940"/>
    <w:rsid w:val="00963471"/>
    <w:rsid w:val="009769C9"/>
    <w:rsid w:val="0099463D"/>
    <w:rsid w:val="0099565A"/>
    <w:rsid w:val="0099588D"/>
    <w:rsid w:val="009A1592"/>
    <w:rsid w:val="009A42CC"/>
    <w:rsid w:val="009B15AF"/>
    <w:rsid w:val="009E59A4"/>
    <w:rsid w:val="009F1BEF"/>
    <w:rsid w:val="00A01910"/>
    <w:rsid w:val="00A07790"/>
    <w:rsid w:val="00A4514A"/>
    <w:rsid w:val="00A75EB6"/>
    <w:rsid w:val="00A8415A"/>
    <w:rsid w:val="00A85EB3"/>
    <w:rsid w:val="00AB302F"/>
    <w:rsid w:val="00AB7E00"/>
    <w:rsid w:val="00AD77C8"/>
    <w:rsid w:val="00AE78F3"/>
    <w:rsid w:val="00B05D71"/>
    <w:rsid w:val="00B10BC1"/>
    <w:rsid w:val="00B13D3C"/>
    <w:rsid w:val="00B149C7"/>
    <w:rsid w:val="00B70D58"/>
    <w:rsid w:val="00B8186E"/>
    <w:rsid w:val="00BA6309"/>
    <w:rsid w:val="00BC3A69"/>
    <w:rsid w:val="00BE328A"/>
    <w:rsid w:val="00BE7585"/>
    <w:rsid w:val="00BF5DED"/>
    <w:rsid w:val="00C0702F"/>
    <w:rsid w:val="00C163C1"/>
    <w:rsid w:val="00C37FEE"/>
    <w:rsid w:val="00C51FF0"/>
    <w:rsid w:val="00C610BE"/>
    <w:rsid w:val="00C61C69"/>
    <w:rsid w:val="00C64CF6"/>
    <w:rsid w:val="00C777EE"/>
    <w:rsid w:val="00C81A05"/>
    <w:rsid w:val="00C85B80"/>
    <w:rsid w:val="00C903B1"/>
    <w:rsid w:val="00CA2656"/>
    <w:rsid w:val="00CA6A50"/>
    <w:rsid w:val="00CB3CB0"/>
    <w:rsid w:val="00CB3DB2"/>
    <w:rsid w:val="00CB714C"/>
    <w:rsid w:val="00CC3245"/>
    <w:rsid w:val="00CD3328"/>
    <w:rsid w:val="00CD4157"/>
    <w:rsid w:val="00CE1E79"/>
    <w:rsid w:val="00CE1F4F"/>
    <w:rsid w:val="00D01DDE"/>
    <w:rsid w:val="00D23D47"/>
    <w:rsid w:val="00D4176E"/>
    <w:rsid w:val="00D41C63"/>
    <w:rsid w:val="00D64FA9"/>
    <w:rsid w:val="00D7677F"/>
    <w:rsid w:val="00D80597"/>
    <w:rsid w:val="00DA0472"/>
    <w:rsid w:val="00DA717C"/>
    <w:rsid w:val="00DC1F67"/>
    <w:rsid w:val="00DE01DF"/>
    <w:rsid w:val="00DE45E1"/>
    <w:rsid w:val="00DE5CEC"/>
    <w:rsid w:val="00E012FF"/>
    <w:rsid w:val="00E05305"/>
    <w:rsid w:val="00E22483"/>
    <w:rsid w:val="00E371FF"/>
    <w:rsid w:val="00E606B1"/>
    <w:rsid w:val="00E73902"/>
    <w:rsid w:val="00E75DC2"/>
    <w:rsid w:val="00E85571"/>
    <w:rsid w:val="00E95993"/>
    <w:rsid w:val="00EE4491"/>
    <w:rsid w:val="00F27FCC"/>
    <w:rsid w:val="00F32B2C"/>
    <w:rsid w:val="00F56F44"/>
    <w:rsid w:val="00F63AAC"/>
    <w:rsid w:val="00F648DF"/>
    <w:rsid w:val="00F77924"/>
    <w:rsid w:val="00F8298F"/>
    <w:rsid w:val="00F962A5"/>
    <w:rsid w:val="00FB153F"/>
    <w:rsid w:val="00FD45B2"/>
    <w:rsid w:val="00FE7F67"/>
    <w:rsid w:val="00FF39D3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41A7A-CBF9-4E18-BEC2-D63234B7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DA50-423B-44F8-B049-33552491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2025-04-14T05:59:00Z</cp:lastPrinted>
  <dcterms:created xsi:type="dcterms:W3CDTF">2025-09-12T12:07:00Z</dcterms:created>
  <dcterms:modified xsi:type="dcterms:W3CDTF">2025-09-12T12:07:00Z</dcterms:modified>
</cp:coreProperties>
</file>