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F68" w:rsidRPr="00C52F01" w:rsidRDefault="008E1F68" w:rsidP="00096424">
      <w:pPr>
        <w:pStyle w:val="stepindent1"/>
        <w:wordWrap/>
        <w:snapToGrid w:val="0"/>
        <w:spacing w:line="240" w:lineRule="atLeast"/>
        <w:ind w:firstLineChars="100" w:firstLine="193"/>
        <w:rPr>
          <w:rFonts w:ascii="ＭＳ 明朝" w:eastAsia="ＭＳ 明朝" w:hAnsi="ＭＳ 明朝"/>
          <w:spacing w:val="-5"/>
          <w:sz w:val="21"/>
          <w:szCs w:val="21"/>
        </w:rPr>
      </w:pPr>
      <w:r w:rsidRPr="00C52F01">
        <w:rPr>
          <w:rFonts w:ascii="ＭＳ 明朝" w:eastAsia="ＭＳ 明朝" w:hAnsi="ＭＳ 明朝"/>
          <w:sz w:val="21"/>
          <w:szCs w:val="21"/>
        </w:rPr>
        <w:t>様式第</w:t>
      </w:r>
      <w:r w:rsidR="000A25A6" w:rsidRPr="00C52F01">
        <w:rPr>
          <w:rFonts w:ascii="ＭＳ 明朝" w:eastAsia="ＭＳ 明朝" w:hAnsi="ＭＳ 明朝" w:hint="eastAsia"/>
          <w:sz w:val="21"/>
          <w:szCs w:val="21"/>
        </w:rPr>
        <w:t>11</w:t>
      </w:r>
      <w:r w:rsidRPr="00C52F01">
        <w:rPr>
          <w:rFonts w:ascii="ＭＳ 明朝" w:eastAsia="ＭＳ 明朝" w:hAnsi="ＭＳ 明朝"/>
          <w:sz w:val="21"/>
          <w:szCs w:val="21"/>
        </w:rPr>
        <w:t>号</w:t>
      </w:r>
      <w:r w:rsidR="00AD5807" w:rsidRPr="00C52F01">
        <w:rPr>
          <w:rFonts w:ascii="ＭＳ 明朝" w:eastAsia="ＭＳ 明朝" w:hAnsi="ＭＳ 明朝" w:hint="eastAsia"/>
          <w:sz w:val="21"/>
          <w:szCs w:val="21"/>
        </w:rPr>
        <w:t>(</w:t>
      </w:r>
      <w:r w:rsidRPr="00C52F01">
        <w:rPr>
          <w:rFonts w:ascii="ＭＳ 明朝" w:eastAsia="ＭＳ 明朝" w:hAnsi="ＭＳ 明朝" w:hint="eastAsia"/>
          <w:sz w:val="21"/>
          <w:szCs w:val="21"/>
        </w:rPr>
        <w:t>第5条の</w:t>
      </w:r>
      <w:r w:rsidR="0076053B" w:rsidRPr="00C52F01">
        <w:rPr>
          <w:rFonts w:ascii="ＭＳ 明朝" w:eastAsia="ＭＳ 明朝" w:hAnsi="ＭＳ 明朝" w:hint="eastAsia"/>
          <w:sz w:val="21"/>
          <w:szCs w:val="21"/>
        </w:rPr>
        <w:t>2</w:t>
      </w:r>
      <w:r w:rsidRPr="00C52F01">
        <w:rPr>
          <w:rFonts w:ascii="ＭＳ 明朝" w:eastAsia="ＭＳ 明朝" w:hAnsi="ＭＳ 明朝" w:hint="eastAsia"/>
          <w:sz w:val="21"/>
          <w:szCs w:val="21"/>
        </w:rPr>
        <w:t>関係</w:t>
      </w:r>
      <w:r w:rsidR="00AD5807" w:rsidRPr="00C52F01">
        <w:rPr>
          <w:rFonts w:ascii="ＭＳ 明朝" w:eastAsia="ＭＳ 明朝" w:hAnsi="ＭＳ 明朝" w:hint="eastAsia"/>
          <w:sz w:val="21"/>
          <w:szCs w:val="21"/>
        </w:rPr>
        <w:t>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268"/>
        <w:gridCol w:w="1417"/>
        <w:gridCol w:w="2268"/>
      </w:tblGrid>
      <w:tr w:rsidR="00C51FF0" w:rsidRPr="00C52F01" w:rsidTr="007D3492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E1F68" w:rsidRPr="00C52F01" w:rsidRDefault="008E1F68" w:rsidP="00477F83">
            <w:pPr>
              <w:snapToGrid w:val="0"/>
              <w:spacing w:line="220" w:lineRule="atLeast"/>
              <w:jc w:val="center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  <w:kern w:val="0"/>
              </w:rPr>
              <w:t>景観計画区域内における行為の</w:t>
            </w:r>
            <w:r w:rsidR="00F802D9" w:rsidRPr="00C52F01">
              <w:rPr>
                <w:rFonts w:ascii="ＭＳ 明朝" w:hAnsi="ＭＳ 明朝" w:hint="eastAsia"/>
                <w:kern w:val="0"/>
              </w:rPr>
              <w:t>廃止</w:t>
            </w:r>
            <w:r w:rsidRPr="00C52F01">
              <w:rPr>
                <w:rFonts w:ascii="ＭＳ 明朝" w:hAnsi="ＭＳ 明朝" w:hint="eastAsia"/>
                <w:kern w:val="0"/>
              </w:rPr>
              <w:t>届出書</w:t>
            </w:r>
          </w:p>
        </w:tc>
      </w:tr>
      <w:tr w:rsidR="00C51FF0" w:rsidRPr="00C52F01" w:rsidTr="00477F83">
        <w:tblPrEx>
          <w:tblCellMar>
            <w:top w:w="0" w:type="dxa"/>
            <w:bottom w:w="0" w:type="dxa"/>
          </w:tblCellMar>
        </w:tblPrEx>
        <w:trPr>
          <w:trHeight w:val="3133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8E1F68" w:rsidRPr="00C52F01" w:rsidRDefault="008E1F68" w:rsidP="00477F83">
            <w:pPr>
              <w:snapToGrid w:val="0"/>
              <w:spacing w:before="120" w:line="220" w:lineRule="atLeast"/>
              <w:jc w:val="righ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 xml:space="preserve">年　　月　　日　　</w:t>
            </w:r>
          </w:p>
          <w:p w:rsidR="004A78E2" w:rsidRPr="00C52F01" w:rsidRDefault="008E1F68" w:rsidP="007D3492">
            <w:pPr>
              <w:snapToGrid w:val="0"/>
              <w:spacing w:line="220" w:lineRule="atLeast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 xml:space="preserve">　彦根市長　　　　様</w:t>
            </w:r>
          </w:p>
          <w:p w:rsidR="007D3492" w:rsidRPr="00C52F01" w:rsidRDefault="0045559B" w:rsidP="007D3492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 xml:space="preserve"> </w:t>
            </w:r>
            <w:r w:rsidRPr="00C52F01">
              <w:rPr>
                <w:rFonts w:ascii="ＭＳ 明朝" w:hAnsi="ＭＳ 明朝"/>
              </w:rPr>
              <w:t xml:space="preserve">                                                         </w:t>
            </w:r>
            <w:r w:rsidRPr="00C52F01">
              <w:rPr>
                <w:rFonts w:ascii="ＭＳ 明朝" w:hAnsi="ＭＳ 明朝" w:hint="eastAsia"/>
              </w:rPr>
              <w:t>〒</w:t>
            </w:r>
          </w:p>
          <w:p w:rsidR="008E1F68" w:rsidRPr="00C52F01" w:rsidRDefault="008E1F68" w:rsidP="0045559B">
            <w:pPr>
              <w:snapToGrid w:val="0"/>
              <w:spacing w:line="220" w:lineRule="atLeast"/>
              <w:ind w:right="-103" w:firstLineChars="2036" w:firstLine="3925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 xml:space="preserve">届出者　</w:t>
            </w:r>
            <w:r w:rsidRPr="00C52F01">
              <w:rPr>
                <w:rFonts w:ascii="ＭＳ 明朝" w:hAnsi="ＭＳ 明朝" w:hint="eastAsia"/>
                <w:u w:val="dotted"/>
              </w:rPr>
              <w:t>住　　所</w:t>
            </w:r>
            <w:r w:rsidR="0045559B" w:rsidRPr="00C52F01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 </w:t>
            </w:r>
          </w:p>
          <w:p w:rsidR="00477F83" w:rsidRPr="00C52F01" w:rsidRDefault="00477F83" w:rsidP="00477F83">
            <w:pPr>
              <w:snapToGrid w:val="0"/>
              <w:spacing w:line="220" w:lineRule="atLeast"/>
              <w:ind w:right="261" w:firstLineChars="2036" w:firstLine="3925"/>
              <w:rPr>
                <w:rFonts w:ascii="ＭＳ 明朝" w:hAnsi="ＭＳ 明朝" w:hint="eastAsia"/>
              </w:rPr>
            </w:pPr>
          </w:p>
          <w:p w:rsidR="00477F83" w:rsidRPr="00C52F01" w:rsidRDefault="008E1F68" w:rsidP="0045559B">
            <w:pPr>
              <w:snapToGrid w:val="0"/>
              <w:spacing w:line="220" w:lineRule="atLeast"/>
              <w:ind w:right="-103" w:firstLineChars="2429" w:firstLine="4682"/>
              <w:rPr>
                <w:rFonts w:ascii="ＭＳ 明朝" w:hAnsi="ＭＳ 明朝"/>
                <w:u w:val="dotted"/>
              </w:rPr>
            </w:pPr>
            <w:r w:rsidRPr="00C52F01">
              <w:rPr>
                <w:rFonts w:ascii="ＭＳ 明朝" w:hAnsi="ＭＳ 明朝" w:hint="eastAsia"/>
                <w:u w:val="dotted"/>
              </w:rPr>
              <w:t>氏　　名</w:t>
            </w:r>
            <w:r w:rsidR="0045559B" w:rsidRPr="00C52F01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 </w:t>
            </w:r>
          </w:p>
          <w:p w:rsidR="00477F83" w:rsidRPr="00C52F01" w:rsidRDefault="008E1F68" w:rsidP="00477F83">
            <w:pPr>
              <w:snapToGrid w:val="0"/>
              <w:spacing w:line="220" w:lineRule="atLeast"/>
              <w:ind w:right="140" w:firstLineChars="2429" w:firstLine="4682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電話番号</w:t>
            </w:r>
            <w:r w:rsidR="00EC061D" w:rsidRPr="00C52F01">
              <w:rPr>
                <w:rFonts w:ascii="ＭＳ 明朝" w:hAnsi="ＭＳ 明朝" w:hint="eastAsia"/>
              </w:rPr>
              <w:t xml:space="preserve">　</w:t>
            </w:r>
            <w:r w:rsidR="00AD5807" w:rsidRPr="00C52F01">
              <w:rPr>
                <w:rFonts w:ascii="ＭＳ 明朝" w:hAnsi="ＭＳ 明朝" w:hint="eastAsia"/>
              </w:rPr>
              <w:t>(</w:t>
            </w:r>
            <w:r w:rsidR="00EC061D" w:rsidRPr="00C52F01">
              <w:rPr>
                <w:rFonts w:ascii="ＭＳ 明朝" w:hAnsi="ＭＳ 明朝" w:hint="eastAsia"/>
              </w:rPr>
              <w:t xml:space="preserve">　　　　</w:t>
            </w:r>
            <w:r w:rsidR="00AD5807" w:rsidRPr="00C52F01">
              <w:rPr>
                <w:rFonts w:ascii="ＭＳ 明朝" w:hAnsi="ＭＳ 明朝" w:hint="eastAsia"/>
              </w:rPr>
              <w:t>)</w:t>
            </w:r>
            <w:r w:rsidR="00EC061D" w:rsidRPr="00C52F01">
              <w:rPr>
                <w:rFonts w:ascii="ＭＳ 明朝" w:hAnsi="ＭＳ 明朝" w:hint="eastAsia"/>
              </w:rPr>
              <w:t xml:space="preserve">　　　－</w:t>
            </w:r>
          </w:p>
          <w:p w:rsidR="0045559B" w:rsidRPr="00C52F01" w:rsidRDefault="00477F83" w:rsidP="0045559B">
            <w:pPr>
              <w:snapToGrid w:val="0"/>
              <w:spacing w:line="220" w:lineRule="atLeast"/>
              <w:ind w:rightChars="-197" w:right="-380" w:firstLineChars="4700" w:firstLine="5958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C52F01">
              <w:rPr>
                <w:rFonts w:ascii="ＭＳ 明朝" w:hAnsi="ＭＳ 明朝" w:hint="eastAsia"/>
                <w:noProof/>
                <w:w w:val="90"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type="#_x0000_t185" style="position:absolute;left:0;text-align:left;margin-left:290.35pt;margin-top:2.85pt;width:181.4pt;height:17pt;z-index:251657728" adj="3563">
                  <v:textbox inset="5.85pt,.7pt,5.85pt,.7pt"/>
                </v:shape>
              </w:pict>
            </w:r>
            <w:r w:rsidRPr="00C52F01">
              <w:rPr>
                <w:rFonts w:ascii="ＭＳ 明朝" w:hAnsi="ＭＳ 明朝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477F83" w:rsidRPr="00C52F01" w:rsidRDefault="00477F83" w:rsidP="0045559B">
            <w:pPr>
              <w:snapToGrid w:val="0"/>
              <w:spacing w:line="220" w:lineRule="atLeast"/>
              <w:ind w:rightChars="-197" w:right="-380" w:firstLineChars="4700" w:firstLine="5958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  <w:r w:rsidRPr="00C52F01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45559B" w:rsidRPr="00C52F01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C52F01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45559B" w:rsidRPr="00C52F01">
              <w:rPr>
                <w:rFonts w:ascii="ＭＳ 明朝" w:hAnsi="ＭＳ 明朝" w:hint="eastAsia"/>
                <w:w w:val="90"/>
                <w:sz w:val="16"/>
                <w:szCs w:val="16"/>
              </w:rPr>
              <w:t>を記入ください。</w:t>
            </w:r>
          </w:p>
          <w:p w:rsidR="00477F83" w:rsidRPr="00C52F01" w:rsidRDefault="00477F83" w:rsidP="00477F83">
            <w:pPr>
              <w:snapToGrid w:val="0"/>
              <w:spacing w:line="220" w:lineRule="atLeast"/>
              <w:ind w:right="382" w:firstLineChars="100" w:firstLine="193"/>
              <w:rPr>
                <w:rFonts w:ascii="ＭＳ 明朝" w:hAnsi="ＭＳ 明朝"/>
              </w:rPr>
            </w:pPr>
          </w:p>
          <w:p w:rsidR="008E1F68" w:rsidRPr="00C52F01" w:rsidRDefault="00477F83" w:rsidP="00477F83">
            <w:pPr>
              <w:snapToGrid w:val="0"/>
              <w:spacing w:line="220" w:lineRule="atLeast"/>
              <w:ind w:right="99" w:firstLineChars="100" w:firstLine="193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/>
              </w:rPr>
              <w:t>景観法第16条第1項</w:t>
            </w:r>
            <w:r w:rsidRPr="00C52F01">
              <w:rPr>
                <w:rFonts w:ascii="ＭＳ 明朝" w:hAnsi="ＭＳ 明朝" w:hint="eastAsia"/>
              </w:rPr>
              <w:t>または第2項</w:t>
            </w:r>
            <w:r w:rsidRPr="00C52F01">
              <w:rPr>
                <w:rFonts w:ascii="ＭＳ 明朝" w:hAnsi="ＭＳ 明朝"/>
              </w:rPr>
              <w:t>の規定に</w:t>
            </w:r>
            <w:r w:rsidRPr="00C52F01">
              <w:rPr>
                <w:rFonts w:ascii="ＭＳ 明朝" w:hAnsi="ＭＳ 明朝" w:hint="eastAsia"/>
              </w:rPr>
              <w:t>より届出した行為を</w:t>
            </w:r>
            <w:r w:rsidR="00F802D9" w:rsidRPr="00C52F01">
              <w:rPr>
                <w:rFonts w:ascii="ＭＳ 明朝" w:hAnsi="ＭＳ 明朝" w:hint="eastAsia"/>
              </w:rPr>
              <w:t>廃止した</w:t>
            </w:r>
            <w:r w:rsidRPr="00C52F01">
              <w:rPr>
                <w:rFonts w:ascii="ＭＳ 明朝" w:hAnsi="ＭＳ 明朝" w:hint="eastAsia"/>
              </w:rPr>
              <w:t>ので、彦根市景観条例第12条の3の規定により、次のとおり届け出ます。</w:t>
            </w:r>
          </w:p>
        </w:tc>
      </w:tr>
      <w:tr w:rsidR="00C51FF0" w:rsidRPr="00C52F01" w:rsidTr="0045559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410" w:type="dxa"/>
            <w:vMerge w:val="restart"/>
            <w:vAlign w:val="center"/>
          </w:tcPr>
          <w:p w:rsidR="008E1F68" w:rsidRPr="00C52F01" w:rsidRDefault="0045559B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/>
              </w:rPr>
              <w:t>1</w:t>
            </w:r>
            <w:r w:rsidRPr="00C52F01">
              <w:rPr>
                <w:rFonts w:ascii="ＭＳ 明朝" w:hAnsi="ＭＳ 明朝" w:hint="eastAsia"/>
              </w:rPr>
              <w:t xml:space="preserve"> </w:t>
            </w:r>
            <w:r w:rsidR="008E1F68" w:rsidRPr="00C52F01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4961" w:type="dxa"/>
            <w:gridSpan w:val="3"/>
            <w:vAlign w:val="center"/>
          </w:tcPr>
          <w:p w:rsidR="008E1F68" w:rsidRPr="00C52F01" w:rsidRDefault="008E1F68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重点地区</w:t>
            </w:r>
          </w:p>
        </w:tc>
        <w:tc>
          <w:tcPr>
            <w:tcW w:w="2268" w:type="dxa"/>
            <w:vAlign w:val="center"/>
          </w:tcPr>
          <w:p w:rsidR="008E1F68" w:rsidRPr="00C52F01" w:rsidRDefault="008E1F68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一般地区</w:t>
            </w:r>
          </w:p>
        </w:tc>
      </w:tr>
      <w:tr w:rsidR="00C51FF0" w:rsidRPr="00C52F01" w:rsidTr="0045559B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410" w:type="dxa"/>
            <w:vMerge/>
            <w:vAlign w:val="center"/>
          </w:tcPr>
          <w:p w:rsidR="008E1F68" w:rsidRPr="00C52F01" w:rsidRDefault="008E1F68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8E1F68" w:rsidRPr="00C52F01" w:rsidRDefault="008E1F68" w:rsidP="00477F83">
            <w:pPr>
              <w:snapToGrid w:val="0"/>
              <w:spacing w:line="220" w:lineRule="atLeast"/>
              <w:ind w:rightChars="-122" w:right="-235"/>
              <w:jc w:val="left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□ 城下町景観形成地域</w:t>
            </w:r>
            <w:r w:rsidR="00AD5807" w:rsidRPr="00C52F01">
              <w:rPr>
                <w:rFonts w:ascii="ＭＳ 明朝" w:hAnsi="ＭＳ 明朝" w:hint="eastAsia"/>
              </w:rPr>
              <w:t>(</w:t>
            </w:r>
            <w:r w:rsidRPr="00C52F01">
              <w:rPr>
                <w:rFonts w:ascii="ＭＳ 明朝" w:hAnsi="ＭＳ 明朝" w:hint="eastAsia"/>
              </w:rPr>
              <w:t xml:space="preserve">　　　　 </w:t>
            </w:r>
            <w:r w:rsidRPr="00C52F01">
              <w:rPr>
                <w:rFonts w:ascii="ＭＳ 明朝" w:hAnsi="ＭＳ 明朝"/>
              </w:rPr>
              <w:t xml:space="preserve">     </w:t>
            </w:r>
            <w:r w:rsidRPr="00C52F01">
              <w:rPr>
                <w:rFonts w:ascii="ＭＳ 明朝" w:hAnsi="ＭＳ 明朝" w:hint="eastAsia"/>
              </w:rPr>
              <w:t xml:space="preserve">　</w:t>
            </w:r>
            <w:r w:rsidR="0045559B" w:rsidRPr="00C52F01">
              <w:rPr>
                <w:rFonts w:ascii="ＭＳ 明朝" w:hAnsi="ＭＳ 明朝" w:hint="eastAsia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 xml:space="preserve">　 </w:t>
            </w:r>
            <w:r w:rsidRPr="00C52F01">
              <w:rPr>
                <w:rFonts w:ascii="ＭＳ 明朝" w:hAnsi="ＭＳ 明朝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>地区</w:t>
            </w:r>
            <w:r w:rsidR="00AD5807" w:rsidRPr="00C52F01">
              <w:rPr>
                <w:rFonts w:ascii="ＭＳ 明朝" w:hAnsi="ＭＳ 明朝" w:hint="eastAsia"/>
              </w:rPr>
              <w:t>)</w:t>
            </w:r>
          </w:p>
          <w:p w:rsidR="008E1F68" w:rsidRPr="00C52F01" w:rsidRDefault="008E1F68" w:rsidP="00477F83">
            <w:pPr>
              <w:snapToGrid w:val="0"/>
              <w:spacing w:line="220" w:lineRule="atLeast"/>
              <w:ind w:rightChars="-122" w:right="-235"/>
              <w:jc w:val="left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□ 旧松原内湖景観形成地域</w:t>
            </w:r>
            <w:r w:rsidR="00AD5807" w:rsidRPr="00C52F01">
              <w:rPr>
                <w:rFonts w:ascii="ＭＳ 明朝" w:hAnsi="ＭＳ 明朝" w:hint="eastAsia"/>
              </w:rPr>
              <w:t>(</w:t>
            </w:r>
            <w:r w:rsidRPr="00C52F01">
              <w:rPr>
                <w:rFonts w:ascii="ＭＳ 明朝" w:hAnsi="ＭＳ 明朝" w:hint="eastAsia"/>
              </w:rPr>
              <w:t xml:space="preserve">　　　　 　</w:t>
            </w:r>
            <w:r w:rsidR="0045559B" w:rsidRPr="00C52F01">
              <w:rPr>
                <w:rFonts w:ascii="ＭＳ 明朝" w:hAnsi="ＭＳ 明朝" w:hint="eastAsia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 xml:space="preserve">　</w:t>
            </w:r>
            <w:r w:rsidR="008B5F3C" w:rsidRPr="00C52F01">
              <w:rPr>
                <w:rFonts w:ascii="ＭＳ 明朝" w:hAnsi="ＭＳ 明朝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 xml:space="preserve">　地区</w:t>
            </w:r>
            <w:r w:rsidR="00AD5807" w:rsidRPr="00C52F01">
              <w:rPr>
                <w:rFonts w:ascii="ＭＳ 明朝" w:hAnsi="ＭＳ 明朝" w:hint="eastAsia"/>
              </w:rPr>
              <w:t>)</w:t>
            </w:r>
          </w:p>
          <w:p w:rsidR="008E1F68" w:rsidRPr="00C52F01" w:rsidRDefault="008E1F68" w:rsidP="00477F83">
            <w:pPr>
              <w:snapToGrid w:val="0"/>
              <w:spacing w:line="220" w:lineRule="atLeast"/>
              <w:ind w:rightChars="-122" w:right="-235"/>
              <w:jc w:val="left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□ 佐和山風致景観形成地域</w:t>
            </w:r>
          </w:p>
          <w:p w:rsidR="008E1F68" w:rsidRPr="00C52F01" w:rsidRDefault="008E1F68" w:rsidP="00477F83">
            <w:pPr>
              <w:snapToGrid w:val="0"/>
              <w:spacing w:line="220" w:lineRule="atLeast"/>
              <w:ind w:rightChars="-122" w:right="-235"/>
              <w:jc w:val="left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□ 琵琶湖・内湖景観形成地域</w:t>
            </w:r>
            <w:r w:rsidR="00AD5807" w:rsidRPr="00C52F01">
              <w:rPr>
                <w:rFonts w:ascii="ＭＳ 明朝" w:hAnsi="ＭＳ 明朝" w:hint="eastAsia"/>
              </w:rPr>
              <w:t>(</w:t>
            </w:r>
            <w:r w:rsidRPr="00C52F01">
              <w:rPr>
                <w:rFonts w:ascii="ＭＳ 明朝" w:hAnsi="ＭＳ 明朝" w:hint="eastAsia"/>
              </w:rPr>
              <w:t xml:space="preserve"> </w:t>
            </w:r>
            <w:r w:rsidRPr="00C52F01">
              <w:rPr>
                <w:rFonts w:ascii="ＭＳ 明朝" w:hAnsi="ＭＳ 明朝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 xml:space="preserve">　</w:t>
            </w:r>
            <w:r w:rsidRPr="00C52F01">
              <w:rPr>
                <w:rFonts w:ascii="ＭＳ 明朝" w:hAnsi="ＭＳ 明朝"/>
              </w:rPr>
              <w:t xml:space="preserve">  </w:t>
            </w:r>
            <w:r w:rsidRPr="00C52F01">
              <w:rPr>
                <w:rFonts w:ascii="ＭＳ 明朝" w:hAnsi="ＭＳ 明朝" w:hint="eastAsia"/>
              </w:rPr>
              <w:t xml:space="preserve">　</w:t>
            </w:r>
            <w:r w:rsidR="008B5F3C" w:rsidRPr="00C52F01">
              <w:rPr>
                <w:rFonts w:ascii="ＭＳ 明朝" w:hAnsi="ＭＳ 明朝" w:hint="eastAsia"/>
              </w:rPr>
              <w:t xml:space="preserve"> </w:t>
            </w:r>
            <w:r w:rsidR="0045559B" w:rsidRPr="00C52F01">
              <w:rPr>
                <w:rFonts w:ascii="ＭＳ 明朝" w:hAnsi="ＭＳ 明朝"/>
              </w:rPr>
              <w:t xml:space="preserve"> </w:t>
            </w:r>
            <w:r w:rsidR="00532510" w:rsidRPr="00C52F01">
              <w:rPr>
                <w:rFonts w:ascii="ＭＳ 明朝" w:hAnsi="ＭＳ 明朝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 xml:space="preserve">　　地区</w:t>
            </w:r>
            <w:r w:rsidR="00AD5807" w:rsidRPr="00C52F01">
              <w:rPr>
                <w:rFonts w:ascii="ＭＳ 明朝" w:hAnsi="ＭＳ 明朝" w:hint="eastAsia"/>
              </w:rPr>
              <w:t>)</w:t>
            </w:r>
          </w:p>
          <w:p w:rsidR="008E1F68" w:rsidRPr="00C52F01" w:rsidRDefault="008E1F68" w:rsidP="00477F83">
            <w:pPr>
              <w:snapToGrid w:val="0"/>
              <w:spacing w:line="220" w:lineRule="atLeast"/>
              <w:ind w:rightChars="-122" w:right="-235"/>
              <w:jc w:val="left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□ 芹川河川景観形成地域</w:t>
            </w:r>
          </w:p>
          <w:p w:rsidR="008E1F68" w:rsidRPr="00C52F01" w:rsidRDefault="008E1F68" w:rsidP="00477F83">
            <w:pPr>
              <w:snapToGrid w:val="0"/>
              <w:spacing w:line="220" w:lineRule="atLeast"/>
              <w:ind w:rightChars="-49" w:right="-94"/>
              <w:jc w:val="left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□ 朝鮮人街道・巡礼街道沿道景観形成地域</w:t>
            </w:r>
          </w:p>
          <w:p w:rsidR="008E1F68" w:rsidRPr="00C52F01" w:rsidRDefault="00AD5807" w:rsidP="001F22F9">
            <w:pPr>
              <w:snapToGrid w:val="0"/>
              <w:spacing w:line="220" w:lineRule="atLeast"/>
              <w:ind w:rightChars="-122" w:right="-235" w:firstLineChars="1050" w:firstLine="2024"/>
              <w:jc w:val="left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(</w:t>
            </w:r>
            <w:r w:rsidR="008E1F68" w:rsidRPr="00C52F01">
              <w:rPr>
                <w:rFonts w:ascii="ＭＳ 明朝" w:hAnsi="ＭＳ 明朝" w:hint="eastAsia"/>
              </w:rPr>
              <w:t xml:space="preserve">　　 </w:t>
            </w:r>
            <w:r w:rsidR="001F22F9" w:rsidRPr="00C52F01">
              <w:rPr>
                <w:rFonts w:ascii="ＭＳ 明朝" w:hAnsi="ＭＳ 明朝"/>
              </w:rPr>
              <w:t xml:space="preserve">  </w:t>
            </w:r>
            <w:r w:rsidR="008E1F68" w:rsidRPr="00C52F01">
              <w:rPr>
                <w:rFonts w:ascii="ＭＳ 明朝" w:hAnsi="ＭＳ 明朝"/>
              </w:rPr>
              <w:t xml:space="preserve">         </w:t>
            </w:r>
            <w:r w:rsidR="008B5F3C" w:rsidRPr="00C52F01">
              <w:rPr>
                <w:rFonts w:ascii="ＭＳ 明朝" w:hAnsi="ＭＳ 明朝"/>
              </w:rPr>
              <w:t xml:space="preserve"> </w:t>
            </w:r>
            <w:r w:rsidR="0045559B" w:rsidRPr="00C52F01">
              <w:rPr>
                <w:rFonts w:ascii="ＭＳ 明朝" w:hAnsi="ＭＳ 明朝"/>
              </w:rPr>
              <w:t xml:space="preserve"> </w:t>
            </w:r>
            <w:r w:rsidR="008E1F68" w:rsidRPr="00C52F01">
              <w:rPr>
                <w:rFonts w:ascii="ＭＳ 明朝" w:hAnsi="ＭＳ 明朝"/>
              </w:rPr>
              <w:t xml:space="preserve">   </w:t>
            </w:r>
            <w:r w:rsidR="008E1F68" w:rsidRPr="00C52F01">
              <w:rPr>
                <w:rFonts w:ascii="ＭＳ 明朝" w:hAnsi="ＭＳ 明朝" w:hint="eastAsia"/>
              </w:rPr>
              <w:t>地区</w:t>
            </w:r>
            <w:r w:rsidRPr="00C52F01">
              <w:rPr>
                <w:rFonts w:ascii="ＭＳ 明朝" w:hAnsi="ＭＳ 明朝" w:hint="eastAsia"/>
              </w:rPr>
              <w:t>)</w:t>
            </w:r>
          </w:p>
          <w:p w:rsidR="008E1F68" w:rsidRPr="00C52F01" w:rsidRDefault="008E1F68" w:rsidP="00477F83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□ 国道306号沿道景観形成地域</w:t>
            </w:r>
          </w:p>
        </w:tc>
        <w:tc>
          <w:tcPr>
            <w:tcW w:w="2268" w:type="dxa"/>
          </w:tcPr>
          <w:p w:rsidR="008E1F68" w:rsidRPr="00C52F01" w:rsidRDefault="008E1F68" w:rsidP="00477F83">
            <w:pPr>
              <w:snapToGrid w:val="0"/>
              <w:spacing w:line="220" w:lineRule="atLeast"/>
              <w:ind w:rightChars="-53" w:right="-102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□ 田園集落景観ゾーン</w:t>
            </w:r>
          </w:p>
          <w:p w:rsidR="008E1F68" w:rsidRPr="00C52F01" w:rsidRDefault="008E1F68" w:rsidP="00477F83">
            <w:pPr>
              <w:snapToGrid w:val="0"/>
              <w:spacing w:line="220" w:lineRule="atLeast"/>
              <w:ind w:rightChars="-53" w:right="-102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□ 山なみ景観ゾーン</w:t>
            </w:r>
          </w:p>
          <w:p w:rsidR="008E1F68" w:rsidRPr="00C52F01" w:rsidRDefault="008E1F68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□ 市街地景観ゾーン</w:t>
            </w:r>
          </w:p>
        </w:tc>
      </w:tr>
      <w:tr w:rsidR="00C51FF0" w:rsidRPr="00C52F01" w:rsidTr="001F22F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0" w:type="dxa"/>
            <w:vAlign w:val="center"/>
          </w:tcPr>
          <w:p w:rsidR="008E1F68" w:rsidRPr="00C52F01" w:rsidRDefault="0045559B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2</w:t>
            </w:r>
            <w:r w:rsidRPr="00C52F01">
              <w:rPr>
                <w:rFonts w:ascii="ＭＳ 明朝" w:hAnsi="ＭＳ 明朝"/>
              </w:rPr>
              <w:t xml:space="preserve"> </w:t>
            </w:r>
            <w:r w:rsidR="008E1F68" w:rsidRPr="00C52F01">
              <w:rPr>
                <w:rFonts w:ascii="ＭＳ 明朝" w:hAnsi="ＭＳ 明朝" w:hint="eastAsia"/>
                <w:spacing w:val="110"/>
                <w:kern w:val="0"/>
                <w:fitText w:val="1930" w:id="-871676672"/>
              </w:rPr>
              <w:t>行為の場</w:t>
            </w:r>
            <w:r w:rsidR="008E1F68" w:rsidRPr="00C52F01">
              <w:rPr>
                <w:rFonts w:ascii="ＭＳ 明朝" w:hAnsi="ＭＳ 明朝" w:hint="eastAsia"/>
                <w:kern w:val="0"/>
                <w:fitText w:val="1930" w:id="-871676672"/>
              </w:rPr>
              <w:t>所</w:t>
            </w:r>
          </w:p>
        </w:tc>
        <w:tc>
          <w:tcPr>
            <w:tcW w:w="7229" w:type="dxa"/>
            <w:gridSpan w:val="4"/>
            <w:vAlign w:val="center"/>
          </w:tcPr>
          <w:p w:rsidR="008E1F68" w:rsidRPr="00C52F01" w:rsidRDefault="008E1F68" w:rsidP="00477F83">
            <w:pPr>
              <w:snapToGrid w:val="0"/>
              <w:spacing w:line="220" w:lineRule="atLeast"/>
              <w:ind w:firstLineChars="150" w:firstLine="289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彦根市</w:t>
            </w:r>
          </w:p>
        </w:tc>
      </w:tr>
      <w:tr w:rsidR="00C51FF0" w:rsidRPr="00C52F01" w:rsidTr="0045559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0" w:type="dxa"/>
            <w:vAlign w:val="center"/>
          </w:tcPr>
          <w:p w:rsidR="008E1F68" w:rsidRPr="00C52F01" w:rsidRDefault="0045559B" w:rsidP="0045559B">
            <w:pPr>
              <w:snapToGrid w:val="0"/>
              <w:spacing w:line="220" w:lineRule="atLeast"/>
              <w:jc w:val="left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3</w:t>
            </w:r>
            <w:r w:rsidRPr="00C52F01">
              <w:rPr>
                <w:rFonts w:ascii="ＭＳ 明朝" w:hAnsi="ＭＳ 明朝"/>
              </w:rPr>
              <w:t xml:space="preserve"> </w:t>
            </w:r>
            <w:r w:rsidR="008E1F68" w:rsidRPr="00C52F01">
              <w:rPr>
                <w:rFonts w:ascii="ＭＳ 明朝" w:hAnsi="ＭＳ 明朝" w:hint="eastAsia"/>
                <w:spacing w:val="18"/>
                <w:kern w:val="0"/>
                <w:fitText w:val="1930" w:id="-871676416"/>
              </w:rPr>
              <w:t>行為の適合通知</w:t>
            </w:r>
            <w:r w:rsidR="008E1F68" w:rsidRPr="00C52F01">
              <w:rPr>
                <w:rFonts w:ascii="ＭＳ 明朝" w:hAnsi="ＭＳ 明朝" w:hint="eastAsia"/>
                <w:kern w:val="0"/>
                <w:fitText w:val="1930" w:id="-871676416"/>
              </w:rPr>
              <w:t>日</w:t>
            </w:r>
          </w:p>
          <w:p w:rsidR="008E1F68" w:rsidRPr="00C52F01" w:rsidRDefault="008E1F68" w:rsidP="0045559B">
            <w:pPr>
              <w:snapToGrid w:val="0"/>
              <w:spacing w:line="220" w:lineRule="atLeast"/>
              <w:ind w:firstLineChars="50" w:firstLine="206"/>
              <w:jc w:val="lef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  <w:spacing w:val="110"/>
                <w:kern w:val="0"/>
                <w:fitText w:val="1930" w:id="-871676415"/>
              </w:rPr>
              <w:t>および番</w:t>
            </w:r>
            <w:r w:rsidRPr="00C52F01">
              <w:rPr>
                <w:rFonts w:ascii="ＭＳ 明朝" w:hAnsi="ＭＳ 明朝" w:hint="eastAsia"/>
                <w:kern w:val="0"/>
                <w:fitText w:val="1930" w:id="-871676415"/>
              </w:rPr>
              <w:t>号</w:t>
            </w:r>
          </w:p>
        </w:tc>
        <w:tc>
          <w:tcPr>
            <w:tcW w:w="7229" w:type="dxa"/>
            <w:gridSpan w:val="4"/>
            <w:vAlign w:val="center"/>
          </w:tcPr>
          <w:p w:rsidR="008E1F68" w:rsidRPr="00C52F01" w:rsidRDefault="008E1F68" w:rsidP="00477F83">
            <w:pPr>
              <w:snapToGrid w:val="0"/>
              <w:spacing w:line="220" w:lineRule="atLeast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 xml:space="preserve">　　　　　　　　</w:t>
            </w:r>
            <w:r w:rsidR="008B5F3C" w:rsidRPr="00C52F01">
              <w:rPr>
                <w:rFonts w:ascii="ＭＳ 明朝" w:hAnsi="ＭＳ 明朝" w:hint="eastAsia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 xml:space="preserve">　年　　月　　日　　　　　第　　　　　号</w:t>
            </w:r>
          </w:p>
          <w:p w:rsidR="008E1F68" w:rsidRPr="00C52F01" w:rsidRDefault="00AD5807" w:rsidP="00F5484D">
            <w:pPr>
              <w:snapToGrid w:val="0"/>
              <w:spacing w:line="220" w:lineRule="atLeast"/>
              <w:ind w:firstLineChars="50" w:firstLine="96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(</w:t>
            </w:r>
            <w:r w:rsidR="008B5F3C" w:rsidRPr="00C52F01">
              <w:rPr>
                <w:rFonts w:ascii="ＭＳ 明朝" w:hAnsi="ＭＳ 明朝" w:hint="eastAsia"/>
              </w:rPr>
              <w:t xml:space="preserve"> </w:t>
            </w:r>
            <w:r w:rsidR="008E1F68" w:rsidRPr="00C52F01">
              <w:rPr>
                <w:rFonts w:ascii="ＭＳ 明朝" w:hAnsi="ＭＳ 明朝" w:hint="eastAsia"/>
              </w:rPr>
              <w:t>変更</w:t>
            </w:r>
            <w:r w:rsidR="00F802D9" w:rsidRPr="00C52F01">
              <w:rPr>
                <w:rFonts w:ascii="ＭＳ 明朝" w:hAnsi="ＭＳ 明朝" w:hint="eastAsia"/>
              </w:rPr>
              <w:t xml:space="preserve">　　</w:t>
            </w:r>
            <w:r w:rsidR="008E1F68" w:rsidRPr="00C52F01">
              <w:rPr>
                <w:rFonts w:ascii="ＭＳ 明朝" w:hAnsi="ＭＳ 明朝" w:hint="eastAsia"/>
              </w:rPr>
              <w:t xml:space="preserve">　　　　年　　月　　日　　　　　第　　　　　号</w:t>
            </w:r>
            <w:r w:rsidR="008B5F3C" w:rsidRPr="00C52F01">
              <w:rPr>
                <w:rFonts w:ascii="ＭＳ 明朝" w:hAnsi="ＭＳ 明朝" w:hint="eastAsia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>)</w:t>
            </w:r>
          </w:p>
        </w:tc>
      </w:tr>
      <w:tr w:rsidR="00C51FF0" w:rsidRPr="00C52F01" w:rsidTr="004555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Align w:val="center"/>
          </w:tcPr>
          <w:p w:rsidR="008E1F68" w:rsidRPr="00C52F01" w:rsidRDefault="0045559B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4</w:t>
            </w:r>
            <w:r w:rsidRPr="00C52F01">
              <w:rPr>
                <w:rFonts w:ascii="ＭＳ 明朝" w:hAnsi="ＭＳ 明朝"/>
              </w:rPr>
              <w:t xml:space="preserve"> </w:t>
            </w:r>
            <w:r w:rsidR="008E1F68" w:rsidRPr="00C52F01">
              <w:rPr>
                <w:rFonts w:ascii="ＭＳ 明朝" w:hAnsi="ＭＳ 明朝" w:hint="eastAsia"/>
                <w:spacing w:val="18"/>
                <w:kern w:val="0"/>
                <w:fitText w:val="1930" w:id="-871676414"/>
              </w:rPr>
              <w:t>行為</w:t>
            </w:r>
            <w:r w:rsidR="00603F9E" w:rsidRPr="00C52F01">
              <w:rPr>
                <w:rFonts w:ascii="ＭＳ 明朝" w:hAnsi="ＭＳ 明朝" w:hint="eastAsia"/>
                <w:spacing w:val="18"/>
                <w:kern w:val="0"/>
                <w:fitText w:val="1930" w:id="-871676414"/>
              </w:rPr>
              <w:t>を</w:t>
            </w:r>
            <w:r w:rsidR="00F802D9" w:rsidRPr="00C52F01">
              <w:rPr>
                <w:rFonts w:ascii="ＭＳ 明朝" w:hAnsi="ＭＳ 明朝" w:hint="eastAsia"/>
                <w:spacing w:val="18"/>
                <w:kern w:val="0"/>
                <w:fitText w:val="1930" w:id="-871676414"/>
              </w:rPr>
              <w:t>廃止し</w:t>
            </w:r>
            <w:r w:rsidR="00603F9E" w:rsidRPr="00C52F01">
              <w:rPr>
                <w:rFonts w:ascii="ＭＳ 明朝" w:hAnsi="ＭＳ 明朝" w:hint="eastAsia"/>
                <w:spacing w:val="18"/>
                <w:kern w:val="0"/>
                <w:fitText w:val="1930" w:id="-871676414"/>
              </w:rPr>
              <w:t>た</w:t>
            </w:r>
            <w:r w:rsidR="008E1F68" w:rsidRPr="00C52F01">
              <w:rPr>
                <w:rFonts w:ascii="ＭＳ 明朝" w:hAnsi="ＭＳ 明朝" w:hint="eastAsia"/>
                <w:kern w:val="0"/>
                <w:fitText w:val="1930" w:id="-871676414"/>
              </w:rPr>
              <w:t>日</w:t>
            </w:r>
          </w:p>
        </w:tc>
        <w:tc>
          <w:tcPr>
            <w:tcW w:w="7229" w:type="dxa"/>
            <w:gridSpan w:val="4"/>
            <w:vAlign w:val="center"/>
          </w:tcPr>
          <w:p w:rsidR="008E1F68" w:rsidRPr="00C52F01" w:rsidRDefault="008E1F68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 xml:space="preserve">　　　　　　　</w:t>
            </w:r>
            <w:r w:rsidR="00721942" w:rsidRPr="00C52F01">
              <w:rPr>
                <w:rFonts w:ascii="ＭＳ 明朝" w:hAnsi="ＭＳ 明朝" w:hint="eastAsia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E606B1" w:rsidRPr="00C52F01" w:rsidTr="0045559B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410" w:type="dxa"/>
            <w:vMerge w:val="restart"/>
            <w:vAlign w:val="center"/>
          </w:tcPr>
          <w:p w:rsidR="00E606B1" w:rsidRPr="00C52F01" w:rsidRDefault="0045559B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5</w:t>
            </w:r>
            <w:r w:rsidRPr="00C52F01">
              <w:rPr>
                <w:rFonts w:ascii="ＭＳ 明朝" w:hAnsi="ＭＳ 明朝"/>
              </w:rPr>
              <w:t xml:space="preserve"> </w:t>
            </w:r>
            <w:r w:rsidR="00E606B1" w:rsidRPr="00C52F01">
              <w:rPr>
                <w:rFonts w:ascii="ＭＳ 明朝" w:hAnsi="ＭＳ 明朝" w:hint="eastAsia"/>
                <w:spacing w:val="110"/>
                <w:kern w:val="0"/>
                <w:fitText w:val="1930" w:id="-871676413"/>
              </w:rPr>
              <w:t>行為の種</w:t>
            </w:r>
            <w:r w:rsidR="00E606B1" w:rsidRPr="00C52F01">
              <w:rPr>
                <w:rFonts w:ascii="ＭＳ 明朝" w:hAnsi="ＭＳ 明朝" w:hint="eastAsia"/>
                <w:kern w:val="0"/>
                <w:fitText w:val="1930" w:id="-871676413"/>
              </w:rPr>
              <w:t>類</w:t>
            </w:r>
          </w:p>
        </w:tc>
        <w:tc>
          <w:tcPr>
            <w:tcW w:w="1276" w:type="dxa"/>
            <w:vAlign w:val="center"/>
          </w:tcPr>
          <w:p w:rsidR="00E606B1" w:rsidRPr="00C52F01" w:rsidRDefault="00E606B1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□ 建</w:t>
            </w:r>
            <w:r w:rsidR="00477F83" w:rsidRPr="00C52F01">
              <w:rPr>
                <w:rFonts w:ascii="ＭＳ 明朝" w:hAnsi="ＭＳ 明朝" w:hint="eastAsia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>築</w:t>
            </w:r>
            <w:r w:rsidR="00477F83" w:rsidRPr="00C52F01">
              <w:rPr>
                <w:rFonts w:ascii="ＭＳ 明朝" w:hAnsi="ＭＳ 明朝" w:hint="eastAsia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3"/>
            <w:vAlign w:val="center"/>
          </w:tcPr>
          <w:p w:rsidR="00E606B1" w:rsidRPr="00C52F01" w:rsidRDefault="00E606B1" w:rsidP="00477F83">
            <w:pPr>
              <w:snapToGrid w:val="0"/>
              <w:spacing w:line="220" w:lineRule="atLeast"/>
              <w:ind w:rightChars="-127" w:right="-245"/>
              <w:jc w:val="left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□ 新築　　□ 増築　　□ 改築　　□ 移転　　□ 大規模な修繕</w:t>
            </w:r>
          </w:p>
          <w:p w:rsidR="00E606B1" w:rsidRPr="00C52F01" w:rsidRDefault="00E606B1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□ 外観の模様替え　　 □ 色彩の変更</w:t>
            </w:r>
          </w:p>
        </w:tc>
      </w:tr>
      <w:tr w:rsidR="00E606B1" w:rsidRPr="00C52F01" w:rsidTr="0045559B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410" w:type="dxa"/>
            <w:vMerge/>
            <w:vAlign w:val="center"/>
          </w:tcPr>
          <w:p w:rsidR="00E606B1" w:rsidRPr="00C52F01" w:rsidRDefault="00E606B1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E606B1" w:rsidRPr="00C52F01" w:rsidRDefault="00E606B1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□</w:t>
            </w:r>
            <w:r w:rsidRPr="00C52F01">
              <w:rPr>
                <w:rFonts w:ascii="ＭＳ 明朝" w:hAnsi="ＭＳ 明朝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>工</w:t>
            </w:r>
            <w:r w:rsidR="00477F83" w:rsidRPr="00C52F01">
              <w:rPr>
                <w:rFonts w:ascii="ＭＳ 明朝" w:hAnsi="ＭＳ 明朝" w:hint="eastAsia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>作</w:t>
            </w:r>
            <w:r w:rsidR="00477F83" w:rsidRPr="00C52F01">
              <w:rPr>
                <w:rFonts w:ascii="ＭＳ 明朝" w:hAnsi="ＭＳ 明朝" w:hint="eastAsia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3"/>
            <w:vAlign w:val="center"/>
          </w:tcPr>
          <w:p w:rsidR="00E606B1" w:rsidRPr="00C52F01" w:rsidRDefault="00E606B1" w:rsidP="00477F83">
            <w:pPr>
              <w:snapToGrid w:val="0"/>
              <w:spacing w:line="220" w:lineRule="atLeast"/>
              <w:ind w:rightChars="-127" w:right="-245"/>
              <w:jc w:val="left"/>
              <w:rPr>
                <w:rFonts w:ascii="ＭＳ 明朝" w:hAnsi="ＭＳ 明朝"/>
              </w:rPr>
            </w:pPr>
            <w:r w:rsidRPr="00C52F01">
              <w:rPr>
                <w:rFonts w:ascii="ＭＳ 明朝" w:hAnsi="ＭＳ 明朝" w:hint="eastAsia"/>
              </w:rPr>
              <w:t>□ 新設　　□ 増築　　□ 改築　　□ 移転　　□ 大規模な修繕</w:t>
            </w:r>
          </w:p>
          <w:p w:rsidR="00E606B1" w:rsidRPr="00C52F01" w:rsidRDefault="00E606B1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□ 外観の模様替え　　 □ 色彩の変更</w:t>
            </w:r>
          </w:p>
        </w:tc>
      </w:tr>
      <w:tr w:rsidR="00E606B1" w:rsidRPr="00C52F01" w:rsidTr="004555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/>
            <w:vAlign w:val="center"/>
          </w:tcPr>
          <w:p w:rsidR="00E606B1" w:rsidRPr="00C52F01" w:rsidRDefault="00E606B1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E606B1" w:rsidRPr="00C52F01" w:rsidRDefault="00E606B1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□</w:t>
            </w:r>
            <w:r w:rsidRPr="00C52F01">
              <w:rPr>
                <w:rFonts w:ascii="ＭＳ 明朝" w:hAnsi="ＭＳ 明朝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>開発行為</w:t>
            </w:r>
          </w:p>
        </w:tc>
      </w:tr>
      <w:tr w:rsidR="00E606B1" w:rsidRPr="00C52F01" w:rsidTr="00BE4B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/>
            <w:vAlign w:val="center"/>
          </w:tcPr>
          <w:p w:rsidR="00E606B1" w:rsidRPr="00C52F01" w:rsidRDefault="00E606B1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E606B1" w:rsidRPr="00C52F01" w:rsidRDefault="00E606B1" w:rsidP="00AD5807">
            <w:pPr>
              <w:snapToGrid w:val="0"/>
              <w:spacing w:line="220" w:lineRule="atLeast"/>
              <w:ind w:left="289" w:hangingChars="150" w:hanging="289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□</w:t>
            </w:r>
            <w:r w:rsidRPr="00C52F01">
              <w:rPr>
                <w:rFonts w:ascii="ＭＳ 明朝" w:hAnsi="ＭＳ 明朝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>土地の開墾、土石の採取、鉱物の掘採その他の土地の形質の変更</w:t>
            </w:r>
          </w:p>
        </w:tc>
      </w:tr>
      <w:tr w:rsidR="00322062" w:rsidRPr="00C52F01" w:rsidTr="00BE4B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/>
            <w:vAlign w:val="center"/>
          </w:tcPr>
          <w:p w:rsidR="00322062" w:rsidRPr="00C52F01" w:rsidRDefault="00322062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322062" w:rsidRPr="00C52F01" w:rsidRDefault="00322062" w:rsidP="00AD5807">
            <w:pPr>
              <w:snapToGrid w:val="0"/>
              <w:spacing w:line="220" w:lineRule="atLeast"/>
              <w:ind w:left="289" w:hangingChars="150" w:hanging="289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□ 水面の埋立て</w:t>
            </w:r>
            <w:r w:rsidR="008A1D5D" w:rsidRPr="00C52F01">
              <w:rPr>
                <w:rFonts w:ascii="ＭＳ 明朝" w:hAnsi="ＭＳ 明朝" w:hint="eastAsia"/>
              </w:rPr>
              <w:t>または</w:t>
            </w:r>
            <w:r w:rsidRPr="00C52F01">
              <w:rPr>
                <w:rFonts w:ascii="ＭＳ 明朝" w:hAnsi="ＭＳ 明朝" w:hint="eastAsia"/>
              </w:rPr>
              <w:t>干拓</w:t>
            </w:r>
          </w:p>
        </w:tc>
      </w:tr>
      <w:tr w:rsidR="00E606B1" w:rsidRPr="00C52F01" w:rsidTr="004555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/>
            <w:vAlign w:val="center"/>
          </w:tcPr>
          <w:p w:rsidR="00E606B1" w:rsidRPr="00C52F01" w:rsidRDefault="00E606B1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E606B1" w:rsidRPr="00C52F01" w:rsidRDefault="00E606B1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□</w:t>
            </w:r>
            <w:r w:rsidRPr="00C52F01">
              <w:rPr>
                <w:rFonts w:ascii="ＭＳ 明朝" w:hAnsi="ＭＳ 明朝"/>
              </w:rPr>
              <w:t xml:space="preserve"> </w:t>
            </w:r>
            <w:r w:rsidRPr="00C52F01">
              <w:rPr>
                <w:rFonts w:ascii="ＭＳ 明朝" w:hAnsi="ＭＳ 明朝" w:hint="eastAsia"/>
              </w:rPr>
              <w:t>木竹の伐採</w:t>
            </w:r>
          </w:p>
        </w:tc>
      </w:tr>
      <w:tr w:rsidR="00E606B1" w:rsidRPr="00C52F01" w:rsidTr="004555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/>
            <w:vAlign w:val="center"/>
          </w:tcPr>
          <w:p w:rsidR="00E606B1" w:rsidRPr="00C52F01" w:rsidRDefault="00E606B1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E606B1" w:rsidRPr="00C52F01" w:rsidRDefault="00E606B1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□ 屋外における土石、廃棄物、再生資源その他の物件の堆積</w:t>
            </w:r>
          </w:p>
        </w:tc>
      </w:tr>
      <w:tr w:rsidR="00C51FF0" w:rsidRPr="00C52F01" w:rsidTr="0045559B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410" w:type="dxa"/>
            <w:vAlign w:val="center"/>
          </w:tcPr>
          <w:p w:rsidR="008E1F68" w:rsidRPr="00C52F01" w:rsidRDefault="0045559B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6</w:t>
            </w:r>
            <w:r w:rsidRPr="00C52F01">
              <w:rPr>
                <w:rFonts w:ascii="ＭＳ 明朝" w:hAnsi="ＭＳ 明朝"/>
              </w:rPr>
              <w:t xml:space="preserve"> </w:t>
            </w:r>
            <w:r w:rsidR="00F802D9" w:rsidRPr="00C52F01">
              <w:rPr>
                <w:rFonts w:ascii="ＭＳ 明朝" w:hAnsi="ＭＳ 明朝" w:hint="eastAsia"/>
                <w:spacing w:val="110"/>
                <w:kern w:val="0"/>
                <w:fitText w:val="1930" w:id="-871676412"/>
              </w:rPr>
              <w:t>廃止</w:t>
            </w:r>
            <w:r w:rsidR="008E1F68" w:rsidRPr="00C52F01">
              <w:rPr>
                <w:rFonts w:ascii="ＭＳ 明朝" w:hAnsi="ＭＳ 明朝" w:hint="eastAsia"/>
                <w:spacing w:val="110"/>
                <w:kern w:val="0"/>
                <w:fitText w:val="1930" w:id="-871676412"/>
              </w:rPr>
              <w:t>の理</w:t>
            </w:r>
            <w:r w:rsidR="008E1F68" w:rsidRPr="00C52F01">
              <w:rPr>
                <w:rFonts w:ascii="ＭＳ 明朝" w:hAnsi="ＭＳ 明朝" w:hint="eastAsia"/>
                <w:kern w:val="0"/>
                <w:fitText w:val="1930" w:id="-871676412"/>
              </w:rPr>
              <w:t>由</w:t>
            </w:r>
          </w:p>
        </w:tc>
        <w:tc>
          <w:tcPr>
            <w:tcW w:w="7229" w:type="dxa"/>
            <w:gridSpan w:val="4"/>
            <w:vAlign w:val="center"/>
          </w:tcPr>
          <w:p w:rsidR="008E1F68" w:rsidRPr="00C52F01" w:rsidRDefault="008E1F68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</w:p>
        </w:tc>
      </w:tr>
      <w:tr w:rsidR="00C51FF0" w:rsidRPr="00C52F01" w:rsidTr="004555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 w:val="restart"/>
            <w:vAlign w:val="center"/>
          </w:tcPr>
          <w:p w:rsidR="008E1F68" w:rsidRPr="00C52F01" w:rsidRDefault="0045559B" w:rsidP="0045559B">
            <w:pPr>
              <w:snapToGrid w:val="0"/>
              <w:spacing w:line="220" w:lineRule="atLeast"/>
              <w:jc w:val="lef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7</w:t>
            </w:r>
            <w:r w:rsidRPr="00C52F01">
              <w:rPr>
                <w:rFonts w:ascii="ＭＳ 明朝" w:hAnsi="ＭＳ 明朝"/>
              </w:rPr>
              <w:t xml:space="preserve"> </w:t>
            </w:r>
            <w:r w:rsidR="008E1F68" w:rsidRPr="00C52F01">
              <w:rPr>
                <w:rFonts w:ascii="ＭＳ 明朝" w:hAnsi="ＭＳ 明朝" w:hint="eastAsia"/>
              </w:rPr>
              <w:t>届出内容に係る照会先</w:t>
            </w:r>
          </w:p>
        </w:tc>
        <w:tc>
          <w:tcPr>
            <w:tcW w:w="1276" w:type="dxa"/>
            <w:vAlign w:val="center"/>
          </w:tcPr>
          <w:p w:rsidR="008E1F68" w:rsidRPr="00C52F01" w:rsidRDefault="008E1F68" w:rsidP="00477F83">
            <w:pPr>
              <w:snapToGrid w:val="0"/>
              <w:spacing w:line="220" w:lineRule="atLeast"/>
              <w:jc w:val="distribute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3"/>
            <w:vAlign w:val="center"/>
          </w:tcPr>
          <w:p w:rsidR="008E1F68" w:rsidRPr="00C52F01" w:rsidRDefault="008E1F68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</w:p>
        </w:tc>
      </w:tr>
      <w:tr w:rsidR="00C51FF0" w:rsidRPr="00C52F01" w:rsidTr="004555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/>
            <w:vAlign w:val="center"/>
          </w:tcPr>
          <w:p w:rsidR="008E1F68" w:rsidRPr="00C52F01" w:rsidRDefault="008E1F68" w:rsidP="00477F83">
            <w:pPr>
              <w:snapToGrid w:val="0"/>
              <w:spacing w:line="220" w:lineRule="atLeas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8E1F68" w:rsidRPr="00C52F01" w:rsidRDefault="008E1F68" w:rsidP="00477F83">
            <w:pPr>
              <w:snapToGrid w:val="0"/>
              <w:spacing w:line="220" w:lineRule="atLeast"/>
              <w:jc w:val="distribute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953" w:type="dxa"/>
            <w:gridSpan w:val="3"/>
            <w:vAlign w:val="center"/>
          </w:tcPr>
          <w:p w:rsidR="008E1F68" w:rsidRPr="00C52F01" w:rsidRDefault="00721942" w:rsidP="00532510">
            <w:pPr>
              <w:snapToGrid w:val="0"/>
              <w:spacing w:line="220" w:lineRule="atLeast"/>
              <w:ind w:rightChars="-53" w:right="-102"/>
              <w:jc w:val="left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/>
              </w:rPr>
              <w:t xml:space="preserve">     </w:t>
            </w:r>
            <w:r w:rsidRPr="00C52F01">
              <w:rPr>
                <w:rFonts w:ascii="ＭＳ 明朝" w:hAnsi="ＭＳ 明朝" w:hint="eastAsia"/>
              </w:rPr>
              <w:t xml:space="preserve">　　　　　　　　　　　　　</w:t>
            </w:r>
            <w:r w:rsidR="00532510" w:rsidRPr="00C52F01">
              <w:rPr>
                <w:rFonts w:ascii="ＭＳ 明朝" w:hAnsi="ＭＳ 明朝" w:hint="eastAsia"/>
              </w:rPr>
              <w:t xml:space="preserve">　</w:t>
            </w:r>
            <w:r w:rsidR="00AD5807" w:rsidRPr="00C52F01">
              <w:rPr>
                <w:rFonts w:ascii="ＭＳ 明朝" w:hAnsi="ＭＳ 明朝" w:hint="eastAsia"/>
              </w:rPr>
              <w:t>(</w:t>
            </w:r>
            <w:r w:rsidR="00532510" w:rsidRPr="00C52F01">
              <w:rPr>
                <w:rFonts w:ascii="ＭＳ 明朝" w:hAnsi="ＭＳ 明朝" w:hint="eastAsia"/>
              </w:rPr>
              <w:t>担当者</w:t>
            </w:r>
            <w:r w:rsidRPr="00C52F01">
              <w:rPr>
                <w:rFonts w:ascii="ＭＳ 明朝" w:hAnsi="ＭＳ 明朝" w:hint="eastAsia"/>
              </w:rPr>
              <w:t xml:space="preserve">：　　　　　　　</w:t>
            </w:r>
            <w:r w:rsidR="00AD5807" w:rsidRPr="00C52F01">
              <w:rPr>
                <w:rFonts w:ascii="ＭＳ 明朝" w:hAnsi="ＭＳ 明朝" w:hint="eastAsia"/>
              </w:rPr>
              <w:t>)</w:t>
            </w:r>
          </w:p>
        </w:tc>
      </w:tr>
      <w:tr w:rsidR="00532510" w:rsidRPr="00C52F01" w:rsidTr="004555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/>
            <w:vAlign w:val="center"/>
          </w:tcPr>
          <w:p w:rsidR="00532510" w:rsidRPr="00C52F01" w:rsidRDefault="00532510" w:rsidP="00477F83">
            <w:pPr>
              <w:snapToGrid w:val="0"/>
              <w:spacing w:line="220" w:lineRule="atLeas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532510" w:rsidRPr="00C52F01" w:rsidRDefault="00532510" w:rsidP="00477F83">
            <w:pPr>
              <w:snapToGrid w:val="0"/>
              <w:spacing w:line="220" w:lineRule="atLeast"/>
              <w:jc w:val="distribute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532510" w:rsidRPr="00C52F01" w:rsidRDefault="00532510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vAlign w:val="center"/>
          </w:tcPr>
          <w:p w:rsidR="00532510" w:rsidRPr="00C52F01" w:rsidRDefault="00AD5807" w:rsidP="00532510">
            <w:pPr>
              <w:snapToGrid w:val="0"/>
              <w:spacing w:line="220" w:lineRule="atLeast"/>
              <w:jc w:val="distribute"/>
              <w:rPr>
                <w:rFonts w:ascii="ＭＳ 明朝" w:hAnsi="ＭＳ 明朝" w:hint="eastAsia"/>
              </w:rPr>
            </w:pPr>
            <w:r w:rsidRPr="00C52F01">
              <w:rPr>
                <w:rFonts w:ascii="ＭＳ 明朝" w:hAnsi="ＭＳ 明朝" w:hint="eastAsia"/>
              </w:rPr>
              <w:t>ＦＡＸ</w:t>
            </w:r>
            <w:r w:rsidR="00532510" w:rsidRPr="00C52F01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:rsidR="00532510" w:rsidRPr="00C52F01" w:rsidRDefault="00532510" w:rsidP="00477F83">
            <w:pPr>
              <w:snapToGrid w:val="0"/>
              <w:spacing w:line="220" w:lineRule="atLeast"/>
              <w:rPr>
                <w:rFonts w:ascii="ＭＳ 明朝" w:hAnsi="ＭＳ 明朝" w:hint="eastAsia"/>
              </w:rPr>
            </w:pPr>
          </w:p>
        </w:tc>
      </w:tr>
    </w:tbl>
    <w:p w:rsidR="008E1F68" w:rsidRPr="00C52F01" w:rsidRDefault="008E1F68" w:rsidP="0045559B">
      <w:pPr>
        <w:snapToGrid w:val="0"/>
        <w:spacing w:line="220" w:lineRule="atLeast"/>
        <w:ind w:left="482" w:hangingChars="250" w:hanging="482"/>
        <w:rPr>
          <w:rFonts w:ascii="ＭＳ 明朝" w:hAnsi="ＭＳ 明朝"/>
          <w:snapToGrid w:val="0"/>
          <w:kern w:val="0"/>
        </w:rPr>
      </w:pPr>
      <w:r w:rsidRPr="00C52F01">
        <w:rPr>
          <w:rFonts w:ascii="ＭＳ 明朝" w:hAnsi="ＭＳ 明朝"/>
          <w:snapToGrid w:val="0"/>
          <w:kern w:val="0"/>
        </w:rPr>
        <w:t>注</w:t>
      </w:r>
      <w:r w:rsidR="0045559B" w:rsidRPr="00C52F01">
        <w:rPr>
          <w:rFonts w:ascii="ＭＳ 明朝" w:hAnsi="ＭＳ 明朝" w:hint="eastAsia"/>
          <w:snapToGrid w:val="0"/>
          <w:kern w:val="0"/>
        </w:rPr>
        <w:t xml:space="preserve"> </w:t>
      </w:r>
      <w:r w:rsidRPr="00C52F01">
        <w:rPr>
          <w:rFonts w:ascii="ＭＳ 明朝" w:hAnsi="ＭＳ 明朝"/>
          <w:snapToGrid w:val="0"/>
          <w:kern w:val="0"/>
        </w:rPr>
        <w:t xml:space="preserve">1　</w:t>
      </w:r>
      <w:r w:rsidRPr="00C52F01">
        <w:rPr>
          <w:rFonts w:ascii="ＭＳ 明朝" w:hAnsi="ＭＳ 明朝" w:hint="eastAsia"/>
          <w:snapToGrid w:val="0"/>
          <w:kern w:val="0"/>
        </w:rPr>
        <w:t>該当する□の中に✓印をつけてください。</w:t>
      </w:r>
    </w:p>
    <w:p w:rsidR="0045559B" w:rsidRPr="00C52F01" w:rsidRDefault="008E1F68" w:rsidP="00EF5BAE">
      <w:pPr>
        <w:snapToGrid w:val="0"/>
        <w:spacing w:line="220" w:lineRule="atLeast"/>
        <w:ind w:firstLineChars="150" w:firstLine="289"/>
        <w:rPr>
          <w:rFonts w:ascii="ＭＳ 明朝" w:hAnsi="ＭＳ 明朝" w:hint="eastAsia"/>
          <w:snapToGrid w:val="0"/>
          <w:kern w:val="0"/>
        </w:rPr>
      </w:pPr>
      <w:r w:rsidRPr="00C52F01">
        <w:rPr>
          <w:rFonts w:ascii="ＭＳ 明朝" w:hAnsi="ＭＳ 明朝" w:hint="eastAsia"/>
          <w:snapToGrid w:val="0"/>
          <w:kern w:val="0"/>
        </w:rPr>
        <w:t>2</w:t>
      </w:r>
      <w:r w:rsidRPr="00C52F01">
        <w:rPr>
          <w:rFonts w:ascii="ＭＳ 明朝" w:hAnsi="ＭＳ 明朝"/>
          <w:snapToGrid w:val="0"/>
          <w:kern w:val="0"/>
        </w:rPr>
        <w:t xml:space="preserve">　</w:t>
      </w:r>
      <w:r w:rsidRPr="00C52F01">
        <w:rPr>
          <w:rFonts w:ascii="ＭＳ 明朝" w:hAnsi="ＭＳ 明朝" w:hint="eastAsia"/>
          <w:snapToGrid w:val="0"/>
          <w:kern w:val="0"/>
        </w:rPr>
        <w:t>届出内容に係る照会先欄は、</w:t>
      </w:r>
      <w:r w:rsidR="00C87987" w:rsidRPr="00C52F01">
        <w:rPr>
          <w:rFonts w:ascii="ＭＳ 明朝" w:hAnsi="ＭＳ 明朝" w:hint="eastAsia"/>
          <w:snapToGrid w:val="0"/>
          <w:kern w:val="0"/>
        </w:rPr>
        <w:t>届出</w:t>
      </w:r>
      <w:r w:rsidRPr="00C52F01">
        <w:rPr>
          <w:rFonts w:ascii="ＭＳ 明朝" w:hAnsi="ＭＳ 明朝" w:hint="eastAsia"/>
          <w:snapToGrid w:val="0"/>
          <w:kern w:val="0"/>
        </w:rPr>
        <w:t>行為の内容を把握している者</w:t>
      </w:r>
      <w:r w:rsidR="00AD5807" w:rsidRPr="00C52F01">
        <w:rPr>
          <w:rFonts w:ascii="ＭＳ 明朝" w:hAnsi="ＭＳ 明朝" w:hint="eastAsia"/>
          <w:snapToGrid w:val="0"/>
          <w:kern w:val="0"/>
        </w:rPr>
        <w:t>(</w:t>
      </w:r>
      <w:r w:rsidRPr="00C52F01">
        <w:rPr>
          <w:rFonts w:ascii="ＭＳ 明朝" w:hAnsi="ＭＳ 明朝" w:hint="eastAsia"/>
          <w:snapToGrid w:val="0"/>
          <w:kern w:val="0"/>
        </w:rPr>
        <w:t>設計者等</w:t>
      </w:r>
      <w:r w:rsidR="00AD5807" w:rsidRPr="00C52F01">
        <w:rPr>
          <w:rFonts w:ascii="ＭＳ 明朝" w:hAnsi="ＭＳ 明朝" w:hint="eastAsia"/>
          <w:snapToGrid w:val="0"/>
          <w:kern w:val="0"/>
        </w:rPr>
        <w:t>)</w:t>
      </w:r>
      <w:r w:rsidRPr="00C52F01">
        <w:rPr>
          <w:rFonts w:ascii="ＭＳ 明朝" w:hAnsi="ＭＳ 明朝" w:hint="eastAsia"/>
          <w:snapToGrid w:val="0"/>
          <w:kern w:val="0"/>
        </w:rPr>
        <w:t>を記入してください。</w:t>
      </w:r>
    </w:p>
    <w:sectPr w:rsidR="0045559B" w:rsidRPr="00C52F01" w:rsidSect="0045559B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A70" w:rsidRDefault="00486A70" w:rsidP="002227F6">
      <w:r>
        <w:separator/>
      </w:r>
    </w:p>
  </w:endnote>
  <w:endnote w:type="continuationSeparator" w:id="0">
    <w:p w:rsidR="00486A70" w:rsidRDefault="00486A70" w:rsidP="002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A70" w:rsidRDefault="00486A70" w:rsidP="002227F6">
      <w:r>
        <w:separator/>
      </w:r>
    </w:p>
  </w:footnote>
  <w:footnote w:type="continuationSeparator" w:id="0">
    <w:p w:rsidR="00486A70" w:rsidRDefault="00486A70" w:rsidP="0022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762E1E"/>
    <w:multiLevelType w:val="hybridMultilevel"/>
    <w:tmpl w:val="980EC452"/>
    <w:lvl w:ilvl="0" w:tplc="DC8212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1120331">
    <w:abstractNumId w:val="0"/>
  </w:num>
  <w:num w:numId="2" w16cid:durableId="6260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27567"/>
    <w:rsid w:val="00033580"/>
    <w:rsid w:val="00044C95"/>
    <w:rsid w:val="00060861"/>
    <w:rsid w:val="00064367"/>
    <w:rsid w:val="00096424"/>
    <w:rsid w:val="000976D5"/>
    <w:rsid w:val="000A25A6"/>
    <w:rsid w:val="000C4CF6"/>
    <w:rsid w:val="000E3CC6"/>
    <w:rsid w:val="000E501C"/>
    <w:rsid w:val="001079CB"/>
    <w:rsid w:val="0013117F"/>
    <w:rsid w:val="00144DD3"/>
    <w:rsid w:val="001A7C19"/>
    <w:rsid w:val="001B587F"/>
    <w:rsid w:val="001F22F9"/>
    <w:rsid w:val="00201D12"/>
    <w:rsid w:val="002100A4"/>
    <w:rsid w:val="00216C8C"/>
    <w:rsid w:val="00217934"/>
    <w:rsid w:val="002227F6"/>
    <w:rsid w:val="00243109"/>
    <w:rsid w:val="00252CA3"/>
    <w:rsid w:val="002A060D"/>
    <w:rsid w:val="002A334E"/>
    <w:rsid w:val="002D1539"/>
    <w:rsid w:val="002E4DC6"/>
    <w:rsid w:val="002F67FD"/>
    <w:rsid w:val="00302278"/>
    <w:rsid w:val="0031634F"/>
    <w:rsid w:val="00322062"/>
    <w:rsid w:val="0034179F"/>
    <w:rsid w:val="00341AE5"/>
    <w:rsid w:val="00353918"/>
    <w:rsid w:val="00357937"/>
    <w:rsid w:val="00361914"/>
    <w:rsid w:val="00363EFE"/>
    <w:rsid w:val="00382E56"/>
    <w:rsid w:val="00391475"/>
    <w:rsid w:val="003A6357"/>
    <w:rsid w:val="003B1D62"/>
    <w:rsid w:val="003F5192"/>
    <w:rsid w:val="00423B6B"/>
    <w:rsid w:val="00451BFC"/>
    <w:rsid w:val="0045559B"/>
    <w:rsid w:val="00470521"/>
    <w:rsid w:val="00477F83"/>
    <w:rsid w:val="00486A70"/>
    <w:rsid w:val="00487C66"/>
    <w:rsid w:val="00492CCE"/>
    <w:rsid w:val="004A606C"/>
    <w:rsid w:val="004A78E2"/>
    <w:rsid w:val="004B1120"/>
    <w:rsid w:val="004C2143"/>
    <w:rsid w:val="004E3D56"/>
    <w:rsid w:val="004F76E3"/>
    <w:rsid w:val="0052144A"/>
    <w:rsid w:val="0052152C"/>
    <w:rsid w:val="00522225"/>
    <w:rsid w:val="0052284E"/>
    <w:rsid w:val="0052413C"/>
    <w:rsid w:val="00532510"/>
    <w:rsid w:val="005404A3"/>
    <w:rsid w:val="00565FB1"/>
    <w:rsid w:val="005903C9"/>
    <w:rsid w:val="005961C4"/>
    <w:rsid w:val="005B425B"/>
    <w:rsid w:val="005C79F0"/>
    <w:rsid w:val="005D6852"/>
    <w:rsid w:val="005E1734"/>
    <w:rsid w:val="005F4CA8"/>
    <w:rsid w:val="00603F9E"/>
    <w:rsid w:val="0063439A"/>
    <w:rsid w:val="00674C4D"/>
    <w:rsid w:val="0068359F"/>
    <w:rsid w:val="006959BF"/>
    <w:rsid w:val="006A5F57"/>
    <w:rsid w:val="006A74CA"/>
    <w:rsid w:val="006B47DB"/>
    <w:rsid w:val="006B75AC"/>
    <w:rsid w:val="006E10D6"/>
    <w:rsid w:val="006F33F1"/>
    <w:rsid w:val="00712D00"/>
    <w:rsid w:val="00721942"/>
    <w:rsid w:val="0076053B"/>
    <w:rsid w:val="00764876"/>
    <w:rsid w:val="00786A1D"/>
    <w:rsid w:val="007B03F9"/>
    <w:rsid w:val="007B18F5"/>
    <w:rsid w:val="007B1E62"/>
    <w:rsid w:val="007C6CDD"/>
    <w:rsid w:val="007D3492"/>
    <w:rsid w:val="007D3F69"/>
    <w:rsid w:val="007D7399"/>
    <w:rsid w:val="007E13BC"/>
    <w:rsid w:val="008062B9"/>
    <w:rsid w:val="008148C5"/>
    <w:rsid w:val="00824E64"/>
    <w:rsid w:val="00826946"/>
    <w:rsid w:val="00842BFB"/>
    <w:rsid w:val="0087710E"/>
    <w:rsid w:val="008802E9"/>
    <w:rsid w:val="008818C3"/>
    <w:rsid w:val="008968DF"/>
    <w:rsid w:val="008A1D5D"/>
    <w:rsid w:val="008A6746"/>
    <w:rsid w:val="008B5F3C"/>
    <w:rsid w:val="008C4630"/>
    <w:rsid w:val="008D327B"/>
    <w:rsid w:val="008D4769"/>
    <w:rsid w:val="008E1F68"/>
    <w:rsid w:val="008E414D"/>
    <w:rsid w:val="008F1CD3"/>
    <w:rsid w:val="00935599"/>
    <w:rsid w:val="00963471"/>
    <w:rsid w:val="009769C9"/>
    <w:rsid w:val="0099463D"/>
    <w:rsid w:val="0099565A"/>
    <w:rsid w:val="0099588D"/>
    <w:rsid w:val="009A1592"/>
    <w:rsid w:val="009A42CC"/>
    <w:rsid w:val="009B15AF"/>
    <w:rsid w:val="009D7D1C"/>
    <w:rsid w:val="009E59A4"/>
    <w:rsid w:val="00A01910"/>
    <w:rsid w:val="00A07790"/>
    <w:rsid w:val="00A3238D"/>
    <w:rsid w:val="00A75EB6"/>
    <w:rsid w:val="00A8415A"/>
    <w:rsid w:val="00AB302F"/>
    <w:rsid w:val="00AB7E00"/>
    <w:rsid w:val="00AD5807"/>
    <w:rsid w:val="00AD77C8"/>
    <w:rsid w:val="00AE78F3"/>
    <w:rsid w:val="00AF3D8E"/>
    <w:rsid w:val="00B05D71"/>
    <w:rsid w:val="00B066A2"/>
    <w:rsid w:val="00B10BC1"/>
    <w:rsid w:val="00B13D3C"/>
    <w:rsid w:val="00B149C7"/>
    <w:rsid w:val="00B65DBC"/>
    <w:rsid w:val="00B80194"/>
    <w:rsid w:val="00B8749B"/>
    <w:rsid w:val="00BA6309"/>
    <w:rsid w:val="00BE328A"/>
    <w:rsid w:val="00BE4B4E"/>
    <w:rsid w:val="00BE7585"/>
    <w:rsid w:val="00BF5DED"/>
    <w:rsid w:val="00C0702F"/>
    <w:rsid w:val="00C51FF0"/>
    <w:rsid w:val="00C52F01"/>
    <w:rsid w:val="00C538A3"/>
    <w:rsid w:val="00C61C69"/>
    <w:rsid w:val="00C777EE"/>
    <w:rsid w:val="00C85B80"/>
    <w:rsid w:val="00C87987"/>
    <w:rsid w:val="00C903B1"/>
    <w:rsid w:val="00CA6A50"/>
    <w:rsid w:val="00CB3DB2"/>
    <w:rsid w:val="00CD10DE"/>
    <w:rsid w:val="00CD3328"/>
    <w:rsid w:val="00CD4157"/>
    <w:rsid w:val="00CE07B1"/>
    <w:rsid w:val="00CE1E79"/>
    <w:rsid w:val="00CE1F4F"/>
    <w:rsid w:val="00D21C07"/>
    <w:rsid w:val="00D4176E"/>
    <w:rsid w:val="00D418FE"/>
    <w:rsid w:val="00D41C63"/>
    <w:rsid w:val="00D504E0"/>
    <w:rsid w:val="00D64FA9"/>
    <w:rsid w:val="00D72A1D"/>
    <w:rsid w:val="00D7677F"/>
    <w:rsid w:val="00D80597"/>
    <w:rsid w:val="00DA717C"/>
    <w:rsid w:val="00DC1F67"/>
    <w:rsid w:val="00DD3FE5"/>
    <w:rsid w:val="00DE01DF"/>
    <w:rsid w:val="00DE45E1"/>
    <w:rsid w:val="00E012FF"/>
    <w:rsid w:val="00E05305"/>
    <w:rsid w:val="00E104D3"/>
    <w:rsid w:val="00E22483"/>
    <w:rsid w:val="00E365FF"/>
    <w:rsid w:val="00E371FF"/>
    <w:rsid w:val="00E606B1"/>
    <w:rsid w:val="00E73902"/>
    <w:rsid w:val="00E75DC2"/>
    <w:rsid w:val="00EC061D"/>
    <w:rsid w:val="00EE4491"/>
    <w:rsid w:val="00EF5BAE"/>
    <w:rsid w:val="00F27FCC"/>
    <w:rsid w:val="00F32B2C"/>
    <w:rsid w:val="00F5484D"/>
    <w:rsid w:val="00F56F44"/>
    <w:rsid w:val="00F63AAC"/>
    <w:rsid w:val="00F648DF"/>
    <w:rsid w:val="00F77924"/>
    <w:rsid w:val="00F802D9"/>
    <w:rsid w:val="00F95136"/>
    <w:rsid w:val="00F962A5"/>
    <w:rsid w:val="00FB153F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34B36B-14A4-4B18-B609-E0B524FD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22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27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DA50-423B-44F8-B049-33552491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2025-04-14T05:59:00Z</cp:lastPrinted>
  <dcterms:created xsi:type="dcterms:W3CDTF">2025-09-12T12:07:00Z</dcterms:created>
  <dcterms:modified xsi:type="dcterms:W3CDTF">2025-09-12T12:07:00Z</dcterms:modified>
</cp:coreProperties>
</file>