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393043" w:rsidRDefault="0099565A" w:rsidP="006203E9">
      <w:pPr>
        <w:snapToGrid w:val="0"/>
        <w:ind w:firstLineChars="100" w:firstLine="214"/>
        <w:rPr>
          <w:rFonts w:ascii="ＭＳ 明朝" w:hAnsi="ＭＳ 明朝" w:hint="eastAsia"/>
        </w:rPr>
      </w:pPr>
      <w:r w:rsidRPr="00393043">
        <w:rPr>
          <w:rFonts w:ascii="ＭＳ 明朝" w:hAnsi="ＭＳ 明朝" w:cs="Arial"/>
        </w:rPr>
        <w:t>様式第</w:t>
      </w:r>
      <w:r w:rsidR="006D17F3" w:rsidRPr="00393043">
        <w:rPr>
          <w:rFonts w:ascii="ＭＳ 明朝" w:hAnsi="ＭＳ 明朝" w:cs="Arial" w:hint="eastAsia"/>
        </w:rPr>
        <w:t>18</w:t>
      </w:r>
      <w:r w:rsidRPr="00393043">
        <w:rPr>
          <w:rFonts w:ascii="ＭＳ 明朝" w:hAnsi="ＭＳ 明朝" w:cs="Arial"/>
        </w:rPr>
        <w:t>号</w:t>
      </w:r>
      <w:r w:rsidRPr="00393043">
        <w:rPr>
          <w:rFonts w:ascii="ＭＳ 明朝" w:hAnsi="ＭＳ 明朝"/>
        </w:rPr>
        <w:t>(第</w:t>
      </w:r>
      <w:r w:rsidR="00FE6DD6" w:rsidRPr="00393043">
        <w:rPr>
          <w:rFonts w:ascii="ＭＳ 明朝" w:hAnsi="ＭＳ 明朝" w:hint="eastAsia"/>
        </w:rPr>
        <w:t>8</w:t>
      </w:r>
      <w:r w:rsidRPr="00393043">
        <w:rPr>
          <w:rFonts w:ascii="ＭＳ 明朝" w:hAnsi="ＭＳ 明朝"/>
        </w:rPr>
        <w:t>条関係)</w:t>
      </w:r>
    </w:p>
    <w:p w:rsidR="0099565A" w:rsidRPr="00393043" w:rsidRDefault="0099565A" w:rsidP="00807221">
      <w:pPr>
        <w:snapToGrid w:val="0"/>
        <w:rPr>
          <w:rFonts w:hint="eastAsia"/>
        </w:rPr>
      </w:pPr>
    </w:p>
    <w:p w:rsidR="0099565A" w:rsidRPr="00393043" w:rsidRDefault="001832D7" w:rsidP="00807221">
      <w:pPr>
        <w:snapToGrid w:val="0"/>
        <w:jc w:val="center"/>
      </w:pPr>
      <w:r w:rsidRPr="00393043">
        <w:rPr>
          <w:rFonts w:hint="eastAsia"/>
          <w:spacing w:val="41"/>
          <w:kern w:val="0"/>
          <w:fitText w:val="1498" w:id="-1024759552"/>
        </w:rPr>
        <w:t>公表</w:t>
      </w:r>
      <w:r w:rsidR="00D6397F" w:rsidRPr="00393043">
        <w:rPr>
          <w:rFonts w:hint="eastAsia"/>
          <w:spacing w:val="41"/>
          <w:kern w:val="0"/>
          <w:fitText w:val="1498" w:id="-1024759552"/>
        </w:rPr>
        <w:t>通知</w:t>
      </w:r>
      <w:r w:rsidR="0099565A" w:rsidRPr="00393043">
        <w:rPr>
          <w:rFonts w:hint="eastAsia"/>
          <w:spacing w:val="61"/>
          <w:kern w:val="0"/>
          <w:fitText w:val="1498" w:id="-1024759552"/>
        </w:rPr>
        <w:t>書</w:t>
      </w:r>
    </w:p>
    <w:p w:rsidR="00442750" w:rsidRPr="00393043" w:rsidRDefault="001832D7" w:rsidP="001832D7">
      <w:pPr>
        <w:wordWrap w:val="0"/>
        <w:snapToGrid w:val="0"/>
        <w:jc w:val="right"/>
        <w:rPr>
          <w:rFonts w:hint="eastAsia"/>
        </w:rPr>
      </w:pPr>
      <w:r w:rsidRPr="00393043">
        <w:rPr>
          <w:rFonts w:hint="eastAsia"/>
        </w:rPr>
        <w:t xml:space="preserve">　　　　　　　　　　　　　　　　</w:t>
      </w:r>
      <w:r w:rsidR="005A7C27" w:rsidRPr="00393043">
        <w:rPr>
          <w:rFonts w:hint="eastAsia"/>
        </w:rPr>
        <w:t>第　　　　　号</w:t>
      </w:r>
    </w:p>
    <w:p w:rsidR="00D6397F" w:rsidRPr="00393043" w:rsidRDefault="00D6397F" w:rsidP="00D6397F">
      <w:pPr>
        <w:snapToGrid w:val="0"/>
      </w:pPr>
      <w:r w:rsidRPr="00393043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393043" w:rsidRDefault="00D6397F" w:rsidP="00D6397F">
      <w:pPr>
        <w:snapToGrid w:val="0"/>
        <w:rPr>
          <w:rFonts w:hint="eastAsia"/>
        </w:rPr>
      </w:pPr>
    </w:p>
    <w:p w:rsidR="00D6397F" w:rsidRPr="00393043" w:rsidRDefault="00D6397F" w:rsidP="00D6397F">
      <w:pPr>
        <w:snapToGrid w:val="0"/>
      </w:pPr>
      <w:r w:rsidRPr="00393043">
        <w:rPr>
          <w:rFonts w:hint="eastAsia"/>
        </w:rPr>
        <w:t xml:space="preserve">　　　　　　　　　　　様</w:t>
      </w:r>
    </w:p>
    <w:p w:rsidR="00D6397F" w:rsidRPr="00393043" w:rsidRDefault="00D6397F" w:rsidP="00D6397F">
      <w:pPr>
        <w:snapToGrid w:val="0"/>
      </w:pPr>
    </w:p>
    <w:p w:rsidR="00D6397F" w:rsidRPr="00393043" w:rsidRDefault="00D6397F" w:rsidP="00D6397F">
      <w:pPr>
        <w:snapToGrid w:val="0"/>
        <w:rPr>
          <w:rFonts w:hint="eastAsia"/>
        </w:rPr>
      </w:pPr>
      <w:r w:rsidRPr="00393043">
        <w:rPr>
          <w:rFonts w:hint="eastAsia"/>
        </w:rPr>
        <w:t xml:space="preserve">　　　　　　　　　　　　　　　　　　　　　　　　　　　　　彦根市長　　　</w:t>
      </w:r>
      <w:r w:rsidR="006D17F3" w:rsidRPr="00393043">
        <w:rPr>
          <w:rFonts w:hint="eastAsia"/>
        </w:rPr>
        <w:t xml:space="preserve">　</w:t>
      </w:r>
      <w:r w:rsidRPr="00393043">
        <w:rPr>
          <w:rFonts w:hint="eastAsia"/>
        </w:rPr>
        <w:t xml:space="preserve">　　　　</w:t>
      </w:r>
      <w:r w:rsidRPr="00393043">
        <w:rPr>
          <w:rFonts w:hint="eastAsia"/>
          <w:bdr w:val="single" w:sz="4" w:space="0" w:color="auto"/>
        </w:rPr>
        <w:t>印</w:t>
      </w:r>
    </w:p>
    <w:p w:rsidR="00D6397F" w:rsidRPr="00393043" w:rsidRDefault="00D6397F" w:rsidP="00D6397F">
      <w:pPr>
        <w:snapToGrid w:val="0"/>
      </w:pPr>
      <w:r w:rsidRPr="00393043">
        <w:rPr>
          <w:rFonts w:hint="eastAsia"/>
        </w:rPr>
        <w:t xml:space="preserve">　</w:t>
      </w:r>
    </w:p>
    <w:p w:rsidR="005C512A" w:rsidRPr="00393043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393043" w:rsidRDefault="00D6397F" w:rsidP="00D6397F">
      <w:pPr>
        <w:snapToGrid w:val="0"/>
        <w:rPr>
          <w:rFonts w:hint="eastAsia"/>
        </w:rPr>
      </w:pPr>
      <w:r w:rsidRPr="00393043">
        <w:rPr>
          <w:rFonts w:ascii="ＭＳ 明朝" w:hAnsi="ＭＳ 明朝" w:hint="eastAsia"/>
        </w:rPr>
        <w:t xml:space="preserve">　</w:t>
      </w:r>
      <w:r w:rsidR="002F36DE" w:rsidRPr="00393043">
        <w:rPr>
          <w:rFonts w:ascii="ＭＳ 明朝" w:hAnsi="ＭＳ 明朝" w:hint="eastAsia"/>
        </w:rPr>
        <w:t xml:space="preserve">　　</w:t>
      </w:r>
      <w:r w:rsidR="005A7C27" w:rsidRPr="00393043">
        <w:rPr>
          <w:rFonts w:ascii="ＭＳ 明朝" w:hAnsi="ＭＳ 明朝" w:hint="eastAsia"/>
        </w:rPr>
        <w:t xml:space="preserve">　　</w:t>
      </w:r>
      <w:r w:rsidR="002F36DE" w:rsidRPr="00393043">
        <w:rPr>
          <w:rFonts w:ascii="ＭＳ 明朝" w:hAnsi="ＭＳ 明朝" w:hint="eastAsia"/>
        </w:rPr>
        <w:t>年　　月　　日付けで</w:t>
      </w:r>
      <w:r w:rsidR="001832D7" w:rsidRPr="00393043">
        <w:rPr>
          <w:rFonts w:ascii="ＭＳ 明朝" w:hAnsi="ＭＳ 明朝" w:hint="eastAsia"/>
        </w:rPr>
        <w:t>届出のあった次の行為について</w:t>
      </w:r>
      <w:r w:rsidR="00C56E9D" w:rsidRPr="00393043">
        <w:rPr>
          <w:rFonts w:ascii="ＭＳ 明朝" w:hAnsi="ＭＳ 明朝" w:hint="eastAsia"/>
        </w:rPr>
        <w:t>、彦根市景観条例第16条第2項の規定に基づき</w:t>
      </w:r>
      <w:r w:rsidR="001832D7" w:rsidRPr="00393043">
        <w:rPr>
          <w:rFonts w:ascii="ＭＳ 明朝" w:hAnsi="ＭＳ 明朝" w:hint="eastAsia"/>
        </w:rPr>
        <w:t>公表するので、</w:t>
      </w:r>
      <w:r w:rsidR="00395683" w:rsidRPr="00393043">
        <w:rPr>
          <w:rFonts w:ascii="ＭＳ 明朝" w:hAnsi="ＭＳ 明朝" w:hint="eastAsia"/>
        </w:rPr>
        <w:t>彦根市</w:t>
      </w:r>
      <w:r w:rsidR="002F36DE" w:rsidRPr="00393043">
        <w:rPr>
          <w:rFonts w:ascii="ＭＳ 明朝" w:hAnsi="ＭＳ 明朝" w:hint="eastAsia"/>
        </w:rPr>
        <w:t>景観</w:t>
      </w:r>
      <w:r w:rsidR="00395683" w:rsidRPr="00393043">
        <w:rPr>
          <w:rFonts w:ascii="ＭＳ 明朝" w:hAnsi="ＭＳ 明朝" w:hint="eastAsia"/>
        </w:rPr>
        <w:t>条例施行規則</w:t>
      </w:r>
      <w:r w:rsidR="00442750" w:rsidRPr="00393043">
        <w:rPr>
          <w:rFonts w:ascii="ＭＳ 明朝" w:hAnsi="ＭＳ 明朝" w:hint="eastAsia"/>
        </w:rPr>
        <w:t>第</w:t>
      </w:r>
      <w:r w:rsidR="00FE6DD6" w:rsidRPr="00393043">
        <w:rPr>
          <w:rFonts w:ascii="ＭＳ 明朝" w:hAnsi="ＭＳ 明朝" w:hint="eastAsia"/>
        </w:rPr>
        <w:t>8</w:t>
      </w:r>
      <w:r w:rsidR="00442750" w:rsidRPr="00393043">
        <w:rPr>
          <w:rFonts w:ascii="ＭＳ 明朝" w:hAnsi="ＭＳ 明朝" w:hint="eastAsia"/>
        </w:rPr>
        <w:t>条</w:t>
      </w:r>
      <w:r w:rsidR="00DB22E6" w:rsidRPr="00393043">
        <w:rPr>
          <w:rFonts w:ascii="ＭＳ 明朝" w:hAnsi="ＭＳ 明朝" w:hint="eastAsia"/>
        </w:rPr>
        <w:t>第2項</w:t>
      </w:r>
      <w:r w:rsidR="00442750" w:rsidRPr="00393043">
        <w:rPr>
          <w:rFonts w:ascii="ＭＳ 明朝" w:hAnsi="ＭＳ 明朝" w:hint="eastAsia"/>
        </w:rPr>
        <w:t>の規定により通知します。</w:t>
      </w:r>
      <w:r w:rsidR="001832D7" w:rsidRPr="00393043">
        <w:rPr>
          <w:rFonts w:ascii="ＭＳ 明朝" w:hAnsi="ＭＳ 明朝" w:hint="eastAsia"/>
        </w:rPr>
        <w:t>なお、このことについて、意見を述べる機会を与えますので、意見を申し出る場合は、　　年　　月　　日までに書面により提出してください。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D6397F" w:rsidRPr="00393043" w:rsidTr="00A8722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393043" w:rsidRDefault="00F718B1" w:rsidP="00A87225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93043">
              <w:rPr>
                <w:rFonts w:ascii="ＭＳ 明朝" w:hAnsi="ＭＳ 明朝" w:hint="eastAsia"/>
              </w:rPr>
              <w:t>1</w:t>
            </w:r>
            <w:r w:rsidRPr="00393043">
              <w:rPr>
                <w:rFonts w:ascii="ＭＳ 明朝" w:hAnsi="ＭＳ 明朝"/>
              </w:rPr>
              <w:t xml:space="preserve"> </w:t>
            </w:r>
            <w:r w:rsidR="001832D7" w:rsidRPr="00393043">
              <w:rPr>
                <w:rFonts w:ascii="ＭＳ 明朝" w:hAnsi="ＭＳ 明朝" w:hint="eastAsia"/>
                <w:spacing w:val="123"/>
                <w:kern w:val="0"/>
                <w:fitText w:val="2033" w:id="-747371519"/>
              </w:rPr>
              <w:t>行為の場</w:t>
            </w:r>
            <w:r w:rsidR="001832D7" w:rsidRPr="00393043">
              <w:rPr>
                <w:rFonts w:ascii="ＭＳ 明朝" w:hAnsi="ＭＳ 明朝" w:hint="eastAsia"/>
                <w:kern w:val="0"/>
                <w:fitText w:val="2033" w:id="-747371519"/>
              </w:rPr>
              <w:t>所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6397F" w:rsidRPr="00393043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393043" w:rsidTr="00A8722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vAlign w:val="center"/>
          </w:tcPr>
          <w:p w:rsidR="001F6D3C" w:rsidRPr="00393043" w:rsidRDefault="00F718B1" w:rsidP="00A87225">
            <w:pPr>
              <w:snapToGrid w:val="0"/>
              <w:ind w:rightChars="-45" w:right="-96"/>
              <w:rPr>
                <w:rFonts w:ascii="ＭＳ 明朝" w:hAnsi="ＭＳ 明朝" w:hint="eastAsia"/>
              </w:rPr>
            </w:pPr>
            <w:r w:rsidRPr="00393043">
              <w:rPr>
                <w:rFonts w:ascii="ＭＳ 明朝" w:hAnsi="ＭＳ 明朝" w:hint="eastAsia"/>
              </w:rPr>
              <w:t>2</w:t>
            </w:r>
            <w:r w:rsidRPr="00393043">
              <w:rPr>
                <w:rFonts w:ascii="ＭＳ 明朝" w:hAnsi="ＭＳ 明朝"/>
              </w:rPr>
              <w:t xml:space="preserve"> </w:t>
            </w:r>
            <w:r w:rsidR="001832D7" w:rsidRPr="00393043">
              <w:rPr>
                <w:rFonts w:ascii="ＭＳ 明朝" w:hAnsi="ＭＳ 明朝" w:hint="eastAsia"/>
                <w:spacing w:val="123"/>
                <w:kern w:val="0"/>
                <w:fitText w:val="2033" w:id="-747371518"/>
              </w:rPr>
              <w:t>行為の種</w:t>
            </w:r>
            <w:r w:rsidR="001832D7" w:rsidRPr="00393043">
              <w:rPr>
                <w:rFonts w:ascii="ＭＳ 明朝" w:hAnsi="ＭＳ 明朝" w:hint="eastAsia"/>
                <w:kern w:val="0"/>
                <w:fitText w:val="2033" w:id="-747371518"/>
              </w:rPr>
              <w:t>類</w:t>
            </w:r>
          </w:p>
        </w:tc>
        <w:tc>
          <w:tcPr>
            <w:tcW w:w="7229" w:type="dxa"/>
            <w:vAlign w:val="center"/>
          </w:tcPr>
          <w:p w:rsidR="001F6D3C" w:rsidRPr="00393043" w:rsidRDefault="001F6D3C" w:rsidP="001832D7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395683" w:rsidRPr="00393043" w:rsidTr="00A8722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5683" w:rsidRPr="00393043" w:rsidRDefault="00F718B1" w:rsidP="00A87225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93043">
              <w:rPr>
                <w:rFonts w:ascii="ＭＳ 明朝" w:hAnsi="ＭＳ 明朝" w:hint="eastAsia"/>
              </w:rPr>
              <w:t>3</w:t>
            </w:r>
            <w:r w:rsidRPr="00393043">
              <w:rPr>
                <w:rFonts w:ascii="ＭＳ 明朝" w:hAnsi="ＭＳ 明朝"/>
              </w:rPr>
              <w:t xml:space="preserve"> </w:t>
            </w:r>
            <w:r w:rsidR="001832D7" w:rsidRPr="00393043">
              <w:rPr>
                <w:rFonts w:ascii="ＭＳ 明朝" w:hAnsi="ＭＳ 明朝" w:hint="eastAsia"/>
                <w:spacing w:val="185"/>
                <w:kern w:val="0"/>
                <w:fitText w:val="2033" w:id="-747371264"/>
              </w:rPr>
              <w:t>公表内</w:t>
            </w:r>
            <w:r w:rsidR="001832D7" w:rsidRPr="00393043">
              <w:rPr>
                <w:rFonts w:ascii="ＭＳ 明朝" w:hAnsi="ＭＳ 明朝" w:hint="eastAsia"/>
                <w:spacing w:val="41"/>
                <w:kern w:val="0"/>
                <w:fitText w:val="2033" w:id="-747371264"/>
              </w:rPr>
              <w:t>容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395683" w:rsidRPr="00393043" w:rsidRDefault="00395683" w:rsidP="001832D7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2A334E" w:rsidRPr="00393043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393043" w:rsidSect="00D248DC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624" w:rsidRDefault="003C7624" w:rsidP="00D9301D">
      <w:r>
        <w:separator/>
      </w:r>
    </w:p>
  </w:endnote>
  <w:endnote w:type="continuationSeparator" w:id="0">
    <w:p w:rsidR="003C7624" w:rsidRDefault="003C7624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624" w:rsidRDefault="003C7624" w:rsidP="00D9301D">
      <w:r>
        <w:separator/>
      </w:r>
    </w:p>
  </w:footnote>
  <w:footnote w:type="continuationSeparator" w:id="0">
    <w:p w:rsidR="003C7624" w:rsidRDefault="003C7624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3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976D5"/>
    <w:rsid w:val="000C4CF6"/>
    <w:rsid w:val="000E075D"/>
    <w:rsid w:val="000E3CC6"/>
    <w:rsid w:val="001079CB"/>
    <w:rsid w:val="00124FCB"/>
    <w:rsid w:val="001832D7"/>
    <w:rsid w:val="001E2FC2"/>
    <w:rsid w:val="001E5299"/>
    <w:rsid w:val="001F6D3C"/>
    <w:rsid w:val="00217934"/>
    <w:rsid w:val="00226D8E"/>
    <w:rsid w:val="00243109"/>
    <w:rsid w:val="00243AE0"/>
    <w:rsid w:val="00252CA3"/>
    <w:rsid w:val="002538C8"/>
    <w:rsid w:val="00271E93"/>
    <w:rsid w:val="002729FC"/>
    <w:rsid w:val="002A060D"/>
    <w:rsid w:val="002A2899"/>
    <w:rsid w:val="002A334E"/>
    <w:rsid w:val="002D1539"/>
    <w:rsid w:val="002E4DC6"/>
    <w:rsid w:val="002E5F7C"/>
    <w:rsid w:val="002F36DE"/>
    <w:rsid w:val="002F67FD"/>
    <w:rsid w:val="0034179F"/>
    <w:rsid w:val="00353918"/>
    <w:rsid w:val="00357937"/>
    <w:rsid w:val="00361914"/>
    <w:rsid w:val="00363EFE"/>
    <w:rsid w:val="00371128"/>
    <w:rsid w:val="003823B5"/>
    <w:rsid w:val="00382E56"/>
    <w:rsid w:val="003866D9"/>
    <w:rsid w:val="00391475"/>
    <w:rsid w:val="00393043"/>
    <w:rsid w:val="00395683"/>
    <w:rsid w:val="003B1D62"/>
    <w:rsid w:val="003C7624"/>
    <w:rsid w:val="003F5192"/>
    <w:rsid w:val="003F65AE"/>
    <w:rsid w:val="00442750"/>
    <w:rsid w:val="00443377"/>
    <w:rsid w:val="00470521"/>
    <w:rsid w:val="004718AC"/>
    <w:rsid w:val="00487C66"/>
    <w:rsid w:val="004A606C"/>
    <w:rsid w:val="004C2143"/>
    <w:rsid w:val="0052152C"/>
    <w:rsid w:val="0052413C"/>
    <w:rsid w:val="005404A3"/>
    <w:rsid w:val="00565FB1"/>
    <w:rsid w:val="005A7C27"/>
    <w:rsid w:val="005C512A"/>
    <w:rsid w:val="005D6852"/>
    <w:rsid w:val="005F4CA8"/>
    <w:rsid w:val="006203E9"/>
    <w:rsid w:val="00625C73"/>
    <w:rsid w:val="00664CDE"/>
    <w:rsid w:val="0068359F"/>
    <w:rsid w:val="006959BF"/>
    <w:rsid w:val="006966B3"/>
    <w:rsid w:val="006A5F57"/>
    <w:rsid w:val="006A74CA"/>
    <w:rsid w:val="006C77B3"/>
    <w:rsid w:val="006D17F3"/>
    <w:rsid w:val="006E10D6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001"/>
    <w:rsid w:val="00826946"/>
    <w:rsid w:val="00842BFB"/>
    <w:rsid w:val="00845A83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935599"/>
    <w:rsid w:val="00963471"/>
    <w:rsid w:val="009769C9"/>
    <w:rsid w:val="00976EB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2ED4"/>
    <w:rsid w:val="00A75EB6"/>
    <w:rsid w:val="00A84E49"/>
    <w:rsid w:val="00A87225"/>
    <w:rsid w:val="00AB302F"/>
    <w:rsid w:val="00AB7E00"/>
    <w:rsid w:val="00AD77C8"/>
    <w:rsid w:val="00AE78F3"/>
    <w:rsid w:val="00B05D71"/>
    <w:rsid w:val="00B149C7"/>
    <w:rsid w:val="00B876CC"/>
    <w:rsid w:val="00BA6309"/>
    <w:rsid w:val="00BB36C9"/>
    <w:rsid w:val="00BB70E2"/>
    <w:rsid w:val="00BE328A"/>
    <w:rsid w:val="00BE7585"/>
    <w:rsid w:val="00C56E9D"/>
    <w:rsid w:val="00C777EE"/>
    <w:rsid w:val="00C8027F"/>
    <w:rsid w:val="00C85B80"/>
    <w:rsid w:val="00CA6A50"/>
    <w:rsid w:val="00CA7F19"/>
    <w:rsid w:val="00CD3328"/>
    <w:rsid w:val="00CD4157"/>
    <w:rsid w:val="00CE1E79"/>
    <w:rsid w:val="00D248DC"/>
    <w:rsid w:val="00D27368"/>
    <w:rsid w:val="00D315E3"/>
    <w:rsid w:val="00D41C63"/>
    <w:rsid w:val="00D6397F"/>
    <w:rsid w:val="00D9301D"/>
    <w:rsid w:val="00DA717C"/>
    <w:rsid w:val="00DB22E6"/>
    <w:rsid w:val="00DE01DF"/>
    <w:rsid w:val="00DE6BBA"/>
    <w:rsid w:val="00E05305"/>
    <w:rsid w:val="00E22483"/>
    <w:rsid w:val="00E371FF"/>
    <w:rsid w:val="00E55E42"/>
    <w:rsid w:val="00E75DC2"/>
    <w:rsid w:val="00EE4491"/>
    <w:rsid w:val="00F27FCC"/>
    <w:rsid w:val="00F32B2C"/>
    <w:rsid w:val="00F61F18"/>
    <w:rsid w:val="00F648DF"/>
    <w:rsid w:val="00F718B1"/>
    <w:rsid w:val="00F77924"/>
    <w:rsid w:val="00F77F81"/>
    <w:rsid w:val="00F86195"/>
    <w:rsid w:val="00F93B42"/>
    <w:rsid w:val="00FA23BA"/>
    <w:rsid w:val="00FB153F"/>
    <w:rsid w:val="00FC28A0"/>
    <w:rsid w:val="00FC58E1"/>
    <w:rsid w:val="00FD45B2"/>
    <w:rsid w:val="00FE6DD6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151E00-9A7D-438F-81C1-F3348FF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