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5F3A5C" w:rsidRDefault="00BA6309" w:rsidP="00467F05">
      <w:pPr>
        <w:ind w:firstLineChars="100" w:firstLine="214"/>
        <w:rPr>
          <w:rFonts w:ascii="ＭＳ 明朝" w:hAnsi="ＭＳ 明朝" w:hint="eastAsia"/>
        </w:rPr>
      </w:pPr>
      <w:r w:rsidRPr="005F3A5C">
        <w:rPr>
          <w:rFonts w:ascii="ＭＳ 明朝" w:hAnsi="ＭＳ 明朝" w:cs="Arial"/>
        </w:rPr>
        <w:t>様式第</w:t>
      </w:r>
      <w:r w:rsidR="00665893" w:rsidRPr="005F3A5C">
        <w:rPr>
          <w:rFonts w:ascii="ＭＳ 明朝" w:hAnsi="ＭＳ 明朝" w:cs="Arial" w:hint="eastAsia"/>
        </w:rPr>
        <w:t>20</w:t>
      </w:r>
      <w:r w:rsidRPr="005F3A5C">
        <w:rPr>
          <w:rFonts w:ascii="ＭＳ 明朝" w:hAnsi="ＭＳ 明朝" w:cs="Arial"/>
        </w:rPr>
        <w:t>号</w:t>
      </w:r>
      <w:r w:rsidR="0063201B" w:rsidRPr="005F3A5C">
        <w:rPr>
          <w:rFonts w:ascii="ＭＳ 明朝" w:hAnsi="ＭＳ 明朝"/>
        </w:rPr>
        <w:t>(</w:t>
      </w:r>
      <w:r w:rsidRPr="005F3A5C">
        <w:rPr>
          <w:rFonts w:ascii="ＭＳ 明朝" w:hAnsi="ＭＳ 明朝"/>
        </w:rPr>
        <w:t>第</w:t>
      </w:r>
      <w:r w:rsidR="004C2439" w:rsidRPr="005F3A5C">
        <w:rPr>
          <w:rFonts w:ascii="ＭＳ 明朝" w:hAnsi="ＭＳ 明朝" w:hint="eastAsia"/>
        </w:rPr>
        <w:t>9</w:t>
      </w:r>
      <w:r w:rsidRPr="005F3A5C">
        <w:rPr>
          <w:rFonts w:ascii="ＭＳ 明朝" w:hAnsi="ＭＳ 明朝"/>
        </w:rPr>
        <w:t>条</w:t>
      </w:r>
      <w:r w:rsidR="004C2439" w:rsidRPr="005F3A5C">
        <w:rPr>
          <w:rFonts w:ascii="ＭＳ 明朝" w:hAnsi="ＭＳ 明朝" w:hint="eastAsia"/>
        </w:rPr>
        <w:t>の2</w:t>
      </w:r>
      <w:r w:rsidRPr="005F3A5C">
        <w:rPr>
          <w:rFonts w:ascii="ＭＳ 明朝" w:hAnsi="ＭＳ 明朝"/>
        </w:rPr>
        <w:t>関係</w:t>
      </w:r>
      <w:r w:rsidR="0063201B" w:rsidRPr="005F3A5C">
        <w:rPr>
          <w:rFonts w:ascii="ＭＳ 明朝" w:hAnsi="ＭＳ 明朝"/>
        </w:rPr>
        <w:t>)</w:t>
      </w:r>
    </w:p>
    <w:p w:rsidR="00BA6309" w:rsidRPr="005F3A5C" w:rsidRDefault="00BA6309" w:rsidP="00E20A98">
      <w:pPr>
        <w:jc w:val="center"/>
        <w:rPr>
          <w:rFonts w:hint="eastAsia"/>
        </w:rPr>
      </w:pPr>
      <w:r w:rsidRPr="005F3A5C">
        <w:rPr>
          <w:rFonts w:hint="eastAsia"/>
        </w:rPr>
        <w:t>景観重要建造物</w:t>
      </w:r>
      <w:r w:rsidR="00CC50DF" w:rsidRPr="005F3A5C">
        <w:rPr>
          <w:rFonts w:hint="eastAsia"/>
        </w:rPr>
        <w:t>指定に関する</w:t>
      </w:r>
      <w:r w:rsidR="00C72306" w:rsidRPr="005F3A5C">
        <w:rPr>
          <w:rFonts w:hint="eastAsia"/>
        </w:rPr>
        <w:t>意見</w:t>
      </w:r>
      <w:r w:rsidR="00CC50DF" w:rsidRPr="005F3A5C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3801E5" w:rsidRPr="005F3A5C" w:rsidTr="00F7242B">
        <w:tblPrEx>
          <w:tblCellMar>
            <w:top w:w="0" w:type="dxa"/>
            <w:bottom w:w="0" w:type="dxa"/>
          </w:tblCellMar>
        </w:tblPrEx>
        <w:trPr>
          <w:trHeight w:val="3373"/>
        </w:trPr>
        <w:tc>
          <w:tcPr>
            <w:tcW w:w="9639" w:type="dxa"/>
            <w:gridSpan w:val="2"/>
          </w:tcPr>
          <w:p w:rsidR="00BA6309" w:rsidRPr="005F3A5C" w:rsidRDefault="00BA6309" w:rsidP="00EE58D4">
            <w:pPr>
              <w:pStyle w:val="a4"/>
              <w:wordWrap/>
              <w:rPr>
                <w:rFonts w:hint="eastAsia"/>
              </w:rPr>
            </w:pPr>
            <w:r w:rsidRPr="005F3A5C">
              <w:rPr>
                <w:rFonts w:hint="eastAsia"/>
              </w:rPr>
              <w:t>年　　月　　日</w:t>
            </w:r>
          </w:p>
          <w:p w:rsidR="00BA6309" w:rsidRPr="005F3A5C" w:rsidRDefault="00BA6309" w:rsidP="009B15AF">
            <w:pPr>
              <w:rPr>
                <w:rFonts w:hint="eastAsia"/>
              </w:rPr>
            </w:pPr>
            <w:r w:rsidRPr="005F3A5C">
              <w:rPr>
                <w:rFonts w:hint="eastAsia"/>
              </w:rPr>
              <w:t xml:space="preserve">　彦根市長　　　　様</w:t>
            </w:r>
          </w:p>
          <w:p w:rsidR="00BA6309" w:rsidRPr="005F3A5C" w:rsidRDefault="00AB4D55" w:rsidP="009B15AF">
            <w:r w:rsidRPr="005F3A5C">
              <w:rPr>
                <w:rFonts w:hint="eastAsia"/>
              </w:rPr>
              <w:t xml:space="preserve"> </w:t>
            </w:r>
            <w:r w:rsidRPr="005F3A5C">
              <w:t xml:space="preserve">                                                 </w:t>
            </w:r>
            <w:r w:rsidRPr="005F3A5C">
              <w:rPr>
                <w:rFonts w:hint="eastAsia"/>
              </w:rPr>
              <w:t>〒</w:t>
            </w:r>
          </w:p>
          <w:p w:rsidR="00EE58D4" w:rsidRPr="005F3A5C" w:rsidRDefault="00EE58D4" w:rsidP="00EE58D4">
            <w:pPr>
              <w:ind w:firstLineChars="1400" w:firstLine="2998"/>
            </w:pPr>
            <w:r w:rsidRPr="005F3A5C">
              <w:t>所有者</w:t>
            </w:r>
            <w:r w:rsidRPr="005F3A5C">
              <w:rPr>
                <w:rFonts w:hint="eastAsia"/>
              </w:rPr>
              <w:t>等</w:t>
            </w:r>
            <w:r w:rsidRPr="005F3A5C">
              <w:t xml:space="preserve">　　</w:t>
            </w:r>
            <w:r w:rsidRPr="005F3A5C">
              <w:rPr>
                <w:rFonts w:hint="eastAsia"/>
                <w:u w:val="dotted"/>
              </w:rPr>
              <w:t>住　　所</w:t>
            </w:r>
            <w:r w:rsidR="00AB4D55" w:rsidRPr="005F3A5C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EE58D4" w:rsidRPr="005F3A5C" w:rsidRDefault="00EE58D4" w:rsidP="009B15AF"/>
          <w:p w:rsidR="00EE58D4" w:rsidRPr="005F3A5C" w:rsidRDefault="00EE58D4" w:rsidP="00EE58D4">
            <w:pPr>
              <w:ind w:firstLineChars="2000" w:firstLine="4283"/>
              <w:rPr>
                <w:u w:val="dotted"/>
              </w:rPr>
            </w:pPr>
            <w:r w:rsidRPr="005F3A5C">
              <w:rPr>
                <w:rFonts w:hint="eastAsia"/>
                <w:u w:val="dotted"/>
              </w:rPr>
              <w:t>氏　　名</w:t>
            </w:r>
            <w:r w:rsidR="00AB4D55" w:rsidRPr="005F3A5C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EE58D4" w:rsidRPr="005F3A5C" w:rsidRDefault="00EE58D4" w:rsidP="00EE58D4">
            <w:pPr>
              <w:ind w:firstLineChars="2000" w:firstLine="4283"/>
              <w:rPr>
                <w:rFonts w:hint="eastAsia"/>
              </w:rPr>
            </w:pPr>
            <w:r w:rsidRPr="005F3A5C">
              <w:rPr>
                <w:rFonts w:hint="eastAsia"/>
              </w:rPr>
              <w:t>電話番号</w:t>
            </w:r>
            <w:r w:rsidR="00665893" w:rsidRPr="005F3A5C">
              <w:rPr>
                <w:rFonts w:ascii="ＭＳ 明朝" w:hAnsi="ＭＳ 明朝" w:hint="eastAsia"/>
              </w:rPr>
              <w:t xml:space="preserve">　</w:t>
            </w:r>
            <w:r w:rsidR="0063201B" w:rsidRPr="005F3A5C">
              <w:rPr>
                <w:rFonts w:ascii="ＭＳ 明朝" w:hAnsi="ＭＳ 明朝" w:hint="eastAsia"/>
              </w:rPr>
              <w:t>(</w:t>
            </w:r>
            <w:r w:rsidR="00665893" w:rsidRPr="005F3A5C">
              <w:rPr>
                <w:rFonts w:ascii="ＭＳ 明朝" w:hAnsi="ＭＳ 明朝" w:hint="eastAsia"/>
              </w:rPr>
              <w:t xml:space="preserve">　　　　</w:t>
            </w:r>
            <w:r w:rsidR="0063201B" w:rsidRPr="005F3A5C">
              <w:rPr>
                <w:rFonts w:ascii="ＭＳ 明朝" w:hAnsi="ＭＳ 明朝" w:hint="eastAsia"/>
              </w:rPr>
              <w:t>)</w:t>
            </w:r>
            <w:r w:rsidR="00665893" w:rsidRPr="005F3A5C">
              <w:rPr>
                <w:rFonts w:ascii="ＭＳ 明朝" w:hAnsi="ＭＳ 明朝" w:hint="eastAsia"/>
              </w:rPr>
              <w:t xml:space="preserve">　　</w:t>
            </w:r>
            <w:r w:rsidR="00665893" w:rsidRPr="005F3A5C">
              <w:rPr>
                <w:rFonts w:hint="eastAsia"/>
              </w:rPr>
              <w:t xml:space="preserve">　－</w:t>
            </w:r>
          </w:p>
          <w:p w:rsidR="00F7242B" w:rsidRPr="005F3A5C" w:rsidRDefault="00E20A98" w:rsidP="00F7242B">
            <w:pPr>
              <w:ind w:right="137"/>
              <w:jc w:val="left"/>
              <w:rPr>
                <w:w w:val="90"/>
                <w:sz w:val="16"/>
                <w:szCs w:val="16"/>
              </w:rPr>
            </w:pPr>
            <w:r w:rsidRPr="005F3A5C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margin-left:252.8pt;margin-top:.8pt;width:216.75pt;height:18.7pt;z-index:251657728"/>
              </w:pict>
            </w:r>
            <w:r w:rsidR="00BA6309" w:rsidRPr="005F3A5C">
              <w:rPr>
                <w:rFonts w:hint="eastAsia"/>
              </w:rPr>
              <w:t xml:space="preserve">　　　　　　　　</w:t>
            </w:r>
            <w:r w:rsidRPr="005F3A5C">
              <w:rPr>
                <w:rFonts w:hint="eastAsia"/>
              </w:rPr>
              <w:t xml:space="preserve">　　　　　　　　　　　　　　　　</w:t>
            </w:r>
            <w:r w:rsidR="00F7242B" w:rsidRPr="005F3A5C">
              <w:rPr>
                <w:rFonts w:hint="eastAsia"/>
              </w:rPr>
              <w:t xml:space="preserve"> </w:t>
            </w:r>
            <w:r w:rsidR="00BA6309" w:rsidRPr="005F3A5C">
              <w:rPr>
                <w:rFonts w:hint="eastAsia"/>
                <w:w w:val="90"/>
                <w:sz w:val="16"/>
                <w:szCs w:val="16"/>
              </w:rPr>
              <w:t>法人</w:t>
            </w:r>
            <w:r w:rsidR="00E03649" w:rsidRPr="005F3A5C">
              <w:rPr>
                <w:rFonts w:hint="eastAsia"/>
                <w:w w:val="90"/>
                <w:sz w:val="16"/>
                <w:szCs w:val="16"/>
              </w:rPr>
              <w:t>その他の団体</w:t>
            </w:r>
            <w:r w:rsidR="00BA6309" w:rsidRPr="005F3A5C">
              <w:rPr>
                <w:rFonts w:hint="eastAsia"/>
                <w:w w:val="90"/>
                <w:sz w:val="16"/>
                <w:szCs w:val="16"/>
              </w:rPr>
              <w:t>にあっては、</w:t>
            </w:r>
            <w:r w:rsidR="00E03649" w:rsidRPr="005F3A5C">
              <w:rPr>
                <w:rFonts w:hint="eastAsia"/>
                <w:w w:val="90"/>
                <w:sz w:val="16"/>
                <w:szCs w:val="16"/>
              </w:rPr>
              <w:t>その</w:t>
            </w:r>
            <w:r w:rsidR="00BA6309" w:rsidRPr="005F3A5C">
              <w:rPr>
                <w:rFonts w:hint="eastAsia"/>
                <w:w w:val="90"/>
                <w:sz w:val="16"/>
                <w:szCs w:val="16"/>
              </w:rPr>
              <w:t>主たる事務所の所在地、</w:t>
            </w:r>
          </w:p>
          <w:p w:rsidR="00BA6309" w:rsidRPr="005F3A5C" w:rsidRDefault="00F7242B" w:rsidP="00F7242B">
            <w:pPr>
              <w:ind w:right="137"/>
              <w:jc w:val="left"/>
              <w:rPr>
                <w:rFonts w:hint="eastAsia"/>
                <w:w w:val="90"/>
                <w:sz w:val="16"/>
                <w:szCs w:val="16"/>
              </w:rPr>
            </w:pPr>
            <w:r w:rsidRPr="005F3A5C">
              <w:rPr>
                <w:w w:val="90"/>
                <w:sz w:val="16"/>
                <w:szCs w:val="16"/>
              </w:rPr>
              <w:t xml:space="preserve">                                       </w:t>
            </w:r>
            <w:r w:rsidRPr="005F3A5C">
              <w:rPr>
                <w:rFonts w:hint="eastAsia"/>
                <w:w w:val="90"/>
                <w:sz w:val="16"/>
                <w:szCs w:val="16"/>
              </w:rPr>
              <w:t xml:space="preserve">　　　　　　　　　　　　　　　　</w:t>
            </w:r>
            <w:r w:rsidR="00BA6309" w:rsidRPr="005F3A5C">
              <w:rPr>
                <w:rFonts w:hint="eastAsia"/>
                <w:w w:val="90"/>
                <w:sz w:val="16"/>
                <w:szCs w:val="16"/>
              </w:rPr>
              <w:t>名称および代表者の</w:t>
            </w:r>
            <w:r w:rsidRPr="005F3A5C">
              <w:rPr>
                <w:rFonts w:hint="eastAsia"/>
                <w:w w:val="90"/>
                <w:sz w:val="16"/>
                <w:szCs w:val="16"/>
              </w:rPr>
              <w:t>職</w:t>
            </w:r>
            <w:r w:rsidR="00BA6309" w:rsidRPr="005F3A5C">
              <w:rPr>
                <w:rFonts w:hint="eastAsia"/>
                <w:w w:val="90"/>
                <w:sz w:val="16"/>
                <w:szCs w:val="16"/>
              </w:rPr>
              <w:t>氏名</w:t>
            </w:r>
            <w:r w:rsidRPr="005F3A5C">
              <w:rPr>
                <w:rFonts w:hint="eastAsia"/>
                <w:w w:val="90"/>
                <w:sz w:val="16"/>
                <w:szCs w:val="16"/>
              </w:rPr>
              <w:t>を記入ください。</w:t>
            </w:r>
          </w:p>
          <w:p w:rsidR="00F32B2C" w:rsidRPr="005F3A5C" w:rsidRDefault="00F32B2C" w:rsidP="00F32B2C">
            <w:pPr>
              <w:rPr>
                <w:rFonts w:hint="eastAsia"/>
              </w:rPr>
            </w:pPr>
          </w:p>
          <w:p w:rsidR="00DE3D39" w:rsidRPr="005F3A5C" w:rsidRDefault="00BA6309" w:rsidP="00EE58D4">
            <w:pPr>
              <w:pStyle w:val="a5"/>
              <w:snapToGrid w:val="0"/>
              <w:spacing w:after="120" w:line="240" w:lineRule="atLeast"/>
              <w:jc w:val="both"/>
              <w:rPr>
                <w:rFonts w:hAnsi="ＭＳ 明朝" w:hint="eastAsia"/>
              </w:rPr>
            </w:pPr>
            <w:r w:rsidRPr="005F3A5C">
              <w:rPr>
                <w:rFonts w:hint="eastAsia"/>
              </w:rPr>
              <w:t xml:space="preserve">　</w:t>
            </w:r>
            <w:r w:rsidRPr="005F3A5C">
              <w:rPr>
                <w:rFonts w:hAnsi="ＭＳ 明朝"/>
              </w:rPr>
              <w:t>景観法第</w:t>
            </w:r>
            <w:r w:rsidR="00CC50DF" w:rsidRPr="005F3A5C">
              <w:rPr>
                <w:rFonts w:hAnsi="ＭＳ 明朝" w:hint="eastAsia"/>
              </w:rPr>
              <w:t>19</w:t>
            </w:r>
            <w:r w:rsidRPr="005F3A5C">
              <w:rPr>
                <w:rFonts w:hAnsi="ＭＳ 明朝"/>
              </w:rPr>
              <w:t>条</w:t>
            </w:r>
            <w:r w:rsidR="00E20A98" w:rsidRPr="005F3A5C">
              <w:rPr>
                <w:rFonts w:hAnsi="ＭＳ 明朝" w:hint="eastAsia"/>
              </w:rPr>
              <w:t>第</w:t>
            </w:r>
            <w:r w:rsidR="00CC50DF" w:rsidRPr="005F3A5C">
              <w:rPr>
                <w:rFonts w:hAnsi="ＭＳ 明朝" w:hint="eastAsia"/>
              </w:rPr>
              <w:t>1</w:t>
            </w:r>
            <w:r w:rsidR="00E20A98" w:rsidRPr="005F3A5C">
              <w:rPr>
                <w:rFonts w:hAnsi="ＭＳ 明朝" w:hint="eastAsia"/>
              </w:rPr>
              <w:t>項の規定によ</w:t>
            </w:r>
            <w:r w:rsidR="00CC50DF" w:rsidRPr="005F3A5C">
              <w:rPr>
                <w:rFonts w:hAnsi="ＭＳ 明朝" w:hint="eastAsia"/>
              </w:rPr>
              <w:t>る景観重要建造物として指定</w:t>
            </w:r>
            <w:r w:rsidR="00793B61" w:rsidRPr="005F3A5C">
              <w:rPr>
                <w:rFonts w:hAnsi="ＭＳ 明朝" w:hint="eastAsia"/>
              </w:rPr>
              <w:t>される</w:t>
            </w:r>
            <w:r w:rsidR="00CC50DF" w:rsidRPr="005F3A5C">
              <w:rPr>
                <w:rFonts w:hAnsi="ＭＳ 明朝" w:hint="eastAsia"/>
              </w:rPr>
              <w:t>ことについて</w:t>
            </w:r>
            <w:r w:rsidR="00793B61" w:rsidRPr="005F3A5C">
              <w:rPr>
                <w:rFonts w:hAnsi="ＭＳ 明朝" w:hint="eastAsia"/>
              </w:rPr>
              <w:t>、次のとおり</w:t>
            </w:r>
            <w:r w:rsidR="00493EE2" w:rsidRPr="005F3A5C">
              <w:rPr>
                <w:rFonts w:hAnsi="ＭＳ 明朝" w:hint="eastAsia"/>
              </w:rPr>
              <w:t>意</w:t>
            </w:r>
          </w:p>
          <w:p w:rsidR="00F7242B" w:rsidRPr="005F3A5C" w:rsidRDefault="00493EE2" w:rsidP="00F7242B">
            <w:pPr>
              <w:pStyle w:val="a5"/>
              <w:wordWrap/>
              <w:snapToGrid w:val="0"/>
              <w:spacing w:line="0" w:lineRule="atLeast"/>
              <w:jc w:val="both"/>
              <w:rPr>
                <w:rFonts w:hAnsi="ＭＳ 明朝" w:hint="eastAsia"/>
              </w:rPr>
            </w:pPr>
            <w:r w:rsidRPr="005F3A5C">
              <w:rPr>
                <w:rFonts w:hAnsi="ＭＳ 明朝" w:hint="eastAsia"/>
              </w:rPr>
              <w:t>見</w:t>
            </w:r>
            <w:r w:rsidR="00793B61" w:rsidRPr="005F3A5C">
              <w:rPr>
                <w:rFonts w:hAnsi="ＭＳ 明朝" w:hint="eastAsia"/>
              </w:rPr>
              <w:t>を付して</w:t>
            </w:r>
            <w:r w:rsidR="00EE58D4" w:rsidRPr="005F3A5C">
              <w:rPr>
                <w:rFonts w:hAnsi="ＭＳ 明朝" w:hint="eastAsia"/>
              </w:rPr>
              <w:t>[　同意します。・　同意しません。　]</w:t>
            </w:r>
            <w:r w:rsidR="00DE3D39" w:rsidRPr="005F3A5C">
              <w:rPr>
                <w:rFonts w:hAnsi="ＭＳ 明朝" w:hint="eastAsia"/>
              </w:rPr>
              <w:t xml:space="preserve">　　　　　　　　</w:t>
            </w:r>
          </w:p>
        </w:tc>
      </w:tr>
      <w:tr w:rsidR="003801E5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tcBorders>
              <w:bottom w:val="nil"/>
            </w:tcBorders>
            <w:vAlign w:val="center"/>
          </w:tcPr>
          <w:p w:rsidR="00BA6309" w:rsidRPr="005F3A5C" w:rsidRDefault="00AB4D55" w:rsidP="00291A4A">
            <w:pPr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1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B67C31" w:rsidRPr="005F3A5C">
              <w:rPr>
                <w:rFonts w:ascii="ＭＳ 明朝" w:hAnsi="ＭＳ 明朝" w:hint="eastAsia"/>
                <w:spacing w:val="77"/>
                <w:kern w:val="0"/>
                <w:fitText w:val="2033" w:id="-747372543"/>
              </w:rPr>
              <w:t>建造</w:t>
            </w:r>
            <w:r w:rsidR="00BA6309" w:rsidRPr="005F3A5C">
              <w:rPr>
                <w:rFonts w:ascii="ＭＳ 明朝" w:hAnsi="ＭＳ 明朝" w:hint="eastAsia"/>
                <w:spacing w:val="77"/>
                <w:kern w:val="0"/>
                <w:fitText w:val="2033" w:id="-747372543"/>
              </w:rPr>
              <w:t>物の</w:t>
            </w:r>
            <w:r w:rsidR="00CC50DF" w:rsidRPr="005F3A5C">
              <w:rPr>
                <w:rFonts w:ascii="ＭＳ 明朝" w:hAnsi="ＭＳ 明朝" w:hint="eastAsia"/>
                <w:spacing w:val="77"/>
                <w:kern w:val="0"/>
                <w:fitText w:val="2033" w:id="-747372543"/>
              </w:rPr>
              <w:t>名</w:t>
            </w:r>
            <w:r w:rsidR="00CC50DF" w:rsidRPr="005F3A5C">
              <w:rPr>
                <w:rFonts w:ascii="ＭＳ 明朝" w:hAnsi="ＭＳ 明朝" w:hint="eastAsia"/>
                <w:spacing w:val="1"/>
                <w:kern w:val="0"/>
                <w:fitText w:val="2033" w:id="-747372543"/>
              </w:rPr>
              <w:t>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A6309" w:rsidRPr="005F3A5C" w:rsidRDefault="00BA6309" w:rsidP="003228EA">
            <w:pPr>
              <w:rPr>
                <w:rFonts w:hint="eastAsia"/>
              </w:rPr>
            </w:pPr>
          </w:p>
        </w:tc>
      </w:tr>
      <w:tr w:rsidR="003801E5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tcBorders>
              <w:bottom w:val="nil"/>
            </w:tcBorders>
            <w:vAlign w:val="center"/>
          </w:tcPr>
          <w:p w:rsidR="003801E5" w:rsidRPr="005F3A5C" w:rsidRDefault="00AB4D55" w:rsidP="00AB4D55">
            <w:pPr>
              <w:jc w:val="left"/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2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CC50DF" w:rsidRPr="005F3A5C">
              <w:rPr>
                <w:rFonts w:ascii="ＭＳ 明朝" w:hAnsi="ＭＳ 明朝" w:hint="eastAsia"/>
                <w:spacing w:val="47"/>
                <w:kern w:val="0"/>
                <w:fitText w:val="2033" w:id="-747372542"/>
              </w:rPr>
              <w:t>建造物の所在</w:t>
            </w:r>
            <w:r w:rsidR="00CC50DF" w:rsidRPr="005F3A5C">
              <w:rPr>
                <w:rFonts w:ascii="ＭＳ 明朝" w:hAnsi="ＭＳ 明朝" w:hint="eastAsia"/>
                <w:kern w:val="0"/>
                <w:fitText w:val="2033" w:id="-747372542"/>
              </w:rPr>
              <w:t>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3801E5" w:rsidRPr="005F3A5C" w:rsidRDefault="002A0F8A" w:rsidP="003228EA">
            <w:pPr>
              <w:rPr>
                <w:rFonts w:hint="eastAsia"/>
              </w:rPr>
            </w:pPr>
            <w:r w:rsidRPr="005F3A5C">
              <w:rPr>
                <w:rFonts w:hint="eastAsia"/>
              </w:rPr>
              <w:t xml:space="preserve">　彦根市</w:t>
            </w:r>
          </w:p>
        </w:tc>
      </w:tr>
      <w:tr w:rsidR="003801E5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A6309" w:rsidRPr="005F3A5C" w:rsidRDefault="00AB4D55" w:rsidP="00AB4D55">
            <w:pPr>
              <w:jc w:val="left"/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3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CC50DF" w:rsidRPr="005F3A5C">
              <w:rPr>
                <w:rFonts w:ascii="ＭＳ 明朝" w:hAnsi="ＭＳ 明朝" w:hint="eastAsia"/>
                <w:spacing w:val="77"/>
                <w:kern w:val="0"/>
                <w:fitText w:val="2033" w:id="-747372541"/>
              </w:rPr>
              <w:t>建造物の用</w:t>
            </w:r>
            <w:r w:rsidR="00CC50DF" w:rsidRPr="005F3A5C">
              <w:rPr>
                <w:rFonts w:ascii="ＭＳ 明朝" w:hAnsi="ＭＳ 明朝" w:hint="eastAsia"/>
                <w:spacing w:val="1"/>
                <w:kern w:val="0"/>
                <w:fitText w:val="2033" w:id="-747372541"/>
              </w:rPr>
              <w:t>途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A6309" w:rsidRPr="005F3A5C" w:rsidRDefault="00BA6309" w:rsidP="009B15AF">
            <w:pPr>
              <w:rPr>
                <w:rFonts w:hint="eastAsia"/>
              </w:rPr>
            </w:pPr>
          </w:p>
        </w:tc>
      </w:tr>
      <w:tr w:rsidR="00CC50DF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C50DF" w:rsidRPr="005F3A5C" w:rsidRDefault="00AB4D55" w:rsidP="00AB4D55">
            <w:pPr>
              <w:jc w:val="left"/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4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CC50DF" w:rsidRPr="005F3A5C">
              <w:rPr>
                <w:rFonts w:ascii="ＭＳ 明朝" w:hAnsi="ＭＳ 明朝" w:hint="eastAsia"/>
                <w:spacing w:val="9"/>
                <w:kern w:val="0"/>
                <w:fitText w:val="2033" w:id="-747372288"/>
              </w:rPr>
              <w:t>建造物の建築年月</w:t>
            </w:r>
            <w:r w:rsidR="00CC50DF" w:rsidRPr="005F3A5C">
              <w:rPr>
                <w:rFonts w:ascii="ＭＳ 明朝" w:hAnsi="ＭＳ 明朝" w:hint="eastAsia"/>
                <w:kern w:val="0"/>
                <w:fitText w:val="2033" w:id="-747372288"/>
              </w:rPr>
              <w:t>日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C50DF" w:rsidRPr="005F3A5C" w:rsidRDefault="00CC50DF" w:rsidP="00E20A98">
            <w:pPr>
              <w:rPr>
                <w:rFonts w:hint="eastAsia"/>
              </w:rPr>
            </w:pPr>
          </w:p>
        </w:tc>
      </w:tr>
      <w:tr w:rsidR="00134E07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4E07" w:rsidRPr="005F3A5C" w:rsidRDefault="00AB4D55" w:rsidP="00AB4D55">
            <w:pPr>
              <w:jc w:val="left"/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5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C72306" w:rsidRPr="005F3A5C">
              <w:rPr>
                <w:rFonts w:ascii="ＭＳ 明朝" w:hAnsi="ＭＳ 明朝" w:hint="eastAsia"/>
                <w:spacing w:val="47"/>
                <w:kern w:val="0"/>
                <w:fitText w:val="2033" w:id="-747372287"/>
              </w:rPr>
              <w:t>所有者等</w:t>
            </w:r>
            <w:r w:rsidR="003228EA" w:rsidRPr="005F3A5C">
              <w:rPr>
                <w:rFonts w:ascii="ＭＳ 明朝" w:hAnsi="ＭＳ 明朝" w:hint="eastAsia"/>
                <w:spacing w:val="47"/>
                <w:kern w:val="0"/>
                <w:fitText w:val="2033" w:id="-747372287"/>
              </w:rPr>
              <w:t>の種</w:t>
            </w:r>
            <w:r w:rsidR="003228EA" w:rsidRPr="005F3A5C">
              <w:rPr>
                <w:rFonts w:ascii="ＭＳ 明朝" w:hAnsi="ＭＳ 明朝" w:hint="eastAsia"/>
                <w:kern w:val="0"/>
                <w:fitText w:val="2033" w:id="-747372287"/>
              </w:rPr>
              <w:t>類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34E07" w:rsidRPr="005F3A5C" w:rsidRDefault="003228EA" w:rsidP="00E20A98">
            <w:r w:rsidRPr="005F3A5C">
              <w:rPr>
                <w:rFonts w:hint="eastAsia"/>
              </w:rPr>
              <w:t>□</w:t>
            </w:r>
            <w:r w:rsidRPr="005F3A5C">
              <w:rPr>
                <w:rFonts w:hint="eastAsia"/>
              </w:rPr>
              <w:t xml:space="preserve"> </w:t>
            </w:r>
            <w:r w:rsidRPr="005F3A5C">
              <w:rPr>
                <w:rFonts w:hint="eastAsia"/>
              </w:rPr>
              <w:t>所有者</w:t>
            </w:r>
          </w:p>
          <w:p w:rsidR="003228EA" w:rsidRPr="005F3A5C" w:rsidRDefault="003228EA" w:rsidP="00E20A98">
            <w:r w:rsidRPr="005F3A5C">
              <w:rPr>
                <w:rFonts w:hint="eastAsia"/>
              </w:rPr>
              <w:t>□</w:t>
            </w:r>
            <w:r w:rsidRPr="005F3A5C">
              <w:rPr>
                <w:rFonts w:hint="eastAsia"/>
              </w:rPr>
              <w:t xml:space="preserve"> </w:t>
            </w:r>
            <w:r w:rsidRPr="005F3A5C">
              <w:rPr>
                <w:rFonts w:hint="eastAsia"/>
              </w:rPr>
              <w:t>占有者</w:t>
            </w:r>
          </w:p>
          <w:p w:rsidR="003228EA" w:rsidRPr="005F3A5C" w:rsidRDefault="003228EA" w:rsidP="00E20A98">
            <w:pPr>
              <w:rPr>
                <w:rFonts w:hint="eastAsia"/>
              </w:rPr>
            </w:pPr>
            <w:r w:rsidRPr="005F3A5C">
              <w:rPr>
                <w:rFonts w:hint="eastAsia"/>
              </w:rPr>
              <w:t>□</w:t>
            </w:r>
            <w:r w:rsidRPr="005F3A5C">
              <w:rPr>
                <w:rFonts w:hint="eastAsia"/>
              </w:rPr>
              <w:t xml:space="preserve"> </w:t>
            </w:r>
            <w:r w:rsidRPr="005F3A5C">
              <w:rPr>
                <w:rFonts w:hint="eastAsia"/>
              </w:rPr>
              <w:t>管理者</w:t>
            </w:r>
          </w:p>
        </w:tc>
      </w:tr>
      <w:tr w:rsidR="00C72306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552" w:type="dxa"/>
            <w:vMerge w:val="restart"/>
            <w:vAlign w:val="center"/>
          </w:tcPr>
          <w:p w:rsidR="00C72306" w:rsidRPr="005F3A5C" w:rsidRDefault="00AB4D55" w:rsidP="00AB4D55">
            <w:pPr>
              <w:jc w:val="left"/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6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C72306" w:rsidRPr="005F3A5C">
              <w:rPr>
                <w:rFonts w:ascii="ＭＳ 明朝" w:hAnsi="ＭＳ 明朝" w:hint="eastAsia"/>
                <w:spacing w:val="807"/>
                <w:kern w:val="0"/>
                <w:fitText w:val="2033" w:id="-747372286"/>
              </w:rPr>
              <w:t>意</w:t>
            </w:r>
            <w:r w:rsidR="00C72306" w:rsidRPr="005F3A5C">
              <w:rPr>
                <w:rFonts w:ascii="ＭＳ 明朝" w:hAnsi="ＭＳ 明朝" w:hint="eastAsia"/>
                <w:kern w:val="0"/>
                <w:fitText w:val="2033" w:id="-747372286"/>
              </w:rPr>
              <w:t>見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2306" w:rsidRPr="005F3A5C" w:rsidRDefault="00C72306" w:rsidP="00E20A98">
            <w:pPr>
              <w:rPr>
                <w:rFonts w:hint="eastAsia"/>
              </w:rPr>
            </w:pPr>
            <w:r w:rsidRPr="005F3A5C">
              <w:rPr>
                <w:rFonts w:hint="eastAsia"/>
              </w:rPr>
              <w:t>□</w:t>
            </w:r>
            <w:r w:rsidRPr="005F3A5C">
              <w:rPr>
                <w:rFonts w:hint="eastAsia"/>
              </w:rPr>
              <w:t xml:space="preserve"> </w:t>
            </w:r>
            <w:r w:rsidR="00793B61" w:rsidRPr="005F3A5C">
              <w:rPr>
                <w:rFonts w:hint="eastAsia"/>
              </w:rPr>
              <w:t>意見なし</w:t>
            </w:r>
          </w:p>
        </w:tc>
      </w:tr>
      <w:tr w:rsidR="00C72306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C72306" w:rsidRPr="005F3A5C" w:rsidRDefault="00C72306" w:rsidP="00AB4D55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72306" w:rsidRPr="005F3A5C" w:rsidRDefault="00C72306" w:rsidP="00C72306">
            <w:r w:rsidRPr="005F3A5C">
              <w:rPr>
                <w:rFonts w:hint="eastAsia"/>
              </w:rPr>
              <w:t>□</w:t>
            </w:r>
            <w:r w:rsidRPr="005F3A5C">
              <w:rPr>
                <w:rFonts w:hint="eastAsia"/>
              </w:rPr>
              <w:t xml:space="preserve"> </w:t>
            </w:r>
            <w:r w:rsidR="00793B61" w:rsidRPr="005F3A5C">
              <w:rPr>
                <w:rFonts w:hint="eastAsia"/>
              </w:rPr>
              <w:t>意見あり</w:t>
            </w:r>
          </w:p>
          <w:p w:rsidR="00C72306" w:rsidRPr="005F3A5C" w:rsidRDefault="0063201B" w:rsidP="00C72306">
            <w:pPr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(</w:t>
            </w:r>
            <w:r w:rsidR="00793B61" w:rsidRPr="005F3A5C">
              <w:rPr>
                <w:rFonts w:ascii="ＭＳ 明朝" w:hAnsi="ＭＳ 明朝" w:hint="eastAsia"/>
              </w:rPr>
              <w:t>意見内容</w:t>
            </w:r>
            <w:r w:rsidRPr="005F3A5C">
              <w:rPr>
                <w:rFonts w:ascii="ＭＳ 明朝" w:hAnsi="ＭＳ 明朝" w:hint="eastAsia"/>
              </w:rPr>
              <w:t>)</w:t>
            </w:r>
          </w:p>
        </w:tc>
      </w:tr>
      <w:tr w:rsidR="003801E5" w:rsidRPr="005F3A5C" w:rsidTr="00EE58D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0A98" w:rsidRPr="005F3A5C" w:rsidRDefault="00AB4D55" w:rsidP="00AB4D55">
            <w:pPr>
              <w:jc w:val="left"/>
              <w:rPr>
                <w:rFonts w:ascii="ＭＳ 明朝" w:hAnsi="ＭＳ 明朝" w:hint="eastAsia"/>
              </w:rPr>
            </w:pPr>
            <w:r w:rsidRPr="005F3A5C">
              <w:rPr>
                <w:rFonts w:ascii="ＭＳ 明朝" w:hAnsi="ＭＳ 明朝" w:hint="eastAsia"/>
              </w:rPr>
              <w:t>7</w:t>
            </w:r>
            <w:r w:rsidRPr="005F3A5C">
              <w:rPr>
                <w:rFonts w:ascii="ＭＳ 明朝" w:hAnsi="ＭＳ 明朝"/>
              </w:rPr>
              <w:t xml:space="preserve"> </w:t>
            </w:r>
            <w:r w:rsidR="003228EA" w:rsidRPr="005F3A5C">
              <w:rPr>
                <w:rFonts w:ascii="ＭＳ 明朝" w:hAnsi="ＭＳ 明朝" w:hint="eastAsia"/>
                <w:spacing w:val="807"/>
                <w:kern w:val="0"/>
                <w:fitText w:val="2033" w:id="-747372285"/>
              </w:rPr>
              <w:t>備</w:t>
            </w:r>
            <w:r w:rsidR="003228EA" w:rsidRPr="005F3A5C">
              <w:rPr>
                <w:rFonts w:ascii="ＭＳ 明朝" w:hAnsi="ＭＳ 明朝" w:hint="eastAsia"/>
                <w:kern w:val="0"/>
                <w:fitText w:val="2033" w:id="-747372285"/>
              </w:rPr>
              <w:t>考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E20A98" w:rsidRPr="005F3A5C" w:rsidRDefault="00E20A98" w:rsidP="00E20A98">
            <w:pPr>
              <w:rPr>
                <w:rFonts w:hint="eastAsia"/>
              </w:rPr>
            </w:pPr>
          </w:p>
        </w:tc>
      </w:tr>
    </w:tbl>
    <w:p w:rsidR="00317AE8" w:rsidRPr="005F3A5C" w:rsidRDefault="003228EA" w:rsidP="004E3D6C">
      <w:pPr>
        <w:rPr>
          <w:rFonts w:ascii="ＭＳ 明朝" w:hAnsi="ＭＳ 明朝" w:hint="eastAsia"/>
        </w:rPr>
      </w:pPr>
      <w:r w:rsidRPr="005F3A5C">
        <w:rPr>
          <w:rFonts w:ascii="ＭＳ 明朝" w:hAnsi="ＭＳ 明朝" w:hint="eastAsia"/>
        </w:rPr>
        <w:t>注</w:t>
      </w:r>
      <w:r w:rsidR="00103A1F">
        <w:rPr>
          <w:rFonts w:ascii="ＭＳ 明朝" w:hAnsi="ＭＳ 明朝" w:hint="eastAsia"/>
        </w:rPr>
        <w:t xml:space="preserve">　</w:t>
      </w:r>
      <w:r w:rsidR="00317AE8" w:rsidRPr="005F3A5C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sectPr w:rsidR="00317AE8" w:rsidRPr="005F3A5C" w:rsidSect="00EE58D4">
      <w:pgSz w:w="11906" w:h="16838" w:code="9"/>
      <w:pgMar w:top="1134" w:right="1134" w:bottom="1134" w:left="1134" w:header="720" w:footer="720" w:gutter="0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5F9" w:rsidRDefault="009B25F9" w:rsidP="00827DB0">
      <w:r>
        <w:separator/>
      </w:r>
    </w:p>
  </w:endnote>
  <w:endnote w:type="continuationSeparator" w:id="0">
    <w:p w:rsidR="009B25F9" w:rsidRDefault="009B25F9" w:rsidP="008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5F9" w:rsidRDefault="009B25F9" w:rsidP="00827DB0">
      <w:r>
        <w:separator/>
      </w:r>
    </w:p>
  </w:footnote>
  <w:footnote w:type="continuationSeparator" w:id="0">
    <w:p w:rsidR="009B25F9" w:rsidRDefault="009B25F9" w:rsidP="0082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63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25DAB"/>
    <w:rsid w:val="00032B93"/>
    <w:rsid w:val="00064367"/>
    <w:rsid w:val="00072DF7"/>
    <w:rsid w:val="000976D5"/>
    <w:rsid w:val="000C4CF6"/>
    <w:rsid w:val="000E3CC6"/>
    <w:rsid w:val="00103A1F"/>
    <w:rsid w:val="001079CB"/>
    <w:rsid w:val="00134E07"/>
    <w:rsid w:val="001911E6"/>
    <w:rsid w:val="001A0D91"/>
    <w:rsid w:val="00215AE7"/>
    <w:rsid w:val="00217934"/>
    <w:rsid w:val="00243109"/>
    <w:rsid w:val="00252CA3"/>
    <w:rsid w:val="00291A4A"/>
    <w:rsid w:val="002A060D"/>
    <w:rsid w:val="002A0F8A"/>
    <w:rsid w:val="002A334E"/>
    <w:rsid w:val="002D1539"/>
    <w:rsid w:val="002E4DC6"/>
    <w:rsid w:val="002F67FD"/>
    <w:rsid w:val="00317AE8"/>
    <w:rsid w:val="003228EA"/>
    <w:rsid w:val="0034179F"/>
    <w:rsid w:val="00353918"/>
    <w:rsid w:val="00357937"/>
    <w:rsid w:val="00361914"/>
    <w:rsid w:val="00363EFE"/>
    <w:rsid w:val="003801E5"/>
    <w:rsid w:val="00382E56"/>
    <w:rsid w:val="00391475"/>
    <w:rsid w:val="003B1BC9"/>
    <w:rsid w:val="003B1D62"/>
    <w:rsid w:val="003D6D58"/>
    <w:rsid w:val="003F5192"/>
    <w:rsid w:val="00453BA5"/>
    <w:rsid w:val="00467F05"/>
    <w:rsid w:val="00470521"/>
    <w:rsid w:val="00487C66"/>
    <w:rsid w:val="00493EE2"/>
    <w:rsid w:val="004A606C"/>
    <w:rsid w:val="004C2143"/>
    <w:rsid w:val="004C2439"/>
    <w:rsid w:val="004E3D6C"/>
    <w:rsid w:val="004F0B81"/>
    <w:rsid w:val="00507DF2"/>
    <w:rsid w:val="0052152C"/>
    <w:rsid w:val="0052413C"/>
    <w:rsid w:val="005404A3"/>
    <w:rsid w:val="0054449F"/>
    <w:rsid w:val="00565FB1"/>
    <w:rsid w:val="00576F09"/>
    <w:rsid w:val="005878A1"/>
    <w:rsid w:val="005D4FE6"/>
    <w:rsid w:val="005D6852"/>
    <w:rsid w:val="005F3A5C"/>
    <w:rsid w:val="005F4CA8"/>
    <w:rsid w:val="0063201B"/>
    <w:rsid w:val="00645C84"/>
    <w:rsid w:val="0065626C"/>
    <w:rsid w:val="00665893"/>
    <w:rsid w:val="00667393"/>
    <w:rsid w:val="0068359F"/>
    <w:rsid w:val="00685DFB"/>
    <w:rsid w:val="006944EF"/>
    <w:rsid w:val="006959BF"/>
    <w:rsid w:val="006A5F57"/>
    <w:rsid w:val="006A74CA"/>
    <w:rsid w:val="006E10D6"/>
    <w:rsid w:val="00724830"/>
    <w:rsid w:val="00754DD3"/>
    <w:rsid w:val="00764876"/>
    <w:rsid w:val="00773293"/>
    <w:rsid w:val="00786A1D"/>
    <w:rsid w:val="00793B61"/>
    <w:rsid w:val="007B03F9"/>
    <w:rsid w:val="007B18F5"/>
    <w:rsid w:val="007B1E62"/>
    <w:rsid w:val="007C6CDD"/>
    <w:rsid w:val="007D3F69"/>
    <w:rsid w:val="00826946"/>
    <w:rsid w:val="00827DB0"/>
    <w:rsid w:val="00842BFB"/>
    <w:rsid w:val="008430DE"/>
    <w:rsid w:val="008519F8"/>
    <w:rsid w:val="0087710E"/>
    <w:rsid w:val="008802E9"/>
    <w:rsid w:val="008A6746"/>
    <w:rsid w:val="008D327B"/>
    <w:rsid w:val="008E414D"/>
    <w:rsid w:val="008F1CD3"/>
    <w:rsid w:val="0092661B"/>
    <w:rsid w:val="00935599"/>
    <w:rsid w:val="00963471"/>
    <w:rsid w:val="009769C9"/>
    <w:rsid w:val="0099463D"/>
    <w:rsid w:val="0099565A"/>
    <w:rsid w:val="0099588D"/>
    <w:rsid w:val="009A42CC"/>
    <w:rsid w:val="009B15AF"/>
    <w:rsid w:val="009B25F9"/>
    <w:rsid w:val="009E39C5"/>
    <w:rsid w:val="009E59A4"/>
    <w:rsid w:val="00A01910"/>
    <w:rsid w:val="00A75EB6"/>
    <w:rsid w:val="00A85730"/>
    <w:rsid w:val="00AB302F"/>
    <w:rsid w:val="00AB4D55"/>
    <w:rsid w:val="00AB7D27"/>
    <w:rsid w:val="00AB7E00"/>
    <w:rsid w:val="00AD1063"/>
    <w:rsid w:val="00AD278E"/>
    <w:rsid w:val="00AD77C8"/>
    <w:rsid w:val="00AE78F3"/>
    <w:rsid w:val="00B05D71"/>
    <w:rsid w:val="00B1358A"/>
    <w:rsid w:val="00B149C7"/>
    <w:rsid w:val="00B373CA"/>
    <w:rsid w:val="00B67C31"/>
    <w:rsid w:val="00BA6309"/>
    <w:rsid w:val="00BE328A"/>
    <w:rsid w:val="00BE7585"/>
    <w:rsid w:val="00C72306"/>
    <w:rsid w:val="00C777EE"/>
    <w:rsid w:val="00C85B80"/>
    <w:rsid w:val="00CA6A50"/>
    <w:rsid w:val="00CC50DF"/>
    <w:rsid w:val="00CD3328"/>
    <w:rsid w:val="00CD4157"/>
    <w:rsid w:val="00CD51CC"/>
    <w:rsid w:val="00CE1E79"/>
    <w:rsid w:val="00D41C63"/>
    <w:rsid w:val="00D43B65"/>
    <w:rsid w:val="00D571B0"/>
    <w:rsid w:val="00DA717C"/>
    <w:rsid w:val="00DC1D60"/>
    <w:rsid w:val="00DE01DF"/>
    <w:rsid w:val="00DE3D39"/>
    <w:rsid w:val="00DF531B"/>
    <w:rsid w:val="00E03649"/>
    <w:rsid w:val="00E05305"/>
    <w:rsid w:val="00E20A98"/>
    <w:rsid w:val="00E22483"/>
    <w:rsid w:val="00E371FF"/>
    <w:rsid w:val="00E6202A"/>
    <w:rsid w:val="00E75DC2"/>
    <w:rsid w:val="00EB27A2"/>
    <w:rsid w:val="00EE003F"/>
    <w:rsid w:val="00EE4491"/>
    <w:rsid w:val="00EE58D4"/>
    <w:rsid w:val="00F234E3"/>
    <w:rsid w:val="00F27FCC"/>
    <w:rsid w:val="00F32B2C"/>
    <w:rsid w:val="00F648DF"/>
    <w:rsid w:val="00F7242B"/>
    <w:rsid w:val="00F77924"/>
    <w:rsid w:val="00F90262"/>
    <w:rsid w:val="00FA06F0"/>
    <w:rsid w:val="00FA44BA"/>
    <w:rsid w:val="00FB153F"/>
    <w:rsid w:val="00FB19E2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61356C-0ADD-4E24-80BB-D9EB7CD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82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D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9063-0F00-4A6F-A39F-05F94F5E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