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4B216D" w:rsidRDefault="0099565A" w:rsidP="003D1D3E">
      <w:pPr>
        <w:snapToGrid w:val="0"/>
        <w:ind w:firstLineChars="100" w:firstLine="214"/>
        <w:rPr>
          <w:rFonts w:ascii="ＭＳ 明朝" w:hAnsi="ＭＳ 明朝" w:hint="eastAsia"/>
        </w:rPr>
      </w:pPr>
      <w:r w:rsidRPr="004B216D">
        <w:rPr>
          <w:rFonts w:ascii="ＭＳ 明朝" w:hAnsi="ＭＳ 明朝" w:cs="Arial"/>
        </w:rPr>
        <w:t>様式第</w:t>
      </w:r>
      <w:r w:rsidR="00786EE3" w:rsidRPr="004B216D">
        <w:rPr>
          <w:rFonts w:ascii="ＭＳ 明朝" w:hAnsi="ＭＳ 明朝" w:cs="Arial" w:hint="eastAsia"/>
        </w:rPr>
        <w:t>27</w:t>
      </w:r>
      <w:r w:rsidRPr="004B216D">
        <w:rPr>
          <w:rFonts w:ascii="ＭＳ 明朝" w:hAnsi="ＭＳ 明朝" w:cs="Arial"/>
        </w:rPr>
        <w:t>号</w:t>
      </w:r>
      <w:r w:rsidRPr="004B216D">
        <w:rPr>
          <w:rFonts w:ascii="ＭＳ 明朝" w:hAnsi="ＭＳ 明朝"/>
        </w:rPr>
        <w:t>(第</w:t>
      </w:r>
      <w:r w:rsidR="006F7172" w:rsidRPr="004B216D">
        <w:rPr>
          <w:rFonts w:ascii="ＭＳ 明朝" w:hAnsi="ＭＳ 明朝" w:hint="eastAsia"/>
        </w:rPr>
        <w:t>12</w:t>
      </w:r>
      <w:r w:rsidRPr="004B216D">
        <w:rPr>
          <w:rFonts w:ascii="ＭＳ 明朝" w:hAnsi="ＭＳ 明朝"/>
        </w:rPr>
        <w:t>条関係)</w:t>
      </w:r>
    </w:p>
    <w:p w:rsidR="0099565A" w:rsidRPr="004B216D" w:rsidRDefault="0099565A" w:rsidP="00807221">
      <w:pPr>
        <w:snapToGrid w:val="0"/>
        <w:rPr>
          <w:rFonts w:hint="eastAsia"/>
        </w:rPr>
      </w:pPr>
    </w:p>
    <w:p w:rsidR="0099565A" w:rsidRPr="004B216D" w:rsidRDefault="0099565A" w:rsidP="00807221">
      <w:pPr>
        <w:snapToGrid w:val="0"/>
        <w:jc w:val="center"/>
      </w:pPr>
      <w:r w:rsidRPr="004B216D">
        <w:rPr>
          <w:rFonts w:hint="eastAsia"/>
        </w:rPr>
        <w:t>景観</w:t>
      </w:r>
      <w:r w:rsidR="00442750" w:rsidRPr="004B216D">
        <w:rPr>
          <w:rFonts w:hint="eastAsia"/>
        </w:rPr>
        <w:t>重要建造物</w:t>
      </w:r>
      <w:r w:rsidR="00EA26BB" w:rsidRPr="004B216D">
        <w:rPr>
          <w:rFonts w:hint="eastAsia"/>
        </w:rPr>
        <w:t>現状変更</w:t>
      </w:r>
      <w:r w:rsidR="009D6FB0" w:rsidRPr="004B216D">
        <w:rPr>
          <w:rFonts w:hint="eastAsia"/>
        </w:rPr>
        <w:t>を許可しない旨の通知</w:t>
      </w:r>
      <w:r w:rsidRPr="004B216D">
        <w:rPr>
          <w:rFonts w:hint="eastAsia"/>
        </w:rPr>
        <w:t>書</w:t>
      </w:r>
    </w:p>
    <w:p w:rsidR="00442750" w:rsidRPr="004B216D" w:rsidRDefault="00DA06D4" w:rsidP="00EA26BB">
      <w:pPr>
        <w:wordWrap w:val="0"/>
        <w:snapToGrid w:val="0"/>
        <w:ind w:leftChars="100" w:left="214"/>
        <w:jc w:val="right"/>
        <w:rPr>
          <w:rFonts w:hint="eastAsia"/>
        </w:rPr>
      </w:pPr>
      <w:r w:rsidRPr="004B216D">
        <w:rPr>
          <w:rFonts w:hint="eastAsia"/>
        </w:rPr>
        <w:t>第　　　　　号</w:t>
      </w:r>
    </w:p>
    <w:p w:rsidR="00D6397F" w:rsidRPr="004B216D" w:rsidRDefault="00D6397F" w:rsidP="00EA26BB">
      <w:pPr>
        <w:wordWrap w:val="0"/>
        <w:snapToGrid w:val="0"/>
        <w:jc w:val="right"/>
      </w:pPr>
      <w:r w:rsidRPr="004B216D">
        <w:rPr>
          <w:rFonts w:hint="eastAsia"/>
        </w:rPr>
        <w:t xml:space="preserve">　　　　　　　　　　　　　　　　　　　　　　　　　　　　　　　　　　　　　　年　　月　　日</w:t>
      </w:r>
      <w:r w:rsidR="00EA26BB" w:rsidRPr="004B216D">
        <w:rPr>
          <w:rFonts w:hint="eastAsia"/>
        </w:rPr>
        <w:t xml:space="preserve">　</w:t>
      </w:r>
    </w:p>
    <w:p w:rsidR="00D6397F" w:rsidRPr="004B216D" w:rsidRDefault="00D6397F" w:rsidP="00D6397F">
      <w:pPr>
        <w:snapToGrid w:val="0"/>
        <w:rPr>
          <w:rFonts w:hint="eastAsia"/>
        </w:rPr>
      </w:pPr>
    </w:p>
    <w:p w:rsidR="00D6397F" w:rsidRPr="004B216D" w:rsidRDefault="00D6397F" w:rsidP="00D6397F">
      <w:pPr>
        <w:snapToGrid w:val="0"/>
      </w:pPr>
      <w:r w:rsidRPr="004B216D">
        <w:rPr>
          <w:rFonts w:hint="eastAsia"/>
        </w:rPr>
        <w:t xml:space="preserve">　　　　　　　　　　　様</w:t>
      </w:r>
    </w:p>
    <w:p w:rsidR="00D6397F" w:rsidRPr="004B216D" w:rsidRDefault="00D6397F" w:rsidP="00D6397F">
      <w:pPr>
        <w:snapToGrid w:val="0"/>
      </w:pPr>
    </w:p>
    <w:p w:rsidR="00D6397F" w:rsidRPr="004B216D" w:rsidRDefault="00D6397F" w:rsidP="00D6397F">
      <w:pPr>
        <w:snapToGrid w:val="0"/>
        <w:rPr>
          <w:rFonts w:hint="eastAsia"/>
        </w:rPr>
      </w:pPr>
      <w:r w:rsidRPr="004B216D">
        <w:rPr>
          <w:rFonts w:hint="eastAsia"/>
        </w:rPr>
        <w:t xml:space="preserve">　　　　　　　　　　　　　　　　　　　　　　　　　　　　彦根市長　　　　　　　　</w:t>
      </w:r>
      <w:r w:rsidRPr="004B216D">
        <w:rPr>
          <w:rFonts w:hint="eastAsia"/>
          <w:bdr w:val="single" w:sz="4" w:space="0" w:color="auto"/>
        </w:rPr>
        <w:t>印</w:t>
      </w:r>
    </w:p>
    <w:p w:rsidR="00D6397F" w:rsidRPr="004B216D" w:rsidRDefault="00D6397F" w:rsidP="00D6397F">
      <w:pPr>
        <w:snapToGrid w:val="0"/>
      </w:pPr>
      <w:r w:rsidRPr="004B216D">
        <w:rPr>
          <w:rFonts w:hint="eastAsia"/>
        </w:rPr>
        <w:t xml:space="preserve">　</w:t>
      </w:r>
    </w:p>
    <w:p w:rsidR="005C512A" w:rsidRPr="004B216D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4B216D" w:rsidRDefault="00D6397F" w:rsidP="00D6397F">
      <w:pPr>
        <w:snapToGrid w:val="0"/>
        <w:rPr>
          <w:rFonts w:hint="eastAsia"/>
        </w:rPr>
      </w:pPr>
      <w:r w:rsidRPr="004B216D">
        <w:rPr>
          <w:rFonts w:ascii="ＭＳ 明朝" w:hAnsi="ＭＳ 明朝" w:hint="eastAsia"/>
        </w:rPr>
        <w:t xml:space="preserve">　</w:t>
      </w:r>
      <w:r w:rsidR="00EA26BB" w:rsidRPr="004B216D">
        <w:rPr>
          <w:rFonts w:ascii="ＭＳ 明朝" w:hAnsi="ＭＳ 明朝" w:hint="eastAsia"/>
        </w:rPr>
        <w:t xml:space="preserve">　　</w:t>
      </w:r>
      <w:r w:rsidR="00DA06D4" w:rsidRPr="004B216D">
        <w:rPr>
          <w:rFonts w:ascii="ＭＳ 明朝" w:hAnsi="ＭＳ 明朝" w:hint="eastAsia"/>
        </w:rPr>
        <w:t xml:space="preserve">　　</w:t>
      </w:r>
      <w:r w:rsidR="00EA26BB" w:rsidRPr="004B216D">
        <w:rPr>
          <w:rFonts w:ascii="ＭＳ 明朝" w:hAnsi="ＭＳ 明朝" w:hint="eastAsia"/>
        </w:rPr>
        <w:t>年　　月　　日付けで申請のあった景観重要建造物の現状変更</w:t>
      </w:r>
      <w:r w:rsidR="009D6FB0" w:rsidRPr="004B216D">
        <w:rPr>
          <w:rFonts w:ascii="ＭＳ 明朝" w:hAnsi="ＭＳ 明朝" w:hint="eastAsia"/>
        </w:rPr>
        <w:t>の申請</w:t>
      </w:r>
      <w:r w:rsidR="00EA26BB" w:rsidRPr="004B216D">
        <w:rPr>
          <w:rFonts w:ascii="ＭＳ 明朝" w:hAnsi="ＭＳ 明朝" w:hint="eastAsia"/>
        </w:rPr>
        <w:t>について、</w:t>
      </w:r>
      <w:r w:rsidR="00914650" w:rsidRPr="004B216D">
        <w:rPr>
          <w:rFonts w:ascii="ＭＳ 明朝" w:hAnsi="ＭＳ 明朝" w:hint="eastAsia"/>
        </w:rPr>
        <w:t>次</w:t>
      </w:r>
      <w:r w:rsidR="009D6FB0" w:rsidRPr="004B216D">
        <w:rPr>
          <w:rFonts w:ascii="ＭＳ 明朝" w:hAnsi="ＭＳ 明朝" w:hint="eastAsia"/>
        </w:rPr>
        <w:t>の理由により許可しないこととしたので通知</w:t>
      </w:r>
      <w:r w:rsidR="00442750" w:rsidRPr="004B216D">
        <w:rPr>
          <w:rFonts w:ascii="ＭＳ 明朝" w:hAnsi="ＭＳ 明朝"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2729FC" w:rsidRPr="004B216D" w:rsidTr="009904B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99565A" w:rsidRPr="004B216D" w:rsidRDefault="001B2A26" w:rsidP="009904B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4B216D">
              <w:rPr>
                <w:rFonts w:ascii="ＭＳ 明朝" w:hAnsi="ＭＳ 明朝" w:hint="eastAsia"/>
              </w:rPr>
              <w:t>1</w:t>
            </w:r>
            <w:r w:rsidRPr="004B216D">
              <w:rPr>
                <w:rFonts w:ascii="ＭＳ 明朝" w:hAnsi="ＭＳ 明朝"/>
              </w:rPr>
              <w:t xml:space="preserve"> </w:t>
            </w:r>
            <w:r w:rsidR="00442750" w:rsidRPr="004B216D">
              <w:rPr>
                <w:rFonts w:ascii="ＭＳ 明朝" w:hAnsi="ＭＳ 明朝" w:hint="eastAsia"/>
                <w:spacing w:val="181"/>
                <w:kern w:val="0"/>
                <w:fitText w:val="1926" w:id="-871667455"/>
              </w:rPr>
              <w:t>指定</w:t>
            </w:r>
            <w:r w:rsidR="00D6397F" w:rsidRPr="004B216D">
              <w:rPr>
                <w:rFonts w:ascii="ＭＳ 明朝" w:hAnsi="ＭＳ 明朝" w:hint="eastAsia"/>
                <w:spacing w:val="181"/>
                <w:kern w:val="0"/>
                <w:fitText w:val="1926" w:id="-871667455"/>
              </w:rPr>
              <w:t>番</w:t>
            </w:r>
            <w:r w:rsidR="00D6397F" w:rsidRPr="004B216D">
              <w:rPr>
                <w:rFonts w:ascii="ＭＳ 明朝" w:hAnsi="ＭＳ 明朝" w:hint="eastAsia"/>
                <w:kern w:val="0"/>
                <w:fitText w:val="1926" w:id="-871667455"/>
              </w:rPr>
              <w:t>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99565A" w:rsidRPr="004B216D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4B216D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4B216D" w:rsidTr="009904B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4B216D" w:rsidRDefault="001B2A26" w:rsidP="009904B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4B216D">
              <w:rPr>
                <w:rFonts w:ascii="ＭＳ 明朝" w:hAnsi="ＭＳ 明朝" w:hint="eastAsia"/>
              </w:rPr>
              <w:t>2</w:t>
            </w:r>
            <w:r w:rsidRPr="004B216D">
              <w:rPr>
                <w:rFonts w:ascii="ＭＳ 明朝" w:hAnsi="ＭＳ 明朝"/>
              </w:rPr>
              <w:t xml:space="preserve"> </w:t>
            </w:r>
            <w:r w:rsidR="00442750" w:rsidRPr="004B216D">
              <w:rPr>
                <w:rFonts w:ascii="ＭＳ 明朝" w:hAnsi="ＭＳ 明朝" w:hint="eastAsia"/>
                <w:spacing w:val="110"/>
                <w:kern w:val="0"/>
                <w:fitText w:val="1926" w:id="-871667454"/>
              </w:rPr>
              <w:t>指定年月</w:t>
            </w:r>
            <w:r w:rsidR="00442750" w:rsidRPr="004B216D">
              <w:rPr>
                <w:rFonts w:ascii="ＭＳ 明朝" w:hAnsi="ＭＳ 明朝" w:hint="eastAsia"/>
                <w:spacing w:val="-2"/>
                <w:kern w:val="0"/>
                <w:fitText w:val="1926" w:id="-871667454"/>
              </w:rPr>
              <w:t>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6397F" w:rsidRPr="004B216D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4B216D">
              <w:rPr>
                <w:rFonts w:ascii="ＭＳ 明朝" w:hAnsi="ＭＳ 明朝" w:hint="eastAsia"/>
              </w:rPr>
              <w:t>年</w:t>
            </w:r>
            <w:r w:rsidR="00DA06D4" w:rsidRPr="004B216D">
              <w:rPr>
                <w:rFonts w:ascii="ＭＳ 明朝" w:hAnsi="ＭＳ 明朝" w:hint="eastAsia"/>
              </w:rPr>
              <w:t xml:space="preserve">　　</w:t>
            </w:r>
            <w:r w:rsidRPr="004B216D">
              <w:rPr>
                <w:rFonts w:ascii="ＭＳ 明朝" w:hAnsi="ＭＳ 明朝" w:hint="eastAsia"/>
              </w:rPr>
              <w:t>月　　日</w:t>
            </w:r>
          </w:p>
        </w:tc>
      </w:tr>
      <w:tr w:rsidR="00D6397F" w:rsidRPr="004B216D" w:rsidTr="009904B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4B216D" w:rsidRDefault="001B2A26" w:rsidP="009904B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4B216D">
              <w:rPr>
                <w:rFonts w:ascii="ＭＳ 明朝" w:hAnsi="ＭＳ 明朝" w:hint="eastAsia"/>
              </w:rPr>
              <w:t>3</w:t>
            </w:r>
            <w:r w:rsidRPr="004B216D">
              <w:rPr>
                <w:rFonts w:ascii="ＭＳ 明朝" w:hAnsi="ＭＳ 明朝"/>
              </w:rPr>
              <w:t xml:space="preserve"> </w:t>
            </w:r>
            <w:r w:rsidR="00442750" w:rsidRPr="004B216D">
              <w:rPr>
                <w:rFonts w:ascii="ＭＳ 明朝" w:hAnsi="ＭＳ 明朝" w:hint="eastAsia"/>
                <w:spacing w:val="66"/>
                <w:kern w:val="0"/>
                <w:fitText w:val="1926" w:id="-871667453"/>
              </w:rPr>
              <w:t>建造物の名</w:t>
            </w:r>
            <w:r w:rsidR="00442750" w:rsidRPr="004B216D">
              <w:rPr>
                <w:rFonts w:ascii="ＭＳ 明朝" w:hAnsi="ＭＳ 明朝" w:hint="eastAsia"/>
                <w:spacing w:val="3"/>
                <w:kern w:val="0"/>
                <w:fitText w:val="1926" w:id="-871667453"/>
              </w:rPr>
              <w:t>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6397F" w:rsidRPr="004B216D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4B216D" w:rsidTr="009904B3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F6D3C" w:rsidRPr="004B216D" w:rsidRDefault="001B2A26" w:rsidP="009904B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4B216D">
              <w:rPr>
                <w:rFonts w:ascii="ＭＳ 明朝" w:hAnsi="ＭＳ 明朝" w:hint="eastAsia"/>
              </w:rPr>
              <w:t>4</w:t>
            </w:r>
            <w:r w:rsidRPr="004B216D">
              <w:rPr>
                <w:rFonts w:ascii="ＭＳ 明朝" w:hAnsi="ＭＳ 明朝"/>
              </w:rPr>
              <w:t xml:space="preserve"> </w:t>
            </w:r>
            <w:r w:rsidR="00EA26BB" w:rsidRPr="004B216D">
              <w:rPr>
                <w:rFonts w:ascii="ＭＳ 明朝" w:hAnsi="ＭＳ 明朝" w:hint="eastAsia"/>
                <w:spacing w:val="38"/>
                <w:kern w:val="0"/>
                <w:fitText w:val="1926" w:id="-871667452"/>
              </w:rPr>
              <w:t>許可</w:t>
            </w:r>
            <w:r w:rsidR="009D6FB0" w:rsidRPr="004B216D">
              <w:rPr>
                <w:rFonts w:ascii="ＭＳ 明朝" w:hAnsi="ＭＳ 明朝" w:hint="eastAsia"/>
                <w:spacing w:val="38"/>
                <w:kern w:val="0"/>
                <w:fitText w:val="1926" w:id="-871667452"/>
              </w:rPr>
              <w:t>しない理</w:t>
            </w:r>
            <w:r w:rsidR="009D6FB0" w:rsidRPr="004B216D">
              <w:rPr>
                <w:rFonts w:ascii="ＭＳ 明朝" w:hAnsi="ＭＳ 明朝" w:hint="eastAsia"/>
                <w:kern w:val="0"/>
                <w:fitText w:val="1926" w:id="-871667452"/>
              </w:rPr>
              <w:t>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F6D3C" w:rsidRPr="004B216D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DA06D4" w:rsidRPr="004B216D" w:rsidRDefault="00DA06D4" w:rsidP="00DA06D4">
      <w:pPr>
        <w:spacing w:line="336" w:lineRule="atLeast"/>
        <w:rPr>
          <w:rFonts w:ascii="ＭＳ 明朝" w:hAnsi="ＭＳ 明朝" w:hint="eastAsia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教示</w:t>
      </w:r>
    </w:p>
    <w:p w:rsidR="00DA06D4" w:rsidRPr="004B216D" w:rsidRDefault="00DA06D4" w:rsidP="00DA06D4">
      <w:pPr>
        <w:spacing w:line="336" w:lineRule="atLeast"/>
        <w:ind w:leftChars="100" w:left="428" w:hangingChars="100" w:hanging="214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1　この処分に不服がある場合は、この処分があったことを知った日の翌日から起算して3箇月以</w:t>
      </w:r>
    </w:p>
    <w:p w:rsidR="00DA06D4" w:rsidRPr="004B216D" w:rsidRDefault="00DA06D4" w:rsidP="00DA06D4">
      <w:pPr>
        <w:spacing w:line="336" w:lineRule="atLeast"/>
        <w:ind w:firstLineChars="150" w:firstLine="321"/>
        <w:rPr>
          <w:rFonts w:ascii="ＭＳ 明朝" w:hAnsi="ＭＳ 明朝" w:hint="eastAsia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内に、彦根市長に対して審査請求をすることができます。</w:t>
      </w:r>
    </w:p>
    <w:p w:rsidR="00DA06D4" w:rsidRPr="004B216D" w:rsidRDefault="00DA06D4" w:rsidP="00DA06D4">
      <w:pPr>
        <w:spacing w:line="336" w:lineRule="atLeast"/>
        <w:ind w:leftChars="100" w:left="428" w:hangingChars="100" w:hanging="214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2　この処分の取消しを求める訴えは、この処分があったことを知った日の翌日から起算して6箇</w:t>
      </w:r>
    </w:p>
    <w:p w:rsidR="00DA06D4" w:rsidRPr="004B216D" w:rsidRDefault="00DA06D4" w:rsidP="00DA06D4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月以内に、彦根市を被告として(訴訟において彦根市を代表する者は彦根市長となります。)、提</w:t>
      </w:r>
    </w:p>
    <w:p w:rsidR="00DA06D4" w:rsidRPr="004B216D" w:rsidRDefault="00DA06D4" w:rsidP="00DA06D4">
      <w:pPr>
        <w:spacing w:line="336" w:lineRule="atLeast"/>
        <w:ind w:leftChars="150" w:left="428" w:hangingChars="50" w:hanging="107"/>
        <w:rPr>
          <w:rFonts w:ascii="ＭＳ 明朝" w:hAnsi="ＭＳ 明朝" w:hint="eastAsia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起することができます。</w:t>
      </w:r>
    </w:p>
    <w:p w:rsidR="00DA06D4" w:rsidRPr="004B216D" w:rsidRDefault="00DA06D4" w:rsidP="00DA06D4">
      <w:pPr>
        <w:spacing w:line="336" w:lineRule="atLeast"/>
        <w:ind w:left="428" w:hangingChars="200" w:hanging="428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 xml:space="preserve">　　 なお、処分があったことを知った日の翌日から起算して6箇月以内であっても、処分の日の翌</w:t>
      </w:r>
    </w:p>
    <w:p w:rsidR="00DA06D4" w:rsidRPr="004B216D" w:rsidRDefault="00DA06D4" w:rsidP="00DA06D4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日から起算して1年を経過すると、この処分の取消しを求める訴えは、提起することができなく</w:t>
      </w:r>
    </w:p>
    <w:p w:rsidR="00DA06D4" w:rsidRPr="004B216D" w:rsidRDefault="00DA06D4" w:rsidP="00DA06D4">
      <w:pPr>
        <w:spacing w:line="336" w:lineRule="atLeast"/>
        <w:ind w:leftChars="50" w:left="107" w:firstLineChars="100" w:firstLine="214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なります。ただし、1の審査請求をした場合には、この処分の取消しを求める訴えは、その審査</w:t>
      </w:r>
    </w:p>
    <w:p w:rsidR="00DA06D4" w:rsidRPr="004B216D" w:rsidRDefault="00DA06D4" w:rsidP="00DA06D4">
      <w:pPr>
        <w:spacing w:line="336" w:lineRule="atLeast"/>
        <w:ind w:leftChars="150" w:left="428" w:hangingChars="50" w:hanging="107"/>
        <w:rPr>
          <w:rFonts w:ascii="ＭＳ 明朝" w:hAnsi="ＭＳ 明朝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請求に対する裁決があったことを知った日の翌日から起算して6箇月以内に提起することができ</w:t>
      </w:r>
    </w:p>
    <w:p w:rsidR="00DA06D4" w:rsidRPr="004B216D" w:rsidRDefault="00DA06D4" w:rsidP="00DA06D4">
      <w:pPr>
        <w:spacing w:line="336" w:lineRule="atLeast"/>
        <w:ind w:leftChars="150" w:left="428" w:hangingChars="50" w:hanging="107"/>
        <w:rPr>
          <w:rFonts w:ascii="ＭＳ 明朝" w:hAnsi="ＭＳ 明朝" w:hint="eastAsia"/>
          <w:kern w:val="0"/>
          <w:szCs w:val="22"/>
        </w:rPr>
      </w:pPr>
      <w:r w:rsidRPr="004B216D">
        <w:rPr>
          <w:rFonts w:ascii="ＭＳ 明朝" w:hAnsi="ＭＳ 明朝" w:hint="eastAsia"/>
          <w:kern w:val="0"/>
          <w:szCs w:val="22"/>
        </w:rPr>
        <w:t>ます。</w:t>
      </w:r>
    </w:p>
    <w:sectPr w:rsidR="00DA06D4" w:rsidRPr="004B216D" w:rsidSect="00DA06D4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010" w:rsidRDefault="00E84010" w:rsidP="00D9301D">
      <w:r>
        <w:separator/>
      </w:r>
    </w:p>
  </w:endnote>
  <w:endnote w:type="continuationSeparator" w:id="0">
    <w:p w:rsidR="00E84010" w:rsidRDefault="00E84010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010" w:rsidRDefault="00E84010" w:rsidP="00D9301D">
      <w:r>
        <w:separator/>
      </w:r>
    </w:p>
  </w:footnote>
  <w:footnote w:type="continuationSeparator" w:id="0">
    <w:p w:rsidR="00E84010" w:rsidRDefault="00E84010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28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976D5"/>
    <w:rsid w:val="000A06C5"/>
    <w:rsid w:val="000C4CF6"/>
    <w:rsid w:val="000E075D"/>
    <w:rsid w:val="000E3CC6"/>
    <w:rsid w:val="001079CB"/>
    <w:rsid w:val="00124FCB"/>
    <w:rsid w:val="001B2A26"/>
    <w:rsid w:val="001E2FC2"/>
    <w:rsid w:val="001F6D3C"/>
    <w:rsid w:val="00211F55"/>
    <w:rsid w:val="00217934"/>
    <w:rsid w:val="00243109"/>
    <w:rsid w:val="00243AE0"/>
    <w:rsid w:val="00252CA3"/>
    <w:rsid w:val="00271E93"/>
    <w:rsid w:val="002729FC"/>
    <w:rsid w:val="002A060D"/>
    <w:rsid w:val="002A2899"/>
    <w:rsid w:val="002A334E"/>
    <w:rsid w:val="002D1539"/>
    <w:rsid w:val="002E4DC6"/>
    <w:rsid w:val="002F67FD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C1F65"/>
    <w:rsid w:val="003D1D3E"/>
    <w:rsid w:val="003F5192"/>
    <w:rsid w:val="00442750"/>
    <w:rsid w:val="00443377"/>
    <w:rsid w:val="00470521"/>
    <w:rsid w:val="00487C66"/>
    <w:rsid w:val="004A606C"/>
    <w:rsid w:val="004B216D"/>
    <w:rsid w:val="004C2143"/>
    <w:rsid w:val="005006EE"/>
    <w:rsid w:val="0052152C"/>
    <w:rsid w:val="0052413C"/>
    <w:rsid w:val="005404A3"/>
    <w:rsid w:val="00565FB1"/>
    <w:rsid w:val="005C512A"/>
    <w:rsid w:val="005D6852"/>
    <w:rsid w:val="005F4CA8"/>
    <w:rsid w:val="00625C73"/>
    <w:rsid w:val="00626C4E"/>
    <w:rsid w:val="00681F20"/>
    <w:rsid w:val="0068359F"/>
    <w:rsid w:val="006959BF"/>
    <w:rsid w:val="006966B3"/>
    <w:rsid w:val="006A5F57"/>
    <w:rsid w:val="006A74CA"/>
    <w:rsid w:val="006B7C95"/>
    <w:rsid w:val="006C77B3"/>
    <w:rsid w:val="006E10D6"/>
    <w:rsid w:val="006F7172"/>
    <w:rsid w:val="007153FE"/>
    <w:rsid w:val="00717E6B"/>
    <w:rsid w:val="00762EEE"/>
    <w:rsid w:val="00764876"/>
    <w:rsid w:val="00786A1D"/>
    <w:rsid w:val="00786E30"/>
    <w:rsid w:val="00786EE3"/>
    <w:rsid w:val="007940E6"/>
    <w:rsid w:val="00795D66"/>
    <w:rsid w:val="007A34C5"/>
    <w:rsid w:val="007B03F9"/>
    <w:rsid w:val="007B18F5"/>
    <w:rsid w:val="007B1E62"/>
    <w:rsid w:val="007C6CDD"/>
    <w:rsid w:val="007D3F69"/>
    <w:rsid w:val="007E4847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905194"/>
    <w:rsid w:val="00914650"/>
    <w:rsid w:val="00935599"/>
    <w:rsid w:val="00963471"/>
    <w:rsid w:val="009711CE"/>
    <w:rsid w:val="009769C9"/>
    <w:rsid w:val="009904B3"/>
    <w:rsid w:val="0099463D"/>
    <w:rsid w:val="0099565A"/>
    <w:rsid w:val="0099588D"/>
    <w:rsid w:val="009A42CC"/>
    <w:rsid w:val="009B15AF"/>
    <w:rsid w:val="009D6FB0"/>
    <w:rsid w:val="009E2C49"/>
    <w:rsid w:val="009E59A4"/>
    <w:rsid w:val="00A01910"/>
    <w:rsid w:val="00A2110D"/>
    <w:rsid w:val="00A53403"/>
    <w:rsid w:val="00A54462"/>
    <w:rsid w:val="00A75EB6"/>
    <w:rsid w:val="00A84E49"/>
    <w:rsid w:val="00AA6613"/>
    <w:rsid w:val="00AB302F"/>
    <w:rsid w:val="00AB7E00"/>
    <w:rsid w:val="00AD77C8"/>
    <w:rsid w:val="00AE78F3"/>
    <w:rsid w:val="00B05D71"/>
    <w:rsid w:val="00B149C7"/>
    <w:rsid w:val="00BA6309"/>
    <w:rsid w:val="00BB279B"/>
    <w:rsid w:val="00BB70E2"/>
    <w:rsid w:val="00BE328A"/>
    <w:rsid w:val="00BE7585"/>
    <w:rsid w:val="00C777EE"/>
    <w:rsid w:val="00C85B80"/>
    <w:rsid w:val="00CA6A50"/>
    <w:rsid w:val="00CA7F19"/>
    <w:rsid w:val="00CD3328"/>
    <w:rsid w:val="00CD4157"/>
    <w:rsid w:val="00CE1E79"/>
    <w:rsid w:val="00D11607"/>
    <w:rsid w:val="00D270E4"/>
    <w:rsid w:val="00D27368"/>
    <w:rsid w:val="00D315E3"/>
    <w:rsid w:val="00D41C63"/>
    <w:rsid w:val="00D6397F"/>
    <w:rsid w:val="00D9301D"/>
    <w:rsid w:val="00DA06D4"/>
    <w:rsid w:val="00DA717C"/>
    <w:rsid w:val="00DD4456"/>
    <w:rsid w:val="00DE01DF"/>
    <w:rsid w:val="00DE6BBA"/>
    <w:rsid w:val="00E05305"/>
    <w:rsid w:val="00E22483"/>
    <w:rsid w:val="00E371FF"/>
    <w:rsid w:val="00E55E42"/>
    <w:rsid w:val="00E75DC2"/>
    <w:rsid w:val="00E84010"/>
    <w:rsid w:val="00EA26BB"/>
    <w:rsid w:val="00EE3563"/>
    <w:rsid w:val="00EE4491"/>
    <w:rsid w:val="00F177BD"/>
    <w:rsid w:val="00F27FCC"/>
    <w:rsid w:val="00F32B2C"/>
    <w:rsid w:val="00F42C7A"/>
    <w:rsid w:val="00F61F18"/>
    <w:rsid w:val="00F648DF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FE452-52EB-430F-BA70-BC171E4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