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65A" w:rsidRPr="005E3B1D" w:rsidRDefault="0099565A" w:rsidP="00FD31A3">
      <w:pPr>
        <w:snapToGrid w:val="0"/>
        <w:ind w:firstLineChars="100" w:firstLine="214"/>
        <w:rPr>
          <w:rFonts w:ascii="ＭＳ 明朝" w:hAnsi="ＭＳ 明朝" w:hint="eastAsia"/>
        </w:rPr>
      </w:pPr>
      <w:r w:rsidRPr="005E3B1D">
        <w:rPr>
          <w:rFonts w:ascii="ＭＳ 明朝" w:hAnsi="ＭＳ 明朝" w:cs="Arial"/>
        </w:rPr>
        <w:t>様式第</w:t>
      </w:r>
      <w:r w:rsidR="00AF6926" w:rsidRPr="005E3B1D">
        <w:rPr>
          <w:rFonts w:ascii="ＭＳ 明朝" w:hAnsi="ＭＳ 明朝" w:cs="Arial" w:hint="eastAsia"/>
        </w:rPr>
        <w:t>50</w:t>
      </w:r>
      <w:r w:rsidRPr="005E3B1D">
        <w:rPr>
          <w:rFonts w:ascii="ＭＳ 明朝" w:hAnsi="ＭＳ 明朝" w:cs="Arial"/>
        </w:rPr>
        <w:t>号</w:t>
      </w:r>
      <w:r w:rsidR="006C4C46" w:rsidRPr="005E3B1D">
        <w:rPr>
          <w:rFonts w:ascii="ＭＳ 明朝" w:hAnsi="ＭＳ 明朝"/>
        </w:rPr>
        <w:t>(</w:t>
      </w:r>
      <w:r w:rsidRPr="005E3B1D">
        <w:rPr>
          <w:rFonts w:ascii="ＭＳ 明朝" w:hAnsi="ＭＳ 明朝"/>
        </w:rPr>
        <w:t>第</w:t>
      </w:r>
      <w:r w:rsidR="00B22788" w:rsidRPr="005E3B1D">
        <w:rPr>
          <w:rFonts w:ascii="ＭＳ 明朝" w:hAnsi="ＭＳ 明朝" w:hint="eastAsia"/>
        </w:rPr>
        <w:t>19</w:t>
      </w:r>
      <w:r w:rsidRPr="005E3B1D">
        <w:rPr>
          <w:rFonts w:ascii="ＭＳ 明朝" w:hAnsi="ＭＳ 明朝"/>
        </w:rPr>
        <w:t>条関係</w:t>
      </w:r>
      <w:r w:rsidR="006C4C46" w:rsidRPr="005E3B1D">
        <w:rPr>
          <w:rFonts w:ascii="ＭＳ 明朝" w:hAnsi="ＭＳ 明朝"/>
        </w:rPr>
        <w:t>)</w:t>
      </w:r>
    </w:p>
    <w:p w:rsidR="0099565A" w:rsidRPr="005E3B1D" w:rsidRDefault="0099565A" w:rsidP="00807221">
      <w:pPr>
        <w:snapToGrid w:val="0"/>
        <w:rPr>
          <w:rFonts w:hint="eastAsia"/>
        </w:rPr>
      </w:pPr>
    </w:p>
    <w:p w:rsidR="0099565A" w:rsidRPr="005E3B1D" w:rsidRDefault="0099565A" w:rsidP="00807221">
      <w:pPr>
        <w:snapToGrid w:val="0"/>
        <w:jc w:val="center"/>
      </w:pPr>
      <w:r w:rsidRPr="005E3B1D">
        <w:rPr>
          <w:rFonts w:hint="eastAsia"/>
        </w:rPr>
        <w:t>景観</w:t>
      </w:r>
      <w:r w:rsidR="00395683" w:rsidRPr="005E3B1D">
        <w:rPr>
          <w:rFonts w:hint="eastAsia"/>
        </w:rPr>
        <w:t>整備機構</w:t>
      </w:r>
      <w:r w:rsidR="002F36DE" w:rsidRPr="005E3B1D">
        <w:rPr>
          <w:rFonts w:hint="eastAsia"/>
        </w:rPr>
        <w:t>として</w:t>
      </w:r>
      <w:r w:rsidR="00442750" w:rsidRPr="005E3B1D">
        <w:rPr>
          <w:rFonts w:hint="eastAsia"/>
        </w:rPr>
        <w:t>指定</w:t>
      </w:r>
      <w:r w:rsidR="002F36DE" w:rsidRPr="005E3B1D">
        <w:rPr>
          <w:rFonts w:hint="eastAsia"/>
        </w:rPr>
        <w:t>しない旨の</w:t>
      </w:r>
      <w:r w:rsidR="00D6397F" w:rsidRPr="005E3B1D">
        <w:rPr>
          <w:rFonts w:hint="eastAsia"/>
        </w:rPr>
        <w:t>通知</w:t>
      </w:r>
      <w:r w:rsidRPr="005E3B1D">
        <w:rPr>
          <w:rFonts w:hint="eastAsia"/>
        </w:rPr>
        <w:t>書</w:t>
      </w:r>
    </w:p>
    <w:p w:rsidR="00442750" w:rsidRPr="005E3B1D" w:rsidRDefault="00D30F3A" w:rsidP="00D30F3A">
      <w:pPr>
        <w:wordWrap w:val="0"/>
        <w:snapToGrid w:val="0"/>
        <w:jc w:val="right"/>
        <w:rPr>
          <w:rFonts w:hint="eastAsia"/>
        </w:rPr>
      </w:pPr>
      <w:r w:rsidRPr="005E3B1D">
        <w:rPr>
          <w:rFonts w:hint="eastAsia"/>
        </w:rPr>
        <w:t>第　　　　　号</w:t>
      </w:r>
    </w:p>
    <w:p w:rsidR="00D6397F" w:rsidRPr="005E3B1D" w:rsidRDefault="00D6397F" w:rsidP="00D30F3A">
      <w:pPr>
        <w:snapToGrid w:val="0"/>
        <w:jc w:val="right"/>
      </w:pPr>
      <w:r w:rsidRPr="005E3B1D">
        <w:rPr>
          <w:rFonts w:hint="eastAsia"/>
        </w:rPr>
        <w:t xml:space="preserve">　　　　　　　　　　　　　　　　　　　　　　　　　　　　　　　　　　　　　年　　月　　日</w:t>
      </w:r>
    </w:p>
    <w:p w:rsidR="00D6397F" w:rsidRPr="005E3B1D" w:rsidRDefault="00D6397F" w:rsidP="00D6397F">
      <w:pPr>
        <w:snapToGrid w:val="0"/>
        <w:rPr>
          <w:rFonts w:hint="eastAsia"/>
        </w:rPr>
      </w:pPr>
    </w:p>
    <w:p w:rsidR="00D6397F" w:rsidRPr="005E3B1D" w:rsidRDefault="00D6397F" w:rsidP="00D6397F">
      <w:pPr>
        <w:snapToGrid w:val="0"/>
      </w:pPr>
      <w:r w:rsidRPr="005E3B1D">
        <w:rPr>
          <w:rFonts w:hint="eastAsia"/>
        </w:rPr>
        <w:t xml:space="preserve">　　　　　　　　　　　様</w:t>
      </w:r>
    </w:p>
    <w:p w:rsidR="00D6397F" w:rsidRPr="005E3B1D" w:rsidRDefault="00D6397F" w:rsidP="00D6397F">
      <w:pPr>
        <w:snapToGrid w:val="0"/>
      </w:pPr>
    </w:p>
    <w:p w:rsidR="00D6397F" w:rsidRPr="005E3B1D" w:rsidRDefault="00D6397F" w:rsidP="00D6397F">
      <w:pPr>
        <w:snapToGrid w:val="0"/>
        <w:rPr>
          <w:rFonts w:hint="eastAsia"/>
        </w:rPr>
      </w:pPr>
      <w:r w:rsidRPr="005E3B1D">
        <w:rPr>
          <w:rFonts w:hint="eastAsia"/>
        </w:rPr>
        <w:t xml:space="preserve">　　　　　　　　　　　　　　　　　　　　　　　　　　　彦根市長　　　　　　　　</w:t>
      </w:r>
      <w:r w:rsidRPr="005E3B1D">
        <w:rPr>
          <w:rFonts w:hint="eastAsia"/>
          <w:bdr w:val="single" w:sz="4" w:space="0" w:color="auto"/>
        </w:rPr>
        <w:t>印</w:t>
      </w:r>
    </w:p>
    <w:p w:rsidR="00D6397F" w:rsidRPr="005E3B1D" w:rsidRDefault="00D6397F" w:rsidP="00D6397F">
      <w:pPr>
        <w:snapToGrid w:val="0"/>
      </w:pPr>
      <w:r w:rsidRPr="005E3B1D">
        <w:rPr>
          <w:rFonts w:hint="eastAsia"/>
        </w:rPr>
        <w:t xml:space="preserve">　</w:t>
      </w:r>
    </w:p>
    <w:p w:rsidR="005C512A" w:rsidRPr="005E3B1D" w:rsidRDefault="005C512A" w:rsidP="00D6397F">
      <w:pPr>
        <w:snapToGrid w:val="0"/>
        <w:rPr>
          <w:rFonts w:ascii="ＭＳ 明朝" w:hAnsi="ＭＳ 明朝" w:hint="eastAsia"/>
        </w:rPr>
      </w:pPr>
    </w:p>
    <w:p w:rsidR="00D6397F" w:rsidRPr="005E3B1D" w:rsidRDefault="00D6397F" w:rsidP="00D6397F">
      <w:pPr>
        <w:snapToGrid w:val="0"/>
        <w:rPr>
          <w:rFonts w:hint="eastAsia"/>
        </w:rPr>
      </w:pPr>
      <w:r w:rsidRPr="005E3B1D">
        <w:rPr>
          <w:rFonts w:ascii="ＭＳ 明朝" w:hAnsi="ＭＳ 明朝" w:hint="eastAsia"/>
        </w:rPr>
        <w:t xml:space="preserve">　</w:t>
      </w:r>
      <w:r w:rsidR="002F36DE" w:rsidRPr="005E3B1D">
        <w:rPr>
          <w:rFonts w:ascii="ＭＳ 明朝" w:hAnsi="ＭＳ 明朝" w:hint="eastAsia"/>
        </w:rPr>
        <w:t xml:space="preserve">　　</w:t>
      </w:r>
      <w:r w:rsidR="00D30F3A" w:rsidRPr="005E3B1D">
        <w:rPr>
          <w:rFonts w:ascii="ＭＳ 明朝" w:hAnsi="ＭＳ 明朝" w:hint="eastAsia"/>
        </w:rPr>
        <w:t xml:space="preserve">　　</w:t>
      </w:r>
      <w:r w:rsidR="002F36DE" w:rsidRPr="005E3B1D">
        <w:rPr>
          <w:rFonts w:ascii="ＭＳ 明朝" w:hAnsi="ＭＳ 明朝" w:hint="eastAsia"/>
        </w:rPr>
        <w:t>年　　月　　日付けで</w:t>
      </w:r>
      <w:r w:rsidR="00395683" w:rsidRPr="005E3B1D">
        <w:rPr>
          <w:rFonts w:ascii="ＭＳ 明朝" w:hAnsi="ＭＳ 明朝" w:hint="eastAsia"/>
        </w:rPr>
        <w:t>申請</w:t>
      </w:r>
      <w:r w:rsidR="002F36DE" w:rsidRPr="005E3B1D">
        <w:rPr>
          <w:rFonts w:ascii="ＭＳ 明朝" w:hAnsi="ＭＳ 明朝" w:hint="eastAsia"/>
        </w:rPr>
        <w:t>のあった</w:t>
      </w:r>
      <w:r w:rsidR="00442750" w:rsidRPr="005E3B1D">
        <w:rPr>
          <w:rFonts w:ascii="ＭＳ 明朝" w:hAnsi="ＭＳ 明朝" w:hint="eastAsia"/>
        </w:rPr>
        <w:t>景観</w:t>
      </w:r>
      <w:r w:rsidR="00395683" w:rsidRPr="005E3B1D">
        <w:rPr>
          <w:rFonts w:ascii="ＭＳ 明朝" w:hAnsi="ＭＳ 明朝" w:hint="eastAsia"/>
        </w:rPr>
        <w:t>整備機構指定申請</w:t>
      </w:r>
      <w:r w:rsidR="002F36DE" w:rsidRPr="005E3B1D">
        <w:rPr>
          <w:rFonts w:ascii="ＭＳ 明朝" w:hAnsi="ＭＳ 明朝" w:hint="eastAsia"/>
        </w:rPr>
        <w:t>については、次の理由により指定しないことに決定したので、</w:t>
      </w:r>
      <w:r w:rsidR="00395683" w:rsidRPr="005E3B1D">
        <w:rPr>
          <w:rFonts w:ascii="ＭＳ 明朝" w:hAnsi="ＭＳ 明朝" w:hint="eastAsia"/>
        </w:rPr>
        <w:t>彦根市</w:t>
      </w:r>
      <w:r w:rsidR="002F36DE" w:rsidRPr="005E3B1D">
        <w:rPr>
          <w:rFonts w:ascii="ＭＳ 明朝" w:hAnsi="ＭＳ 明朝" w:hint="eastAsia"/>
        </w:rPr>
        <w:t>景観</w:t>
      </w:r>
      <w:r w:rsidR="00395683" w:rsidRPr="005E3B1D">
        <w:rPr>
          <w:rFonts w:ascii="ＭＳ 明朝" w:hAnsi="ＭＳ 明朝" w:hint="eastAsia"/>
        </w:rPr>
        <w:t>条例施行規則</w:t>
      </w:r>
      <w:r w:rsidR="00442750" w:rsidRPr="005E3B1D">
        <w:rPr>
          <w:rFonts w:ascii="ＭＳ 明朝" w:hAnsi="ＭＳ 明朝" w:hint="eastAsia"/>
        </w:rPr>
        <w:t>第</w:t>
      </w:r>
      <w:r w:rsidR="00E013B2" w:rsidRPr="005E3B1D">
        <w:rPr>
          <w:rFonts w:ascii="ＭＳ 明朝" w:hAnsi="ＭＳ 明朝" w:hint="eastAsia"/>
        </w:rPr>
        <w:t>19</w:t>
      </w:r>
      <w:r w:rsidR="00442750" w:rsidRPr="005E3B1D">
        <w:rPr>
          <w:rFonts w:ascii="ＭＳ 明朝" w:hAnsi="ＭＳ 明朝" w:hint="eastAsia"/>
        </w:rPr>
        <w:t>条</w:t>
      </w:r>
      <w:r w:rsidR="00FD31A3" w:rsidRPr="005E3B1D">
        <w:rPr>
          <w:rFonts w:ascii="ＭＳ 明朝" w:hAnsi="ＭＳ 明朝" w:hint="eastAsia"/>
        </w:rPr>
        <w:t>第3項</w:t>
      </w:r>
      <w:r w:rsidR="00E013B2" w:rsidRPr="005E3B1D">
        <w:rPr>
          <w:rFonts w:ascii="ＭＳ 明朝" w:hAnsi="ＭＳ 明朝" w:hint="eastAsia"/>
        </w:rPr>
        <w:t>の</w:t>
      </w:r>
      <w:r w:rsidR="00442750" w:rsidRPr="005E3B1D">
        <w:rPr>
          <w:rFonts w:ascii="ＭＳ 明朝" w:hAnsi="ＭＳ 明朝" w:hint="eastAsia"/>
        </w:rPr>
        <w:t>規定により通知します。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D6397F" w:rsidRPr="005E3B1D" w:rsidTr="0039568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835" w:type="dxa"/>
            <w:tcBorders>
              <w:bottom w:val="nil"/>
            </w:tcBorders>
            <w:vAlign w:val="center"/>
          </w:tcPr>
          <w:p w:rsidR="00D6397F" w:rsidRPr="005E3B1D" w:rsidRDefault="00AF0763" w:rsidP="00AF0763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5E3B1D">
              <w:rPr>
                <w:rFonts w:ascii="ＭＳ 明朝" w:hAnsi="ＭＳ 明朝" w:hint="eastAsia"/>
              </w:rPr>
              <w:t>1</w:t>
            </w:r>
            <w:r w:rsidRPr="005E3B1D">
              <w:rPr>
                <w:rFonts w:ascii="ＭＳ 明朝" w:hAnsi="ＭＳ 明朝"/>
              </w:rPr>
              <w:t xml:space="preserve"> </w:t>
            </w:r>
            <w:r w:rsidR="00395683" w:rsidRPr="005E3B1D">
              <w:rPr>
                <w:rFonts w:ascii="ＭＳ 明朝" w:hAnsi="ＭＳ 明朝" w:hint="eastAsia"/>
                <w:spacing w:val="163"/>
                <w:kern w:val="0"/>
                <w:fitText w:val="2354" w:id="-871649536"/>
              </w:rPr>
              <w:t>法人の名</w:t>
            </w:r>
            <w:r w:rsidR="00395683" w:rsidRPr="005E3B1D">
              <w:rPr>
                <w:rFonts w:ascii="ＭＳ 明朝" w:hAnsi="ＭＳ 明朝" w:hint="eastAsia"/>
                <w:kern w:val="0"/>
                <w:fitText w:val="2354" w:id="-871649536"/>
              </w:rPr>
              <w:t>称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D6397F" w:rsidRPr="005E3B1D" w:rsidRDefault="00D6397F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1F6D3C" w:rsidRPr="005E3B1D" w:rsidTr="0039568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835" w:type="dxa"/>
            <w:vAlign w:val="center"/>
          </w:tcPr>
          <w:p w:rsidR="001F6D3C" w:rsidRPr="005E3B1D" w:rsidRDefault="00AF0763" w:rsidP="00AF0763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5E3B1D">
              <w:rPr>
                <w:rFonts w:ascii="ＭＳ 明朝" w:hAnsi="ＭＳ 明朝" w:hint="eastAsia"/>
              </w:rPr>
              <w:t>2</w:t>
            </w:r>
            <w:r w:rsidRPr="005E3B1D">
              <w:rPr>
                <w:rFonts w:ascii="ＭＳ 明朝" w:hAnsi="ＭＳ 明朝"/>
              </w:rPr>
              <w:t xml:space="preserve"> </w:t>
            </w:r>
            <w:r w:rsidR="00395683" w:rsidRPr="005E3B1D">
              <w:rPr>
                <w:rFonts w:ascii="ＭＳ 明朝" w:hAnsi="ＭＳ 明朝" w:hint="eastAsia"/>
                <w:spacing w:val="163"/>
                <w:kern w:val="0"/>
                <w:fitText w:val="2354" w:id="-871649535"/>
              </w:rPr>
              <w:t>法人の種</w:t>
            </w:r>
            <w:r w:rsidR="00395683" w:rsidRPr="005E3B1D">
              <w:rPr>
                <w:rFonts w:ascii="ＭＳ 明朝" w:hAnsi="ＭＳ 明朝" w:hint="eastAsia"/>
                <w:kern w:val="0"/>
                <w:fitText w:val="2354" w:id="-871649535"/>
              </w:rPr>
              <w:t>別</w:t>
            </w:r>
          </w:p>
        </w:tc>
        <w:tc>
          <w:tcPr>
            <w:tcW w:w="6804" w:type="dxa"/>
            <w:vAlign w:val="center"/>
          </w:tcPr>
          <w:p w:rsidR="001F6D3C" w:rsidRPr="005E3B1D" w:rsidRDefault="001F6D3C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395683" w:rsidRPr="005E3B1D" w:rsidTr="00395683">
        <w:tblPrEx>
          <w:tblCellMar>
            <w:top w:w="0" w:type="dxa"/>
            <w:bottom w:w="0" w:type="dxa"/>
          </w:tblCellMar>
        </w:tblPrEx>
        <w:trPr>
          <w:cantSplit/>
          <w:trHeight w:val="1701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95683" w:rsidRPr="005E3B1D" w:rsidRDefault="00AF0763" w:rsidP="00AF0763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5E3B1D">
              <w:rPr>
                <w:rFonts w:ascii="ＭＳ 明朝" w:hAnsi="ＭＳ 明朝" w:hint="eastAsia"/>
              </w:rPr>
              <w:t>3</w:t>
            </w:r>
            <w:r w:rsidRPr="005E3B1D">
              <w:rPr>
                <w:rFonts w:ascii="ＭＳ 明朝" w:hAnsi="ＭＳ 明朝"/>
              </w:rPr>
              <w:t xml:space="preserve"> </w:t>
            </w:r>
            <w:r w:rsidR="00395683" w:rsidRPr="005E3B1D">
              <w:rPr>
                <w:rFonts w:ascii="ＭＳ 明朝" w:hAnsi="ＭＳ 明朝" w:hint="eastAsia"/>
                <w:spacing w:val="73"/>
                <w:kern w:val="0"/>
                <w:fitText w:val="2354" w:id="-871649534"/>
              </w:rPr>
              <w:t>指定しない理</w:t>
            </w:r>
            <w:r w:rsidR="00395683" w:rsidRPr="005E3B1D">
              <w:rPr>
                <w:rFonts w:ascii="ＭＳ 明朝" w:hAnsi="ＭＳ 明朝" w:hint="eastAsia"/>
                <w:spacing w:val="4"/>
                <w:kern w:val="0"/>
                <w:fitText w:val="2354" w:id="-871649534"/>
              </w:rPr>
              <w:t>由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395683" w:rsidRPr="005E3B1D" w:rsidRDefault="00395683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</w:tbl>
    <w:p w:rsidR="002A334E" w:rsidRPr="005E3B1D" w:rsidRDefault="002A334E" w:rsidP="00D6397F">
      <w:pPr>
        <w:pStyle w:val="sec3"/>
        <w:wordWrap/>
        <w:snapToGrid w:val="0"/>
        <w:ind w:left="733" w:hangingChars="300" w:hanging="733"/>
        <w:rPr>
          <w:rFonts w:ascii="ＭＳ 明朝" w:hAnsi="ＭＳ 明朝" w:hint="eastAsia"/>
          <w:szCs w:val="21"/>
        </w:rPr>
      </w:pPr>
    </w:p>
    <w:sectPr w:rsidR="002A334E" w:rsidRPr="005E3B1D" w:rsidSect="00DF76B3">
      <w:pgSz w:w="11906" w:h="16838" w:code="9"/>
      <w:pgMar w:top="1134" w:right="1134" w:bottom="1134" w:left="1134" w:header="720" w:footer="720" w:gutter="0"/>
      <w:cols w:space="425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552D" w:rsidRDefault="000A552D" w:rsidP="00D9301D">
      <w:r>
        <w:separator/>
      </w:r>
    </w:p>
  </w:endnote>
  <w:endnote w:type="continuationSeparator" w:id="0">
    <w:p w:rsidR="000A552D" w:rsidRDefault="000A552D" w:rsidP="00D9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552D" w:rsidRDefault="000A552D" w:rsidP="00D9301D">
      <w:r>
        <w:separator/>
      </w:r>
    </w:p>
  </w:footnote>
  <w:footnote w:type="continuationSeparator" w:id="0">
    <w:p w:rsidR="000A552D" w:rsidRDefault="000A552D" w:rsidP="00D93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3846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32EDF"/>
    <w:rsid w:val="0003661D"/>
    <w:rsid w:val="000406BB"/>
    <w:rsid w:val="00064367"/>
    <w:rsid w:val="00064A36"/>
    <w:rsid w:val="000976D5"/>
    <w:rsid w:val="000A552D"/>
    <w:rsid w:val="000C4CF6"/>
    <w:rsid w:val="000E075D"/>
    <w:rsid w:val="000E3CC6"/>
    <w:rsid w:val="001079CB"/>
    <w:rsid w:val="00124FCB"/>
    <w:rsid w:val="001E2FC2"/>
    <w:rsid w:val="001F6D3C"/>
    <w:rsid w:val="00217934"/>
    <w:rsid w:val="00243109"/>
    <w:rsid w:val="00243AE0"/>
    <w:rsid w:val="00252CA3"/>
    <w:rsid w:val="002538C8"/>
    <w:rsid w:val="00265B57"/>
    <w:rsid w:val="00271E93"/>
    <w:rsid w:val="002729FC"/>
    <w:rsid w:val="00281E98"/>
    <w:rsid w:val="002A060D"/>
    <w:rsid w:val="002A2899"/>
    <w:rsid w:val="002A334E"/>
    <w:rsid w:val="002D1539"/>
    <w:rsid w:val="002E4DC6"/>
    <w:rsid w:val="002F0E8F"/>
    <w:rsid w:val="002F36DE"/>
    <w:rsid w:val="002F67FD"/>
    <w:rsid w:val="003366A2"/>
    <w:rsid w:val="0034179F"/>
    <w:rsid w:val="003535A3"/>
    <w:rsid w:val="00353918"/>
    <w:rsid w:val="00357937"/>
    <w:rsid w:val="00361914"/>
    <w:rsid w:val="00363EFE"/>
    <w:rsid w:val="00371128"/>
    <w:rsid w:val="00382E56"/>
    <w:rsid w:val="003866D9"/>
    <w:rsid w:val="00391475"/>
    <w:rsid w:val="00391555"/>
    <w:rsid w:val="00395683"/>
    <w:rsid w:val="003B1D62"/>
    <w:rsid w:val="003F5192"/>
    <w:rsid w:val="00422AC7"/>
    <w:rsid w:val="00442750"/>
    <w:rsid w:val="00443377"/>
    <w:rsid w:val="00470521"/>
    <w:rsid w:val="00487C66"/>
    <w:rsid w:val="004A606C"/>
    <w:rsid w:val="004C2143"/>
    <w:rsid w:val="0052152C"/>
    <w:rsid w:val="0052413C"/>
    <w:rsid w:val="005404A3"/>
    <w:rsid w:val="00565FB1"/>
    <w:rsid w:val="005C512A"/>
    <w:rsid w:val="005D6852"/>
    <w:rsid w:val="005E3B1D"/>
    <w:rsid w:val="005F4CA8"/>
    <w:rsid w:val="00625C73"/>
    <w:rsid w:val="00626D4C"/>
    <w:rsid w:val="0068359F"/>
    <w:rsid w:val="00686ADF"/>
    <w:rsid w:val="006959BF"/>
    <w:rsid w:val="006966B3"/>
    <w:rsid w:val="006A5F57"/>
    <w:rsid w:val="006A74CA"/>
    <w:rsid w:val="006C4C46"/>
    <w:rsid w:val="006C77B3"/>
    <w:rsid w:val="006E10D6"/>
    <w:rsid w:val="00755337"/>
    <w:rsid w:val="00762EEE"/>
    <w:rsid w:val="00764876"/>
    <w:rsid w:val="00786A1D"/>
    <w:rsid w:val="00786E30"/>
    <w:rsid w:val="007940E6"/>
    <w:rsid w:val="00795D66"/>
    <w:rsid w:val="007A34C5"/>
    <w:rsid w:val="007B03F9"/>
    <w:rsid w:val="007B18F5"/>
    <w:rsid w:val="007B1E62"/>
    <w:rsid w:val="007C6CDD"/>
    <w:rsid w:val="007D3F69"/>
    <w:rsid w:val="007E5800"/>
    <w:rsid w:val="00807221"/>
    <w:rsid w:val="00826001"/>
    <w:rsid w:val="00826946"/>
    <w:rsid w:val="00842BFB"/>
    <w:rsid w:val="00851FCF"/>
    <w:rsid w:val="008578B6"/>
    <w:rsid w:val="0087710E"/>
    <w:rsid w:val="008802E9"/>
    <w:rsid w:val="008A6746"/>
    <w:rsid w:val="008A6CF8"/>
    <w:rsid w:val="008D327B"/>
    <w:rsid w:val="008D7103"/>
    <w:rsid w:val="008E414D"/>
    <w:rsid w:val="008F1CD3"/>
    <w:rsid w:val="00935599"/>
    <w:rsid w:val="00963471"/>
    <w:rsid w:val="009769C9"/>
    <w:rsid w:val="0099463D"/>
    <w:rsid w:val="0099565A"/>
    <w:rsid w:val="0099588D"/>
    <w:rsid w:val="009A42CC"/>
    <w:rsid w:val="009B15AF"/>
    <w:rsid w:val="009E2C49"/>
    <w:rsid w:val="009E59A4"/>
    <w:rsid w:val="00A01910"/>
    <w:rsid w:val="00A2110D"/>
    <w:rsid w:val="00A54462"/>
    <w:rsid w:val="00A75EB6"/>
    <w:rsid w:val="00A84E49"/>
    <w:rsid w:val="00AB302F"/>
    <w:rsid w:val="00AB7E00"/>
    <w:rsid w:val="00AD77C8"/>
    <w:rsid w:val="00AE78F3"/>
    <w:rsid w:val="00AF0763"/>
    <w:rsid w:val="00AF6926"/>
    <w:rsid w:val="00B05D71"/>
    <w:rsid w:val="00B149C7"/>
    <w:rsid w:val="00B22788"/>
    <w:rsid w:val="00B64C4F"/>
    <w:rsid w:val="00BA6309"/>
    <w:rsid w:val="00BB70E2"/>
    <w:rsid w:val="00BE328A"/>
    <w:rsid w:val="00BE7585"/>
    <w:rsid w:val="00C777EE"/>
    <w:rsid w:val="00C85B80"/>
    <w:rsid w:val="00CA6A50"/>
    <w:rsid w:val="00CA7F19"/>
    <w:rsid w:val="00CD3328"/>
    <w:rsid w:val="00CD4157"/>
    <w:rsid w:val="00CE1E79"/>
    <w:rsid w:val="00D27368"/>
    <w:rsid w:val="00D30F3A"/>
    <w:rsid w:val="00D315E3"/>
    <w:rsid w:val="00D41445"/>
    <w:rsid w:val="00D41C63"/>
    <w:rsid w:val="00D6397F"/>
    <w:rsid w:val="00D9301D"/>
    <w:rsid w:val="00DA717C"/>
    <w:rsid w:val="00DE01DF"/>
    <w:rsid w:val="00DE6BBA"/>
    <w:rsid w:val="00DF76B3"/>
    <w:rsid w:val="00E013B2"/>
    <w:rsid w:val="00E05305"/>
    <w:rsid w:val="00E22483"/>
    <w:rsid w:val="00E371FF"/>
    <w:rsid w:val="00E55E42"/>
    <w:rsid w:val="00E75DC2"/>
    <w:rsid w:val="00EE4491"/>
    <w:rsid w:val="00F27FCC"/>
    <w:rsid w:val="00F32B2C"/>
    <w:rsid w:val="00F61F18"/>
    <w:rsid w:val="00F648DF"/>
    <w:rsid w:val="00F77924"/>
    <w:rsid w:val="00F86195"/>
    <w:rsid w:val="00F93B42"/>
    <w:rsid w:val="00FB153F"/>
    <w:rsid w:val="00FC28A0"/>
    <w:rsid w:val="00FC58E1"/>
    <w:rsid w:val="00FD31A3"/>
    <w:rsid w:val="00FD45B2"/>
    <w:rsid w:val="00FE2817"/>
    <w:rsid w:val="00FE7F67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06DC24-CDEA-4A6A-BC5A-5341ED93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D930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301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2025-04-14T06:29:00Z</cp:lastPrinted>
  <dcterms:created xsi:type="dcterms:W3CDTF">2025-09-12T12:09:00Z</dcterms:created>
  <dcterms:modified xsi:type="dcterms:W3CDTF">2025-09-12T12:09:00Z</dcterms:modified>
</cp:coreProperties>
</file>