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02F" w:rsidRPr="00C92483" w:rsidRDefault="00AB302F" w:rsidP="00925FC1">
      <w:pPr>
        <w:ind w:firstLineChars="100" w:firstLine="214"/>
        <w:rPr>
          <w:rFonts w:ascii="ＭＳ 明朝" w:hAnsi="ＭＳ 明朝" w:hint="eastAsia"/>
        </w:rPr>
      </w:pPr>
      <w:r w:rsidRPr="00C92483">
        <w:rPr>
          <w:rFonts w:ascii="ＭＳ 明朝" w:hAnsi="ＭＳ 明朝" w:cs="Arial"/>
        </w:rPr>
        <w:t>様式第</w:t>
      </w:r>
      <w:r w:rsidR="00E87AEE" w:rsidRPr="00C92483">
        <w:rPr>
          <w:rFonts w:ascii="ＭＳ 明朝" w:hAnsi="ＭＳ 明朝" w:cs="Arial" w:hint="eastAsia"/>
        </w:rPr>
        <w:t>51</w:t>
      </w:r>
      <w:r w:rsidRPr="00C92483">
        <w:rPr>
          <w:rFonts w:ascii="ＭＳ 明朝" w:hAnsi="ＭＳ 明朝" w:cs="Arial"/>
        </w:rPr>
        <w:t>号</w:t>
      </w:r>
      <w:r w:rsidR="00BA17C6" w:rsidRPr="00C92483">
        <w:rPr>
          <w:rFonts w:ascii="ＭＳ 明朝" w:hAnsi="ＭＳ 明朝"/>
        </w:rPr>
        <w:t>(</w:t>
      </w:r>
      <w:r w:rsidRPr="00C92483">
        <w:rPr>
          <w:rFonts w:ascii="ＭＳ 明朝" w:hAnsi="ＭＳ 明朝"/>
        </w:rPr>
        <w:t>第</w:t>
      </w:r>
      <w:r w:rsidR="00857F55" w:rsidRPr="00C92483">
        <w:rPr>
          <w:rFonts w:ascii="ＭＳ 明朝" w:hAnsi="ＭＳ 明朝" w:hint="eastAsia"/>
        </w:rPr>
        <w:t>19</w:t>
      </w:r>
      <w:r w:rsidRPr="00C92483">
        <w:rPr>
          <w:rFonts w:ascii="ＭＳ 明朝" w:hAnsi="ＭＳ 明朝"/>
        </w:rPr>
        <w:t>条関係</w:t>
      </w:r>
      <w:r w:rsidR="00BA17C6" w:rsidRPr="00C92483">
        <w:rPr>
          <w:rFonts w:ascii="ＭＳ 明朝" w:hAnsi="ＭＳ 明朝"/>
        </w:rPr>
        <w:t>)</w:t>
      </w:r>
    </w:p>
    <w:p w:rsidR="00AB302F" w:rsidRPr="00C92483" w:rsidRDefault="00AB302F" w:rsidP="00AB302F">
      <w:pPr>
        <w:rPr>
          <w:rFonts w:hint="eastAsia"/>
        </w:rPr>
      </w:pPr>
    </w:p>
    <w:p w:rsidR="00AB302F" w:rsidRPr="00C92483" w:rsidRDefault="00AB302F" w:rsidP="00AB302F">
      <w:pPr>
        <w:jc w:val="center"/>
        <w:rPr>
          <w:rFonts w:hint="eastAsia"/>
        </w:rPr>
      </w:pPr>
      <w:r w:rsidRPr="00C92483">
        <w:rPr>
          <w:rFonts w:hint="eastAsia"/>
        </w:rPr>
        <w:t>景観整備機構</w:t>
      </w:r>
      <w:r w:rsidR="00173F13" w:rsidRPr="00C92483">
        <w:rPr>
          <w:rFonts w:hint="eastAsia"/>
        </w:rPr>
        <w:t>名称等変更届出</w:t>
      </w:r>
      <w:r w:rsidRPr="00C92483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519"/>
      </w:tblGrid>
      <w:tr w:rsidR="00173F13" w:rsidRPr="00C92483" w:rsidTr="0045619A">
        <w:tblPrEx>
          <w:tblCellMar>
            <w:top w:w="0" w:type="dxa"/>
            <w:bottom w:w="0" w:type="dxa"/>
          </w:tblCellMar>
        </w:tblPrEx>
        <w:trPr>
          <w:trHeight w:val="3503"/>
        </w:trPr>
        <w:tc>
          <w:tcPr>
            <w:tcW w:w="9639" w:type="dxa"/>
            <w:gridSpan w:val="3"/>
          </w:tcPr>
          <w:p w:rsidR="00AB302F" w:rsidRPr="00C92483" w:rsidRDefault="00AB302F" w:rsidP="0045619A">
            <w:pPr>
              <w:pStyle w:val="a4"/>
              <w:wordWrap/>
              <w:ind w:right="43"/>
              <w:rPr>
                <w:rFonts w:hAnsi="ＭＳ 明朝"/>
              </w:rPr>
            </w:pPr>
            <w:r w:rsidRPr="00C92483">
              <w:rPr>
                <w:rFonts w:hAnsi="ＭＳ 明朝" w:hint="eastAsia"/>
              </w:rPr>
              <w:t>年　　月　　日</w:t>
            </w:r>
          </w:p>
          <w:p w:rsidR="0045619A" w:rsidRPr="00C92483" w:rsidRDefault="0045619A" w:rsidP="0045619A">
            <w:pPr>
              <w:rPr>
                <w:rFonts w:hint="eastAsia"/>
              </w:rPr>
            </w:pPr>
          </w:p>
          <w:p w:rsidR="00AB302F" w:rsidRPr="00C92483" w:rsidRDefault="00AB302F" w:rsidP="009B15AF">
            <w:pPr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 xml:space="preserve">　彦根市長　　　　    　様</w:t>
            </w:r>
          </w:p>
          <w:p w:rsidR="00FE7F67" w:rsidRPr="00C92483" w:rsidRDefault="00C5164A" w:rsidP="00FE7F67">
            <w:pPr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 xml:space="preserve">　　　　　　　　　　　　　　　　　　　　　　　　　　〒</w:t>
            </w:r>
          </w:p>
          <w:p w:rsidR="003F6990" w:rsidRPr="00C92483" w:rsidRDefault="00173F13" w:rsidP="00C5164A">
            <w:pPr>
              <w:ind w:right="-245" w:firstLineChars="1700" w:firstLine="3641"/>
              <w:rPr>
                <w:rFonts w:ascii="ＭＳ 明朝" w:hAnsi="ＭＳ 明朝"/>
              </w:rPr>
            </w:pPr>
            <w:r w:rsidRPr="00C92483">
              <w:rPr>
                <w:rFonts w:ascii="ＭＳ 明朝" w:hAnsi="ＭＳ 明朝" w:hint="eastAsia"/>
              </w:rPr>
              <w:t>届出</w:t>
            </w:r>
            <w:r w:rsidR="00FE7F67" w:rsidRPr="00C92483">
              <w:rPr>
                <w:rFonts w:ascii="ＭＳ 明朝" w:hAnsi="ＭＳ 明朝" w:hint="eastAsia"/>
              </w:rPr>
              <w:t xml:space="preserve">者　</w:t>
            </w:r>
            <w:r w:rsidR="00FE7F67" w:rsidRPr="00C92483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FE7F67" w:rsidRPr="00C92483">
              <w:rPr>
                <w:rFonts w:ascii="ＭＳ 明朝" w:hAnsi="ＭＳ 明朝" w:hint="eastAsia"/>
                <w:u w:val="dotted"/>
              </w:rPr>
              <w:t>所</w:t>
            </w:r>
            <w:r w:rsidR="00C5164A" w:rsidRPr="00C92483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3F6990" w:rsidRPr="00C92483" w:rsidRDefault="003F6990" w:rsidP="003F6990">
            <w:pPr>
              <w:ind w:right="840" w:firstLineChars="1800" w:firstLine="3855"/>
              <w:rPr>
                <w:rFonts w:ascii="ＭＳ 明朝" w:hAnsi="ＭＳ 明朝" w:hint="eastAsia"/>
              </w:rPr>
            </w:pPr>
          </w:p>
          <w:p w:rsidR="00EB1DAC" w:rsidRPr="00C92483" w:rsidRDefault="003F6990" w:rsidP="00C5164A">
            <w:pPr>
              <w:ind w:firstLineChars="1800" w:firstLine="3855"/>
              <w:rPr>
                <w:rFonts w:ascii="ＭＳ 明朝" w:hAnsi="ＭＳ 明朝"/>
                <w:u w:val="dotted"/>
              </w:rPr>
            </w:pPr>
            <w:r w:rsidRPr="00C92483">
              <w:rPr>
                <w:rFonts w:ascii="ＭＳ 明朝" w:hAnsi="ＭＳ 明朝" w:hint="eastAsia"/>
              </w:rPr>
              <w:t xml:space="preserve">　　　</w:t>
            </w:r>
            <w:r w:rsidR="00FE7F67" w:rsidRPr="00C92483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FE7F67" w:rsidRPr="00C92483">
              <w:rPr>
                <w:rFonts w:ascii="ＭＳ 明朝" w:hAnsi="ＭＳ 明朝" w:hint="eastAsia"/>
                <w:u w:val="dotted"/>
              </w:rPr>
              <w:t>名</w:t>
            </w:r>
            <w:r w:rsidR="00C5164A" w:rsidRPr="00C92483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FE7F67" w:rsidRPr="00C92483" w:rsidRDefault="00FE7F67" w:rsidP="00FE7F67">
            <w:pPr>
              <w:ind w:right="257" w:firstLineChars="800" w:firstLine="1713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 xml:space="preserve">　　　　　　　　　　</w:t>
            </w:r>
            <w:r w:rsidR="003F6990" w:rsidRPr="00C92483">
              <w:rPr>
                <w:rFonts w:ascii="ＭＳ 明朝" w:hAnsi="ＭＳ 明朝" w:hint="eastAsia"/>
              </w:rPr>
              <w:t xml:space="preserve">　　　電話番号</w:t>
            </w:r>
            <w:r w:rsidR="004A3FB0" w:rsidRPr="00C92483">
              <w:rPr>
                <w:rFonts w:ascii="ＭＳ 明朝" w:hAnsi="ＭＳ 明朝" w:hint="eastAsia"/>
              </w:rPr>
              <w:t xml:space="preserve">　</w:t>
            </w:r>
            <w:r w:rsidR="00BA17C6" w:rsidRPr="00C92483">
              <w:rPr>
                <w:rFonts w:ascii="ＭＳ 明朝" w:hAnsi="ＭＳ 明朝" w:hint="eastAsia"/>
              </w:rPr>
              <w:t>(</w:t>
            </w:r>
            <w:r w:rsidR="004A3FB0" w:rsidRPr="00C92483">
              <w:rPr>
                <w:rFonts w:ascii="ＭＳ 明朝" w:hAnsi="ＭＳ 明朝" w:hint="eastAsia"/>
              </w:rPr>
              <w:t xml:space="preserve">　　　　</w:t>
            </w:r>
            <w:r w:rsidR="00BA17C6" w:rsidRPr="00C92483">
              <w:rPr>
                <w:rFonts w:ascii="ＭＳ 明朝" w:hAnsi="ＭＳ 明朝" w:hint="eastAsia"/>
              </w:rPr>
              <w:t>)</w:t>
            </w:r>
            <w:r w:rsidR="004A3FB0" w:rsidRPr="00C92483">
              <w:rPr>
                <w:rFonts w:ascii="ＭＳ 明朝" w:hAnsi="ＭＳ 明朝" w:hint="eastAsia"/>
              </w:rPr>
              <w:t xml:space="preserve">　　　－</w:t>
            </w:r>
          </w:p>
          <w:p w:rsidR="00C5164A" w:rsidRPr="00C92483" w:rsidRDefault="00C5164A" w:rsidP="00C5164A">
            <w:pPr>
              <w:ind w:right="-98" w:firstLineChars="2500" w:firstLine="535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C92483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4" type="#_x0000_t185" style="position:absolute;left:0;text-align:left;margin-left:263pt;margin-top:2.3pt;width:204.1pt;height:17pt;z-index:251657728"/>
              </w:pict>
            </w:r>
            <w:r w:rsidR="00FE7F67"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B1DAC"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その他の団体にあっては、その</w:t>
            </w:r>
            <w:r w:rsidR="00FE7F67"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FE7F67" w:rsidRPr="00C92483" w:rsidRDefault="00FE7F67" w:rsidP="00C5164A">
            <w:pPr>
              <w:ind w:right="-98" w:firstLineChars="3600" w:firstLine="5334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C5164A"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C5164A" w:rsidRPr="00C92483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AB302F" w:rsidRPr="00C92483" w:rsidRDefault="00AB302F" w:rsidP="00FE7F67">
            <w:pPr>
              <w:pStyle w:val="a4"/>
              <w:ind w:right="1537"/>
              <w:jc w:val="both"/>
              <w:rPr>
                <w:rFonts w:hAnsi="ＭＳ 明朝" w:hint="eastAsia"/>
              </w:rPr>
            </w:pPr>
          </w:p>
          <w:p w:rsidR="00FE7F67" w:rsidRPr="00C92483" w:rsidRDefault="00AB302F" w:rsidP="00EB1DAC">
            <w:pPr>
              <w:pStyle w:val="a5"/>
              <w:spacing w:after="120"/>
              <w:jc w:val="both"/>
              <w:rPr>
                <w:rFonts w:hAnsi="ＭＳ 明朝" w:hint="eastAsia"/>
              </w:rPr>
            </w:pPr>
            <w:r w:rsidRPr="00C92483">
              <w:rPr>
                <w:rFonts w:hAnsi="ＭＳ 明朝" w:hint="eastAsia"/>
              </w:rPr>
              <w:t xml:space="preserve">　</w:t>
            </w:r>
            <w:r w:rsidR="003F6990" w:rsidRPr="00C92483">
              <w:rPr>
                <w:rFonts w:hAnsi="ＭＳ 明朝" w:hint="eastAsia"/>
              </w:rPr>
              <w:t>景観整備機構の</w:t>
            </w:r>
            <w:r w:rsidR="00173F13" w:rsidRPr="00C92483">
              <w:rPr>
                <w:rFonts w:hAnsi="ＭＳ 明朝" w:hint="eastAsia"/>
              </w:rPr>
              <w:t>名称</w:t>
            </w:r>
            <w:r w:rsidR="00BA17C6" w:rsidRPr="00C92483">
              <w:rPr>
                <w:rFonts w:hAnsi="ＭＳ 明朝" w:hint="eastAsia"/>
              </w:rPr>
              <w:t>等</w:t>
            </w:r>
            <w:r w:rsidR="00173F13" w:rsidRPr="00C92483">
              <w:rPr>
                <w:rFonts w:hAnsi="ＭＳ 明朝" w:hint="eastAsia"/>
              </w:rPr>
              <w:t>を変更したい</w:t>
            </w:r>
            <w:r w:rsidR="003F6990" w:rsidRPr="00C92483">
              <w:rPr>
                <w:rFonts w:hAnsi="ＭＳ 明朝" w:hint="eastAsia"/>
              </w:rPr>
              <w:t>ので、景観法第92条第</w:t>
            </w:r>
            <w:r w:rsidR="00173F13" w:rsidRPr="00C92483">
              <w:rPr>
                <w:rFonts w:hAnsi="ＭＳ 明朝" w:hint="eastAsia"/>
              </w:rPr>
              <w:t>3</w:t>
            </w:r>
            <w:r w:rsidR="003F6990" w:rsidRPr="00C92483">
              <w:rPr>
                <w:rFonts w:hAnsi="ＭＳ 明朝" w:hint="eastAsia"/>
              </w:rPr>
              <w:t>項の規定により次のとおり</w:t>
            </w:r>
            <w:r w:rsidR="00173F13" w:rsidRPr="00C92483">
              <w:rPr>
                <w:rFonts w:hAnsi="ＭＳ 明朝" w:hint="eastAsia"/>
              </w:rPr>
              <w:t>届出</w:t>
            </w:r>
            <w:r w:rsidR="003F6990" w:rsidRPr="00C92483">
              <w:rPr>
                <w:rFonts w:hAnsi="ＭＳ 明朝" w:hint="eastAsia"/>
              </w:rPr>
              <w:t>します。</w:t>
            </w: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20" w:type="dxa"/>
            <w:gridSpan w:val="2"/>
            <w:tcBorders>
              <w:bottom w:val="nil"/>
            </w:tcBorders>
            <w:vAlign w:val="center"/>
          </w:tcPr>
          <w:p w:rsidR="00AB302F" w:rsidRPr="00C92483" w:rsidRDefault="00C5164A" w:rsidP="0089258B">
            <w:pPr>
              <w:ind w:rightChars="-48" w:right="-103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1</w:t>
            </w:r>
            <w:r w:rsidRPr="00C92483">
              <w:rPr>
                <w:rFonts w:ascii="ＭＳ 明朝" w:hAnsi="ＭＳ 明朝"/>
              </w:rPr>
              <w:t xml:space="preserve"> </w:t>
            </w:r>
            <w:r w:rsidR="00173F13" w:rsidRPr="00C92483">
              <w:rPr>
                <w:rFonts w:ascii="ＭＳ 明朝" w:hAnsi="ＭＳ 明朝" w:hint="eastAsia"/>
                <w:spacing w:val="49"/>
                <w:kern w:val="0"/>
                <w:fitText w:val="2675" w:id="-747362558"/>
              </w:rPr>
              <w:t>景観整備機構</w:t>
            </w:r>
            <w:r w:rsidR="003F6990" w:rsidRPr="00C92483">
              <w:rPr>
                <w:rFonts w:ascii="ＭＳ 明朝" w:hAnsi="ＭＳ 明朝" w:hint="eastAsia"/>
                <w:spacing w:val="49"/>
                <w:kern w:val="0"/>
                <w:fitText w:val="2675" w:id="-747362558"/>
              </w:rPr>
              <w:t>の名</w:t>
            </w:r>
            <w:r w:rsidR="003F6990" w:rsidRPr="00C92483">
              <w:rPr>
                <w:rFonts w:ascii="ＭＳ 明朝" w:hAnsi="ＭＳ 明朝" w:hint="eastAsia"/>
                <w:spacing w:val="1"/>
                <w:kern w:val="0"/>
                <w:fitText w:val="2675" w:id="-747362558"/>
              </w:rPr>
              <w:t>称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AB302F" w:rsidRPr="00C92483" w:rsidRDefault="00AB302F" w:rsidP="006B0202">
            <w:pPr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20" w:type="dxa"/>
            <w:gridSpan w:val="2"/>
            <w:tcBorders>
              <w:bottom w:val="nil"/>
            </w:tcBorders>
            <w:vAlign w:val="center"/>
          </w:tcPr>
          <w:p w:rsidR="003F6990" w:rsidRPr="00C92483" w:rsidRDefault="00C5164A" w:rsidP="0089258B">
            <w:pPr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2</w:t>
            </w:r>
            <w:r w:rsidRPr="00C92483">
              <w:rPr>
                <w:rFonts w:ascii="ＭＳ 明朝" w:hAnsi="ＭＳ 明朝"/>
              </w:rPr>
              <w:t xml:space="preserve"> </w:t>
            </w:r>
            <w:r w:rsidR="00173F13" w:rsidRPr="00C92483">
              <w:rPr>
                <w:rFonts w:ascii="ＭＳ 明朝" w:hAnsi="ＭＳ 明朝" w:hint="eastAsia"/>
                <w:spacing w:val="203"/>
                <w:kern w:val="0"/>
                <w:fitText w:val="2675" w:id="-747362557"/>
              </w:rPr>
              <w:t>指定年月</w:t>
            </w:r>
            <w:r w:rsidR="00173F13" w:rsidRPr="00C92483">
              <w:rPr>
                <w:rFonts w:ascii="ＭＳ 明朝" w:hAnsi="ＭＳ 明朝" w:hint="eastAsia"/>
                <w:spacing w:val="1"/>
                <w:kern w:val="0"/>
                <w:fitText w:val="2675" w:id="-747362557"/>
              </w:rPr>
              <w:t>日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3F6990" w:rsidRPr="00C92483" w:rsidRDefault="00E87AEE" w:rsidP="00E87AEE">
            <w:pPr>
              <w:jc w:val="center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年　　月　　日</w:t>
            </w: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60" w:type="dxa"/>
            <w:vMerge w:val="restart"/>
            <w:vAlign w:val="center"/>
          </w:tcPr>
          <w:p w:rsidR="00173F13" w:rsidRPr="00C92483" w:rsidRDefault="00C5164A" w:rsidP="00C5164A">
            <w:pPr>
              <w:jc w:val="left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3</w:t>
            </w:r>
            <w:r w:rsidRPr="00C92483">
              <w:rPr>
                <w:rFonts w:ascii="ＭＳ 明朝" w:hAnsi="ＭＳ 明朝"/>
              </w:rPr>
              <w:t xml:space="preserve"> </w:t>
            </w:r>
            <w:r w:rsidR="00173F13" w:rsidRPr="00C92483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73F13" w:rsidRPr="00C92483" w:rsidRDefault="00173F13" w:rsidP="009B15AF">
            <w:pPr>
              <w:jc w:val="distribute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173F13" w:rsidRPr="00C92483" w:rsidRDefault="00173F13" w:rsidP="00173F13">
            <w:pPr>
              <w:rPr>
                <w:rFonts w:ascii="ＭＳ 明朝" w:hAnsi="ＭＳ 明朝" w:hint="eastAsia"/>
              </w:rPr>
            </w:pP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173F13" w:rsidRPr="00C92483" w:rsidRDefault="00173F13" w:rsidP="009B15AF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73F13" w:rsidRPr="00C92483" w:rsidRDefault="00173F13" w:rsidP="009B15AF">
            <w:pPr>
              <w:jc w:val="distribute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173F13" w:rsidRPr="00C92483" w:rsidRDefault="00173F13" w:rsidP="00173F13">
            <w:pPr>
              <w:rPr>
                <w:rFonts w:ascii="ＭＳ 明朝" w:hAnsi="ＭＳ 明朝" w:hint="eastAsia"/>
              </w:rPr>
            </w:pP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120" w:type="dxa"/>
            <w:gridSpan w:val="2"/>
            <w:vAlign w:val="center"/>
          </w:tcPr>
          <w:p w:rsidR="00173F13" w:rsidRPr="00C92483" w:rsidRDefault="00C5164A" w:rsidP="0089258B">
            <w:pPr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4</w:t>
            </w:r>
            <w:r w:rsidRPr="00C92483">
              <w:rPr>
                <w:rFonts w:ascii="ＭＳ 明朝" w:hAnsi="ＭＳ 明朝"/>
              </w:rPr>
              <w:t xml:space="preserve"> </w:t>
            </w:r>
            <w:r w:rsidR="00173F13" w:rsidRPr="00C92483">
              <w:rPr>
                <w:rFonts w:ascii="ＭＳ 明朝" w:hAnsi="ＭＳ 明朝" w:hint="eastAsia"/>
                <w:spacing w:val="203"/>
                <w:kern w:val="0"/>
                <w:fitText w:val="2675" w:id="-747362556"/>
              </w:rPr>
              <w:t>変更の理</w:t>
            </w:r>
            <w:r w:rsidR="00173F13" w:rsidRPr="00C92483">
              <w:rPr>
                <w:rFonts w:ascii="ＭＳ 明朝" w:hAnsi="ＭＳ 明朝" w:hint="eastAsia"/>
                <w:spacing w:val="1"/>
                <w:kern w:val="0"/>
                <w:fitText w:val="2675" w:id="-747362556"/>
              </w:rPr>
              <w:t>由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173F13" w:rsidRPr="00C92483" w:rsidRDefault="00173F13" w:rsidP="009B15AF">
            <w:pPr>
              <w:pStyle w:val="a4"/>
              <w:ind w:right="840"/>
              <w:jc w:val="both"/>
              <w:rPr>
                <w:rFonts w:hAnsi="ＭＳ 明朝" w:hint="eastAsia"/>
              </w:rPr>
            </w:pPr>
          </w:p>
        </w:tc>
      </w:tr>
      <w:tr w:rsidR="00173F13" w:rsidRPr="00C92483" w:rsidTr="005324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20" w:type="dxa"/>
            <w:gridSpan w:val="2"/>
            <w:vAlign w:val="center"/>
          </w:tcPr>
          <w:p w:rsidR="00AB302F" w:rsidRPr="00C92483" w:rsidRDefault="00C5164A" w:rsidP="0089258B">
            <w:pPr>
              <w:ind w:rightChars="-48" w:right="-103"/>
              <w:jc w:val="left"/>
              <w:rPr>
                <w:rFonts w:ascii="ＭＳ 明朝" w:hAnsi="ＭＳ 明朝" w:hint="eastAsia"/>
              </w:rPr>
            </w:pPr>
            <w:r w:rsidRPr="00C92483">
              <w:rPr>
                <w:rFonts w:ascii="ＭＳ 明朝" w:hAnsi="ＭＳ 明朝" w:hint="eastAsia"/>
              </w:rPr>
              <w:t>5</w:t>
            </w:r>
            <w:r w:rsidRPr="00C92483">
              <w:rPr>
                <w:rFonts w:ascii="ＭＳ 明朝" w:hAnsi="ＭＳ 明朝"/>
              </w:rPr>
              <w:t xml:space="preserve"> </w:t>
            </w:r>
            <w:r w:rsidR="00173F13" w:rsidRPr="00C92483">
              <w:rPr>
                <w:rFonts w:ascii="ＭＳ 明朝" w:hAnsi="ＭＳ 明朝" w:hint="eastAsia"/>
                <w:spacing w:val="203"/>
                <w:kern w:val="0"/>
                <w:fitText w:val="2675" w:id="-747362555"/>
              </w:rPr>
              <w:t>変更年月</w:t>
            </w:r>
            <w:r w:rsidR="00173F13" w:rsidRPr="00C92483">
              <w:rPr>
                <w:rFonts w:ascii="ＭＳ 明朝" w:hAnsi="ＭＳ 明朝" w:hint="eastAsia"/>
                <w:spacing w:val="1"/>
                <w:kern w:val="0"/>
                <w:fitText w:val="2675" w:id="-747362555"/>
              </w:rPr>
              <w:t>日</w:t>
            </w:r>
            <w:r w:rsidR="00AB302F" w:rsidRPr="00C92483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:rsidR="00AB302F" w:rsidRPr="00C92483" w:rsidRDefault="00FB4CE0" w:rsidP="00FB4CE0">
            <w:pPr>
              <w:pStyle w:val="a4"/>
              <w:ind w:right="840"/>
              <w:jc w:val="center"/>
              <w:rPr>
                <w:rFonts w:hAnsi="ＭＳ 明朝" w:hint="eastAsia"/>
              </w:rPr>
            </w:pPr>
            <w:r w:rsidRPr="00C92483">
              <w:rPr>
                <w:rFonts w:hAnsi="ＭＳ 明朝" w:hint="eastAsia"/>
              </w:rPr>
              <w:t>年　　月　　日</w:t>
            </w:r>
          </w:p>
        </w:tc>
      </w:tr>
    </w:tbl>
    <w:p w:rsidR="003F6990" w:rsidRPr="0003115B" w:rsidRDefault="003F6990" w:rsidP="002A334E">
      <w:pPr>
        <w:pStyle w:val="sec3"/>
        <w:ind w:left="0" w:firstLine="0"/>
        <w:rPr>
          <w:rFonts w:ascii="ＭＳ 明朝" w:eastAsia="ＭＳ 明朝" w:hAnsi="ＭＳ 明朝" w:cs="ＭＳ 明朝"/>
          <w:sz w:val="21"/>
          <w:szCs w:val="21"/>
        </w:rPr>
      </w:pPr>
      <w:r w:rsidRPr="00C92483">
        <w:rPr>
          <w:rFonts w:ascii="ＭＳ 明朝" w:eastAsia="ＭＳ 明朝" w:hAnsi="ＭＳ 明朝" w:cs="ＭＳ 明朝" w:hint="eastAsia"/>
          <w:sz w:val="21"/>
          <w:szCs w:val="21"/>
        </w:rPr>
        <w:t>注</w:t>
      </w:r>
      <w:r w:rsidR="009D0221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C92483">
        <w:rPr>
          <w:rFonts w:ascii="ＭＳ 明朝" w:eastAsia="ＭＳ 明朝" w:hAnsi="ＭＳ 明朝" w:cs="ＭＳ 明朝" w:hint="eastAsia"/>
          <w:sz w:val="21"/>
          <w:szCs w:val="21"/>
        </w:rPr>
        <w:t>この申請書には、</w:t>
      </w:r>
      <w:r w:rsidR="00173F13" w:rsidRPr="00C92483">
        <w:rPr>
          <w:rFonts w:ascii="ＭＳ 明朝" w:eastAsia="ＭＳ 明朝" w:hAnsi="ＭＳ 明朝" w:cs="ＭＳ 明朝" w:hint="eastAsia"/>
          <w:sz w:val="21"/>
          <w:szCs w:val="21"/>
        </w:rPr>
        <w:t>変更に</w:t>
      </w:r>
      <w:r w:rsidR="00245E77" w:rsidRPr="00C92483">
        <w:rPr>
          <w:rFonts w:ascii="ＭＳ 明朝" w:eastAsia="ＭＳ 明朝" w:hAnsi="ＭＳ 明朝" w:cs="ＭＳ 明朝" w:hint="eastAsia"/>
          <w:sz w:val="21"/>
          <w:szCs w:val="21"/>
        </w:rPr>
        <w:t>係る事項を</w:t>
      </w:r>
      <w:r w:rsidR="00245E77" w:rsidRPr="0003115B">
        <w:rPr>
          <w:rFonts w:ascii="ＭＳ 明朝" w:eastAsia="ＭＳ 明朝" w:hAnsi="ＭＳ 明朝" w:cs="ＭＳ 明朝" w:hint="eastAsia"/>
          <w:sz w:val="21"/>
          <w:szCs w:val="21"/>
        </w:rPr>
        <w:t>記載した</w:t>
      </w:r>
      <w:r w:rsidR="00F17085" w:rsidRPr="0003115B">
        <w:rPr>
          <w:rFonts w:ascii="ＭＳ 明朝" w:eastAsia="ＭＳ 明朝" w:hAnsi="ＭＳ 明朝" w:cs="ＭＳ 明朝" w:hint="eastAsia"/>
          <w:sz w:val="21"/>
          <w:szCs w:val="21"/>
        </w:rPr>
        <w:t>書類を添付</w:t>
      </w:r>
      <w:r w:rsidR="00C5164A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="00F17085" w:rsidRPr="0003115B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3F6990" w:rsidRPr="0003115B" w:rsidSect="00532479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7E6" w:rsidRDefault="00FC57E6" w:rsidP="003548F2">
      <w:r>
        <w:separator/>
      </w:r>
    </w:p>
  </w:endnote>
  <w:endnote w:type="continuationSeparator" w:id="0">
    <w:p w:rsidR="00FC57E6" w:rsidRDefault="00FC57E6" w:rsidP="003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7E6" w:rsidRDefault="00FC57E6" w:rsidP="003548F2">
      <w:r>
        <w:separator/>
      </w:r>
    </w:p>
  </w:footnote>
  <w:footnote w:type="continuationSeparator" w:id="0">
    <w:p w:rsidR="00FC57E6" w:rsidRDefault="00FC57E6" w:rsidP="0035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873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136C6"/>
    <w:rsid w:val="0003115B"/>
    <w:rsid w:val="00064367"/>
    <w:rsid w:val="000976D5"/>
    <w:rsid w:val="000C4CF6"/>
    <w:rsid w:val="000E3CC6"/>
    <w:rsid w:val="000F34D8"/>
    <w:rsid w:val="001079CB"/>
    <w:rsid w:val="00173F13"/>
    <w:rsid w:val="001E788E"/>
    <w:rsid w:val="00217934"/>
    <w:rsid w:val="00243109"/>
    <w:rsid w:val="00245E77"/>
    <w:rsid w:val="00252CA3"/>
    <w:rsid w:val="002A060D"/>
    <w:rsid w:val="002A334E"/>
    <w:rsid w:val="002D1539"/>
    <w:rsid w:val="002E4DC6"/>
    <w:rsid w:val="002F67FD"/>
    <w:rsid w:val="0034179F"/>
    <w:rsid w:val="00350467"/>
    <w:rsid w:val="00353918"/>
    <w:rsid w:val="003548F2"/>
    <w:rsid w:val="00357937"/>
    <w:rsid w:val="00361914"/>
    <w:rsid w:val="00363EFE"/>
    <w:rsid w:val="00382E56"/>
    <w:rsid w:val="003839A2"/>
    <w:rsid w:val="00386EAC"/>
    <w:rsid w:val="00391475"/>
    <w:rsid w:val="003B1D62"/>
    <w:rsid w:val="003F5192"/>
    <w:rsid w:val="003F6990"/>
    <w:rsid w:val="004123AA"/>
    <w:rsid w:val="0045619A"/>
    <w:rsid w:val="00470521"/>
    <w:rsid w:val="00487C66"/>
    <w:rsid w:val="004A3FB0"/>
    <w:rsid w:val="004A606C"/>
    <w:rsid w:val="004C2143"/>
    <w:rsid w:val="004E3945"/>
    <w:rsid w:val="0052152C"/>
    <w:rsid w:val="0052413C"/>
    <w:rsid w:val="00532479"/>
    <w:rsid w:val="005404A3"/>
    <w:rsid w:val="00565FB1"/>
    <w:rsid w:val="00566B62"/>
    <w:rsid w:val="005D6852"/>
    <w:rsid w:val="005F4CA8"/>
    <w:rsid w:val="00617B94"/>
    <w:rsid w:val="0068359F"/>
    <w:rsid w:val="006959BF"/>
    <w:rsid w:val="006A5F57"/>
    <w:rsid w:val="006A74CA"/>
    <w:rsid w:val="006B0202"/>
    <w:rsid w:val="006C5DE0"/>
    <w:rsid w:val="006E10D6"/>
    <w:rsid w:val="00764876"/>
    <w:rsid w:val="00786A1D"/>
    <w:rsid w:val="007B03F9"/>
    <w:rsid w:val="007B18F5"/>
    <w:rsid w:val="007B1E62"/>
    <w:rsid w:val="007C6CDD"/>
    <w:rsid w:val="007D3F69"/>
    <w:rsid w:val="007E13CB"/>
    <w:rsid w:val="00824FF7"/>
    <w:rsid w:val="00826946"/>
    <w:rsid w:val="00842BFB"/>
    <w:rsid w:val="00857F55"/>
    <w:rsid w:val="0087710E"/>
    <w:rsid w:val="008802E9"/>
    <w:rsid w:val="0089258B"/>
    <w:rsid w:val="008A2232"/>
    <w:rsid w:val="008A6746"/>
    <w:rsid w:val="008D327B"/>
    <w:rsid w:val="008E2811"/>
    <w:rsid w:val="008E414D"/>
    <w:rsid w:val="008F1CD3"/>
    <w:rsid w:val="00912FF1"/>
    <w:rsid w:val="00925FC1"/>
    <w:rsid w:val="00935599"/>
    <w:rsid w:val="00963471"/>
    <w:rsid w:val="009769C9"/>
    <w:rsid w:val="0099463D"/>
    <w:rsid w:val="0099565A"/>
    <w:rsid w:val="0099588D"/>
    <w:rsid w:val="009A42CC"/>
    <w:rsid w:val="009B15AF"/>
    <w:rsid w:val="009D0221"/>
    <w:rsid w:val="009E59A4"/>
    <w:rsid w:val="00A01910"/>
    <w:rsid w:val="00A75EB6"/>
    <w:rsid w:val="00AB302F"/>
    <w:rsid w:val="00AB6B90"/>
    <w:rsid w:val="00AB7E00"/>
    <w:rsid w:val="00AD77C8"/>
    <w:rsid w:val="00AE78F3"/>
    <w:rsid w:val="00B05D71"/>
    <w:rsid w:val="00B1337A"/>
    <w:rsid w:val="00B149C7"/>
    <w:rsid w:val="00B30B23"/>
    <w:rsid w:val="00B745F4"/>
    <w:rsid w:val="00B81769"/>
    <w:rsid w:val="00B97F2A"/>
    <w:rsid w:val="00BA17C6"/>
    <w:rsid w:val="00BA6309"/>
    <w:rsid w:val="00BB0343"/>
    <w:rsid w:val="00BC0464"/>
    <w:rsid w:val="00BE328A"/>
    <w:rsid w:val="00BE7585"/>
    <w:rsid w:val="00C5164A"/>
    <w:rsid w:val="00C777EE"/>
    <w:rsid w:val="00C85B80"/>
    <w:rsid w:val="00C92483"/>
    <w:rsid w:val="00CA6A50"/>
    <w:rsid w:val="00CD3328"/>
    <w:rsid w:val="00CD4157"/>
    <w:rsid w:val="00CE1E79"/>
    <w:rsid w:val="00D22A73"/>
    <w:rsid w:val="00D26D4D"/>
    <w:rsid w:val="00D41C63"/>
    <w:rsid w:val="00D72F30"/>
    <w:rsid w:val="00DA2A1C"/>
    <w:rsid w:val="00DA717C"/>
    <w:rsid w:val="00DB01C6"/>
    <w:rsid w:val="00DE01DF"/>
    <w:rsid w:val="00E05305"/>
    <w:rsid w:val="00E22483"/>
    <w:rsid w:val="00E371FF"/>
    <w:rsid w:val="00E75DC2"/>
    <w:rsid w:val="00E87AEE"/>
    <w:rsid w:val="00EB1DAC"/>
    <w:rsid w:val="00EE4491"/>
    <w:rsid w:val="00F16278"/>
    <w:rsid w:val="00F17085"/>
    <w:rsid w:val="00F27FCC"/>
    <w:rsid w:val="00F32B2C"/>
    <w:rsid w:val="00F52A7F"/>
    <w:rsid w:val="00F648DF"/>
    <w:rsid w:val="00F77924"/>
    <w:rsid w:val="00FB153F"/>
    <w:rsid w:val="00FB1899"/>
    <w:rsid w:val="00FB4CE0"/>
    <w:rsid w:val="00FB6A13"/>
    <w:rsid w:val="00FC57E6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BCFC2-23C3-42C4-904B-96893333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354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8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