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423384" w:rsidRDefault="0099565A" w:rsidP="00180F9B">
      <w:pPr>
        <w:snapToGrid w:val="0"/>
        <w:ind w:firstLineChars="100" w:firstLine="214"/>
        <w:rPr>
          <w:rFonts w:ascii="ＭＳ 明朝" w:hAnsi="ＭＳ 明朝" w:hint="eastAsia"/>
        </w:rPr>
      </w:pPr>
      <w:r w:rsidRPr="00423384">
        <w:rPr>
          <w:rFonts w:ascii="ＭＳ 明朝" w:hAnsi="ＭＳ 明朝" w:cs="Arial"/>
        </w:rPr>
        <w:t>様式第</w:t>
      </w:r>
      <w:r w:rsidR="00295786" w:rsidRPr="00423384">
        <w:rPr>
          <w:rFonts w:ascii="ＭＳ 明朝" w:hAnsi="ＭＳ 明朝" w:cs="Arial" w:hint="eastAsia"/>
        </w:rPr>
        <w:t>37</w:t>
      </w:r>
      <w:r w:rsidRPr="00423384">
        <w:rPr>
          <w:rFonts w:ascii="ＭＳ 明朝" w:hAnsi="ＭＳ 明朝" w:cs="Arial"/>
        </w:rPr>
        <w:t>号</w:t>
      </w:r>
      <w:r w:rsidRPr="00423384">
        <w:rPr>
          <w:rFonts w:ascii="ＭＳ 明朝" w:hAnsi="ＭＳ 明朝"/>
        </w:rPr>
        <w:t>(第</w:t>
      </w:r>
      <w:r w:rsidR="009D3544" w:rsidRPr="00423384">
        <w:rPr>
          <w:rFonts w:ascii="ＭＳ 明朝" w:hAnsi="ＭＳ 明朝" w:hint="eastAsia"/>
        </w:rPr>
        <w:t>15</w:t>
      </w:r>
      <w:r w:rsidRPr="00423384">
        <w:rPr>
          <w:rFonts w:ascii="ＭＳ 明朝" w:hAnsi="ＭＳ 明朝"/>
        </w:rPr>
        <w:t>条</w:t>
      </w:r>
      <w:r w:rsidR="009D3544" w:rsidRPr="00423384">
        <w:rPr>
          <w:rFonts w:ascii="ＭＳ 明朝" w:hAnsi="ＭＳ 明朝" w:hint="eastAsia"/>
        </w:rPr>
        <w:t>の</w:t>
      </w:r>
      <w:r w:rsidR="00180F9B" w:rsidRPr="00423384">
        <w:rPr>
          <w:rFonts w:ascii="ＭＳ 明朝" w:hAnsi="ＭＳ 明朝" w:hint="eastAsia"/>
        </w:rPr>
        <w:t>2</w:t>
      </w:r>
      <w:r w:rsidRPr="00423384">
        <w:rPr>
          <w:rFonts w:ascii="ＭＳ 明朝" w:hAnsi="ＭＳ 明朝"/>
        </w:rPr>
        <w:t>関係)</w:t>
      </w:r>
    </w:p>
    <w:p w:rsidR="0099565A" w:rsidRPr="00423384" w:rsidRDefault="0099565A" w:rsidP="00807221">
      <w:pPr>
        <w:snapToGrid w:val="0"/>
        <w:rPr>
          <w:rFonts w:hint="eastAsia"/>
        </w:rPr>
      </w:pPr>
    </w:p>
    <w:p w:rsidR="0099565A" w:rsidRPr="00423384" w:rsidRDefault="0099565A" w:rsidP="00807221">
      <w:pPr>
        <w:snapToGrid w:val="0"/>
        <w:jc w:val="center"/>
      </w:pPr>
      <w:r w:rsidRPr="00423384">
        <w:rPr>
          <w:rFonts w:hint="eastAsia"/>
          <w:spacing w:val="29"/>
          <w:kern w:val="0"/>
          <w:fitText w:val="3424" w:id="-1019460863"/>
        </w:rPr>
        <w:t>景観</w:t>
      </w:r>
      <w:r w:rsidR="00442750" w:rsidRPr="00423384">
        <w:rPr>
          <w:rFonts w:hint="eastAsia"/>
          <w:spacing w:val="29"/>
          <w:kern w:val="0"/>
          <w:fitText w:val="3424" w:id="-1019460863"/>
        </w:rPr>
        <w:t>重要</w:t>
      </w:r>
      <w:r w:rsidR="00F646B9" w:rsidRPr="00423384">
        <w:rPr>
          <w:rFonts w:hint="eastAsia"/>
          <w:spacing w:val="29"/>
          <w:kern w:val="0"/>
          <w:fitText w:val="3424" w:id="-1019460863"/>
        </w:rPr>
        <w:t>樹木</w:t>
      </w:r>
      <w:r w:rsidR="00442750" w:rsidRPr="00423384">
        <w:rPr>
          <w:rFonts w:hint="eastAsia"/>
          <w:spacing w:val="29"/>
          <w:kern w:val="0"/>
          <w:fitText w:val="3424" w:id="-1019460863"/>
        </w:rPr>
        <w:t>指定</w:t>
      </w:r>
      <w:r w:rsidR="00815C18" w:rsidRPr="00423384">
        <w:rPr>
          <w:rFonts w:hint="eastAsia"/>
          <w:spacing w:val="29"/>
          <w:kern w:val="0"/>
          <w:fitText w:val="3424" w:id="-1019460863"/>
        </w:rPr>
        <w:t>解除</w:t>
      </w:r>
      <w:r w:rsidR="00D6397F" w:rsidRPr="00423384">
        <w:rPr>
          <w:rFonts w:hint="eastAsia"/>
          <w:spacing w:val="29"/>
          <w:kern w:val="0"/>
          <w:fitText w:val="3424" w:id="-1019460863"/>
        </w:rPr>
        <w:t>通知</w:t>
      </w:r>
      <w:r w:rsidRPr="00423384">
        <w:rPr>
          <w:rFonts w:hint="eastAsia"/>
          <w:kern w:val="0"/>
          <w:fitText w:val="3424" w:id="-1019460863"/>
        </w:rPr>
        <w:t>書</w:t>
      </w:r>
    </w:p>
    <w:p w:rsidR="00442750" w:rsidRPr="00423384" w:rsidRDefault="00A971ED" w:rsidP="00815C18">
      <w:pPr>
        <w:wordWrap w:val="0"/>
        <w:snapToGrid w:val="0"/>
        <w:jc w:val="right"/>
        <w:rPr>
          <w:rFonts w:hint="eastAsia"/>
        </w:rPr>
      </w:pPr>
      <w:r w:rsidRPr="00423384">
        <w:rPr>
          <w:rFonts w:hint="eastAsia"/>
        </w:rPr>
        <w:t>第　　　　　号</w:t>
      </w:r>
    </w:p>
    <w:p w:rsidR="00D6397F" w:rsidRPr="00423384" w:rsidRDefault="00D6397F" w:rsidP="00815C18">
      <w:pPr>
        <w:wordWrap w:val="0"/>
        <w:snapToGrid w:val="0"/>
        <w:jc w:val="right"/>
      </w:pPr>
      <w:r w:rsidRPr="00423384">
        <w:rPr>
          <w:rFonts w:hint="eastAsia"/>
        </w:rPr>
        <w:t xml:space="preserve">　　　　　　　　　　　　　　　　　　　　　　　　　　　　　　　　　　　　　　年　　月　　日</w:t>
      </w:r>
      <w:r w:rsidR="00815C18" w:rsidRPr="00423384">
        <w:rPr>
          <w:rFonts w:hint="eastAsia"/>
        </w:rPr>
        <w:t xml:space="preserve">　</w:t>
      </w:r>
    </w:p>
    <w:p w:rsidR="00D6397F" w:rsidRPr="00423384" w:rsidRDefault="00D6397F" w:rsidP="00D6397F">
      <w:pPr>
        <w:snapToGrid w:val="0"/>
        <w:rPr>
          <w:rFonts w:hint="eastAsia"/>
        </w:rPr>
      </w:pPr>
    </w:p>
    <w:p w:rsidR="00D6397F" w:rsidRPr="00423384" w:rsidRDefault="00D6397F" w:rsidP="00D6397F">
      <w:pPr>
        <w:snapToGrid w:val="0"/>
      </w:pPr>
      <w:r w:rsidRPr="00423384">
        <w:rPr>
          <w:rFonts w:hint="eastAsia"/>
        </w:rPr>
        <w:t xml:space="preserve">　　　　　　　　　　　様</w:t>
      </w:r>
    </w:p>
    <w:p w:rsidR="00D6397F" w:rsidRPr="00423384" w:rsidRDefault="00D6397F" w:rsidP="00D6397F">
      <w:pPr>
        <w:snapToGrid w:val="0"/>
      </w:pPr>
    </w:p>
    <w:p w:rsidR="00D6397F" w:rsidRPr="00423384" w:rsidRDefault="00D6397F" w:rsidP="00D6397F">
      <w:pPr>
        <w:snapToGrid w:val="0"/>
        <w:rPr>
          <w:rFonts w:hint="eastAsia"/>
        </w:rPr>
      </w:pPr>
      <w:r w:rsidRPr="00423384">
        <w:rPr>
          <w:rFonts w:hint="eastAsia"/>
        </w:rPr>
        <w:t xml:space="preserve">　　　　　　　　　　　　　　　　　　　　　　　　　　　　彦根市長　　　　　　　　</w:t>
      </w:r>
      <w:r w:rsidRPr="00423384">
        <w:rPr>
          <w:rFonts w:hint="eastAsia"/>
          <w:bdr w:val="single" w:sz="4" w:space="0" w:color="auto"/>
        </w:rPr>
        <w:t>印</w:t>
      </w:r>
    </w:p>
    <w:p w:rsidR="00D6397F" w:rsidRPr="00423384" w:rsidRDefault="00D6397F" w:rsidP="00D6397F">
      <w:pPr>
        <w:snapToGrid w:val="0"/>
      </w:pPr>
      <w:r w:rsidRPr="00423384">
        <w:rPr>
          <w:rFonts w:hint="eastAsia"/>
        </w:rPr>
        <w:t xml:space="preserve">　</w:t>
      </w:r>
    </w:p>
    <w:p w:rsidR="005C512A" w:rsidRPr="00423384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423384" w:rsidRDefault="00D6397F" w:rsidP="00D6397F">
      <w:pPr>
        <w:snapToGrid w:val="0"/>
        <w:rPr>
          <w:rFonts w:hint="eastAsia"/>
        </w:rPr>
      </w:pPr>
      <w:r w:rsidRPr="00423384">
        <w:rPr>
          <w:rFonts w:ascii="ＭＳ 明朝" w:hAnsi="ＭＳ 明朝" w:hint="eastAsia"/>
        </w:rPr>
        <w:t xml:space="preserve">　</w:t>
      </w:r>
      <w:r w:rsidR="00442750" w:rsidRPr="00423384">
        <w:rPr>
          <w:rFonts w:ascii="ＭＳ 明朝" w:hAnsi="ＭＳ 明朝" w:hint="eastAsia"/>
        </w:rPr>
        <w:t>次の</w:t>
      </w:r>
      <w:r w:rsidR="00815C18" w:rsidRPr="00423384">
        <w:rPr>
          <w:rFonts w:ascii="ＭＳ 明朝" w:hAnsi="ＭＳ 明朝" w:hint="eastAsia"/>
        </w:rPr>
        <w:t>とおり</w:t>
      </w:r>
      <w:r w:rsidR="00442750" w:rsidRPr="00423384">
        <w:rPr>
          <w:rFonts w:ascii="ＭＳ 明朝" w:hAnsi="ＭＳ 明朝" w:hint="eastAsia"/>
        </w:rPr>
        <w:t>景観重要</w:t>
      </w:r>
      <w:r w:rsidR="00F646B9" w:rsidRPr="00423384">
        <w:rPr>
          <w:rFonts w:ascii="ＭＳ 明朝" w:hAnsi="ＭＳ 明朝" w:hint="eastAsia"/>
        </w:rPr>
        <w:t>樹木</w:t>
      </w:r>
      <w:r w:rsidR="00815C18" w:rsidRPr="00423384">
        <w:rPr>
          <w:rFonts w:ascii="ＭＳ 明朝" w:hAnsi="ＭＳ 明朝" w:hint="eastAsia"/>
        </w:rPr>
        <w:t>の指定を解除したので、景観法第</w:t>
      </w:r>
      <w:r w:rsidR="00F646B9" w:rsidRPr="00423384">
        <w:rPr>
          <w:rFonts w:ascii="ＭＳ 明朝" w:hAnsi="ＭＳ 明朝" w:hint="eastAsia"/>
        </w:rPr>
        <w:t>3</w:t>
      </w:r>
      <w:r w:rsidR="00295786" w:rsidRPr="00423384">
        <w:rPr>
          <w:rFonts w:ascii="ＭＳ 明朝" w:hAnsi="ＭＳ 明朝" w:hint="eastAsia"/>
        </w:rPr>
        <w:t>5</w:t>
      </w:r>
      <w:r w:rsidR="00815C18" w:rsidRPr="00423384">
        <w:rPr>
          <w:rFonts w:ascii="ＭＳ 明朝" w:hAnsi="ＭＳ 明朝" w:hint="eastAsia"/>
        </w:rPr>
        <w:t>条第3項において準用する同法第</w:t>
      </w:r>
      <w:r w:rsidR="00F646B9" w:rsidRPr="00423384">
        <w:rPr>
          <w:rFonts w:ascii="ＭＳ 明朝" w:hAnsi="ＭＳ 明朝" w:hint="eastAsia"/>
        </w:rPr>
        <w:t>30</w:t>
      </w:r>
      <w:r w:rsidR="00815C18" w:rsidRPr="00423384">
        <w:rPr>
          <w:rFonts w:ascii="ＭＳ 明朝" w:hAnsi="ＭＳ 明朝" w:hint="eastAsia"/>
        </w:rPr>
        <w:t>条第1項の規定により</w:t>
      </w:r>
      <w:r w:rsidR="00442750" w:rsidRPr="00423384">
        <w:rPr>
          <w:rFonts w:ascii="ＭＳ 明朝" w:hAnsi="ＭＳ 明朝"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0"/>
      </w:tblGrid>
      <w:tr w:rsidR="002729FC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99565A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1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442750" w:rsidRPr="00423384">
              <w:rPr>
                <w:rFonts w:ascii="ＭＳ 明朝" w:hAnsi="ＭＳ 明朝" w:hint="eastAsia"/>
                <w:spacing w:val="181"/>
                <w:kern w:val="0"/>
                <w:fitText w:val="1926" w:id="-871660800"/>
              </w:rPr>
              <w:t>指定</w:t>
            </w:r>
            <w:r w:rsidR="00D6397F" w:rsidRPr="00423384">
              <w:rPr>
                <w:rFonts w:ascii="ＭＳ 明朝" w:hAnsi="ＭＳ 明朝" w:hint="eastAsia"/>
                <w:spacing w:val="181"/>
                <w:kern w:val="0"/>
                <w:fitText w:val="1926" w:id="-871660800"/>
              </w:rPr>
              <w:t>番</w:t>
            </w:r>
            <w:r w:rsidR="00D6397F" w:rsidRPr="00423384">
              <w:rPr>
                <w:rFonts w:ascii="ＭＳ 明朝" w:hAnsi="ＭＳ 明朝" w:hint="eastAsia"/>
                <w:kern w:val="0"/>
                <w:fitText w:val="1926" w:id="-871660800"/>
              </w:rPr>
              <w:t>号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99565A" w:rsidRPr="00423384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2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442750" w:rsidRPr="00423384">
              <w:rPr>
                <w:rFonts w:ascii="ＭＳ 明朝" w:hAnsi="ＭＳ 明朝" w:hint="eastAsia"/>
                <w:spacing w:val="110"/>
                <w:kern w:val="0"/>
                <w:fitText w:val="1926" w:id="-871660799"/>
              </w:rPr>
              <w:t>指定年月</w:t>
            </w:r>
            <w:r w:rsidR="00442750" w:rsidRPr="00423384">
              <w:rPr>
                <w:rFonts w:ascii="ＭＳ 明朝" w:hAnsi="ＭＳ 明朝" w:hint="eastAsia"/>
                <w:spacing w:val="-2"/>
                <w:kern w:val="0"/>
                <w:fitText w:val="1926" w:id="-871660799"/>
              </w:rPr>
              <w:t>日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423384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年　　月　　日</w:t>
            </w:r>
          </w:p>
        </w:tc>
      </w:tr>
      <w:tr w:rsidR="00D6397F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3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F646B9" w:rsidRPr="00423384">
              <w:rPr>
                <w:rFonts w:ascii="ＭＳ 明朝" w:hAnsi="ＭＳ 明朝" w:hint="eastAsia"/>
                <w:spacing w:val="110"/>
                <w:kern w:val="0"/>
                <w:fitText w:val="1926" w:id="-871660798"/>
              </w:rPr>
              <w:t>樹木の樹</w:t>
            </w:r>
            <w:r w:rsidR="00F646B9" w:rsidRPr="00423384">
              <w:rPr>
                <w:rFonts w:ascii="ＭＳ 明朝" w:hAnsi="ＭＳ 明朝" w:hint="eastAsia"/>
                <w:spacing w:val="-2"/>
                <w:kern w:val="0"/>
                <w:fitText w:val="1926" w:id="-871660798"/>
              </w:rPr>
              <w:t>種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423384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1F6D3C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4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F646B9" w:rsidRPr="00423384">
              <w:rPr>
                <w:rFonts w:ascii="ＭＳ 明朝" w:hAnsi="ＭＳ 明朝" w:hint="eastAsia"/>
                <w:spacing w:val="66"/>
                <w:kern w:val="0"/>
                <w:fitText w:val="1926" w:id="-871660797"/>
              </w:rPr>
              <w:t>樹木</w:t>
            </w:r>
            <w:r w:rsidR="001F6D3C" w:rsidRPr="00423384">
              <w:rPr>
                <w:rFonts w:ascii="ＭＳ 明朝" w:hAnsi="ＭＳ 明朝" w:hint="eastAsia"/>
                <w:spacing w:val="66"/>
                <w:kern w:val="0"/>
                <w:fitText w:val="1926" w:id="-871660797"/>
              </w:rPr>
              <w:t>の所在</w:t>
            </w:r>
            <w:r w:rsidR="001F6D3C" w:rsidRPr="00423384">
              <w:rPr>
                <w:rFonts w:ascii="ＭＳ 明朝" w:hAnsi="ＭＳ 明朝" w:hint="eastAsia"/>
                <w:spacing w:val="3"/>
                <w:kern w:val="0"/>
                <w:fitText w:val="1926" w:id="-871660797"/>
              </w:rPr>
              <w:t>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1F6D3C" w:rsidRPr="00423384" w:rsidRDefault="008A72AD" w:rsidP="00807221">
            <w:pPr>
              <w:snapToGrid w:val="0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625C73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410" w:type="dxa"/>
            <w:vMerge w:val="restart"/>
            <w:vAlign w:val="center"/>
          </w:tcPr>
          <w:p w:rsidR="00625C73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5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F646B9" w:rsidRPr="00423384">
              <w:rPr>
                <w:rFonts w:ascii="ＭＳ 明朝" w:hAnsi="ＭＳ 明朝" w:hint="eastAsia"/>
                <w:spacing w:val="66"/>
                <w:kern w:val="0"/>
                <w:fitText w:val="1926" w:id="-871660796"/>
              </w:rPr>
              <w:t>樹木</w:t>
            </w:r>
            <w:r w:rsidR="00625C73" w:rsidRPr="00423384">
              <w:rPr>
                <w:rFonts w:ascii="ＭＳ 明朝" w:hAnsi="ＭＳ 明朝" w:hint="eastAsia"/>
                <w:spacing w:val="66"/>
                <w:kern w:val="0"/>
                <w:fitText w:val="1926" w:id="-871660796"/>
              </w:rPr>
              <w:t>の所有</w:t>
            </w:r>
            <w:r w:rsidR="00625C73" w:rsidRPr="00423384">
              <w:rPr>
                <w:rFonts w:ascii="ＭＳ 明朝" w:hAnsi="ＭＳ 明朝" w:hint="eastAsia"/>
                <w:spacing w:val="3"/>
                <w:kern w:val="0"/>
                <w:fitText w:val="1926" w:id="-871660796"/>
              </w:rPr>
              <w:t>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5C73" w:rsidRPr="00423384" w:rsidRDefault="00625C73" w:rsidP="00625C7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25C73" w:rsidRPr="00423384" w:rsidRDefault="00625C73">
            <w:pPr>
              <w:widowControl/>
              <w:jc w:val="left"/>
              <w:rPr>
                <w:rFonts w:ascii="ＭＳ 明朝" w:hAnsi="ＭＳ 明朝"/>
              </w:rPr>
            </w:pPr>
          </w:p>
          <w:p w:rsidR="00625C73" w:rsidRPr="00423384" w:rsidRDefault="00625C7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625C73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625C73" w:rsidRPr="00423384" w:rsidRDefault="00625C73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5C73" w:rsidRPr="00423384" w:rsidRDefault="00625C73" w:rsidP="00625C7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25C73" w:rsidRPr="00423384" w:rsidRDefault="00625C7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15C18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815C18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6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815C18" w:rsidRPr="00423384">
              <w:rPr>
                <w:rFonts w:ascii="ＭＳ 明朝" w:hAnsi="ＭＳ 明朝" w:hint="eastAsia"/>
                <w:spacing w:val="66"/>
                <w:kern w:val="0"/>
                <w:fitText w:val="1926" w:id="-871660795"/>
              </w:rPr>
              <w:t>指定解除の</w:t>
            </w:r>
            <w:r w:rsidR="00815C18" w:rsidRPr="00423384">
              <w:rPr>
                <w:rFonts w:ascii="ＭＳ 明朝" w:hAnsi="ＭＳ 明朝" w:hint="eastAsia"/>
                <w:spacing w:val="3"/>
                <w:kern w:val="0"/>
                <w:fitText w:val="1926" w:id="-871660795"/>
              </w:rPr>
              <w:t>日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815C18" w:rsidRPr="00423384" w:rsidRDefault="00815C18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7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815C18" w:rsidRPr="00423384">
              <w:rPr>
                <w:rFonts w:ascii="ＭＳ 明朝" w:hAnsi="ＭＳ 明朝" w:hint="eastAsia"/>
                <w:spacing w:val="181"/>
                <w:kern w:val="0"/>
                <w:fitText w:val="1926" w:id="-871660794"/>
              </w:rPr>
              <w:t>適用条</w:t>
            </w:r>
            <w:r w:rsidR="00815C18" w:rsidRPr="00423384">
              <w:rPr>
                <w:rFonts w:ascii="ＭＳ 明朝" w:hAnsi="ＭＳ 明朝" w:hint="eastAsia"/>
                <w:kern w:val="0"/>
                <w:fitText w:val="1926" w:id="-871660794"/>
              </w:rPr>
              <w:t>文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423384" w:rsidRDefault="00F646B9" w:rsidP="00D5474F">
            <w:pPr>
              <w:snapToGrid w:val="0"/>
              <w:ind w:firstLineChars="100" w:firstLine="214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景観法第35条第　　項</w:t>
            </w:r>
          </w:p>
        </w:tc>
      </w:tr>
      <w:tr w:rsidR="00442750" w:rsidRPr="00423384" w:rsidTr="00A971E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42750" w:rsidRPr="00423384" w:rsidRDefault="00641FD7" w:rsidP="00641FD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423384">
              <w:rPr>
                <w:rFonts w:ascii="ＭＳ 明朝" w:hAnsi="ＭＳ 明朝" w:hint="eastAsia"/>
              </w:rPr>
              <w:t>8</w:t>
            </w:r>
            <w:r w:rsidRPr="00423384">
              <w:rPr>
                <w:rFonts w:ascii="ＭＳ 明朝" w:hAnsi="ＭＳ 明朝"/>
              </w:rPr>
              <w:t xml:space="preserve"> </w:t>
            </w:r>
            <w:r w:rsidR="00815C18" w:rsidRPr="00423384">
              <w:rPr>
                <w:rFonts w:ascii="ＭＳ 明朝" w:hAnsi="ＭＳ 明朝" w:hint="eastAsia"/>
                <w:spacing w:val="38"/>
                <w:kern w:val="0"/>
                <w:fitText w:val="1926" w:id="-871660544"/>
              </w:rPr>
              <w:t>指定解除の理</w:t>
            </w:r>
            <w:r w:rsidR="00815C18" w:rsidRPr="00423384">
              <w:rPr>
                <w:rFonts w:ascii="ＭＳ 明朝" w:hAnsi="ＭＳ 明朝" w:hint="eastAsia"/>
                <w:kern w:val="0"/>
                <w:fitText w:val="1926" w:id="-871660544"/>
              </w:rPr>
              <w:t>由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442750" w:rsidRPr="00423384" w:rsidRDefault="00442750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423384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423384" w:rsidSect="008A72AD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20A" w:rsidRDefault="00C2420A" w:rsidP="00D9301D">
      <w:r>
        <w:separator/>
      </w:r>
    </w:p>
  </w:endnote>
  <w:endnote w:type="continuationSeparator" w:id="0">
    <w:p w:rsidR="00C2420A" w:rsidRDefault="00C2420A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20A" w:rsidRDefault="00C2420A" w:rsidP="00D9301D">
      <w:r>
        <w:separator/>
      </w:r>
    </w:p>
  </w:footnote>
  <w:footnote w:type="continuationSeparator" w:id="0">
    <w:p w:rsidR="00C2420A" w:rsidRDefault="00C2420A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090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73F58"/>
    <w:rsid w:val="000976D5"/>
    <w:rsid w:val="000C4CF6"/>
    <w:rsid w:val="000E075D"/>
    <w:rsid w:val="000E3CC6"/>
    <w:rsid w:val="001079CB"/>
    <w:rsid w:val="00124FCB"/>
    <w:rsid w:val="00132556"/>
    <w:rsid w:val="00180F9B"/>
    <w:rsid w:val="001D484C"/>
    <w:rsid w:val="001E2FC2"/>
    <w:rsid w:val="001F6D3C"/>
    <w:rsid w:val="00217934"/>
    <w:rsid w:val="00243109"/>
    <w:rsid w:val="00243AE0"/>
    <w:rsid w:val="00252CA3"/>
    <w:rsid w:val="00271E93"/>
    <w:rsid w:val="002729FC"/>
    <w:rsid w:val="00295786"/>
    <w:rsid w:val="002A060D"/>
    <w:rsid w:val="002A2899"/>
    <w:rsid w:val="002A334E"/>
    <w:rsid w:val="002D1539"/>
    <w:rsid w:val="002E4DC6"/>
    <w:rsid w:val="002F67FD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F5192"/>
    <w:rsid w:val="00423384"/>
    <w:rsid w:val="00442750"/>
    <w:rsid w:val="00443377"/>
    <w:rsid w:val="00470521"/>
    <w:rsid w:val="00487C66"/>
    <w:rsid w:val="004932DE"/>
    <w:rsid w:val="004A606C"/>
    <w:rsid w:val="004C2143"/>
    <w:rsid w:val="0052152C"/>
    <w:rsid w:val="0052413C"/>
    <w:rsid w:val="005404A3"/>
    <w:rsid w:val="00565FB1"/>
    <w:rsid w:val="005C512A"/>
    <w:rsid w:val="005D5E2C"/>
    <w:rsid w:val="005D6852"/>
    <w:rsid w:val="005F4CA8"/>
    <w:rsid w:val="006125DD"/>
    <w:rsid w:val="00625C73"/>
    <w:rsid w:val="00641FD7"/>
    <w:rsid w:val="0068359F"/>
    <w:rsid w:val="006959BF"/>
    <w:rsid w:val="006966B3"/>
    <w:rsid w:val="006A5F57"/>
    <w:rsid w:val="006A74CA"/>
    <w:rsid w:val="006C77B3"/>
    <w:rsid w:val="006D662B"/>
    <w:rsid w:val="006E10D6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15C18"/>
    <w:rsid w:val="00826946"/>
    <w:rsid w:val="00842BFB"/>
    <w:rsid w:val="00851FCF"/>
    <w:rsid w:val="008578B6"/>
    <w:rsid w:val="00871A63"/>
    <w:rsid w:val="0087710E"/>
    <w:rsid w:val="008802E9"/>
    <w:rsid w:val="008A6746"/>
    <w:rsid w:val="008A72AD"/>
    <w:rsid w:val="008D327B"/>
    <w:rsid w:val="008D7103"/>
    <w:rsid w:val="008E414D"/>
    <w:rsid w:val="008F1CD3"/>
    <w:rsid w:val="00935599"/>
    <w:rsid w:val="009545C9"/>
    <w:rsid w:val="00963471"/>
    <w:rsid w:val="009769C9"/>
    <w:rsid w:val="0099463D"/>
    <w:rsid w:val="0099565A"/>
    <w:rsid w:val="0099588D"/>
    <w:rsid w:val="009A42CC"/>
    <w:rsid w:val="009B15AF"/>
    <w:rsid w:val="009D3544"/>
    <w:rsid w:val="009E2C49"/>
    <w:rsid w:val="009E59A4"/>
    <w:rsid w:val="00A01910"/>
    <w:rsid w:val="00A2110D"/>
    <w:rsid w:val="00A54462"/>
    <w:rsid w:val="00A75EB6"/>
    <w:rsid w:val="00A84E49"/>
    <w:rsid w:val="00A971ED"/>
    <w:rsid w:val="00AB302F"/>
    <w:rsid w:val="00AB7E00"/>
    <w:rsid w:val="00AD77C8"/>
    <w:rsid w:val="00AE044E"/>
    <w:rsid w:val="00AE78F3"/>
    <w:rsid w:val="00B05D71"/>
    <w:rsid w:val="00B149C7"/>
    <w:rsid w:val="00BA6309"/>
    <w:rsid w:val="00BB70E2"/>
    <w:rsid w:val="00BE1AAD"/>
    <w:rsid w:val="00BE328A"/>
    <w:rsid w:val="00BE7585"/>
    <w:rsid w:val="00C2420A"/>
    <w:rsid w:val="00C777EE"/>
    <w:rsid w:val="00C85B80"/>
    <w:rsid w:val="00CA0872"/>
    <w:rsid w:val="00CA6A50"/>
    <w:rsid w:val="00CA7F19"/>
    <w:rsid w:val="00CD3328"/>
    <w:rsid w:val="00CD4157"/>
    <w:rsid w:val="00CE1E79"/>
    <w:rsid w:val="00D27368"/>
    <w:rsid w:val="00D315E3"/>
    <w:rsid w:val="00D41C63"/>
    <w:rsid w:val="00D5474F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E4491"/>
    <w:rsid w:val="00F27FCC"/>
    <w:rsid w:val="00F32B2C"/>
    <w:rsid w:val="00F61F18"/>
    <w:rsid w:val="00F646B9"/>
    <w:rsid w:val="00F648DF"/>
    <w:rsid w:val="00F77924"/>
    <w:rsid w:val="00F86195"/>
    <w:rsid w:val="00F955C9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767E1-B803-4A03-BFBC-572FF9A4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