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7960CE" w:rsidRDefault="00BA6309" w:rsidP="00391398">
      <w:pPr>
        <w:spacing w:after="120"/>
        <w:ind w:firstLineChars="100" w:firstLine="214"/>
        <w:rPr>
          <w:rFonts w:ascii="ＭＳ 明朝" w:hAnsi="ＭＳ 明朝" w:hint="eastAsia"/>
        </w:rPr>
      </w:pPr>
      <w:r w:rsidRPr="007960CE">
        <w:rPr>
          <w:rFonts w:ascii="ＭＳ 明朝" w:hAnsi="ＭＳ 明朝" w:cs="Arial"/>
        </w:rPr>
        <w:t>様式第</w:t>
      </w:r>
      <w:r w:rsidR="00885B7C" w:rsidRPr="007960CE">
        <w:rPr>
          <w:rFonts w:ascii="ＭＳ 明朝" w:hAnsi="ＭＳ 明朝" w:cs="Arial" w:hint="eastAsia"/>
        </w:rPr>
        <w:t>38</w:t>
      </w:r>
      <w:r w:rsidRPr="007960CE">
        <w:rPr>
          <w:rFonts w:ascii="ＭＳ 明朝" w:hAnsi="ＭＳ 明朝" w:cs="Arial"/>
        </w:rPr>
        <w:t>号</w:t>
      </w:r>
      <w:r w:rsidR="003C0D78" w:rsidRPr="007960CE">
        <w:rPr>
          <w:rFonts w:ascii="ＭＳ 明朝" w:hAnsi="ＭＳ 明朝"/>
        </w:rPr>
        <w:t>(</w:t>
      </w:r>
      <w:r w:rsidRPr="007960CE">
        <w:rPr>
          <w:rFonts w:ascii="ＭＳ 明朝" w:hAnsi="ＭＳ 明朝"/>
        </w:rPr>
        <w:t>第</w:t>
      </w:r>
      <w:r w:rsidR="00AC2358" w:rsidRPr="007960CE">
        <w:rPr>
          <w:rFonts w:ascii="ＭＳ 明朝" w:hAnsi="ＭＳ 明朝" w:hint="eastAsia"/>
        </w:rPr>
        <w:t>15</w:t>
      </w:r>
      <w:r w:rsidRPr="007960CE">
        <w:rPr>
          <w:rFonts w:ascii="ＭＳ 明朝" w:hAnsi="ＭＳ 明朝"/>
        </w:rPr>
        <w:t>条</w:t>
      </w:r>
      <w:r w:rsidR="00AC2358" w:rsidRPr="007960CE">
        <w:rPr>
          <w:rFonts w:ascii="ＭＳ 明朝" w:hAnsi="ＭＳ 明朝" w:hint="eastAsia"/>
        </w:rPr>
        <w:t>の</w:t>
      </w:r>
      <w:r w:rsidR="00391398" w:rsidRPr="007960CE">
        <w:rPr>
          <w:rFonts w:ascii="ＭＳ 明朝" w:hAnsi="ＭＳ 明朝" w:hint="eastAsia"/>
        </w:rPr>
        <w:t>4</w:t>
      </w:r>
      <w:r w:rsidRPr="007960CE">
        <w:rPr>
          <w:rFonts w:ascii="ＭＳ 明朝" w:hAnsi="ＭＳ 明朝"/>
        </w:rPr>
        <w:t>関係</w:t>
      </w:r>
      <w:r w:rsidR="003C0D78" w:rsidRPr="007960CE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831"/>
      </w:tblGrid>
      <w:tr w:rsidR="000B6116" w:rsidRPr="007960CE" w:rsidTr="007052B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6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6309" w:rsidRPr="007960CE" w:rsidRDefault="00BA6309" w:rsidP="007D7265">
            <w:pPr>
              <w:jc w:val="center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景観重要</w:t>
            </w:r>
            <w:r w:rsidR="007D7265" w:rsidRPr="007960CE">
              <w:rPr>
                <w:rFonts w:ascii="ＭＳ 明朝" w:hAnsi="ＭＳ 明朝" w:hint="eastAsia"/>
              </w:rPr>
              <w:t>建造物・景観重要樹木</w:t>
            </w:r>
            <w:r w:rsidR="003C3666" w:rsidRPr="007960CE">
              <w:rPr>
                <w:rFonts w:ascii="ＭＳ 明朝" w:hAnsi="ＭＳ 明朝" w:hint="eastAsia"/>
              </w:rPr>
              <w:t xml:space="preserve">　</w:t>
            </w:r>
            <w:r w:rsidR="00F31C05" w:rsidRPr="007960CE">
              <w:rPr>
                <w:rFonts w:ascii="ＭＳ 明朝" w:hAnsi="ＭＳ 明朝" w:hint="eastAsia"/>
              </w:rPr>
              <w:t>滅失・き損等</w:t>
            </w:r>
            <w:r w:rsidR="007D7265" w:rsidRPr="007960CE">
              <w:rPr>
                <w:rFonts w:ascii="ＭＳ 明朝" w:hAnsi="ＭＳ 明朝" w:hint="eastAsia"/>
              </w:rPr>
              <w:t>届出</w:t>
            </w:r>
            <w:r w:rsidRPr="007960CE">
              <w:rPr>
                <w:rFonts w:ascii="ＭＳ 明朝" w:hAnsi="ＭＳ 明朝" w:hint="eastAsia"/>
              </w:rPr>
              <w:t>書</w:t>
            </w:r>
          </w:p>
        </w:tc>
      </w:tr>
      <w:tr w:rsidR="000B6116" w:rsidRPr="007960CE" w:rsidTr="007052B0">
        <w:tblPrEx>
          <w:tblCellMar>
            <w:top w:w="0" w:type="dxa"/>
            <w:bottom w:w="0" w:type="dxa"/>
          </w:tblCellMar>
        </w:tblPrEx>
        <w:trPr>
          <w:trHeight w:val="3006"/>
        </w:trPr>
        <w:tc>
          <w:tcPr>
            <w:tcW w:w="9651" w:type="dxa"/>
            <w:gridSpan w:val="3"/>
            <w:tcBorders>
              <w:bottom w:val="single" w:sz="4" w:space="0" w:color="auto"/>
            </w:tcBorders>
          </w:tcPr>
          <w:p w:rsidR="00BA6309" w:rsidRPr="007960CE" w:rsidRDefault="00BA6309" w:rsidP="009B15AF">
            <w:pPr>
              <w:spacing w:before="120"/>
              <w:jc w:val="righ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 xml:space="preserve">年　　月　　日　　</w:t>
            </w:r>
          </w:p>
          <w:p w:rsidR="00BA6309" w:rsidRPr="007960CE" w:rsidRDefault="00BA6309" w:rsidP="009B15AF">
            <w:pPr>
              <w:rPr>
                <w:rFonts w:ascii="ＭＳ 明朝" w:hAnsi="ＭＳ 明朝"/>
              </w:rPr>
            </w:pPr>
            <w:r w:rsidRPr="007960CE">
              <w:rPr>
                <w:rFonts w:ascii="ＭＳ 明朝" w:hAnsi="ＭＳ 明朝" w:hint="eastAsia"/>
              </w:rPr>
              <w:t xml:space="preserve">　彦根市長　　　　様</w:t>
            </w:r>
          </w:p>
          <w:p w:rsidR="00867C6B" w:rsidRPr="007960CE" w:rsidRDefault="00867C6B" w:rsidP="009B15AF">
            <w:pPr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 xml:space="preserve"> </w:t>
            </w:r>
            <w:r w:rsidRPr="007960CE">
              <w:rPr>
                <w:rFonts w:ascii="ＭＳ 明朝" w:hAnsi="ＭＳ 明朝"/>
              </w:rPr>
              <w:t xml:space="preserve">                                                    </w:t>
            </w:r>
            <w:r w:rsidRPr="007960CE">
              <w:rPr>
                <w:rFonts w:ascii="ＭＳ 明朝" w:hAnsi="ＭＳ 明朝" w:hint="eastAsia"/>
              </w:rPr>
              <w:t>〒</w:t>
            </w:r>
          </w:p>
          <w:p w:rsidR="00D45268" w:rsidRPr="007960CE" w:rsidRDefault="00F32B2C" w:rsidP="00867C6B">
            <w:pPr>
              <w:ind w:right="-229"/>
              <w:jc w:val="left"/>
              <w:rPr>
                <w:rFonts w:ascii="ＭＳ 明朝" w:hAnsi="ＭＳ 明朝"/>
                <w:u w:val="dotted"/>
              </w:rPr>
            </w:pPr>
            <w:r w:rsidRPr="007960CE">
              <w:rPr>
                <w:rFonts w:ascii="ＭＳ 明朝" w:hAnsi="ＭＳ 明朝" w:hint="eastAsia"/>
              </w:rPr>
              <w:t xml:space="preserve">　　　　　　　</w:t>
            </w:r>
            <w:r w:rsidR="00867C6B" w:rsidRPr="007960CE">
              <w:rPr>
                <w:rFonts w:ascii="ＭＳ 明朝" w:hAnsi="ＭＳ 明朝" w:hint="eastAsia"/>
              </w:rPr>
              <w:t xml:space="preserve">　　　　　　　　　　　</w:t>
            </w:r>
            <w:r w:rsidR="007D7265" w:rsidRPr="007960CE">
              <w:rPr>
                <w:rFonts w:ascii="ＭＳ 明朝" w:hAnsi="ＭＳ 明朝" w:hint="eastAsia"/>
              </w:rPr>
              <w:t>届出</w:t>
            </w:r>
            <w:r w:rsidR="00BA6309" w:rsidRPr="007960CE">
              <w:rPr>
                <w:rFonts w:ascii="ＭＳ 明朝" w:hAnsi="ＭＳ 明朝" w:hint="eastAsia"/>
              </w:rPr>
              <w:t xml:space="preserve">者　</w:t>
            </w:r>
            <w:r w:rsidR="00BA6309" w:rsidRPr="007960CE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="00BA6309" w:rsidRPr="007960CE">
              <w:rPr>
                <w:rFonts w:ascii="ＭＳ 明朝" w:hAnsi="ＭＳ 明朝" w:hint="eastAsia"/>
                <w:u w:val="dotted"/>
              </w:rPr>
              <w:t>所</w:t>
            </w:r>
            <w:r w:rsidR="00867C6B" w:rsidRPr="007960CE">
              <w:rPr>
                <w:rFonts w:ascii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D45268" w:rsidRPr="007960CE" w:rsidRDefault="00D45268" w:rsidP="00D45268">
            <w:pPr>
              <w:ind w:right="872"/>
              <w:jc w:val="center"/>
              <w:rPr>
                <w:rFonts w:ascii="ＭＳ 明朝" w:hAnsi="ＭＳ 明朝" w:hint="eastAsia"/>
              </w:rPr>
            </w:pPr>
          </w:p>
          <w:p w:rsidR="00E14B17" w:rsidRPr="007960CE" w:rsidRDefault="00D45268" w:rsidP="00867C6B">
            <w:pPr>
              <w:ind w:right="-229"/>
              <w:jc w:val="left"/>
              <w:rPr>
                <w:rFonts w:ascii="ＭＳ 明朝" w:hAnsi="ＭＳ 明朝"/>
                <w:u w:val="dotted"/>
              </w:rPr>
            </w:pPr>
            <w:r w:rsidRPr="007960CE">
              <w:rPr>
                <w:rFonts w:ascii="ＭＳ 明朝" w:hAnsi="ＭＳ 明朝" w:hint="eastAsia"/>
              </w:rPr>
              <w:t xml:space="preserve">　　　　　　　　　</w:t>
            </w:r>
            <w:r w:rsidR="00867C6B" w:rsidRPr="007960CE">
              <w:rPr>
                <w:rFonts w:ascii="ＭＳ 明朝" w:hAnsi="ＭＳ 明朝" w:hint="eastAsia"/>
              </w:rPr>
              <w:t xml:space="preserve">　　　　　　　　　　　　　</w:t>
            </w:r>
            <w:r w:rsidR="00BA6309" w:rsidRPr="007960CE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="00BA6309" w:rsidRPr="007960CE">
              <w:rPr>
                <w:rFonts w:ascii="ＭＳ 明朝" w:hAnsi="ＭＳ 明朝" w:hint="eastAsia"/>
                <w:u w:val="dotted"/>
              </w:rPr>
              <w:t>名</w:t>
            </w:r>
            <w:r w:rsidR="00867C6B" w:rsidRPr="007960CE">
              <w:rPr>
                <w:rFonts w:ascii="ＭＳ 明朝" w:hAnsi="ＭＳ 明朝" w:hint="eastAsia"/>
                <w:u w:val="dotted"/>
              </w:rPr>
              <w:t xml:space="preserve">　　　　　　　　　　　　　　　　　　</w:t>
            </w:r>
          </w:p>
          <w:p w:rsidR="00E14B17" w:rsidRPr="007960CE" w:rsidRDefault="00E14B17" w:rsidP="00867C6B">
            <w:pPr>
              <w:ind w:right="-229"/>
              <w:jc w:val="left"/>
              <w:rPr>
                <w:rFonts w:ascii="ＭＳ 明朝" w:hAnsi="ＭＳ 明朝"/>
              </w:rPr>
            </w:pPr>
            <w:r w:rsidRPr="007960CE">
              <w:rPr>
                <w:rFonts w:ascii="ＭＳ 明朝" w:hAnsi="ＭＳ 明朝" w:hint="eastAsia"/>
              </w:rPr>
              <w:t xml:space="preserve">　　　　　　　　　</w:t>
            </w:r>
            <w:r w:rsidR="00867C6B" w:rsidRPr="007960CE">
              <w:rPr>
                <w:rFonts w:ascii="ＭＳ 明朝" w:hAnsi="ＭＳ 明朝" w:hint="eastAsia"/>
              </w:rPr>
              <w:t xml:space="preserve">　　　　　　　　　　　　　</w:t>
            </w:r>
            <w:r w:rsidRPr="007960CE">
              <w:rPr>
                <w:rFonts w:ascii="ＭＳ 明朝" w:hAnsi="ＭＳ 明朝" w:hint="eastAsia"/>
              </w:rPr>
              <w:t>電話番号</w:t>
            </w:r>
            <w:r w:rsidR="003C2719" w:rsidRPr="007960CE">
              <w:rPr>
                <w:rFonts w:ascii="ＭＳ 明朝" w:hAnsi="ＭＳ 明朝" w:hint="eastAsia"/>
              </w:rPr>
              <w:t xml:space="preserve">　</w:t>
            </w:r>
            <w:r w:rsidR="003C0D78" w:rsidRPr="007960CE">
              <w:rPr>
                <w:rFonts w:ascii="ＭＳ 明朝" w:hAnsi="ＭＳ 明朝" w:hint="eastAsia"/>
              </w:rPr>
              <w:t>(</w:t>
            </w:r>
            <w:r w:rsidR="003C2719" w:rsidRPr="007960CE">
              <w:rPr>
                <w:rFonts w:ascii="ＭＳ 明朝" w:hAnsi="ＭＳ 明朝" w:hint="eastAsia"/>
              </w:rPr>
              <w:t xml:space="preserve">　　　　　</w:t>
            </w:r>
            <w:r w:rsidR="003C0D78" w:rsidRPr="007960CE">
              <w:rPr>
                <w:rFonts w:ascii="ＭＳ 明朝" w:hAnsi="ＭＳ 明朝" w:hint="eastAsia"/>
              </w:rPr>
              <w:t>)</w:t>
            </w:r>
            <w:r w:rsidR="003C2719" w:rsidRPr="007960CE">
              <w:rPr>
                <w:rFonts w:ascii="ＭＳ 明朝" w:hAnsi="ＭＳ 明朝" w:hint="eastAsia"/>
              </w:rPr>
              <w:t xml:space="preserve">　　　－</w:t>
            </w:r>
          </w:p>
          <w:p w:rsidR="00867C6B" w:rsidRPr="007960CE" w:rsidRDefault="00E14B17" w:rsidP="00867C6B">
            <w:pPr>
              <w:ind w:rightChars="-173" w:right="-371" w:firstLineChars="3600" w:firstLine="533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960CE">
              <w:rPr>
                <w:rFonts w:ascii="ＭＳ 明朝" w:hAnsi="ＭＳ 明朝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0" type="#_x0000_t185" style="position:absolute;left:0;text-align:left;margin-left:262pt;margin-top:1.35pt;width:204.1pt;height:17pt;z-index:251657728"/>
              </w:pict>
            </w:r>
            <w:r w:rsidRPr="007960CE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14B17" w:rsidRPr="007960CE" w:rsidRDefault="00E14B17" w:rsidP="00867C6B">
            <w:pPr>
              <w:ind w:firstLineChars="3600" w:firstLine="533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960CE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867C6B" w:rsidRPr="007960CE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7960CE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867C6B" w:rsidRPr="007960CE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E14B17" w:rsidRPr="007960CE" w:rsidRDefault="00E14B17" w:rsidP="00F32B2C">
            <w:pPr>
              <w:tabs>
                <w:tab w:val="left" w:pos="9141"/>
              </w:tabs>
              <w:ind w:right="840" w:firstLineChars="2098" w:firstLine="4493"/>
              <w:rPr>
                <w:rFonts w:ascii="ＭＳ 明朝" w:hAnsi="ＭＳ 明朝" w:hint="eastAsia"/>
              </w:rPr>
            </w:pPr>
          </w:p>
          <w:p w:rsidR="00E14B17" w:rsidRPr="007960CE" w:rsidRDefault="00E14B17" w:rsidP="00FC5823">
            <w:pPr>
              <w:ind w:right="37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 xml:space="preserve">　</w:t>
            </w:r>
            <w:r w:rsidR="007D7265" w:rsidRPr="007960CE">
              <w:rPr>
                <w:rFonts w:ascii="ＭＳ 明朝" w:hAnsi="ＭＳ 明朝" w:hint="eastAsia"/>
              </w:rPr>
              <w:t>[</w:t>
            </w:r>
            <w:r w:rsidR="007D7265" w:rsidRPr="007960CE">
              <w:rPr>
                <w:rFonts w:ascii="ＭＳ 明朝" w:hAnsi="ＭＳ 明朝"/>
              </w:rPr>
              <w:t xml:space="preserve"> </w:t>
            </w:r>
            <w:r w:rsidRPr="007960CE">
              <w:rPr>
                <w:rFonts w:ascii="ＭＳ 明朝" w:hAnsi="ＭＳ 明朝" w:hint="eastAsia"/>
              </w:rPr>
              <w:t>景観</w:t>
            </w:r>
            <w:r w:rsidR="00FC5823" w:rsidRPr="007960CE">
              <w:rPr>
                <w:rFonts w:ascii="ＭＳ 明朝" w:hAnsi="ＭＳ 明朝" w:hint="eastAsia"/>
              </w:rPr>
              <w:t>重要建造物</w:t>
            </w:r>
            <w:r w:rsidR="007D7265" w:rsidRPr="007960CE">
              <w:rPr>
                <w:rFonts w:ascii="ＭＳ 明朝" w:hAnsi="ＭＳ 明朝" w:hint="eastAsia"/>
              </w:rPr>
              <w:t>・景観重要樹木 ]の</w:t>
            </w:r>
            <w:r w:rsidR="00F31C05" w:rsidRPr="007960CE">
              <w:rPr>
                <w:rFonts w:ascii="ＭＳ 明朝" w:hAnsi="ＭＳ 明朝" w:hint="eastAsia"/>
              </w:rPr>
              <w:t>[</w:t>
            </w:r>
            <w:r w:rsidR="00F31C05" w:rsidRPr="007960CE">
              <w:rPr>
                <w:rFonts w:ascii="ＭＳ 明朝" w:hAnsi="ＭＳ 明朝"/>
              </w:rPr>
              <w:t xml:space="preserve"> </w:t>
            </w:r>
            <w:r w:rsidR="00F31C05" w:rsidRPr="007960CE">
              <w:rPr>
                <w:rFonts w:ascii="ＭＳ 明朝" w:hAnsi="ＭＳ 明朝" w:hint="eastAsia"/>
              </w:rPr>
              <w:t>滅失・き損・枯死 ]</w:t>
            </w:r>
            <w:r w:rsidR="007D7265" w:rsidRPr="007960CE">
              <w:rPr>
                <w:rFonts w:ascii="ＭＳ 明朝" w:hAnsi="ＭＳ 明朝" w:hint="eastAsia"/>
              </w:rPr>
              <w:t>したので、</w:t>
            </w:r>
            <w:r w:rsidR="00F31C05" w:rsidRPr="007960CE">
              <w:rPr>
                <w:rFonts w:ascii="ＭＳ 明朝" w:hAnsi="ＭＳ 明朝" w:hint="eastAsia"/>
              </w:rPr>
              <w:t>彦根市景観条例第20条</w:t>
            </w:r>
            <w:r w:rsidR="007D7265" w:rsidRPr="007960CE">
              <w:rPr>
                <w:rFonts w:ascii="ＭＳ 明朝" w:hAnsi="ＭＳ 明朝" w:hint="eastAsia"/>
              </w:rPr>
              <w:t>の規定により、関係図書を添えて、次のとおり届出</w:t>
            </w:r>
            <w:r w:rsidRPr="007960CE">
              <w:rPr>
                <w:rFonts w:ascii="ＭＳ 明朝" w:hAnsi="ＭＳ 明朝" w:hint="eastAsia"/>
              </w:rPr>
              <w:t>ます。</w:t>
            </w:r>
          </w:p>
        </w:tc>
      </w:tr>
      <w:tr w:rsidR="0017579A" w:rsidRPr="007960CE" w:rsidTr="00D86C7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10" w:type="dxa"/>
            <w:vMerge w:val="restart"/>
            <w:vAlign w:val="center"/>
          </w:tcPr>
          <w:p w:rsidR="0017579A" w:rsidRPr="007960CE" w:rsidRDefault="00867C6B" w:rsidP="00867C6B">
            <w:pPr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1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17579A" w:rsidRPr="007960CE">
              <w:rPr>
                <w:rFonts w:ascii="ＭＳ 明朝" w:hAnsi="ＭＳ 明朝" w:hint="eastAsia"/>
                <w:spacing w:val="102"/>
                <w:kern w:val="0"/>
                <w:fitText w:val="1926" w:id="-871659776"/>
              </w:rPr>
              <w:t>指定年月</w:t>
            </w:r>
            <w:r w:rsidR="0017579A" w:rsidRPr="007960CE">
              <w:rPr>
                <w:rFonts w:ascii="ＭＳ 明朝" w:hAnsi="ＭＳ 明朝" w:hint="eastAsia"/>
                <w:spacing w:val="30"/>
                <w:kern w:val="0"/>
                <w:fitText w:val="1926" w:id="-871659776"/>
              </w:rPr>
              <w:t>日</w:t>
            </w:r>
          </w:p>
        </w:tc>
        <w:tc>
          <w:tcPr>
            <w:tcW w:w="2410" w:type="dxa"/>
            <w:vAlign w:val="center"/>
          </w:tcPr>
          <w:p w:rsidR="0017579A" w:rsidRPr="007960CE" w:rsidRDefault="0017579A" w:rsidP="0017579A">
            <w:pPr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□ 景観重要建造物</w:t>
            </w:r>
          </w:p>
        </w:tc>
        <w:tc>
          <w:tcPr>
            <w:tcW w:w="4831" w:type="dxa"/>
            <w:vMerge w:val="restart"/>
            <w:vAlign w:val="center"/>
          </w:tcPr>
          <w:p w:rsidR="0017579A" w:rsidRPr="007960CE" w:rsidRDefault="0017579A" w:rsidP="009B15AF">
            <w:pPr>
              <w:jc w:val="center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年</w:t>
            </w:r>
            <w:r w:rsidR="00D86C7D" w:rsidRPr="007960CE">
              <w:rPr>
                <w:rFonts w:ascii="ＭＳ 明朝" w:hAnsi="ＭＳ 明朝" w:hint="eastAsia"/>
              </w:rPr>
              <w:t xml:space="preserve">　　</w:t>
            </w:r>
            <w:r w:rsidRPr="007960CE">
              <w:rPr>
                <w:rFonts w:ascii="ＭＳ 明朝" w:hAnsi="ＭＳ 明朝" w:hint="eastAsia"/>
              </w:rPr>
              <w:t>月　　日</w:t>
            </w:r>
          </w:p>
        </w:tc>
      </w:tr>
      <w:tr w:rsidR="0017579A" w:rsidRPr="007960CE" w:rsidTr="00D86C7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410" w:type="dxa"/>
            <w:vMerge/>
            <w:vAlign w:val="center"/>
          </w:tcPr>
          <w:p w:rsidR="0017579A" w:rsidRPr="007960CE" w:rsidRDefault="0017579A" w:rsidP="00867C6B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410" w:type="dxa"/>
            <w:vAlign w:val="center"/>
          </w:tcPr>
          <w:p w:rsidR="0017579A" w:rsidRPr="007960CE" w:rsidRDefault="0017579A" w:rsidP="0017579A">
            <w:pPr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□ 景観重要樹木</w:t>
            </w:r>
          </w:p>
        </w:tc>
        <w:tc>
          <w:tcPr>
            <w:tcW w:w="4831" w:type="dxa"/>
            <w:vMerge/>
            <w:vAlign w:val="center"/>
          </w:tcPr>
          <w:p w:rsidR="0017579A" w:rsidRPr="007960CE" w:rsidRDefault="0017579A" w:rsidP="009B15A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B6116" w:rsidRPr="007960CE" w:rsidTr="00D86C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BA6309" w:rsidRPr="007960CE" w:rsidRDefault="00867C6B" w:rsidP="00867C6B">
            <w:pPr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2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BA6309" w:rsidRPr="007960CE">
              <w:rPr>
                <w:rFonts w:ascii="ＭＳ 明朝" w:hAnsi="ＭＳ 明朝" w:hint="eastAsia"/>
                <w:spacing w:val="164"/>
                <w:kern w:val="0"/>
                <w:fitText w:val="1926" w:id="-871659775"/>
              </w:rPr>
              <w:t>指定番</w:t>
            </w:r>
            <w:r w:rsidR="00BA6309" w:rsidRPr="007960CE">
              <w:rPr>
                <w:rFonts w:ascii="ＭＳ 明朝" w:hAnsi="ＭＳ 明朝" w:hint="eastAsia"/>
                <w:spacing w:val="51"/>
                <w:kern w:val="0"/>
                <w:fitText w:val="1926" w:id="-871659775"/>
              </w:rPr>
              <w:t>号</w:t>
            </w:r>
          </w:p>
        </w:tc>
        <w:tc>
          <w:tcPr>
            <w:tcW w:w="7241" w:type="dxa"/>
            <w:gridSpan w:val="2"/>
            <w:vAlign w:val="center"/>
          </w:tcPr>
          <w:p w:rsidR="00BA6309" w:rsidRPr="007960CE" w:rsidRDefault="00BA6309" w:rsidP="009B15AF">
            <w:pPr>
              <w:jc w:val="center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第　　　　　号</w:t>
            </w:r>
          </w:p>
        </w:tc>
      </w:tr>
      <w:tr w:rsidR="000B6116" w:rsidRPr="007960CE" w:rsidTr="00D86C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FC5823" w:rsidRPr="007960CE" w:rsidRDefault="00867C6B" w:rsidP="00586027">
            <w:pPr>
              <w:rPr>
                <w:rFonts w:ascii="ＭＳ 明朝" w:hAnsi="ＭＳ 明朝"/>
              </w:rPr>
            </w:pPr>
            <w:r w:rsidRPr="007960CE">
              <w:rPr>
                <w:rFonts w:ascii="ＭＳ 明朝" w:hAnsi="ＭＳ 明朝" w:hint="eastAsia"/>
              </w:rPr>
              <w:t>3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7D7265" w:rsidRPr="007960CE">
              <w:rPr>
                <w:rFonts w:ascii="ＭＳ 明朝" w:hAnsi="ＭＳ 明朝" w:hint="eastAsia"/>
              </w:rPr>
              <w:t>建造物の名称または</w:t>
            </w:r>
          </w:p>
          <w:p w:rsidR="007D7265" w:rsidRPr="007960CE" w:rsidRDefault="007D7265" w:rsidP="00867C6B">
            <w:pPr>
              <w:ind w:firstLineChars="43" w:firstLine="180"/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  <w:spacing w:val="102"/>
                <w:kern w:val="0"/>
                <w:fitText w:val="1926" w:id="-871659262"/>
              </w:rPr>
              <w:t>樹木の樹</w:t>
            </w:r>
            <w:r w:rsidRPr="007960CE">
              <w:rPr>
                <w:rFonts w:ascii="ＭＳ 明朝" w:hAnsi="ＭＳ 明朝" w:hint="eastAsia"/>
                <w:spacing w:val="30"/>
                <w:kern w:val="0"/>
                <w:fitText w:val="1926" w:id="-871659262"/>
              </w:rPr>
              <w:t>種</w:t>
            </w:r>
          </w:p>
        </w:tc>
        <w:tc>
          <w:tcPr>
            <w:tcW w:w="7241" w:type="dxa"/>
            <w:gridSpan w:val="2"/>
            <w:vAlign w:val="center"/>
          </w:tcPr>
          <w:p w:rsidR="00FC5823" w:rsidRPr="007960CE" w:rsidRDefault="00FC5823" w:rsidP="007D7265">
            <w:pPr>
              <w:rPr>
                <w:rFonts w:ascii="ＭＳ 明朝" w:hAnsi="ＭＳ 明朝" w:hint="eastAsia"/>
              </w:rPr>
            </w:pPr>
          </w:p>
        </w:tc>
      </w:tr>
      <w:tr w:rsidR="000B6116" w:rsidRPr="007960CE" w:rsidTr="00D86C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7D7265" w:rsidRPr="007960CE" w:rsidRDefault="00867C6B" w:rsidP="00867C6B">
            <w:pPr>
              <w:jc w:val="left"/>
              <w:rPr>
                <w:rFonts w:ascii="ＭＳ 明朝" w:hAnsi="ＭＳ 明朝"/>
              </w:rPr>
            </w:pPr>
            <w:r w:rsidRPr="007960CE">
              <w:rPr>
                <w:rFonts w:ascii="ＭＳ 明朝" w:hAnsi="ＭＳ 明朝" w:hint="eastAsia"/>
              </w:rPr>
              <w:t>4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FC5823" w:rsidRPr="007960CE">
              <w:rPr>
                <w:rFonts w:ascii="ＭＳ 明朝" w:hAnsi="ＭＳ 明朝" w:hint="eastAsia"/>
                <w:spacing w:val="17"/>
                <w:kern w:val="0"/>
                <w:fitText w:val="1926" w:id="-871659774"/>
              </w:rPr>
              <w:t>建造物</w:t>
            </w:r>
            <w:r w:rsidR="007D7265" w:rsidRPr="007960CE">
              <w:rPr>
                <w:rFonts w:ascii="ＭＳ 明朝" w:hAnsi="ＭＳ 明朝" w:hint="eastAsia"/>
                <w:spacing w:val="17"/>
                <w:kern w:val="0"/>
                <w:fitText w:val="1926" w:id="-871659774"/>
              </w:rPr>
              <w:t>または樹</w:t>
            </w:r>
            <w:r w:rsidR="007D7265" w:rsidRPr="007960CE">
              <w:rPr>
                <w:rFonts w:ascii="ＭＳ 明朝" w:hAnsi="ＭＳ 明朝" w:hint="eastAsia"/>
                <w:spacing w:val="4"/>
                <w:kern w:val="0"/>
                <w:fitText w:val="1926" w:id="-871659774"/>
              </w:rPr>
              <w:t>木</w:t>
            </w:r>
          </w:p>
          <w:p w:rsidR="00BA6309" w:rsidRPr="007960CE" w:rsidRDefault="00FC5823" w:rsidP="00867C6B">
            <w:pPr>
              <w:ind w:firstLineChars="34" w:firstLine="184"/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  <w:spacing w:val="164"/>
                <w:kern w:val="0"/>
                <w:fitText w:val="1926" w:id="-871659263"/>
              </w:rPr>
              <w:t>の所在</w:t>
            </w:r>
            <w:r w:rsidRPr="007960CE">
              <w:rPr>
                <w:rFonts w:ascii="ＭＳ 明朝" w:hAnsi="ＭＳ 明朝" w:hint="eastAsia"/>
                <w:spacing w:val="51"/>
                <w:kern w:val="0"/>
                <w:fitText w:val="1926" w:id="-871659263"/>
              </w:rPr>
              <w:t>地</w:t>
            </w:r>
          </w:p>
        </w:tc>
        <w:tc>
          <w:tcPr>
            <w:tcW w:w="7241" w:type="dxa"/>
            <w:gridSpan w:val="2"/>
            <w:vAlign w:val="center"/>
          </w:tcPr>
          <w:p w:rsidR="00BA6309" w:rsidRPr="007960CE" w:rsidRDefault="002A1BBC" w:rsidP="007D7265">
            <w:pPr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D45268" w:rsidRPr="007960CE" w:rsidTr="00D86C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D45268" w:rsidRPr="007960CE" w:rsidRDefault="00867C6B" w:rsidP="00586027">
            <w:pPr>
              <w:ind w:rightChars="-46" w:right="-99"/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5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D45268" w:rsidRPr="007960CE">
              <w:rPr>
                <w:rFonts w:ascii="ＭＳ 明朝" w:hAnsi="ＭＳ 明朝" w:hint="eastAsia"/>
                <w:spacing w:val="164"/>
                <w:kern w:val="0"/>
                <w:fitText w:val="1926" w:id="-747365118"/>
              </w:rPr>
              <w:t>届出区</w:t>
            </w:r>
            <w:r w:rsidR="00D45268" w:rsidRPr="007960CE">
              <w:rPr>
                <w:rFonts w:ascii="ＭＳ 明朝" w:hAnsi="ＭＳ 明朝" w:hint="eastAsia"/>
                <w:spacing w:val="51"/>
                <w:kern w:val="0"/>
                <w:fitText w:val="1926" w:id="-747365118"/>
              </w:rPr>
              <w:t>分</w:t>
            </w:r>
          </w:p>
        </w:tc>
        <w:tc>
          <w:tcPr>
            <w:tcW w:w="7241" w:type="dxa"/>
            <w:gridSpan w:val="2"/>
            <w:vAlign w:val="center"/>
          </w:tcPr>
          <w:p w:rsidR="00D45268" w:rsidRPr="007960CE" w:rsidRDefault="00D45268" w:rsidP="00D45268">
            <w:pPr>
              <w:jc w:val="center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□ 滅失　　　　　□</w:t>
            </w:r>
            <w:r w:rsidRPr="007960CE">
              <w:rPr>
                <w:rFonts w:ascii="ＭＳ 明朝" w:hAnsi="ＭＳ 明朝"/>
              </w:rPr>
              <w:t xml:space="preserve"> </w:t>
            </w:r>
            <w:r w:rsidRPr="007960CE">
              <w:rPr>
                <w:rFonts w:ascii="ＭＳ 明朝" w:hAnsi="ＭＳ 明朝" w:hint="eastAsia"/>
              </w:rPr>
              <w:t>き損　　　　　□ 枯死</w:t>
            </w:r>
          </w:p>
        </w:tc>
      </w:tr>
      <w:tr w:rsidR="00F31C05" w:rsidRPr="007960CE" w:rsidTr="00D86C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F31C05" w:rsidRPr="007960CE" w:rsidRDefault="00867C6B" w:rsidP="00867C6B">
            <w:pPr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6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F31C05" w:rsidRPr="007960CE">
              <w:rPr>
                <w:rFonts w:ascii="ＭＳ 明朝" w:hAnsi="ＭＳ 明朝" w:hint="eastAsia"/>
                <w:spacing w:val="20"/>
                <w:kern w:val="0"/>
                <w:fitText w:val="1926" w:id="-747365117"/>
              </w:rPr>
              <w:t>事実を知った</w:t>
            </w:r>
            <w:r w:rsidR="00F31C05" w:rsidRPr="007960CE">
              <w:rPr>
                <w:rFonts w:ascii="ＭＳ 明朝" w:hAnsi="ＭＳ 明朝" w:hint="eastAsia"/>
                <w:spacing w:val="112"/>
                <w:kern w:val="0"/>
                <w:fitText w:val="1926" w:id="-747365117"/>
              </w:rPr>
              <w:t>日</w:t>
            </w:r>
          </w:p>
        </w:tc>
        <w:tc>
          <w:tcPr>
            <w:tcW w:w="7241" w:type="dxa"/>
            <w:gridSpan w:val="2"/>
            <w:vAlign w:val="center"/>
          </w:tcPr>
          <w:p w:rsidR="00F31C05" w:rsidRPr="007960CE" w:rsidRDefault="00F31C05" w:rsidP="00D45268">
            <w:pPr>
              <w:jc w:val="center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年　　月　　日</w:t>
            </w:r>
          </w:p>
        </w:tc>
      </w:tr>
      <w:tr w:rsidR="00F31C05" w:rsidRPr="007960CE" w:rsidTr="00D86C7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410" w:type="dxa"/>
            <w:vAlign w:val="center"/>
          </w:tcPr>
          <w:p w:rsidR="00586027" w:rsidRPr="007960CE" w:rsidRDefault="00867C6B" w:rsidP="00F37EE3">
            <w:pPr>
              <w:ind w:left="214" w:hangingChars="100" w:hanging="214"/>
              <w:jc w:val="left"/>
              <w:rPr>
                <w:rFonts w:ascii="ＭＳ 明朝" w:hAnsi="ＭＳ 明朝"/>
              </w:rPr>
            </w:pPr>
            <w:r w:rsidRPr="007960CE">
              <w:rPr>
                <w:rFonts w:ascii="ＭＳ 明朝" w:hAnsi="ＭＳ 明朝" w:hint="eastAsia"/>
              </w:rPr>
              <w:t>7</w:t>
            </w:r>
            <w:r w:rsidR="00F37EE3" w:rsidRPr="007960CE">
              <w:rPr>
                <w:rFonts w:ascii="ＭＳ 明朝" w:hAnsi="ＭＳ 明朝"/>
              </w:rPr>
              <w:t xml:space="preserve"> </w:t>
            </w:r>
            <w:r w:rsidR="00F37EE3" w:rsidRPr="007960CE">
              <w:rPr>
                <w:rFonts w:ascii="ＭＳ 明朝" w:hAnsi="ＭＳ 明朝" w:hint="eastAsia"/>
                <w:spacing w:val="17"/>
                <w:kern w:val="0"/>
                <w:fitText w:val="1926" w:id="-747365116"/>
              </w:rPr>
              <w:t>滅失、き損また</w:t>
            </w:r>
            <w:r w:rsidR="00F37EE3" w:rsidRPr="007960CE">
              <w:rPr>
                <w:rFonts w:ascii="ＭＳ 明朝" w:hAnsi="ＭＳ 明朝" w:hint="eastAsia"/>
                <w:spacing w:val="4"/>
                <w:kern w:val="0"/>
                <w:fitText w:val="1926" w:id="-747365116"/>
              </w:rPr>
              <w:t>は</w:t>
            </w:r>
          </w:p>
          <w:p w:rsidR="00F31C05" w:rsidRPr="007960CE" w:rsidRDefault="00F37EE3" w:rsidP="00586027">
            <w:pPr>
              <w:ind w:leftChars="100" w:left="214"/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  <w:spacing w:val="102"/>
                <w:kern w:val="0"/>
                <w:fitText w:val="1926" w:id="-747365115"/>
              </w:rPr>
              <w:t>枯死の</w:t>
            </w:r>
            <w:r w:rsidR="00F31C05" w:rsidRPr="007960CE">
              <w:rPr>
                <w:rFonts w:ascii="ＭＳ 明朝" w:hAnsi="ＭＳ 明朝" w:hint="eastAsia"/>
                <w:spacing w:val="102"/>
                <w:kern w:val="0"/>
                <w:fitText w:val="1926" w:id="-747365115"/>
              </w:rPr>
              <w:t>原</w:t>
            </w:r>
            <w:r w:rsidR="00F31C05" w:rsidRPr="007960CE">
              <w:rPr>
                <w:rFonts w:ascii="ＭＳ 明朝" w:hAnsi="ＭＳ 明朝" w:hint="eastAsia"/>
                <w:spacing w:val="30"/>
                <w:kern w:val="0"/>
                <w:fitText w:val="1926" w:id="-747365115"/>
              </w:rPr>
              <w:t>因</w:t>
            </w:r>
          </w:p>
        </w:tc>
        <w:tc>
          <w:tcPr>
            <w:tcW w:w="7241" w:type="dxa"/>
            <w:gridSpan w:val="2"/>
            <w:vAlign w:val="center"/>
          </w:tcPr>
          <w:p w:rsidR="00F31C05" w:rsidRPr="007960CE" w:rsidRDefault="00F31C05" w:rsidP="00D86C7D">
            <w:pPr>
              <w:snapToGrid w:val="0"/>
              <w:ind w:rightChars="-127" w:right="-272"/>
              <w:jc w:val="left"/>
              <w:rPr>
                <w:rFonts w:ascii="ＭＳ 明朝" w:hAnsi="ＭＳ 明朝" w:hint="eastAsia"/>
              </w:rPr>
            </w:pPr>
          </w:p>
        </w:tc>
      </w:tr>
      <w:tr w:rsidR="00F31C05" w:rsidRPr="007960CE" w:rsidTr="00D86C7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410" w:type="dxa"/>
            <w:vAlign w:val="center"/>
          </w:tcPr>
          <w:p w:rsidR="00586027" w:rsidRPr="007960CE" w:rsidRDefault="00867C6B" w:rsidP="00F37EE3">
            <w:pPr>
              <w:ind w:left="214" w:hangingChars="100" w:hanging="214"/>
              <w:jc w:val="left"/>
              <w:rPr>
                <w:rFonts w:ascii="ＭＳ 明朝" w:hAnsi="ＭＳ 明朝"/>
              </w:rPr>
            </w:pPr>
            <w:r w:rsidRPr="007960CE">
              <w:rPr>
                <w:rFonts w:ascii="ＭＳ 明朝" w:hAnsi="ＭＳ 明朝" w:hint="eastAsia"/>
              </w:rPr>
              <w:t>8</w:t>
            </w:r>
            <w:r w:rsidR="00F37EE3" w:rsidRPr="007960CE">
              <w:rPr>
                <w:rFonts w:ascii="ＭＳ 明朝" w:hAnsi="ＭＳ 明朝" w:hint="eastAsia"/>
              </w:rPr>
              <w:t xml:space="preserve"> </w:t>
            </w:r>
            <w:r w:rsidR="00F37EE3" w:rsidRPr="007960CE">
              <w:rPr>
                <w:rFonts w:ascii="ＭＳ 明朝" w:hAnsi="ＭＳ 明朝" w:hint="eastAsia"/>
                <w:spacing w:val="17"/>
                <w:kern w:val="0"/>
                <w:fitText w:val="1926" w:id="-747365114"/>
              </w:rPr>
              <w:t>滅失、き損また</w:t>
            </w:r>
            <w:r w:rsidR="00F37EE3" w:rsidRPr="007960CE">
              <w:rPr>
                <w:rFonts w:ascii="ＭＳ 明朝" w:hAnsi="ＭＳ 明朝" w:hint="eastAsia"/>
                <w:spacing w:val="4"/>
                <w:kern w:val="0"/>
                <w:fitText w:val="1926" w:id="-747365114"/>
              </w:rPr>
              <w:t>は</w:t>
            </w:r>
          </w:p>
          <w:p w:rsidR="00F31C05" w:rsidRPr="007960CE" w:rsidRDefault="00F37EE3" w:rsidP="00586027">
            <w:pPr>
              <w:ind w:leftChars="100" w:left="214"/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  <w:spacing w:val="102"/>
                <w:kern w:val="0"/>
                <w:fitText w:val="1926" w:id="-747364864"/>
              </w:rPr>
              <w:t>枯死の原</w:t>
            </w:r>
            <w:r w:rsidRPr="007960CE">
              <w:rPr>
                <w:rFonts w:ascii="ＭＳ 明朝" w:hAnsi="ＭＳ 明朝" w:hint="eastAsia"/>
                <w:spacing w:val="30"/>
                <w:kern w:val="0"/>
                <w:fitText w:val="1926" w:id="-747364864"/>
              </w:rPr>
              <w:t>因</w:t>
            </w:r>
          </w:p>
        </w:tc>
        <w:tc>
          <w:tcPr>
            <w:tcW w:w="7241" w:type="dxa"/>
            <w:gridSpan w:val="2"/>
            <w:vAlign w:val="center"/>
          </w:tcPr>
          <w:p w:rsidR="00F31C05" w:rsidRPr="007960CE" w:rsidRDefault="00F31C05" w:rsidP="00D86C7D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F31C05" w:rsidRPr="007960CE" w:rsidTr="00D86C7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410" w:type="dxa"/>
            <w:vAlign w:val="center"/>
          </w:tcPr>
          <w:p w:rsidR="00F31C05" w:rsidRPr="007960CE" w:rsidRDefault="00867C6B" w:rsidP="00867C6B">
            <w:pPr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9</w:t>
            </w:r>
            <w:r w:rsidRPr="007960CE">
              <w:rPr>
                <w:rFonts w:ascii="ＭＳ 明朝" w:hAnsi="ＭＳ 明朝"/>
              </w:rPr>
              <w:t xml:space="preserve"> </w:t>
            </w:r>
            <w:r w:rsidR="003C4FC7" w:rsidRPr="007960CE">
              <w:rPr>
                <w:rFonts w:ascii="ＭＳ 明朝" w:hAnsi="ＭＳ 明朝" w:hint="eastAsia"/>
                <w:spacing w:val="20"/>
                <w:kern w:val="0"/>
                <w:fitText w:val="1926" w:id="-747364863"/>
              </w:rPr>
              <w:t>事後</w:t>
            </w:r>
            <w:r w:rsidR="00F31C05" w:rsidRPr="007960CE">
              <w:rPr>
                <w:rFonts w:ascii="ＭＳ 明朝" w:hAnsi="ＭＳ 明朝" w:hint="eastAsia"/>
                <w:spacing w:val="20"/>
                <w:kern w:val="0"/>
                <w:fitText w:val="1926" w:id="-747364863"/>
              </w:rPr>
              <w:t>措置</w:t>
            </w:r>
            <w:r w:rsidR="003C4FC7" w:rsidRPr="007960CE">
              <w:rPr>
                <w:rFonts w:ascii="ＭＳ 明朝" w:hAnsi="ＭＳ 明朝" w:hint="eastAsia"/>
                <w:spacing w:val="20"/>
                <w:kern w:val="0"/>
                <w:fitText w:val="1926" w:id="-747364863"/>
              </w:rPr>
              <w:t>の内</w:t>
            </w:r>
            <w:r w:rsidR="003C4FC7" w:rsidRPr="007960CE">
              <w:rPr>
                <w:rFonts w:ascii="ＭＳ 明朝" w:hAnsi="ＭＳ 明朝" w:hint="eastAsia"/>
                <w:spacing w:val="112"/>
                <w:kern w:val="0"/>
                <w:fitText w:val="1926" w:id="-747364863"/>
              </w:rPr>
              <w:t>容</w:t>
            </w:r>
          </w:p>
        </w:tc>
        <w:tc>
          <w:tcPr>
            <w:tcW w:w="7241" w:type="dxa"/>
            <w:gridSpan w:val="2"/>
            <w:vAlign w:val="center"/>
          </w:tcPr>
          <w:p w:rsidR="00F31C05" w:rsidRPr="007960CE" w:rsidRDefault="00F31C05" w:rsidP="00D86C7D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7D7265" w:rsidRPr="007960CE" w:rsidTr="00D86C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vAlign w:val="center"/>
          </w:tcPr>
          <w:p w:rsidR="007D7265" w:rsidRPr="007960CE" w:rsidRDefault="00867C6B" w:rsidP="00586027">
            <w:pPr>
              <w:ind w:rightChars="-46" w:right="-99"/>
              <w:jc w:val="left"/>
              <w:rPr>
                <w:rFonts w:ascii="ＭＳ 明朝" w:hAnsi="ＭＳ 明朝" w:hint="eastAsia"/>
              </w:rPr>
            </w:pPr>
            <w:r w:rsidRPr="007960CE">
              <w:rPr>
                <w:rFonts w:ascii="ＭＳ 明朝" w:hAnsi="ＭＳ 明朝" w:hint="eastAsia"/>
              </w:rPr>
              <w:t>1</w:t>
            </w:r>
            <w:r w:rsidRPr="007960CE">
              <w:rPr>
                <w:rFonts w:ascii="ＭＳ 明朝" w:hAnsi="ＭＳ 明朝"/>
              </w:rPr>
              <w:t xml:space="preserve">0 </w:t>
            </w:r>
            <w:r w:rsidR="00F31C05" w:rsidRPr="007960CE">
              <w:rPr>
                <w:rFonts w:ascii="ＭＳ 明朝" w:hAnsi="ＭＳ 明朝" w:hint="eastAsia"/>
                <w:spacing w:val="700"/>
                <w:kern w:val="0"/>
                <w:fitText w:val="1819" w:id="-747364861"/>
              </w:rPr>
              <w:t>備</w:t>
            </w:r>
            <w:r w:rsidR="00F31C05" w:rsidRPr="007960CE">
              <w:rPr>
                <w:rFonts w:ascii="ＭＳ 明朝" w:hAnsi="ＭＳ 明朝" w:hint="eastAsia"/>
                <w:kern w:val="0"/>
                <w:fitText w:val="1819" w:id="-747364861"/>
              </w:rPr>
              <w:t>考</w:t>
            </w:r>
          </w:p>
        </w:tc>
        <w:tc>
          <w:tcPr>
            <w:tcW w:w="7241" w:type="dxa"/>
            <w:gridSpan w:val="2"/>
            <w:vAlign w:val="center"/>
          </w:tcPr>
          <w:p w:rsidR="007D7265" w:rsidRPr="007960CE" w:rsidRDefault="007D7265" w:rsidP="007D7265">
            <w:pPr>
              <w:rPr>
                <w:rFonts w:ascii="ＭＳ 明朝" w:hAnsi="ＭＳ 明朝" w:hint="eastAsia"/>
              </w:rPr>
            </w:pPr>
          </w:p>
        </w:tc>
      </w:tr>
    </w:tbl>
    <w:p w:rsidR="00F31C05" w:rsidRPr="007960CE" w:rsidRDefault="0017579A" w:rsidP="00867C6B">
      <w:pPr>
        <w:ind w:left="945" w:hanging="945"/>
        <w:rPr>
          <w:rFonts w:ascii="ＭＳ 明朝" w:hAnsi="ＭＳ 明朝"/>
          <w:snapToGrid w:val="0"/>
          <w:kern w:val="0"/>
        </w:rPr>
      </w:pPr>
      <w:r w:rsidRPr="007960CE">
        <w:rPr>
          <w:rFonts w:ascii="ＭＳ 明朝" w:hAnsi="ＭＳ 明朝" w:hint="eastAsia"/>
          <w:snapToGrid w:val="0"/>
          <w:kern w:val="0"/>
        </w:rPr>
        <w:t>注</w:t>
      </w:r>
      <w:r w:rsidR="00867C6B" w:rsidRPr="007960CE">
        <w:rPr>
          <w:rFonts w:ascii="ＭＳ 明朝" w:hAnsi="ＭＳ 明朝" w:hint="eastAsia"/>
          <w:snapToGrid w:val="0"/>
          <w:kern w:val="0"/>
        </w:rPr>
        <w:t xml:space="preserve"> </w:t>
      </w:r>
      <w:r w:rsidRPr="007960CE">
        <w:rPr>
          <w:rFonts w:ascii="ＭＳ 明朝" w:hAnsi="ＭＳ 明朝" w:hint="eastAsia"/>
          <w:snapToGrid w:val="0"/>
          <w:kern w:val="0"/>
        </w:rPr>
        <w:t>1　該当する□の中に✓印をつけてください。</w:t>
      </w:r>
    </w:p>
    <w:p w:rsidR="00D86C7D" w:rsidRPr="007960CE" w:rsidRDefault="00F31C05" w:rsidP="000F421D">
      <w:pPr>
        <w:snapToGrid w:val="0"/>
        <w:spacing w:line="0" w:lineRule="atLeast"/>
        <w:ind w:firstLineChars="150" w:firstLine="321"/>
        <w:rPr>
          <w:rFonts w:ascii="ＭＳ 明朝" w:hAnsi="ＭＳ 明朝" w:hint="eastAsia"/>
          <w:snapToGrid w:val="0"/>
          <w:kern w:val="0"/>
        </w:rPr>
      </w:pPr>
      <w:r w:rsidRPr="007960CE">
        <w:rPr>
          <w:rFonts w:ascii="ＭＳ 明朝" w:hAnsi="ＭＳ 明朝"/>
          <w:snapToGrid w:val="0"/>
          <w:kern w:val="0"/>
        </w:rPr>
        <w:t>2</w:t>
      </w:r>
      <w:r w:rsidRPr="007960CE">
        <w:rPr>
          <w:rFonts w:ascii="ＭＳ 明朝" w:hAnsi="ＭＳ 明朝" w:hint="eastAsia"/>
          <w:snapToGrid w:val="0"/>
          <w:kern w:val="0"/>
        </w:rPr>
        <w:t xml:space="preserve">　</w:t>
      </w:r>
      <w:r w:rsidR="009E193E" w:rsidRPr="007960CE">
        <w:rPr>
          <w:rFonts w:ascii="ＭＳ 明朝" w:hAnsi="ＭＳ 明朝" w:hint="eastAsia"/>
          <w:snapToGrid w:val="0"/>
          <w:kern w:val="0"/>
        </w:rPr>
        <w:t>状況</w:t>
      </w:r>
      <w:r w:rsidRPr="007960CE">
        <w:rPr>
          <w:rFonts w:ascii="ＭＳ 明朝" w:hAnsi="ＭＳ 明朝" w:hint="eastAsia"/>
          <w:snapToGrid w:val="0"/>
          <w:kern w:val="0"/>
        </w:rPr>
        <w:t>が確認できる写真を添付</w:t>
      </w:r>
      <w:r w:rsidR="00EF7220" w:rsidRPr="007960CE">
        <w:rPr>
          <w:rFonts w:ascii="ＭＳ 明朝" w:hAnsi="ＭＳ 明朝" w:hint="eastAsia"/>
          <w:snapToGrid w:val="0"/>
          <w:kern w:val="0"/>
        </w:rPr>
        <w:t>してください</w:t>
      </w:r>
      <w:r w:rsidRPr="007960CE">
        <w:rPr>
          <w:rFonts w:ascii="ＭＳ 明朝" w:hAnsi="ＭＳ 明朝" w:hint="eastAsia"/>
          <w:snapToGrid w:val="0"/>
          <w:kern w:val="0"/>
        </w:rPr>
        <w:t>。</w:t>
      </w:r>
    </w:p>
    <w:p w:rsidR="00D86C7D" w:rsidRPr="007960CE" w:rsidRDefault="00D86C7D" w:rsidP="00F31C05">
      <w:pPr>
        <w:snapToGrid w:val="0"/>
        <w:spacing w:line="0" w:lineRule="atLeast"/>
        <w:ind w:firstLineChars="150" w:firstLine="321"/>
        <w:rPr>
          <w:rFonts w:ascii="ＭＳ 明朝" w:hAnsi="ＭＳ 明朝" w:hint="eastAsia"/>
          <w:snapToGrid w:val="0"/>
          <w:kern w:val="0"/>
        </w:rPr>
      </w:pPr>
    </w:p>
    <w:sectPr w:rsidR="00D86C7D" w:rsidRPr="007960CE" w:rsidSect="002A1BBC">
      <w:pgSz w:w="11906" w:h="16838" w:code="9"/>
      <w:pgMar w:top="1134" w:right="1134" w:bottom="1134" w:left="1134" w:header="720" w:footer="720" w:gutter="0"/>
      <w:cols w:space="425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B94" w:rsidRDefault="00426B94" w:rsidP="000874F0">
      <w:r>
        <w:separator/>
      </w:r>
    </w:p>
  </w:endnote>
  <w:endnote w:type="continuationSeparator" w:id="0">
    <w:p w:rsidR="00426B94" w:rsidRDefault="00426B94" w:rsidP="0008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B94" w:rsidRDefault="00426B94" w:rsidP="000874F0">
      <w:r>
        <w:separator/>
      </w:r>
    </w:p>
  </w:footnote>
  <w:footnote w:type="continuationSeparator" w:id="0">
    <w:p w:rsidR="00426B94" w:rsidRDefault="00426B94" w:rsidP="0008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796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C15"/>
    <w:rsid w:val="00047D6D"/>
    <w:rsid w:val="00064367"/>
    <w:rsid w:val="00067E6E"/>
    <w:rsid w:val="000874F0"/>
    <w:rsid w:val="000925ED"/>
    <w:rsid w:val="000976D5"/>
    <w:rsid w:val="000A52B9"/>
    <w:rsid w:val="000B6116"/>
    <w:rsid w:val="000C4CF6"/>
    <w:rsid w:val="000E3CC6"/>
    <w:rsid w:val="000E7801"/>
    <w:rsid w:val="000F421D"/>
    <w:rsid w:val="001079CB"/>
    <w:rsid w:val="00154F74"/>
    <w:rsid w:val="0017579A"/>
    <w:rsid w:val="001D1C9B"/>
    <w:rsid w:val="00204D44"/>
    <w:rsid w:val="00206C15"/>
    <w:rsid w:val="00217934"/>
    <w:rsid w:val="00243109"/>
    <w:rsid w:val="00252CA3"/>
    <w:rsid w:val="00271742"/>
    <w:rsid w:val="00297CB9"/>
    <w:rsid w:val="002A060D"/>
    <w:rsid w:val="002A1BBC"/>
    <w:rsid w:val="002A334E"/>
    <w:rsid w:val="002D1539"/>
    <w:rsid w:val="002D1FCC"/>
    <w:rsid w:val="002E4DC6"/>
    <w:rsid w:val="002F67FD"/>
    <w:rsid w:val="0034179F"/>
    <w:rsid w:val="00353918"/>
    <w:rsid w:val="00357937"/>
    <w:rsid w:val="00361914"/>
    <w:rsid w:val="00363EFE"/>
    <w:rsid w:val="00382E56"/>
    <w:rsid w:val="00391398"/>
    <w:rsid w:val="00391475"/>
    <w:rsid w:val="003B1D62"/>
    <w:rsid w:val="003C0D78"/>
    <w:rsid w:val="003C2719"/>
    <w:rsid w:val="003C3666"/>
    <w:rsid w:val="003C4FC7"/>
    <w:rsid w:val="003C68E2"/>
    <w:rsid w:val="003D1DE2"/>
    <w:rsid w:val="003F5192"/>
    <w:rsid w:val="00426B94"/>
    <w:rsid w:val="004461EC"/>
    <w:rsid w:val="004702BF"/>
    <w:rsid w:val="00470521"/>
    <w:rsid w:val="00480F45"/>
    <w:rsid w:val="00487C66"/>
    <w:rsid w:val="004A606C"/>
    <w:rsid w:val="004B4E8A"/>
    <w:rsid w:val="004B6C0E"/>
    <w:rsid w:val="004C2143"/>
    <w:rsid w:val="004E41E1"/>
    <w:rsid w:val="0052152C"/>
    <w:rsid w:val="0052413C"/>
    <w:rsid w:val="005404A3"/>
    <w:rsid w:val="00565FB1"/>
    <w:rsid w:val="00572422"/>
    <w:rsid w:val="00580ED0"/>
    <w:rsid w:val="00586027"/>
    <w:rsid w:val="005A0D85"/>
    <w:rsid w:val="005D6852"/>
    <w:rsid w:val="005F2E3C"/>
    <w:rsid w:val="005F4CA8"/>
    <w:rsid w:val="0062039F"/>
    <w:rsid w:val="0068359F"/>
    <w:rsid w:val="006959BF"/>
    <w:rsid w:val="006A5F57"/>
    <w:rsid w:val="006A74CA"/>
    <w:rsid w:val="006E10D6"/>
    <w:rsid w:val="007052B0"/>
    <w:rsid w:val="00764876"/>
    <w:rsid w:val="0076523F"/>
    <w:rsid w:val="00776255"/>
    <w:rsid w:val="00786A1D"/>
    <w:rsid w:val="007960CE"/>
    <w:rsid w:val="007B03F9"/>
    <w:rsid w:val="007B18F5"/>
    <w:rsid w:val="007B1E62"/>
    <w:rsid w:val="007C6CDD"/>
    <w:rsid w:val="007D3F69"/>
    <w:rsid w:val="007D51FC"/>
    <w:rsid w:val="007D7265"/>
    <w:rsid w:val="00826946"/>
    <w:rsid w:val="00842BFB"/>
    <w:rsid w:val="00867C6B"/>
    <w:rsid w:val="0087710E"/>
    <w:rsid w:val="008802E9"/>
    <w:rsid w:val="00885B7C"/>
    <w:rsid w:val="008A6746"/>
    <w:rsid w:val="008D261B"/>
    <w:rsid w:val="008D327B"/>
    <w:rsid w:val="008E414D"/>
    <w:rsid w:val="008F1CD3"/>
    <w:rsid w:val="009154B7"/>
    <w:rsid w:val="00935599"/>
    <w:rsid w:val="00963471"/>
    <w:rsid w:val="0096360F"/>
    <w:rsid w:val="009769C9"/>
    <w:rsid w:val="009938F6"/>
    <w:rsid w:val="0099463D"/>
    <w:rsid w:val="0099565A"/>
    <w:rsid w:val="0099588D"/>
    <w:rsid w:val="009A42CC"/>
    <w:rsid w:val="009B15AF"/>
    <w:rsid w:val="009E193E"/>
    <w:rsid w:val="009E59A4"/>
    <w:rsid w:val="009F420D"/>
    <w:rsid w:val="00A01010"/>
    <w:rsid w:val="00A01910"/>
    <w:rsid w:val="00A41053"/>
    <w:rsid w:val="00A74F34"/>
    <w:rsid w:val="00A75EB6"/>
    <w:rsid w:val="00AB302F"/>
    <w:rsid w:val="00AB7E00"/>
    <w:rsid w:val="00AC2358"/>
    <w:rsid w:val="00AD77C8"/>
    <w:rsid w:val="00AE78F3"/>
    <w:rsid w:val="00B05D71"/>
    <w:rsid w:val="00B149C7"/>
    <w:rsid w:val="00B22CB4"/>
    <w:rsid w:val="00BA6309"/>
    <w:rsid w:val="00BE328A"/>
    <w:rsid w:val="00BE7585"/>
    <w:rsid w:val="00C207F3"/>
    <w:rsid w:val="00C777EE"/>
    <w:rsid w:val="00C8132D"/>
    <w:rsid w:val="00C85B80"/>
    <w:rsid w:val="00CA6A50"/>
    <w:rsid w:val="00CC3C13"/>
    <w:rsid w:val="00CD3328"/>
    <w:rsid w:val="00CD4157"/>
    <w:rsid w:val="00CE1E79"/>
    <w:rsid w:val="00D41C63"/>
    <w:rsid w:val="00D45268"/>
    <w:rsid w:val="00D76E82"/>
    <w:rsid w:val="00D86C7D"/>
    <w:rsid w:val="00DA717C"/>
    <w:rsid w:val="00DE01DF"/>
    <w:rsid w:val="00DF6E1C"/>
    <w:rsid w:val="00E05305"/>
    <w:rsid w:val="00E14B17"/>
    <w:rsid w:val="00E22483"/>
    <w:rsid w:val="00E32949"/>
    <w:rsid w:val="00E371FF"/>
    <w:rsid w:val="00E75DC2"/>
    <w:rsid w:val="00EE4491"/>
    <w:rsid w:val="00EF7220"/>
    <w:rsid w:val="00F04569"/>
    <w:rsid w:val="00F27FCC"/>
    <w:rsid w:val="00F31C05"/>
    <w:rsid w:val="00F32B2C"/>
    <w:rsid w:val="00F37EE3"/>
    <w:rsid w:val="00F44FBB"/>
    <w:rsid w:val="00F648DF"/>
    <w:rsid w:val="00F77924"/>
    <w:rsid w:val="00F914FF"/>
    <w:rsid w:val="00FB073E"/>
    <w:rsid w:val="00FB153F"/>
    <w:rsid w:val="00FC5823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AAA205-0EA6-479F-B554-2EFBCC1C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08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74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