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6309" w:rsidRPr="007D68E5" w:rsidRDefault="00BA6309" w:rsidP="007F220B">
      <w:pPr>
        <w:spacing w:after="120"/>
        <w:ind w:firstLineChars="100" w:firstLine="214"/>
        <w:rPr>
          <w:rFonts w:ascii="ＭＳ 明朝" w:hAnsi="ＭＳ 明朝" w:hint="eastAsia"/>
        </w:rPr>
      </w:pPr>
      <w:r w:rsidRPr="007D68E5">
        <w:rPr>
          <w:rFonts w:ascii="ＭＳ 明朝" w:hAnsi="ＭＳ 明朝" w:cs="Arial"/>
        </w:rPr>
        <w:t>様式第</w:t>
      </w:r>
      <w:r w:rsidR="00A71F34" w:rsidRPr="007D68E5">
        <w:rPr>
          <w:rFonts w:ascii="ＭＳ 明朝" w:hAnsi="ＭＳ 明朝" w:cs="Arial" w:hint="eastAsia"/>
        </w:rPr>
        <w:t>39</w:t>
      </w:r>
      <w:r w:rsidRPr="007D68E5">
        <w:rPr>
          <w:rFonts w:ascii="ＭＳ 明朝" w:hAnsi="ＭＳ 明朝" w:cs="Arial"/>
        </w:rPr>
        <w:t>号</w:t>
      </w:r>
      <w:r w:rsidR="00555897" w:rsidRPr="007D68E5">
        <w:rPr>
          <w:rFonts w:ascii="ＭＳ 明朝" w:hAnsi="ＭＳ 明朝"/>
        </w:rPr>
        <w:t>(</w:t>
      </w:r>
      <w:r w:rsidRPr="007D68E5">
        <w:rPr>
          <w:rFonts w:ascii="ＭＳ 明朝" w:hAnsi="ＭＳ 明朝"/>
        </w:rPr>
        <w:t>第</w:t>
      </w:r>
      <w:r w:rsidR="008634EB" w:rsidRPr="007D68E5">
        <w:rPr>
          <w:rFonts w:ascii="ＭＳ 明朝" w:hAnsi="ＭＳ 明朝" w:hint="eastAsia"/>
        </w:rPr>
        <w:t>15</w:t>
      </w:r>
      <w:r w:rsidRPr="007D68E5">
        <w:rPr>
          <w:rFonts w:ascii="ＭＳ 明朝" w:hAnsi="ＭＳ 明朝"/>
        </w:rPr>
        <w:t>条</w:t>
      </w:r>
      <w:r w:rsidR="008634EB" w:rsidRPr="007D68E5">
        <w:rPr>
          <w:rFonts w:ascii="ＭＳ 明朝" w:hAnsi="ＭＳ 明朝" w:hint="eastAsia"/>
        </w:rPr>
        <w:t>の</w:t>
      </w:r>
      <w:r w:rsidR="007F220B" w:rsidRPr="007D68E5">
        <w:rPr>
          <w:rFonts w:ascii="ＭＳ 明朝" w:hAnsi="ＭＳ 明朝" w:hint="eastAsia"/>
        </w:rPr>
        <w:t>5</w:t>
      </w:r>
      <w:r w:rsidRPr="007D68E5">
        <w:rPr>
          <w:rFonts w:ascii="ＭＳ 明朝" w:hAnsi="ＭＳ 明朝"/>
        </w:rPr>
        <w:t>関係</w:t>
      </w:r>
      <w:r w:rsidR="00555897" w:rsidRPr="007D68E5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134"/>
        <w:gridCol w:w="1134"/>
        <w:gridCol w:w="4973"/>
      </w:tblGrid>
      <w:tr w:rsidR="000B6116" w:rsidRPr="007D68E5" w:rsidTr="007052B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65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A6309" w:rsidRPr="007D68E5" w:rsidRDefault="00BA6309" w:rsidP="007D7265">
            <w:pPr>
              <w:jc w:val="center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景観重要</w:t>
            </w:r>
            <w:r w:rsidR="007D7265" w:rsidRPr="007D68E5">
              <w:rPr>
                <w:rFonts w:ascii="ＭＳ 明朝" w:hAnsi="ＭＳ 明朝" w:hint="eastAsia"/>
              </w:rPr>
              <w:t>建造物・景観重要樹木</w:t>
            </w:r>
            <w:r w:rsidR="00EB517F">
              <w:rPr>
                <w:rFonts w:ascii="ＭＳ 明朝" w:hAnsi="ＭＳ 明朝" w:hint="eastAsia"/>
              </w:rPr>
              <w:t xml:space="preserve">　</w:t>
            </w:r>
            <w:r w:rsidR="007D7265" w:rsidRPr="007D68E5">
              <w:rPr>
                <w:rFonts w:ascii="ＭＳ 明朝" w:hAnsi="ＭＳ 明朝" w:hint="eastAsia"/>
              </w:rPr>
              <w:t>所有者変更届出</w:t>
            </w:r>
            <w:r w:rsidRPr="007D68E5">
              <w:rPr>
                <w:rFonts w:ascii="ＭＳ 明朝" w:hAnsi="ＭＳ 明朝" w:hint="eastAsia"/>
              </w:rPr>
              <w:t>書</w:t>
            </w:r>
          </w:p>
        </w:tc>
      </w:tr>
      <w:tr w:rsidR="000B6116" w:rsidRPr="007D68E5" w:rsidTr="007052B0">
        <w:tblPrEx>
          <w:tblCellMar>
            <w:top w:w="0" w:type="dxa"/>
            <w:bottom w:w="0" w:type="dxa"/>
          </w:tblCellMar>
        </w:tblPrEx>
        <w:trPr>
          <w:trHeight w:val="3006"/>
        </w:trPr>
        <w:tc>
          <w:tcPr>
            <w:tcW w:w="9651" w:type="dxa"/>
            <w:gridSpan w:val="5"/>
            <w:tcBorders>
              <w:bottom w:val="single" w:sz="4" w:space="0" w:color="auto"/>
            </w:tcBorders>
          </w:tcPr>
          <w:p w:rsidR="00BA6309" w:rsidRPr="007D68E5" w:rsidRDefault="00BA6309" w:rsidP="009B15AF">
            <w:pPr>
              <w:spacing w:before="120"/>
              <w:jc w:val="righ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 xml:space="preserve">年　　月　　日　　</w:t>
            </w:r>
          </w:p>
          <w:p w:rsidR="00BA6309" w:rsidRPr="007D68E5" w:rsidRDefault="00BA6309" w:rsidP="009B15AF">
            <w:pPr>
              <w:rPr>
                <w:rFonts w:ascii="ＭＳ 明朝" w:hAnsi="ＭＳ 明朝"/>
              </w:rPr>
            </w:pPr>
            <w:r w:rsidRPr="007D68E5">
              <w:rPr>
                <w:rFonts w:ascii="ＭＳ 明朝" w:hAnsi="ＭＳ 明朝" w:hint="eastAsia"/>
              </w:rPr>
              <w:t xml:space="preserve">　彦根市長　　　　様</w:t>
            </w:r>
          </w:p>
          <w:p w:rsidR="007D5763" w:rsidRPr="007D68E5" w:rsidRDefault="00CA653E" w:rsidP="009B15AF">
            <w:pPr>
              <w:rPr>
                <w:rFonts w:ascii="ＭＳ 明朝" w:hAnsi="ＭＳ 明朝"/>
              </w:rPr>
            </w:pPr>
            <w:r w:rsidRPr="007D68E5">
              <w:rPr>
                <w:rFonts w:ascii="ＭＳ 明朝" w:hAnsi="ＭＳ 明朝" w:hint="eastAsia"/>
              </w:rPr>
              <w:t xml:space="preserve"> </w:t>
            </w:r>
            <w:r w:rsidRPr="007D68E5">
              <w:rPr>
                <w:rFonts w:ascii="ＭＳ 明朝" w:hAnsi="ＭＳ 明朝"/>
              </w:rPr>
              <w:t xml:space="preserve">                                                   </w:t>
            </w:r>
            <w:r w:rsidRPr="007D68E5">
              <w:rPr>
                <w:rFonts w:ascii="ＭＳ 明朝" w:hAnsi="ＭＳ 明朝" w:hint="eastAsia"/>
              </w:rPr>
              <w:t>〒</w:t>
            </w:r>
          </w:p>
          <w:p w:rsidR="007D5763" w:rsidRPr="007D68E5" w:rsidRDefault="007D5763" w:rsidP="007D5763">
            <w:pPr>
              <w:ind w:firstLineChars="1700" w:firstLine="3641"/>
              <w:rPr>
                <w:rFonts w:ascii="ＭＳ 明朝" w:hAnsi="ＭＳ 明朝"/>
              </w:rPr>
            </w:pPr>
            <w:r w:rsidRPr="007D68E5">
              <w:rPr>
                <w:rFonts w:ascii="ＭＳ 明朝" w:hAnsi="ＭＳ 明朝" w:hint="eastAsia"/>
              </w:rPr>
              <w:t xml:space="preserve">届出者　</w:t>
            </w:r>
            <w:r w:rsidRPr="007D68E5">
              <w:rPr>
                <w:rFonts w:ascii="ＭＳ 明朝" w:hAnsi="ＭＳ 明朝" w:hint="eastAsia"/>
                <w:u w:val="dotted"/>
              </w:rPr>
              <w:t>住　　所</w:t>
            </w:r>
            <w:r w:rsidR="00CA653E" w:rsidRPr="007D68E5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7D5763" w:rsidRPr="007D68E5" w:rsidRDefault="007D5763" w:rsidP="009B15AF">
            <w:pPr>
              <w:rPr>
                <w:rFonts w:ascii="ＭＳ 明朝" w:hAnsi="ＭＳ 明朝" w:hint="eastAsia"/>
              </w:rPr>
            </w:pPr>
          </w:p>
          <w:p w:rsidR="007D5763" w:rsidRPr="007D68E5" w:rsidRDefault="007D5763" w:rsidP="007D5763">
            <w:pPr>
              <w:ind w:firstLineChars="2100" w:firstLine="4498"/>
              <w:rPr>
                <w:rFonts w:ascii="ＭＳ 明朝" w:hAnsi="ＭＳ 明朝"/>
                <w:u w:val="dotted"/>
              </w:rPr>
            </w:pPr>
            <w:r w:rsidRPr="007D68E5">
              <w:rPr>
                <w:rFonts w:ascii="ＭＳ 明朝" w:hAnsi="ＭＳ 明朝" w:hint="eastAsia"/>
                <w:u w:val="dotted"/>
              </w:rPr>
              <w:t>氏　　名</w:t>
            </w:r>
            <w:r w:rsidR="00CA653E" w:rsidRPr="007D68E5">
              <w:rPr>
                <w:rFonts w:ascii="ＭＳ 明朝" w:hAnsi="ＭＳ 明朝" w:hint="eastAsia"/>
                <w:u w:val="dotted"/>
              </w:rPr>
              <w:t xml:space="preserve">　　　　　　　　　　　　　　　　　　　</w:t>
            </w:r>
          </w:p>
          <w:p w:rsidR="007D5763" w:rsidRPr="007D68E5" w:rsidRDefault="007D5763" w:rsidP="007D5763">
            <w:pPr>
              <w:ind w:firstLineChars="2100" w:firstLine="4498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電話番号</w:t>
            </w:r>
            <w:r w:rsidR="0021297A" w:rsidRPr="007D68E5">
              <w:rPr>
                <w:rFonts w:ascii="ＭＳ 明朝" w:hAnsi="ＭＳ 明朝" w:hint="eastAsia"/>
              </w:rPr>
              <w:t xml:space="preserve">　</w:t>
            </w:r>
            <w:r w:rsidR="00555897" w:rsidRPr="007D68E5">
              <w:rPr>
                <w:rFonts w:ascii="ＭＳ 明朝" w:hAnsi="ＭＳ 明朝" w:hint="eastAsia"/>
              </w:rPr>
              <w:t>(</w:t>
            </w:r>
            <w:r w:rsidR="0021297A" w:rsidRPr="007D68E5">
              <w:rPr>
                <w:rFonts w:ascii="ＭＳ 明朝" w:hAnsi="ＭＳ 明朝" w:hint="eastAsia"/>
              </w:rPr>
              <w:t xml:space="preserve">　　　　　</w:t>
            </w:r>
            <w:r w:rsidR="00555897" w:rsidRPr="007D68E5">
              <w:rPr>
                <w:rFonts w:ascii="ＭＳ 明朝" w:hAnsi="ＭＳ 明朝" w:hint="eastAsia"/>
              </w:rPr>
              <w:t>)</w:t>
            </w:r>
            <w:r w:rsidR="0021297A" w:rsidRPr="007D68E5">
              <w:rPr>
                <w:rFonts w:ascii="ＭＳ 明朝" w:hAnsi="ＭＳ 明朝" w:hint="eastAsia"/>
              </w:rPr>
              <w:t xml:space="preserve">　　　－</w:t>
            </w:r>
          </w:p>
          <w:p w:rsidR="00CA653E" w:rsidRPr="007D68E5" w:rsidRDefault="00E14B17" w:rsidP="00CA653E">
            <w:pPr>
              <w:ind w:rightChars="-107" w:right="-229" w:firstLineChars="3600" w:firstLine="533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D68E5">
              <w:rPr>
                <w:rFonts w:ascii="ＭＳ 明朝" w:hAnsi="ＭＳ 明朝"/>
                <w:noProof/>
                <w:w w:val="90"/>
                <w:sz w:val="16"/>
                <w:szCs w:val="16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40" type="#_x0000_t185" style="position:absolute;left:0;text-align:left;margin-left:261.5pt;margin-top:2.15pt;width:204.1pt;height:17pt;z-index:251657728"/>
              </w:pict>
            </w:r>
            <w:r w:rsidRPr="007D68E5">
              <w:rPr>
                <w:rFonts w:ascii="ＭＳ 明朝" w:hAnsi="ＭＳ 明朝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E14B17" w:rsidRPr="007D68E5" w:rsidRDefault="00E14B17" w:rsidP="00CA653E">
            <w:pPr>
              <w:ind w:rightChars="-40" w:right="-86" w:firstLineChars="3600" w:firstLine="5334"/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7D68E5">
              <w:rPr>
                <w:rFonts w:ascii="ＭＳ 明朝" w:hAnsi="ＭＳ 明朝" w:hint="eastAsia"/>
                <w:w w:val="90"/>
                <w:sz w:val="16"/>
                <w:szCs w:val="16"/>
              </w:rPr>
              <w:t>名称および代表者の</w:t>
            </w:r>
            <w:r w:rsidR="00CA653E" w:rsidRPr="007D68E5">
              <w:rPr>
                <w:rFonts w:ascii="ＭＳ 明朝" w:hAnsi="ＭＳ 明朝" w:hint="eastAsia"/>
                <w:w w:val="90"/>
                <w:sz w:val="16"/>
                <w:szCs w:val="16"/>
              </w:rPr>
              <w:t>職</w:t>
            </w:r>
            <w:r w:rsidRPr="007D68E5">
              <w:rPr>
                <w:rFonts w:ascii="ＭＳ 明朝" w:hAnsi="ＭＳ 明朝" w:hint="eastAsia"/>
                <w:w w:val="90"/>
                <w:sz w:val="16"/>
                <w:szCs w:val="16"/>
              </w:rPr>
              <w:t>氏名</w:t>
            </w:r>
            <w:r w:rsidR="00CA653E" w:rsidRPr="007D68E5">
              <w:rPr>
                <w:rFonts w:ascii="ＭＳ 明朝" w:hAnsi="ＭＳ 明朝" w:hint="eastAsia"/>
                <w:w w:val="90"/>
                <w:sz w:val="16"/>
                <w:szCs w:val="16"/>
              </w:rPr>
              <w:t xml:space="preserve">を記入してください。　</w:t>
            </w:r>
          </w:p>
          <w:p w:rsidR="00E14B17" w:rsidRPr="007D68E5" w:rsidRDefault="00E14B17" w:rsidP="00F32B2C">
            <w:pPr>
              <w:tabs>
                <w:tab w:val="left" w:pos="9141"/>
              </w:tabs>
              <w:ind w:right="840" w:firstLineChars="2098" w:firstLine="4493"/>
              <w:rPr>
                <w:rFonts w:ascii="ＭＳ 明朝" w:hAnsi="ＭＳ 明朝" w:hint="eastAsia"/>
              </w:rPr>
            </w:pPr>
          </w:p>
          <w:p w:rsidR="00E14B17" w:rsidRPr="007D68E5" w:rsidRDefault="00E14B17" w:rsidP="00FC5823">
            <w:pPr>
              <w:ind w:right="37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 xml:space="preserve">　</w:t>
            </w:r>
            <w:r w:rsidR="007D7265" w:rsidRPr="007D68E5">
              <w:rPr>
                <w:rFonts w:ascii="ＭＳ 明朝" w:hAnsi="ＭＳ 明朝" w:hint="eastAsia"/>
              </w:rPr>
              <w:t>[</w:t>
            </w:r>
            <w:r w:rsidR="007D7265" w:rsidRPr="007D68E5">
              <w:rPr>
                <w:rFonts w:ascii="ＭＳ 明朝" w:hAnsi="ＭＳ 明朝"/>
              </w:rPr>
              <w:t xml:space="preserve"> </w:t>
            </w:r>
            <w:r w:rsidRPr="007D68E5">
              <w:rPr>
                <w:rFonts w:ascii="ＭＳ 明朝" w:hAnsi="ＭＳ 明朝" w:hint="eastAsia"/>
              </w:rPr>
              <w:t>景観</w:t>
            </w:r>
            <w:r w:rsidR="00FC5823" w:rsidRPr="007D68E5">
              <w:rPr>
                <w:rFonts w:ascii="ＭＳ 明朝" w:hAnsi="ＭＳ 明朝" w:hint="eastAsia"/>
              </w:rPr>
              <w:t>重要建造物</w:t>
            </w:r>
            <w:r w:rsidR="007D7265" w:rsidRPr="007D68E5">
              <w:rPr>
                <w:rFonts w:ascii="ＭＳ 明朝" w:hAnsi="ＭＳ 明朝" w:hint="eastAsia"/>
              </w:rPr>
              <w:t>・景観重要樹木 ]の所有者が変わりましたので、景観法第43条の規定により、関係図書を添えて、次のとおり届出</w:t>
            </w:r>
            <w:r w:rsidRPr="007D68E5">
              <w:rPr>
                <w:rFonts w:ascii="ＭＳ 明朝" w:hAnsi="ＭＳ 明朝" w:hint="eastAsia"/>
              </w:rPr>
              <w:t>ます。</w:t>
            </w:r>
          </w:p>
        </w:tc>
      </w:tr>
      <w:tr w:rsidR="0017579A" w:rsidRPr="007D68E5" w:rsidTr="007D5763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410" w:type="dxa"/>
            <w:gridSpan w:val="2"/>
            <w:vMerge w:val="restart"/>
            <w:vAlign w:val="center"/>
          </w:tcPr>
          <w:p w:rsidR="0017579A" w:rsidRPr="007D68E5" w:rsidRDefault="00CA653E" w:rsidP="00CA653E">
            <w:pPr>
              <w:jc w:val="lef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1</w:t>
            </w:r>
            <w:r w:rsidRPr="007D68E5">
              <w:rPr>
                <w:rFonts w:ascii="ＭＳ 明朝" w:hAnsi="ＭＳ 明朝"/>
              </w:rPr>
              <w:t xml:space="preserve"> </w:t>
            </w:r>
            <w:r w:rsidR="0017579A" w:rsidRPr="007D68E5">
              <w:rPr>
                <w:rFonts w:ascii="ＭＳ 明朝" w:hAnsi="ＭＳ 明朝" w:hint="eastAsia"/>
                <w:spacing w:val="102"/>
                <w:kern w:val="0"/>
                <w:fitText w:val="1926" w:id="-871658752"/>
              </w:rPr>
              <w:t>指定年月</w:t>
            </w:r>
            <w:r w:rsidR="0017579A" w:rsidRPr="007D68E5">
              <w:rPr>
                <w:rFonts w:ascii="ＭＳ 明朝" w:hAnsi="ＭＳ 明朝" w:hint="eastAsia"/>
                <w:spacing w:val="30"/>
                <w:kern w:val="0"/>
                <w:fitText w:val="1926" w:id="-871658752"/>
              </w:rPr>
              <w:t>日</w:t>
            </w:r>
          </w:p>
        </w:tc>
        <w:tc>
          <w:tcPr>
            <w:tcW w:w="2268" w:type="dxa"/>
            <w:gridSpan w:val="2"/>
            <w:vAlign w:val="center"/>
          </w:tcPr>
          <w:p w:rsidR="0017579A" w:rsidRPr="007D68E5" w:rsidRDefault="0017579A" w:rsidP="0017579A">
            <w:pPr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□ 景観重要建造物</w:t>
            </w:r>
          </w:p>
        </w:tc>
        <w:tc>
          <w:tcPr>
            <w:tcW w:w="4973" w:type="dxa"/>
            <w:vMerge w:val="restart"/>
            <w:vAlign w:val="center"/>
          </w:tcPr>
          <w:p w:rsidR="0017579A" w:rsidRPr="007D68E5" w:rsidRDefault="0017579A" w:rsidP="009B15AF">
            <w:pPr>
              <w:jc w:val="center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年　　月　　日</w:t>
            </w:r>
          </w:p>
        </w:tc>
      </w:tr>
      <w:tr w:rsidR="0017579A" w:rsidRPr="007D68E5" w:rsidTr="007D5763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10" w:type="dxa"/>
            <w:gridSpan w:val="2"/>
            <w:vMerge/>
            <w:vAlign w:val="center"/>
          </w:tcPr>
          <w:p w:rsidR="0017579A" w:rsidRPr="007D68E5" w:rsidRDefault="0017579A" w:rsidP="00CA653E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7579A" w:rsidRPr="007D68E5" w:rsidRDefault="0017579A" w:rsidP="0017579A">
            <w:pPr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□ 景観重要樹木</w:t>
            </w:r>
          </w:p>
        </w:tc>
        <w:tc>
          <w:tcPr>
            <w:tcW w:w="4973" w:type="dxa"/>
            <w:vMerge/>
            <w:vAlign w:val="center"/>
          </w:tcPr>
          <w:p w:rsidR="0017579A" w:rsidRPr="007D68E5" w:rsidRDefault="0017579A" w:rsidP="009B15AF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B6116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gridSpan w:val="2"/>
            <w:vAlign w:val="center"/>
          </w:tcPr>
          <w:p w:rsidR="00BA6309" w:rsidRPr="007D68E5" w:rsidRDefault="00CA653E" w:rsidP="00CA653E">
            <w:pPr>
              <w:jc w:val="lef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2</w:t>
            </w:r>
            <w:r w:rsidRPr="007D68E5">
              <w:rPr>
                <w:rFonts w:ascii="ＭＳ 明朝" w:hAnsi="ＭＳ 明朝"/>
              </w:rPr>
              <w:t xml:space="preserve"> </w:t>
            </w:r>
            <w:r w:rsidR="00BA6309" w:rsidRPr="007D68E5">
              <w:rPr>
                <w:rFonts w:ascii="ＭＳ 明朝" w:hAnsi="ＭＳ 明朝" w:hint="eastAsia"/>
                <w:spacing w:val="164"/>
                <w:kern w:val="0"/>
                <w:fitText w:val="1926" w:id="-871658496"/>
              </w:rPr>
              <w:t>指定番</w:t>
            </w:r>
            <w:r w:rsidR="00BA6309" w:rsidRPr="007D68E5">
              <w:rPr>
                <w:rFonts w:ascii="ＭＳ 明朝" w:hAnsi="ＭＳ 明朝" w:hint="eastAsia"/>
                <w:spacing w:val="51"/>
                <w:kern w:val="0"/>
                <w:fitText w:val="1926" w:id="-871658496"/>
              </w:rPr>
              <w:t>号</w:t>
            </w:r>
          </w:p>
        </w:tc>
        <w:tc>
          <w:tcPr>
            <w:tcW w:w="7241" w:type="dxa"/>
            <w:gridSpan w:val="3"/>
            <w:vAlign w:val="center"/>
          </w:tcPr>
          <w:p w:rsidR="00BA6309" w:rsidRPr="007D68E5" w:rsidRDefault="00BA6309" w:rsidP="009B15AF">
            <w:pPr>
              <w:jc w:val="center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第　　　　　号</w:t>
            </w:r>
          </w:p>
        </w:tc>
      </w:tr>
      <w:tr w:rsidR="000B6116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gridSpan w:val="2"/>
            <w:vAlign w:val="center"/>
          </w:tcPr>
          <w:p w:rsidR="00FC5823" w:rsidRPr="007D68E5" w:rsidRDefault="00CA653E" w:rsidP="00CA653E">
            <w:pPr>
              <w:jc w:val="left"/>
              <w:rPr>
                <w:rFonts w:ascii="ＭＳ 明朝" w:hAnsi="ＭＳ 明朝"/>
              </w:rPr>
            </w:pPr>
            <w:r w:rsidRPr="007D68E5">
              <w:rPr>
                <w:rFonts w:ascii="ＭＳ 明朝" w:hAnsi="ＭＳ 明朝" w:hint="eastAsia"/>
              </w:rPr>
              <w:t>3</w:t>
            </w:r>
            <w:r w:rsidRPr="007D68E5">
              <w:rPr>
                <w:rFonts w:ascii="ＭＳ 明朝" w:hAnsi="ＭＳ 明朝"/>
              </w:rPr>
              <w:t xml:space="preserve"> </w:t>
            </w:r>
            <w:r w:rsidR="007D7265" w:rsidRPr="007D68E5">
              <w:rPr>
                <w:rFonts w:ascii="ＭＳ 明朝" w:hAnsi="ＭＳ 明朝" w:hint="eastAsia"/>
              </w:rPr>
              <w:t>建造物の名称または</w:t>
            </w:r>
          </w:p>
          <w:p w:rsidR="007D7265" w:rsidRPr="007D68E5" w:rsidRDefault="007D7265" w:rsidP="00CA653E">
            <w:pPr>
              <w:ind w:firstLineChars="43" w:firstLine="180"/>
              <w:jc w:val="lef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  <w:spacing w:val="102"/>
                <w:kern w:val="0"/>
                <w:fitText w:val="1926" w:id="-871658495"/>
              </w:rPr>
              <w:t>樹木の樹</w:t>
            </w:r>
            <w:r w:rsidRPr="007D68E5">
              <w:rPr>
                <w:rFonts w:ascii="ＭＳ 明朝" w:hAnsi="ＭＳ 明朝" w:hint="eastAsia"/>
                <w:spacing w:val="30"/>
                <w:kern w:val="0"/>
                <w:fitText w:val="1926" w:id="-871658495"/>
              </w:rPr>
              <w:t>種</w:t>
            </w:r>
          </w:p>
        </w:tc>
        <w:tc>
          <w:tcPr>
            <w:tcW w:w="7241" w:type="dxa"/>
            <w:gridSpan w:val="3"/>
            <w:vAlign w:val="center"/>
          </w:tcPr>
          <w:p w:rsidR="00FC5823" w:rsidRPr="007D68E5" w:rsidRDefault="00FC5823" w:rsidP="007D7265">
            <w:pPr>
              <w:rPr>
                <w:rFonts w:ascii="ＭＳ 明朝" w:hAnsi="ＭＳ 明朝" w:hint="eastAsia"/>
              </w:rPr>
            </w:pPr>
          </w:p>
        </w:tc>
      </w:tr>
      <w:tr w:rsidR="000B6116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gridSpan w:val="2"/>
            <w:vAlign w:val="center"/>
          </w:tcPr>
          <w:p w:rsidR="007D7265" w:rsidRPr="007D68E5" w:rsidRDefault="00CA653E" w:rsidP="00CA653E">
            <w:pPr>
              <w:ind w:rightChars="-49" w:right="-105"/>
              <w:jc w:val="left"/>
              <w:rPr>
                <w:rFonts w:ascii="ＭＳ 明朝" w:hAnsi="ＭＳ 明朝"/>
              </w:rPr>
            </w:pPr>
            <w:r w:rsidRPr="007D68E5">
              <w:rPr>
                <w:rFonts w:ascii="ＭＳ 明朝" w:hAnsi="ＭＳ 明朝" w:hint="eastAsia"/>
              </w:rPr>
              <w:t>4</w:t>
            </w:r>
            <w:r w:rsidRPr="007D68E5">
              <w:rPr>
                <w:rFonts w:ascii="ＭＳ 明朝" w:hAnsi="ＭＳ 明朝"/>
              </w:rPr>
              <w:t xml:space="preserve"> </w:t>
            </w:r>
            <w:r w:rsidR="00FC5823" w:rsidRPr="007D68E5">
              <w:rPr>
                <w:rFonts w:ascii="ＭＳ 明朝" w:hAnsi="ＭＳ 明朝" w:hint="eastAsia"/>
                <w:spacing w:val="17"/>
                <w:kern w:val="0"/>
                <w:fitText w:val="1926" w:id="-871658493"/>
              </w:rPr>
              <w:t>建造物</w:t>
            </w:r>
            <w:r w:rsidR="007D7265" w:rsidRPr="007D68E5">
              <w:rPr>
                <w:rFonts w:ascii="ＭＳ 明朝" w:hAnsi="ＭＳ 明朝" w:hint="eastAsia"/>
                <w:spacing w:val="17"/>
                <w:kern w:val="0"/>
                <w:fitText w:val="1926" w:id="-871658493"/>
              </w:rPr>
              <w:t>または樹</w:t>
            </w:r>
            <w:r w:rsidR="007D7265" w:rsidRPr="007D68E5">
              <w:rPr>
                <w:rFonts w:ascii="ＭＳ 明朝" w:hAnsi="ＭＳ 明朝" w:hint="eastAsia"/>
                <w:spacing w:val="4"/>
                <w:kern w:val="0"/>
                <w:fitText w:val="1926" w:id="-871658493"/>
              </w:rPr>
              <w:t>木</w:t>
            </w:r>
          </w:p>
          <w:p w:rsidR="00BA6309" w:rsidRPr="007D68E5" w:rsidRDefault="00FC5823" w:rsidP="00CA653E">
            <w:pPr>
              <w:ind w:rightChars="-115" w:right="-246" w:firstLineChars="32" w:firstLine="173"/>
              <w:jc w:val="lef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  <w:spacing w:val="164"/>
                <w:kern w:val="0"/>
                <w:fitText w:val="1926" w:id="-871658494"/>
              </w:rPr>
              <w:t>の所在</w:t>
            </w:r>
            <w:r w:rsidRPr="007D68E5">
              <w:rPr>
                <w:rFonts w:ascii="ＭＳ 明朝" w:hAnsi="ＭＳ 明朝" w:hint="eastAsia"/>
                <w:spacing w:val="51"/>
                <w:kern w:val="0"/>
                <w:fitText w:val="1926" w:id="-871658494"/>
              </w:rPr>
              <w:t>地</w:t>
            </w:r>
          </w:p>
        </w:tc>
        <w:tc>
          <w:tcPr>
            <w:tcW w:w="7241" w:type="dxa"/>
            <w:gridSpan w:val="3"/>
            <w:vAlign w:val="center"/>
          </w:tcPr>
          <w:p w:rsidR="00BA6309" w:rsidRPr="007D68E5" w:rsidRDefault="00077C6D" w:rsidP="007D7265">
            <w:pPr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 xml:space="preserve">　彦根市</w:t>
            </w:r>
          </w:p>
        </w:tc>
      </w:tr>
      <w:tr w:rsidR="007D7265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05" w:type="dxa"/>
            <w:vMerge w:val="restart"/>
            <w:vAlign w:val="center"/>
          </w:tcPr>
          <w:p w:rsidR="007D7265" w:rsidRPr="007D68E5" w:rsidRDefault="00CA653E" w:rsidP="00B61374">
            <w:pPr>
              <w:ind w:rightChars="-77" w:right="-165"/>
              <w:jc w:val="lef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5</w:t>
            </w:r>
            <w:r w:rsidRPr="007D68E5">
              <w:rPr>
                <w:rFonts w:ascii="ＭＳ 明朝" w:hAnsi="ＭＳ 明朝"/>
              </w:rPr>
              <w:t xml:space="preserve"> </w:t>
            </w:r>
            <w:r w:rsidR="007D7265" w:rsidRPr="007D68E5">
              <w:rPr>
                <w:rFonts w:ascii="ＭＳ 明朝" w:hAnsi="ＭＳ 明朝" w:hint="eastAsia"/>
                <w:spacing w:val="20"/>
                <w:kern w:val="0"/>
                <w:fitText w:val="749" w:id="-747364608"/>
              </w:rPr>
              <w:t>所有者</w:t>
            </w:r>
          </w:p>
        </w:tc>
        <w:tc>
          <w:tcPr>
            <w:tcW w:w="1205" w:type="dxa"/>
            <w:vMerge w:val="restart"/>
            <w:vAlign w:val="center"/>
          </w:tcPr>
          <w:p w:rsidR="007D7265" w:rsidRPr="007D68E5" w:rsidRDefault="007D7265" w:rsidP="00B61374">
            <w:pPr>
              <w:jc w:val="distribute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34" w:type="dxa"/>
            <w:vAlign w:val="center"/>
          </w:tcPr>
          <w:p w:rsidR="007D7265" w:rsidRPr="007D68E5" w:rsidRDefault="007D7265" w:rsidP="00F44FBB">
            <w:pPr>
              <w:jc w:val="distribute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107" w:type="dxa"/>
            <w:gridSpan w:val="2"/>
            <w:vAlign w:val="center"/>
          </w:tcPr>
          <w:p w:rsidR="007D7265" w:rsidRPr="007D68E5" w:rsidRDefault="007D7265" w:rsidP="00F44FBB">
            <w:pPr>
              <w:snapToGrid w:val="0"/>
              <w:ind w:left="215" w:rightChars="-127" w:right="-272" w:firstLineChars="500" w:firstLine="1071"/>
              <w:jc w:val="left"/>
              <w:rPr>
                <w:rFonts w:ascii="ＭＳ 明朝" w:hAnsi="ＭＳ 明朝" w:hint="eastAsia"/>
              </w:rPr>
            </w:pPr>
          </w:p>
        </w:tc>
      </w:tr>
      <w:tr w:rsidR="007D7265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05" w:type="dxa"/>
            <w:vMerge/>
            <w:vAlign w:val="center"/>
          </w:tcPr>
          <w:p w:rsidR="007D7265" w:rsidRPr="007D68E5" w:rsidRDefault="007D7265" w:rsidP="00CA653E">
            <w:pPr>
              <w:ind w:rightChars="58" w:right="12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05" w:type="dxa"/>
            <w:vMerge/>
            <w:vAlign w:val="center"/>
          </w:tcPr>
          <w:p w:rsidR="007D7265" w:rsidRPr="007D68E5" w:rsidRDefault="007D7265" w:rsidP="00CA653E">
            <w:pPr>
              <w:ind w:rightChars="58" w:right="12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7D7265" w:rsidRPr="007D68E5" w:rsidRDefault="007D7265" w:rsidP="007D7265">
            <w:pPr>
              <w:jc w:val="distribute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107" w:type="dxa"/>
            <w:gridSpan w:val="2"/>
            <w:vAlign w:val="center"/>
          </w:tcPr>
          <w:p w:rsidR="007D7265" w:rsidRPr="007D68E5" w:rsidRDefault="007D7265" w:rsidP="007D7265">
            <w:pPr>
              <w:snapToGrid w:val="0"/>
              <w:ind w:left="215" w:rightChars="-127" w:right="-272" w:firstLineChars="500" w:firstLine="1071"/>
              <w:jc w:val="left"/>
              <w:rPr>
                <w:rFonts w:ascii="ＭＳ 明朝" w:hAnsi="ＭＳ 明朝" w:hint="eastAsia"/>
              </w:rPr>
            </w:pPr>
          </w:p>
        </w:tc>
      </w:tr>
      <w:tr w:rsidR="007D7265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05" w:type="dxa"/>
            <w:vMerge/>
            <w:vAlign w:val="center"/>
          </w:tcPr>
          <w:p w:rsidR="007D7265" w:rsidRPr="007D68E5" w:rsidRDefault="007D7265" w:rsidP="00CA653E">
            <w:pPr>
              <w:ind w:rightChars="58" w:right="12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05" w:type="dxa"/>
            <w:vMerge w:val="restart"/>
            <w:vAlign w:val="center"/>
          </w:tcPr>
          <w:p w:rsidR="007D7265" w:rsidRPr="007D68E5" w:rsidRDefault="007D7265" w:rsidP="00B61374">
            <w:pPr>
              <w:jc w:val="distribute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34" w:type="dxa"/>
            <w:vAlign w:val="center"/>
          </w:tcPr>
          <w:p w:rsidR="007D7265" w:rsidRPr="007D68E5" w:rsidRDefault="007D7265" w:rsidP="007D7265">
            <w:pPr>
              <w:jc w:val="distribute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107" w:type="dxa"/>
            <w:gridSpan w:val="2"/>
            <w:vAlign w:val="center"/>
          </w:tcPr>
          <w:p w:rsidR="007D7265" w:rsidRPr="007D68E5" w:rsidRDefault="007D7265" w:rsidP="007D7265">
            <w:pPr>
              <w:ind w:firstLineChars="600" w:firstLine="1285"/>
              <w:rPr>
                <w:rFonts w:ascii="ＭＳ 明朝" w:hAnsi="ＭＳ 明朝" w:hint="eastAsia"/>
              </w:rPr>
            </w:pPr>
          </w:p>
        </w:tc>
      </w:tr>
      <w:tr w:rsidR="007D7265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05" w:type="dxa"/>
            <w:vMerge/>
            <w:vAlign w:val="center"/>
          </w:tcPr>
          <w:p w:rsidR="007D7265" w:rsidRPr="007D68E5" w:rsidRDefault="007D7265" w:rsidP="00CA653E">
            <w:pPr>
              <w:ind w:rightChars="58" w:right="12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205" w:type="dxa"/>
            <w:vMerge/>
            <w:vAlign w:val="center"/>
          </w:tcPr>
          <w:p w:rsidR="007D7265" w:rsidRPr="007D68E5" w:rsidRDefault="007D7265" w:rsidP="00CA653E">
            <w:pPr>
              <w:ind w:rightChars="58" w:right="124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134" w:type="dxa"/>
            <w:vAlign w:val="center"/>
          </w:tcPr>
          <w:p w:rsidR="007D7265" w:rsidRPr="007D68E5" w:rsidRDefault="007D7265" w:rsidP="007D7265">
            <w:pPr>
              <w:jc w:val="distribute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107" w:type="dxa"/>
            <w:gridSpan w:val="2"/>
            <w:vAlign w:val="center"/>
          </w:tcPr>
          <w:p w:rsidR="007D7265" w:rsidRPr="007D68E5" w:rsidRDefault="007D7265" w:rsidP="007D7265">
            <w:pPr>
              <w:ind w:firstLineChars="600" w:firstLine="1285"/>
              <w:rPr>
                <w:rFonts w:ascii="ＭＳ 明朝" w:hAnsi="ＭＳ 明朝" w:hint="eastAsia"/>
              </w:rPr>
            </w:pPr>
          </w:p>
        </w:tc>
      </w:tr>
      <w:tr w:rsidR="007D7265" w:rsidRPr="007D68E5" w:rsidTr="007D576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410" w:type="dxa"/>
            <w:gridSpan w:val="2"/>
            <w:vAlign w:val="center"/>
          </w:tcPr>
          <w:p w:rsidR="007D7265" w:rsidRPr="007D68E5" w:rsidRDefault="00CA653E" w:rsidP="00CA653E">
            <w:pPr>
              <w:jc w:val="lef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6</w:t>
            </w:r>
            <w:r w:rsidRPr="007D68E5">
              <w:rPr>
                <w:rFonts w:ascii="ＭＳ 明朝" w:hAnsi="ＭＳ 明朝"/>
              </w:rPr>
              <w:t xml:space="preserve"> </w:t>
            </w:r>
            <w:r w:rsidR="007D7265" w:rsidRPr="007D68E5">
              <w:rPr>
                <w:rFonts w:ascii="ＭＳ 明朝" w:hAnsi="ＭＳ 明朝" w:hint="eastAsia"/>
                <w:spacing w:val="102"/>
                <w:kern w:val="0"/>
                <w:fitText w:val="1926" w:id="-871658240"/>
              </w:rPr>
              <w:t>変更年月</w:t>
            </w:r>
            <w:r w:rsidR="007D7265" w:rsidRPr="007D68E5">
              <w:rPr>
                <w:rFonts w:ascii="ＭＳ 明朝" w:hAnsi="ＭＳ 明朝" w:hint="eastAsia"/>
                <w:spacing w:val="30"/>
                <w:kern w:val="0"/>
                <w:fitText w:val="1926" w:id="-871658240"/>
              </w:rPr>
              <w:t>日</w:t>
            </w:r>
          </w:p>
        </w:tc>
        <w:tc>
          <w:tcPr>
            <w:tcW w:w="7241" w:type="dxa"/>
            <w:gridSpan w:val="3"/>
            <w:vAlign w:val="center"/>
          </w:tcPr>
          <w:p w:rsidR="007D7265" w:rsidRPr="007D68E5" w:rsidRDefault="007D7265" w:rsidP="007D7265">
            <w:pPr>
              <w:jc w:val="center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年　　月　　日</w:t>
            </w:r>
          </w:p>
        </w:tc>
      </w:tr>
      <w:tr w:rsidR="007D7265" w:rsidRPr="007D68E5" w:rsidTr="007D5763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410" w:type="dxa"/>
            <w:gridSpan w:val="2"/>
            <w:vAlign w:val="center"/>
          </w:tcPr>
          <w:p w:rsidR="007D7265" w:rsidRPr="007D68E5" w:rsidRDefault="00CA653E" w:rsidP="00CA653E">
            <w:pPr>
              <w:jc w:val="left"/>
              <w:rPr>
                <w:rFonts w:ascii="ＭＳ 明朝" w:hAnsi="ＭＳ 明朝" w:hint="eastAsia"/>
              </w:rPr>
            </w:pPr>
            <w:r w:rsidRPr="007D68E5">
              <w:rPr>
                <w:rFonts w:ascii="ＭＳ 明朝" w:hAnsi="ＭＳ 明朝" w:hint="eastAsia"/>
              </w:rPr>
              <w:t>7</w:t>
            </w:r>
            <w:r w:rsidRPr="007D68E5">
              <w:rPr>
                <w:rFonts w:ascii="ＭＳ 明朝" w:hAnsi="ＭＳ 明朝"/>
              </w:rPr>
              <w:t xml:space="preserve"> </w:t>
            </w:r>
            <w:r w:rsidR="007D7265" w:rsidRPr="007D68E5">
              <w:rPr>
                <w:rFonts w:ascii="ＭＳ 明朝" w:hAnsi="ＭＳ 明朝" w:hint="eastAsia"/>
                <w:spacing w:val="102"/>
                <w:kern w:val="0"/>
                <w:fitText w:val="1926" w:id="-871658239"/>
              </w:rPr>
              <w:t>変更の事</w:t>
            </w:r>
            <w:r w:rsidR="007D7265" w:rsidRPr="007D68E5">
              <w:rPr>
                <w:rFonts w:ascii="ＭＳ 明朝" w:hAnsi="ＭＳ 明朝" w:hint="eastAsia"/>
                <w:spacing w:val="30"/>
                <w:kern w:val="0"/>
                <w:fitText w:val="1926" w:id="-871658239"/>
              </w:rPr>
              <w:t>由</w:t>
            </w:r>
          </w:p>
        </w:tc>
        <w:tc>
          <w:tcPr>
            <w:tcW w:w="7241" w:type="dxa"/>
            <w:gridSpan w:val="3"/>
            <w:vAlign w:val="center"/>
          </w:tcPr>
          <w:p w:rsidR="007D7265" w:rsidRPr="007D68E5" w:rsidRDefault="007D7265" w:rsidP="007D7265">
            <w:pPr>
              <w:rPr>
                <w:rFonts w:ascii="ＭＳ 明朝" w:hAnsi="ＭＳ 明朝" w:hint="eastAsia"/>
              </w:rPr>
            </w:pPr>
          </w:p>
        </w:tc>
      </w:tr>
    </w:tbl>
    <w:p w:rsidR="007D5763" w:rsidRPr="007D68E5" w:rsidRDefault="0017579A" w:rsidP="00A079D8">
      <w:pPr>
        <w:ind w:left="945" w:hanging="945"/>
        <w:rPr>
          <w:rFonts w:ascii="ＭＳ 明朝" w:hAnsi="ＭＳ 明朝" w:hint="eastAsia"/>
          <w:snapToGrid w:val="0"/>
          <w:kern w:val="0"/>
        </w:rPr>
      </w:pPr>
      <w:r w:rsidRPr="007D68E5">
        <w:rPr>
          <w:rFonts w:ascii="ＭＳ 明朝" w:hAnsi="ＭＳ 明朝" w:hint="eastAsia"/>
          <w:snapToGrid w:val="0"/>
          <w:kern w:val="0"/>
        </w:rPr>
        <w:t>注</w:t>
      </w:r>
      <w:r w:rsidR="00DB0420">
        <w:rPr>
          <w:rFonts w:ascii="ＭＳ 明朝" w:hAnsi="ＭＳ 明朝" w:hint="eastAsia"/>
          <w:snapToGrid w:val="0"/>
          <w:kern w:val="0"/>
        </w:rPr>
        <w:t xml:space="preserve">　</w:t>
      </w:r>
      <w:r w:rsidRPr="007D68E5">
        <w:rPr>
          <w:rFonts w:ascii="ＭＳ 明朝" w:hAnsi="ＭＳ 明朝" w:hint="eastAsia"/>
          <w:snapToGrid w:val="0"/>
          <w:kern w:val="0"/>
        </w:rPr>
        <w:t>該当する□の中に✓印をつけてください。</w:t>
      </w:r>
    </w:p>
    <w:p w:rsidR="007D5763" w:rsidRPr="007D68E5" w:rsidRDefault="007D5763" w:rsidP="0017579A">
      <w:pPr>
        <w:snapToGrid w:val="0"/>
        <w:spacing w:line="0" w:lineRule="atLeast"/>
        <w:ind w:firstLineChars="150" w:firstLine="321"/>
        <w:rPr>
          <w:rFonts w:ascii="ＭＳ 明朝" w:hAnsi="ＭＳ 明朝" w:hint="eastAsia"/>
          <w:snapToGrid w:val="0"/>
          <w:kern w:val="0"/>
        </w:rPr>
      </w:pPr>
    </w:p>
    <w:p w:rsidR="0017579A" w:rsidRPr="007D68E5" w:rsidRDefault="0017579A" w:rsidP="007D7265">
      <w:pPr>
        <w:ind w:left="945" w:hanging="945"/>
        <w:rPr>
          <w:rFonts w:ascii="ＭＳ 明朝" w:hAnsi="ＭＳ 明朝" w:hint="eastAsia"/>
          <w:snapToGrid w:val="0"/>
          <w:kern w:val="0"/>
        </w:rPr>
      </w:pPr>
    </w:p>
    <w:sectPr w:rsidR="0017579A" w:rsidRPr="007D68E5" w:rsidSect="00077C6D">
      <w:pgSz w:w="11906" w:h="16838" w:code="9"/>
      <w:pgMar w:top="1134" w:right="1134" w:bottom="1134" w:left="1134" w:header="720" w:footer="720" w:gutter="0"/>
      <w:cols w:space="425"/>
      <w:noEndnote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0B09" w:rsidRDefault="00580B09" w:rsidP="000874F0">
      <w:r>
        <w:separator/>
      </w:r>
    </w:p>
  </w:endnote>
  <w:endnote w:type="continuationSeparator" w:id="0">
    <w:p w:rsidR="00580B09" w:rsidRDefault="00580B09" w:rsidP="0008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0B09" w:rsidRDefault="00580B09" w:rsidP="000874F0">
      <w:r>
        <w:separator/>
      </w:r>
    </w:p>
  </w:footnote>
  <w:footnote w:type="continuationSeparator" w:id="0">
    <w:p w:rsidR="00580B09" w:rsidRDefault="00580B09" w:rsidP="0008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919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7D6D"/>
    <w:rsid w:val="00064367"/>
    <w:rsid w:val="00067E6E"/>
    <w:rsid w:val="00077C6D"/>
    <w:rsid w:val="000874F0"/>
    <w:rsid w:val="000976D5"/>
    <w:rsid w:val="000A52B9"/>
    <w:rsid w:val="000B6116"/>
    <w:rsid w:val="000C4CF6"/>
    <w:rsid w:val="000D5F2A"/>
    <w:rsid w:val="000E3CC6"/>
    <w:rsid w:val="000E7801"/>
    <w:rsid w:val="0010662B"/>
    <w:rsid w:val="001079CB"/>
    <w:rsid w:val="00154F74"/>
    <w:rsid w:val="0017579A"/>
    <w:rsid w:val="001D1C9B"/>
    <w:rsid w:val="00204D44"/>
    <w:rsid w:val="00206C15"/>
    <w:rsid w:val="0021297A"/>
    <w:rsid w:val="00217934"/>
    <w:rsid w:val="00242221"/>
    <w:rsid w:val="00243109"/>
    <w:rsid w:val="00252CA3"/>
    <w:rsid w:val="00271742"/>
    <w:rsid w:val="00296215"/>
    <w:rsid w:val="00297CB9"/>
    <w:rsid w:val="002A060D"/>
    <w:rsid w:val="002A334E"/>
    <w:rsid w:val="002D1539"/>
    <w:rsid w:val="002D1FCC"/>
    <w:rsid w:val="002E4DC6"/>
    <w:rsid w:val="002F67FD"/>
    <w:rsid w:val="0034179F"/>
    <w:rsid w:val="00353918"/>
    <w:rsid w:val="00357937"/>
    <w:rsid w:val="00361914"/>
    <w:rsid w:val="00363EFE"/>
    <w:rsid w:val="00382E56"/>
    <w:rsid w:val="00391475"/>
    <w:rsid w:val="003B1D62"/>
    <w:rsid w:val="003C68E2"/>
    <w:rsid w:val="003D1DE2"/>
    <w:rsid w:val="003F5192"/>
    <w:rsid w:val="004702BF"/>
    <w:rsid w:val="00470521"/>
    <w:rsid w:val="00487C66"/>
    <w:rsid w:val="004A606C"/>
    <w:rsid w:val="004B4E8A"/>
    <w:rsid w:val="004C2143"/>
    <w:rsid w:val="0052152C"/>
    <w:rsid w:val="0052413C"/>
    <w:rsid w:val="005404A3"/>
    <w:rsid w:val="0054685D"/>
    <w:rsid w:val="00553CB5"/>
    <w:rsid w:val="00555897"/>
    <w:rsid w:val="00565FB1"/>
    <w:rsid w:val="00580B09"/>
    <w:rsid w:val="00580ED0"/>
    <w:rsid w:val="005A0D85"/>
    <w:rsid w:val="005D6852"/>
    <w:rsid w:val="005F43D1"/>
    <w:rsid w:val="005F4CA8"/>
    <w:rsid w:val="0068359F"/>
    <w:rsid w:val="006959BF"/>
    <w:rsid w:val="006A5F57"/>
    <w:rsid w:val="006A74CA"/>
    <w:rsid w:val="006E10D6"/>
    <w:rsid w:val="006F1FD4"/>
    <w:rsid w:val="007052B0"/>
    <w:rsid w:val="00764876"/>
    <w:rsid w:val="00776255"/>
    <w:rsid w:val="00786A1D"/>
    <w:rsid w:val="007B03F9"/>
    <w:rsid w:val="007B18F5"/>
    <w:rsid w:val="007B1E62"/>
    <w:rsid w:val="007C6CDD"/>
    <w:rsid w:val="007D3F69"/>
    <w:rsid w:val="007D51FC"/>
    <w:rsid w:val="007D5763"/>
    <w:rsid w:val="007D68E5"/>
    <w:rsid w:val="007D7265"/>
    <w:rsid w:val="007F220B"/>
    <w:rsid w:val="007F5633"/>
    <w:rsid w:val="00826946"/>
    <w:rsid w:val="00842BFB"/>
    <w:rsid w:val="008634EB"/>
    <w:rsid w:val="0087710E"/>
    <w:rsid w:val="008802E9"/>
    <w:rsid w:val="00892BC3"/>
    <w:rsid w:val="008A6746"/>
    <w:rsid w:val="008D261B"/>
    <w:rsid w:val="008D327B"/>
    <w:rsid w:val="008E28E0"/>
    <w:rsid w:val="008E414D"/>
    <w:rsid w:val="008F1CD3"/>
    <w:rsid w:val="009154B7"/>
    <w:rsid w:val="00935599"/>
    <w:rsid w:val="009554BA"/>
    <w:rsid w:val="00963471"/>
    <w:rsid w:val="0096360F"/>
    <w:rsid w:val="009769C9"/>
    <w:rsid w:val="009938F6"/>
    <w:rsid w:val="0099463D"/>
    <w:rsid w:val="0099565A"/>
    <w:rsid w:val="0099588D"/>
    <w:rsid w:val="009A42CC"/>
    <w:rsid w:val="009B15AF"/>
    <w:rsid w:val="009E59A4"/>
    <w:rsid w:val="00A01910"/>
    <w:rsid w:val="00A079D8"/>
    <w:rsid w:val="00A41053"/>
    <w:rsid w:val="00A71F34"/>
    <w:rsid w:val="00A74F34"/>
    <w:rsid w:val="00A75EB6"/>
    <w:rsid w:val="00AB302F"/>
    <w:rsid w:val="00AB7E00"/>
    <w:rsid w:val="00AD77C8"/>
    <w:rsid w:val="00AE78F3"/>
    <w:rsid w:val="00B05D71"/>
    <w:rsid w:val="00B149C7"/>
    <w:rsid w:val="00B22CB4"/>
    <w:rsid w:val="00B61374"/>
    <w:rsid w:val="00BA6309"/>
    <w:rsid w:val="00BB0389"/>
    <w:rsid w:val="00BE328A"/>
    <w:rsid w:val="00BE7585"/>
    <w:rsid w:val="00C207F3"/>
    <w:rsid w:val="00C777EE"/>
    <w:rsid w:val="00C85B80"/>
    <w:rsid w:val="00CA653E"/>
    <w:rsid w:val="00CA6A50"/>
    <w:rsid w:val="00CD3328"/>
    <w:rsid w:val="00CD4157"/>
    <w:rsid w:val="00CE1E79"/>
    <w:rsid w:val="00D41C63"/>
    <w:rsid w:val="00D76E82"/>
    <w:rsid w:val="00DA717C"/>
    <w:rsid w:val="00DB0420"/>
    <w:rsid w:val="00DD1364"/>
    <w:rsid w:val="00DE01DF"/>
    <w:rsid w:val="00E05305"/>
    <w:rsid w:val="00E14B17"/>
    <w:rsid w:val="00E22483"/>
    <w:rsid w:val="00E371FF"/>
    <w:rsid w:val="00E75DC2"/>
    <w:rsid w:val="00E96532"/>
    <w:rsid w:val="00EB517F"/>
    <w:rsid w:val="00ED3E80"/>
    <w:rsid w:val="00EE4491"/>
    <w:rsid w:val="00F27FCC"/>
    <w:rsid w:val="00F32B2C"/>
    <w:rsid w:val="00F44FBB"/>
    <w:rsid w:val="00F648DF"/>
    <w:rsid w:val="00F719A0"/>
    <w:rsid w:val="00F77924"/>
    <w:rsid w:val="00FB153F"/>
    <w:rsid w:val="00FC5823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F708E-0F38-4D56-A1D9-D9638058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08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74F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2024-03-05T05:07:00Z</cp:lastPrinted>
  <dcterms:created xsi:type="dcterms:W3CDTF">2025-09-12T12:09:00Z</dcterms:created>
  <dcterms:modified xsi:type="dcterms:W3CDTF">2025-09-12T12:09:00Z</dcterms:modified>
</cp:coreProperties>
</file>