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FC" w:rsidRDefault="00567DFC" w:rsidP="000A4F0D">
      <w:pPr>
        <w:ind w:firstLineChars="100" w:firstLine="210"/>
        <w:rPr>
          <w:rFonts w:hint="eastAsia"/>
        </w:rPr>
      </w:pPr>
      <w:r>
        <w:rPr>
          <w:rFonts w:hint="eastAsia"/>
        </w:rPr>
        <w:t>様式第3号(第2条関係)</w:t>
      </w:r>
    </w:p>
    <w:p w:rsidR="00567DFC" w:rsidRDefault="00567DFC">
      <w:pPr>
        <w:jc w:val="center"/>
        <w:rPr>
          <w:rFonts w:hint="eastAsia"/>
        </w:rPr>
      </w:pPr>
      <w:r>
        <w:rPr>
          <w:rFonts w:hint="eastAsia"/>
        </w:rPr>
        <w:t>工作物設計明細書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023"/>
        <w:gridCol w:w="5977"/>
      </w:tblGrid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977" w:type="dxa"/>
          </w:tcPr>
          <w:p w:rsidR="00567DFC" w:rsidRDefault="00567D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977" w:type="dxa"/>
          </w:tcPr>
          <w:p w:rsidR="00567DFC" w:rsidRDefault="00567D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敷地の面積</w:t>
            </w:r>
          </w:p>
        </w:tc>
        <w:tc>
          <w:tcPr>
            <w:tcW w:w="5977" w:type="dxa"/>
            <w:vAlign w:val="center"/>
          </w:tcPr>
          <w:p w:rsidR="00567DFC" w:rsidRDefault="001D7D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  <w:r w:rsidR="00567DFC">
              <w:rPr>
                <w:rFonts w:hint="eastAsia"/>
              </w:rPr>
              <w:t xml:space="preserve">　　</w:t>
            </w:r>
          </w:p>
        </w:tc>
      </w:tr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spacing w:before="30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工作物</w:t>
            </w:r>
            <w:r>
              <w:rPr>
                <w:rFonts w:hint="eastAsia"/>
              </w:rPr>
              <w:t>の建築面積</w:t>
            </w:r>
          </w:p>
        </w:tc>
        <w:tc>
          <w:tcPr>
            <w:tcW w:w="5977" w:type="dxa"/>
            <w:vAlign w:val="center"/>
          </w:tcPr>
          <w:p w:rsidR="00567DFC" w:rsidRDefault="001D7D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  <w:r w:rsidR="00567DFC">
              <w:rPr>
                <w:rFonts w:hint="eastAsia"/>
              </w:rPr>
              <w:t xml:space="preserve">　　</w:t>
            </w:r>
          </w:p>
        </w:tc>
      </w:tr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spacing w:before="300"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95"/>
              </w:rPr>
              <w:t>色彩およ</w:t>
            </w:r>
            <w:r>
              <w:rPr>
                <w:rFonts w:hint="eastAsia"/>
              </w:rPr>
              <w:t>び材料</w:t>
            </w:r>
          </w:p>
        </w:tc>
        <w:tc>
          <w:tcPr>
            <w:tcW w:w="5977" w:type="dxa"/>
          </w:tcPr>
          <w:p w:rsidR="00567DFC" w:rsidRDefault="00567D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F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525" w:type="dxa"/>
            <w:tcBorders>
              <w:righ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23" w:type="dxa"/>
            <w:tcBorders>
              <w:left w:val="nil"/>
            </w:tcBorders>
            <w:vAlign w:val="center"/>
          </w:tcPr>
          <w:p w:rsidR="00567DFC" w:rsidRDefault="00567DF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5977" w:type="dxa"/>
          </w:tcPr>
          <w:p w:rsidR="00567DFC" w:rsidRDefault="00567D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4F0D" w:rsidRDefault="00567DFC">
      <w:pPr>
        <w:rPr>
          <w:rFonts w:hint="eastAsia"/>
        </w:rPr>
      </w:pPr>
      <w:r>
        <w:rPr>
          <w:rFonts w:hint="eastAsia"/>
        </w:rPr>
        <w:t>(注)</w:t>
      </w:r>
    </w:p>
    <w:p w:rsidR="00567DFC" w:rsidRDefault="00567DFC">
      <w:pPr>
        <w:rPr>
          <w:rFonts w:hint="eastAsia"/>
        </w:rPr>
      </w:pPr>
      <w:r>
        <w:rPr>
          <w:rFonts w:hint="eastAsia"/>
        </w:rPr>
        <w:t xml:space="preserve">　1　構造については、具体的に記載</w:t>
      </w:r>
      <w:r w:rsidR="001D7D87">
        <w:rPr>
          <w:rFonts w:hint="eastAsia"/>
        </w:rPr>
        <w:t>してください</w:t>
      </w:r>
      <w:r>
        <w:rPr>
          <w:rFonts w:hint="eastAsia"/>
        </w:rPr>
        <w:t>。</w:t>
      </w:r>
    </w:p>
    <w:p w:rsidR="00567DFC" w:rsidRDefault="00567DFC">
      <w:pPr>
        <w:rPr>
          <w:rFonts w:hint="eastAsia"/>
        </w:rPr>
      </w:pPr>
      <w:r>
        <w:rPr>
          <w:rFonts w:hint="eastAsia"/>
        </w:rPr>
        <w:t xml:space="preserve">　2　色彩については、色彩を記載するとともに、明度を記載</w:t>
      </w:r>
      <w:r w:rsidR="001D7D87">
        <w:rPr>
          <w:rFonts w:hint="eastAsia"/>
        </w:rPr>
        <w:t>してください</w:t>
      </w:r>
      <w:r>
        <w:rPr>
          <w:rFonts w:hint="eastAsia"/>
        </w:rPr>
        <w:t>。</w:t>
      </w:r>
    </w:p>
    <w:p w:rsidR="00567DFC" w:rsidRDefault="00567DFC">
      <w:pPr>
        <w:rPr>
          <w:rFonts w:hint="eastAsia"/>
        </w:rPr>
      </w:pPr>
      <w:r>
        <w:rPr>
          <w:rFonts w:hint="eastAsia"/>
        </w:rPr>
        <w:t xml:space="preserve">　3　材料については、塗料材料および使用材料を記載</w:t>
      </w:r>
      <w:r w:rsidR="001D7D87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567D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390" w:rsidRDefault="00156390">
      <w:r>
        <w:separator/>
      </w:r>
    </w:p>
  </w:endnote>
  <w:endnote w:type="continuationSeparator" w:id="0">
    <w:p w:rsidR="00156390" w:rsidRDefault="0015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390" w:rsidRDefault="00156390">
      <w:r>
        <w:separator/>
      </w:r>
    </w:p>
  </w:footnote>
  <w:footnote w:type="continuationSeparator" w:id="0">
    <w:p w:rsidR="00156390" w:rsidRDefault="0015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DFC"/>
    <w:rsid w:val="000A4F0D"/>
    <w:rsid w:val="000E696E"/>
    <w:rsid w:val="00156390"/>
    <w:rsid w:val="001D7D87"/>
    <w:rsid w:val="002807A9"/>
    <w:rsid w:val="00567DFC"/>
    <w:rsid w:val="00615C08"/>
    <w:rsid w:val="00A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7D8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D7D8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2004-08-07T02:10:00Z</cp:lastPrinted>
  <dcterms:created xsi:type="dcterms:W3CDTF">2025-09-12T12:12:00Z</dcterms:created>
  <dcterms:modified xsi:type="dcterms:W3CDTF">2025-09-12T12:12:00Z</dcterms:modified>
</cp:coreProperties>
</file>