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20A" w:rsidRPr="00EB0741" w:rsidRDefault="004F620A" w:rsidP="00393639">
      <w:pPr>
        <w:ind w:firstLineChars="100" w:firstLine="218"/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>様式第</w:t>
      </w:r>
      <w:r w:rsidR="00863617">
        <w:rPr>
          <w:rFonts w:ascii="ＭＳ 明朝" w:hAnsi="ＭＳ 明朝" w:hint="eastAsia"/>
        </w:rPr>
        <w:t>4</w:t>
      </w:r>
      <w:r w:rsidRPr="00EB0741">
        <w:rPr>
          <w:rFonts w:ascii="ＭＳ 明朝" w:hAnsi="ＭＳ 明朝" w:hint="eastAsia"/>
        </w:rPr>
        <w:t>号</w:t>
      </w:r>
      <w:r w:rsidR="00393639">
        <w:rPr>
          <w:rFonts w:ascii="ＭＳ 明朝" w:hAnsi="ＭＳ 明朝" w:hint="eastAsia"/>
        </w:rPr>
        <w:t>(</w:t>
      </w:r>
      <w:r w:rsidRPr="00EB0741">
        <w:rPr>
          <w:rFonts w:ascii="ＭＳ 明朝" w:hAnsi="ＭＳ 明朝" w:hint="eastAsia"/>
        </w:rPr>
        <w:t>第</w:t>
      </w:r>
      <w:r w:rsidR="005C3502">
        <w:rPr>
          <w:rFonts w:ascii="ＭＳ 明朝" w:hAnsi="ＭＳ 明朝" w:hint="eastAsia"/>
        </w:rPr>
        <w:t>1</w:t>
      </w:r>
      <w:r w:rsidR="00863617">
        <w:rPr>
          <w:rFonts w:ascii="ＭＳ 明朝" w:hAnsi="ＭＳ 明朝" w:hint="eastAsia"/>
        </w:rPr>
        <w:t>0</w:t>
      </w:r>
      <w:r w:rsidRPr="00EB0741">
        <w:rPr>
          <w:rFonts w:ascii="ＭＳ 明朝" w:hAnsi="ＭＳ 明朝" w:hint="eastAsia"/>
        </w:rPr>
        <w:t>条関係</w:t>
      </w:r>
      <w:r w:rsidR="00393639">
        <w:rPr>
          <w:rFonts w:ascii="ＭＳ 明朝" w:hAnsi="ＭＳ 明朝" w:hint="eastAsia"/>
        </w:rPr>
        <w:t>)</w:t>
      </w:r>
    </w:p>
    <w:p w:rsidR="004F620A" w:rsidRPr="00EB0741" w:rsidRDefault="004F620A" w:rsidP="00393639">
      <w:pPr>
        <w:wordWrap w:val="0"/>
        <w:jc w:val="right"/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>第　　　　　号</w:t>
      </w:r>
      <w:r w:rsidR="00393639">
        <w:rPr>
          <w:rFonts w:ascii="ＭＳ 明朝" w:hAnsi="ＭＳ 明朝" w:hint="eastAsia"/>
        </w:rPr>
        <w:t xml:space="preserve">　</w:t>
      </w:r>
    </w:p>
    <w:p w:rsidR="004F620A" w:rsidRPr="00EB0741" w:rsidRDefault="004F620A" w:rsidP="00393639">
      <w:pPr>
        <w:wordWrap w:val="0"/>
        <w:jc w:val="right"/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>年　　月　　日</w:t>
      </w:r>
      <w:r w:rsidR="00393639">
        <w:rPr>
          <w:rFonts w:ascii="ＭＳ 明朝" w:hAnsi="ＭＳ 明朝" w:hint="eastAsia"/>
        </w:rPr>
        <w:t xml:space="preserve">　</w:t>
      </w:r>
    </w:p>
    <w:p w:rsidR="004F620A" w:rsidRPr="00EB0741" w:rsidRDefault="004F620A" w:rsidP="004F620A">
      <w:pPr>
        <w:jc w:val="center"/>
        <w:rPr>
          <w:rFonts w:ascii="ＭＳ 明朝" w:hAnsi="ＭＳ 明朝"/>
        </w:rPr>
      </w:pPr>
    </w:p>
    <w:p w:rsidR="004F620A" w:rsidRPr="00EB0741" w:rsidRDefault="004F620A" w:rsidP="004F620A">
      <w:pPr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 xml:space="preserve">　　　　　　　　　様</w:t>
      </w:r>
    </w:p>
    <w:p w:rsidR="004F620A" w:rsidRPr="00EB0741" w:rsidRDefault="004F620A" w:rsidP="004F620A">
      <w:pPr>
        <w:rPr>
          <w:rFonts w:ascii="ＭＳ 明朝" w:hAnsi="ＭＳ 明朝"/>
        </w:rPr>
      </w:pPr>
    </w:p>
    <w:p w:rsidR="004F620A" w:rsidRPr="00EB0741" w:rsidRDefault="004F620A" w:rsidP="004F620A">
      <w:pPr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 xml:space="preserve">　　　　　　　　　　　　　　　　　　　　　　　　　　　彦根市長　　　　　　　　　　</w:t>
      </w:r>
      <w:r w:rsidR="00393639" w:rsidRPr="00393639">
        <w:rPr>
          <w:rFonts w:ascii="ＭＳ 明朝" w:hAnsi="ＭＳ 明朝" w:hint="eastAsia"/>
          <w:bdr w:val="single" w:sz="4" w:space="0" w:color="auto"/>
        </w:rPr>
        <w:t>印</w:t>
      </w:r>
    </w:p>
    <w:p w:rsidR="004F620A" w:rsidRPr="00EB0741" w:rsidRDefault="004F620A" w:rsidP="004F620A">
      <w:pPr>
        <w:jc w:val="right"/>
        <w:rPr>
          <w:rFonts w:ascii="ＭＳ 明朝" w:hAnsi="ＭＳ 明朝"/>
        </w:rPr>
      </w:pPr>
    </w:p>
    <w:p w:rsidR="004F620A" w:rsidRPr="00EB0741" w:rsidRDefault="00393639" w:rsidP="004F620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彦根市</w:t>
      </w:r>
      <w:r w:rsidR="004A4170">
        <w:rPr>
          <w:rFonts w:ascii="ＭＳ 明朝" w:hAnsi="ＭＳ 明朝" w:hint="eastAsia"/>
        </w:rPr>
        <w:t>排水設備新設</w:t>
      </w:r>
      <w:r w:rsidR="004F620A" w:rsidRPr="00EB0741">
        <w:rPr>
          <w:rFonts w:ascii="ＭＳ 明朝" w:hAnsi="ＭＳ 明朝" w:hint="eastAsia"/>
        </w:rPr>
        <w:t>補助金確定通知書</w:t>
      </w:r>
    </w:p>
    <w:p w:rsidR="004F620A" w:rsidRPr="00EB0741" w:rsidRDefault="004F620A" w:rsidP="004F620A">
      <w:pPr>
        <w:jc w:val="center"/>
        <w:rPr>
          <w:rFonts w:ascii="ＭＳ 明朝" w:hAnsi="ＭＳ 明朝"/>
        </w:rPr>
      </w:pPr>
    </w:p>
    <w:p w:rsidR="004F620A" w:rsidRPr="00EB0741" w:rsidRDefault="004F620A" w:rsidP="004F620A">
      <w:pPr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 xml:space="preserve">　　　　年　　月　　日付けで</w:t>
      </w:r>
      <w:r w:rsidR="004A4170">
        <w:rPr>
          <w:rFonts w:ascii="ＭＳ 明朝" w:hAnsi="ＭＳ 明朝" w:hint="eastAsia"/>
        </w:rPr>
        <w:t>補助</w:t>
      </w:r>
      <w:r w:rsidR="007E6DBC">
        <w:rPr>
          <w:rFonts w:ascii="ＭＳ 明朝" w:hAnsi="ＭＳ 明朝" w:hint="eastAsia"/>
        </w:rPr>
        <w:t>対象</w:t>
      </w:r>
      <w:r w:rsidR="004A4170">
        <w:rPr>
          <w:rFonts w:ascii="ＭＳ 明朝" w:hAnsi="ＭＳ 明朝" w:hint="eastAsia"/>
        </w:rPr>
        <w:t>工事完了届</w:t>
      </w:r>
      <w:r w:rsidRPr="00EB0741">
        <w:rPr>
          <w:rFonts w:ascii="ＭＳ 明朝" w:hAnsi="ＭＳ 明朝" w:hint="eastAsia"/>
        </w:rPr>
        <w:t>のあった</w:t>
      </w:r>
      <w:r w:rsidR="004A4170">
        <w:rPr>
          <w:rFonts w:ascii="ＭＳ 明朝" w:hAnsi="ＭＳ 明朝" w:hint="eastAsia"/>
        </w:rPr>
        <w:t>排水設備新設</w:t>
      </w:r>
      <w:r w:rsidR="004A4170" w:rsidRPr="00EB0741">
        <w:rPr>
          <w:rFonts w:ascii="ＭＳ 明朝" w:hAnsi="ＭＳ 明朝" w:hint="eastAsia"/>
        </w:rPr>
        <w:t>補助金</w:t>
      </w:r>
      <w:r w:rsidRPr="00EB0741">
        <w:rPr>
          <w:rFonts w:ascii="ＭＳ 明朝" w:hAnsi="ＭＳ 明朝" w:hint="eastAsia"/>
        </w:rPr>
        <w:t>については、次のとおり補助金等の額を確定したので、彦根市</w:t>
      </w:r>
      <w:r w:rsidR="004A4170">
        <w:rPr>
          <w:rFonts w:ascii="ＭＳ 明朝" w:hAnsi="ＭＳ 明朝" w:hint="eastAsia"/>
        </w:rPr>
        <w:t>排水設備新設</w:t>
      </w:r>
      <w:r w:rsidRPr="00EB0741">
        <w:rPr>
          <w:rFonts w:ascii="ＭＳ 明朝" w:hAnsi="ＭＳ 明朝" w:hint="eastAsia"/>
        </w:rPr>
        <w:t>補助金交付</w:t>
      </w:r>
      <w:r w:rsidR="004A4170">
        <w:rPr>
          <w:rFonts w:ascii="ＭＳ 明朝" w:hAnsi="ＭＳ 明朝" w:hint="eastAsia"/>
        </w:rPr>
        <w:t>要綱</w:t>
      </w:r>
      <w:r w:rsidRPr="00EB0741">
        <w:rPr>
          <w:rFonts w:ascii="ＭＳ 明朝" w:hAnsi="ＭＳ 明朝" w:hint="eastAsia"/>
        </w:rPr>
        <w:t>第</w:t>
      </w:r>
      <w:r w:rsidR="007E6DBC">
        <w:rPr>
          <w:rFonts w:ascii="ＭＳ 明朝" w:hAnsi="ＭＳ 明朝" w:hint="eastAsia"/>
        </w:rPr>
        <w:t>10</w:t>
      </w:r>
      <w:r w:rsidRPr="00EB0741">
        <w:rPr>
          <w:rFonts w:ascii="ＭＳ 明朝" w:hAnsi="ＭＳ 明朝" w:hint="eastAsia"/>
        </w:rPr>
        <w:t>条の規定により通知します。</w:t>
      </w:r>
    </w:p>
    <w:p w:rsidR="004F620A" w:rsidRPr="00EB0741" w:rsidRDefault="004F620A" w:rsidP="004F620A">
      <w:pPr>
        <w:rPr>
          <w:rFonts w:ascii="ＭＳ 明朝" w:hAnsi="ＭＳ 明朝"/>
        </w:rPr>
      </w:pPr>
    </w:p>
    <w:p w:rsidR="004F620A" w:rsidRPr="00EB0741" w:rsidRDefault="00995B0A" w:rsidP="004F62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補助金</w:t>
      </w:r>
      <w:r w:rsidR="004F620A" w:rsidRPr="00EB0741">
        <w:rPr>
          <w:rFonts w:ascii="ＭＳ 明朝" w:hAnsi="ＭＳ 明朝" w:hint="eastAsia"/>
        </w:rPr>
        <w:t xml:space="preserve">確定額　　金　　　</w:t>
      </w:r>
      <w:r w:rsidR="00393639">
        <w:rPr>
          <w:rFonts w:ascii="ＭＳ 明朝" w:hAnsi="ＭＳ 明朝" w:hint="eastAsia"/>
        </w:rPr>
        <w:t xml:space="preserve">　　　　</w:t>
      </w:r>
      <w:r w:rsidR="004F620A" w:rsidRPr="00EB0741">
        <w:rPr>
          <w:rFonts w:ascii="ＭＳ 明朝" w:hAnsi="ＭＳ 明朝" w:hint="eastAsia"/>
        </w:rPr>
        <w:t xml:space="preserve">　　円</w:t>
      </w:r>
    </w:p>
    <w:p w:rsidR="00885993" w:rsidRPr="00EB0741" w:rsidRDefault="00885993" w:rsidP="004F620A">
      <w:pPr>
        <w:rPr>
          <w:rFonts w:ascii="ＭＳ 明朝" w:hAnsi="ＭＳ 明朝" w:hint="eastAsia"/>
        </w:rPr>
      </w:pPr>
    </w:p>
    <w:sectPr w:rsidR="00885993" w:rsidRPr="00EB0741" w:rsidSect="00393639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AC9" w:rsidRDefault="004F0AC9" w:rsidP="004F0AC9">
      <w:r>
        <w:separator/>
      </w:r>
    </w:p>
  </w:endnote>
  <w:endnote w:type="continuationSeparator" w:id="0">
    <w:p w:rsidR="004F0AC9" w:rsidRDefault="004F0AC9" w:rsidP="004F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AC9" w:rsidRDefault="004F0AC9" w:rsidP="004F0AC9">
      <w:r>
        <w:separator/>
      </w:r>
    </w:p>
  </w:footnote>
  <w:footnote w:type="continuationSeparator" w:id="0">
    <w:p w:rsidR="004F0AC9" w:rsidRDefault="004F0AC9" w:rsidP="004F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393639"/>
    <w:rsid w:val="004A4170"/>
    <w:rsid w:val="004F0AC9"/>
    <w:rsid w:val="004F620A"/>
    <w:rsid w:val="005C3502"/>
    <w:rsid w:val="005E31EB"/>
    <w:rsid w:val="007E6DBC"/>
    <w:rsid w:val="00863617"/>
    <w:rsid w:val="00885993"/>
    <w:rsid w:val="00995B0A"/>
    <w:rsid w:val="00C654C2"/>
    <w:rsid w:val="00EB0741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B8CE5C-4505-49CC-9505-D995B266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F0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F0AC9"/>
    <w:rPr>
      <w:kern w:val="2"/>
      <w:sz w:val="21"/>
      <w:szCs w:val="24"/>
    </w:rPr>
  </w:style>
  <w:style w:type="paragraph" w:styleId="a5">
    <w:name w:val="footer"/>
    <w:basedOn w:val="a"/>
    <w:link w:val="a6"/>
    <w:rsid w:val="004F0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F0A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2025-09-12T12:26:00Z</dcterms:created>
  <dcterms:modified xsi:type="dcterms:W3CDTF">2025-09-12T12:26:00Z</dcterms:modified>
</cp:coreProperties>
</file>