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D7C" w:rsidRDefault="00C65D7C" w:rsidP="00A51DB7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 w:rsidRPr="00C21BFC">
        <w:rPr>
          <w:rFonts w:hAnsi="ＭＳ 明朝" w:hint="eastAsia"/>
        </w:rPr>
        <w:t>様式第1</w:t>
      </w:r>
      <w:r w:rsidR="0094146E">
        <w:rPr>
          <w:rFonts w:hAnsi="ＭＳ 明朝" w:hint="eastAsia"/>
        </w:rPr>
        <w:t>6</w:t>
      </w:r>
      <w:r w:rsidRPr="00C21BFC">
        <w:rPr>
          <w:rFonts w:hAnsi="ＭＳ 明朝" w:hint="eastAsia"/>
        </w:rPr>
        <w:t>号の</w:t>
      </w:r>
      <w:r w:rsidR="0094146E">
        <w:rPr>
          <w:rFonts w:hAnsi="ＭＳ 明朝" w:hint="eastAsia"/>
        </w:rPr>
        <w:t>6</w:t>
      </w:r>
      <w:r w:rsidRPr="00C21BFC">
        <w:rPr>
          <w:rFonts w:hAnsi="ＭＳ 明朝" w:hint="eastAsia"/>
        </w:rPr>
        <w:t>(第11条関係)</w:t>
      </w:r>
      <w:r w:rsidRPr="00C21BFC">
        <w:rPr>
          <w:rFonts w:hint="eastAsia"/>
        </w:rPr>
        <w:t xml:space="preserve"> </w:t>
      </w:r>
    </w:p>
    <w:p w:rsidR="00455176" w:rsidRDefault="00455176">
      <w:pPr>
        <w:wordWrap w:val="0"/>
        <w:overflowPunct w:val="0"/>
        <w:autoSpaceDE w:val="0"/>
        <w:autoSpaceDN w:val="0"/>
        <w:spacing w:after="120"/>
      </w:pPr>
    </w:p>
    <w:p w:rsidR="008F6E2D" w:rsidRDefault="008F6E2D">
      <w:pPr>
        <w:wordWrap w:val="0"/>
        <w:overflowPunct w:val="0"/>
        <w:autoSpaceDE w:val="0"/>
        <w:autoSpaceDN w:val="0"/>
        <w:spacing w:after="120"/>
      </w:pPr>
    </w:p>
    <w:p w:rsidR="008F6E2D" w:rsidRDefault="008F6E2D">
      <w:pPr>
        <w:wordWrap w:val="0"/>
        <w:overflowPunct w:val="0"/>
        <w:autoSpaceDE w:val="0"/>
        <w:autoSpaceDN w:val="0"/>
        <w:spacing w:after="120"/>
      </w:pPr>
    </w:p>
    <w:p w:rsidR="008F6E2D" w:rsidRDefault="008F6E2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0"/>
        <w:gridCol w:w="1843"/>
        <w:gridCol w:w="707"/>
        <w:gridCol w:w="2979"/>
      </w:tblGrid>
      <w:tr w:rsidR="00455176" w:rsidTr="00677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55176" w:rsidRDefault="007935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110pt;margin-top:5.45pt;width:32.45pt;height:.05pt;z-index:251659264" o:connectortype="straight" strokeweight=".5pt">
                  <v:stroke startarrow="classic"/>
                </v:shape>
              </w:pict>
            </w:r>
            <w:r w:rsidR="0045517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55176" w:rsidRDefault="00455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55176" w:rsidRDefault="007935FB" w:rsidP="007935F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 id="_x0000_s1034" type="#_x0000_t32" style="position:absolute;left:0;text-align:left;margin-left:91.9pt;margin-top:5.4pt;width:33.15pt;height:0;flip:x;z-index:251658240;mso-position-horizontal-relative:text;mso-position-vertical-relative:text" o:connectortype="straight" strokeweight=".5pt">
                  <v:stroke startarrow="classic"/>
                </v:shape>
              </w:pict>
            </w:r>
            <w:r w:rsidR="00455176">
              <w:rPr>
                <w:rFonts w:hint="eastAsia"/>
              </w:rPr>
              <w:t>5センチメートル</w:t>
            </w:r>
          </w:p>
        </w:tc>
        <w:tc>
          <w:tcPr>
            <w:tcW w:w="70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55176" w:rsidRDefault="00455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55176" w:rsidRDefault="00455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35FB" w:rsidTr="00677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205" w:type="dxa"/>
            <w:vMerge w:val="restart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7935FB" w:rsidRDefault="007935FB" w:rsidP="007935FB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  <w:noProof/>
              </w:rPr>
              <w:pict>
                <v:shape id="_x0000_s1032" type="#_x0000_t32" style="position:absolute;left:0;text-align:left;margin-left:62.15pt;margin-top:.05pt;width:0;height:42pt;z-index:251656192;mso-position-horizontal-relative:text;mso-position-vertical-relative:text" o:connectortype="straight" strokeweight=".5pt">
                  <v:stroke startarrow="classic"/>
                </v:shape>
              </w:pict>
            </w:r>
          </w:p>
          <w:p w:rsidR="007935FB" w:rsidRDefault="007935FB" w:rsidP="007935FB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</w:p>
          <w:p w:rsidR="007935FB" w:rsidRDefault="007935FB" w:rsidP="007935FB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</w:p>
          <w:p w:rsidR="007935FB" w:rsidRDefault="007935FB" w:rsidP="007935FB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3センチメートル</w:t>
            </w:r>
          </w:p>
          <w:p w:rsidR="007935FB" w:rsidRDefault="007935FB" w:rsidP="007935FB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  <w:noProof/>
              </w:rPr>
              <w:pict>
                <v:shape id="_x0000_s1033" type="#_x0000_t32" style="position:absolute;left:0;text-align:left;margin-left:62pt;margin-top:.15pt;width:.05pt;height:46.55pt;flip:y;z-index:251657216" o:connectortype="straight" strokeweight=".5pt">
                  <v:stroke startarrow="classic"/>
                </v:shape>
              </w:pict>
            </w:r>
          </w:p>
          <w:p w:rsidR="007935FB" w:rsidRDefault="007935FB" w:rsidP="007935FB">
            <w:pPr>
              <w:overflowPunct w:val="0"/>
              <w:autoSpaceDE w:val="0"/>
              <w:autoSpaceDN w:val="0"/>
              <w:ind w:firstLineChars="200" w:firstLine="420"/>
              <w:jc w:val="left"/>
            </w:pPr>
          </w:p>
          <w:p w:rsidR="007935FB" w:rsidRDefault="007935FB" w:rsidP="007935FB">
            <w:pPr>
              <w:overflowPunct w:val="0"/>
              <w:autoSpaceDE w:val="0"/>
              <w:autoSpaceDN w:val="0"/>
              <w:ind w:firstLineChars="200" w:firstLine="420"/>
              <w:jc w:val="left"/>
              <w:rPr>
                <w:rFonts w:hint="eastAsia"/>
              </w:rPr>
            </w:pPr>
          </w:p>
        </w:tc>
        <w:tc>
          <w:tcPr>
            <w:tcW w:w="3180" w:type="dxa"/>
            <w:gridSpan w:val="3"/>
            <w:vMerge w:val="restart"/>
            <w:vAlign w:val="center"/>
          </w:tcPr>
          <w:p w:rsidR="007935FB" w:rsidRPr="00C65D7C" w:rsidRDefault="007935FB" w:rsidP="00C65D7C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C65D7C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認　　　定</w:t>
            </w:r>
          </w:p>
          <w:p w:rsidR="007935FB" w:rsidRDefault="007935FB" w:rsidP="00C65D7C">
            <w:pPr>
              <w:wordWrap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935FB" w:rsidRDefault="007935FB" w:rsidP="00C65D7C">
            <w:pPr>
              <w:wordWrap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7935FB" w:rsidRPr="00C65D7C" w:rsidRDefault="007935FB" w:rsidP="00C65D7C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C65D7C">
              <w:rPr>
                <w:rFonts w:hint="eastAsia"/>
                <w:sz w:val="28"/>
                <w:szCs w:val="28"/>
              </w:rPr>
              <w:t>彦根市消防長</w:t>
            </w:r>
          </w:p>
        </w:tc>
        <w:tc>
          <w:tcPr>
            <w:tcW w:w="29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935FB" w:rsidRDefault="007935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35FB" w:rsidTr="00677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0"/>
        </w:trPr>
        <w:tc>
          <w:tcPr>
            <w:tcW w:w="2205" w:type="dxa"/>
            <w:vMerge/>
            <w:tcBorders>
              <w:left w:val="single" w:sz="4" w:space="0" w:color="FFFFFF"/>
            </w:tcBorders>
            <w:vAlign w:val="center"/>
          </w:tcPr>
          <w:p w:rsidR="007935FB" w:rsidRDefault="007935FB" w:rsidP="007935FB">
            <w:pPr>
              <w:overflowPunct w:val="0"/>
              <w:autoSpaceDE w:val="0"/>
              <w:autoSpaceDN w:val="0"/>
              <w:ind w:firstLineChars="200" w:firstLine="420"/>
              <w:jc w:val="left"/>
              <w:rPr>
                <w:rFonts w:hint="eastAsia"/>
              </w:rPr>
            </w:pPr>
          </w:p>
        </w:tc>
        <w:tc>
          <w:tcPr>
            <w:tcW w:w="3180" w:type="dxa"/>
            <w:gridSpan w:val="3"/>
            <w:vMerge/>
            <w:tcBorders>
              <w:top w:val="nil"/>
            </w:tcBorders>
            <w:vAlign w:val="center"/>
          </w:tcPr>
          <w:p w:rsidR="007935FB" w:rsidRDefault="007935FB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</w:tc>
        <w:tc>
          <w:tcPr>
            <w:tcW w:w="29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935FB" w:rsidRDefault="007935FB" w:rsidP="00300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935FB" w:rsidTr="00677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205" w:type="dxa"/>
            <w:vMerge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7935FB" w:rsidRDefault="007935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80" w:type="dxa"/>
            <w:gridSpan w:val="3"/>
            <w:vMerge/>
            <w:vAlign w:val="center"/>
          </w:tcPr>
          <w:p w:rsidR="007935FB" w:rsidRDefault="007935FB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</w:tc>
        <w:tc>
          <w:tcPr>
            <w:tcW w:w="29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935FB" w:rsidRDefault="007935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55176" w:rsidRDefault="0045517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5517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3D8" w:rsidRDefault="004913D8">
      <w:r>
        <w:separator/>
      </w:r>
    </w:p>
  </w:endnote>
  <w:endnote w:type="continuationSeparator" w:id="0">
    <w:p w:rsidR="004913D8" w:rsidRDefault="0049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3D8" w:rsidRDefault="004913D8">
      <w:r>
        <w:separator/>
      </w:r>
    </w:p>
  </w:footnote>
  <w:footnote w:type="continuationSeparator" w:id="0">
    <w:p w:rsidR="004913D8" w:rsidRDefault="00491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D7C"/>
    <w:rsid w:val="00300974"/>
    <w:rsid w:val="00455176"/>
    <w:rsid w:val="004913D8"/>
    <w:rsid w:val="0067748F"/>
    <w:rsid w:val="007476D1"/>
    <w:rsid w:val="007935FB"/>
    <w:rsid w:val="008F6E2D"/>
    <w:rsid w:val="0094146E"/>
    <w:rsid w:val="00A2474C"/>
    <w:rsid w:val="00A51DB7"/>
    <w:rsid w:val="00C6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</o:rules>
    </o:shapelayout>
  </w:shapeDefaults>
  <w:decimalSymbol w:val="."/>
  <w:listSeparator w:val=","/>
  <w15:chartTrackingRefBased/>
  <w15:docId w15:val="{C5DF338C-A6BE-4C96-9428-D5CC26B2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</w:style>
  <w:style w:type="paragraph" w:styleId="a7">
    <w:name w:val="Balloon Text"/>
    <w:basedOn w:val="a"/>
    <w:link w:val="a8"/>
    <w:uiPriority w:val="99"/>
    <w:semiHidden/>
    <w:unhideWhenUsed/>
    <w:rsid w:val="00C65D7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5D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2025-01-31T07:56:00Z</cp:lastPrinted>
  <dcterms:created xsi:type="dcterms:W3CDTF">2025-09-12T12:30:00Z</dcterms:created>
  <dcterms:modified xsi:type="dcterms:W3CDTF">2025-09-12T12:30:00Z</dcterms:modified>
</cp:coreProperties>
</file>