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B83" w:rsidRDefault="00F11B83">
      <w:pPr>
        <w:spacing w:after="100"/>
        <w:rPr>
          <w:rFonts w:hAnsi="Times New Roman" w:hint="eastAsia"/>
        </w:rPr>
      </w:pPr>
      <w:r>
        <w:rPr>
          <w:rFonts w:hAnsi="Times New Roman" w:hint="eastAsia"/>
        </w:rPr>
        <w:t>別記様式第1号(第4条関係)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561"/>
        <w:gridCol w:w="6314"/>
      </w:tblGrid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2"/>
        </w:trPr>
        <w:tc>
          <w:tcPr>
            <w:tcW w:w="8400" w:type="dxa"/>
            <w:gridSpan w:val="3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緊急措置命令報告</w:t>
            </w:r>
            <w:r>
              <w:rPr>
                <w:rFonts w:hAnsi="Times New Roman" w:hint="eastAsia"/>
              </w:rPr>
              <w:t>書</w:t>
            </w:r>
          </w:p>
          <w:p w:rsidR="00F11B83" w:rsidRDefault="00F11B83">
            <w:pPr>
              <w:spacing w:before="548"/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F11B83" w:rsidRDefault="00F11B83">
            <w:pPr>
              <w:spacing w:before="548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彦根市消防(署)長</w:t>
            </w:r>
          </w:p>
          <w:p w:rsidR="00F11B83" w:rsidRDefault="00F11B83">
            <w:pPr>
              <w:spacing w:before="274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様</w:t>
            </w:r>
          </w:p>
          <w:p w:rsidR="00F11B83" w:rsidRDefault="00F11B83">
            <w:pPr>
              <w:spacing w:before="548"/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(報告者)　　　　　　　　　　</w:t>
            </w:r>
          </w:p>
          <w:p w:rsidR="00F11B83" w:rsidRDefault="00F11B83">
            <w:pPr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彦根市消防　　　　　　　　　</w:t>
            </w:r>
          </w:p>
          <w:p w:rsidR="00F11B83" w:rsidRDefault="00F11B83">
            <w:pPr>
              <w:spacing w:before="274"/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(階級)　　　　　　　　　　　</w:t>
            </w:r>
          </w:p>
          <w:p w:rsidR="00F11B83" w:rsidRDefault="00F11B83">
            <w:pPr>
              <w:spacing w:before="274"/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(氏名)　　　　　　　　　　印</w:t>
            </w:r>
          </w:p>
          <w:p w:rsidR="00F11B83" w:rsidRDefault="00F11B83">
            <w:pPr>
              <w:spacing w:before="274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消防法第3条の規定に基づき、次のとおり措置命令を行ったので報告します。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086" w:type="dxa"/>
            <w:gridSpan w:val="2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命令日</w:t>
            </w:r>
            <w:r>
              <w:rPr>
                <w:rFonts w:hAnsi="Times New Roman" w:hint="eastAsia"/>
              </w:rPr>
              <w:t>時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年　　月　　日　(午前・午後　　　時　　　分頃)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086" w:type="dxa"/>
            <w:gridSpan w:val="2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命令場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086" w:type="dxa"/>
            <w:gridSpan w:val="2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命令事</w:t>
            </w:r>
            <w:r>
              <w:rPr>
                <w:rFonts w:hAnsi="Times New Roman" w:hint="eastAsia"/>
              </w:rPr>
              <w:t>項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525" w:type="dxa"/>
            <w:vMerge w:val="restart"/>
            <w:textDirection w:val="tbRlV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被命令者</w:t>
            </w:r>
          </w:p>
        </w:tc>
        <w:tc>
          <w:tcPr>
            <w:tcW w:w="1561" w:type="dxa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315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525" w:type="dxa"/>
            <w:vMerge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</w:p>
        </w:tc>
        <w:tc>
          <w:tcPr>
            <w:tcW w:w="1561" w:type="dxa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315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2086" w:type="dxa"/>
            <w:gridSpan w:val="2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緊急事案の内容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525" w:type="dxa"/>
            <w:vMerge w:val="restart"/>
            <w:textDirection w:val="tbRlV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10"/>
              </w:rPr>
              <w:t>結</w:t>
            </w:r>
            <w:r>
              <w:rPr>
                <w:rFonts w:hAnsi="Times New Roman" w:hint="eastAsia"/>
              </w:rPr>
              <w:t>果</w:t>
            </w:r>
          </w:p>
        </w:tc>
        <w:tc>
          <w:tcPr>
            <w:tcW w:w="1561" w:type="dxa"/>
            <w:vAlign w:val="center"/>
          </w:tcPr>
          <w:p w:rsidR="00F11B83" w:rsidRDefault="00F11B83">
            <w:pPr>
              <w:ind w:left="210" w:right="210" w:hanging="21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命令事項の履行状況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525" w:type="dxa"/>
            <w:vMerge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</w:p>
        </w:tc>
        <w:tc>
          <w:tcPr>
            <w:tcW w:w="1561" w:type="dxa"/>
            <w:vAlign w:val="center"/>
          </w:tcPr>
          <w:p w:rsidR="00F11B83" w:rsidRDefault="00F11B83">
            <w:pPr>
              <w:ind w:left="210" w:right="210" w:hanging="21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35"/>
              </w:rPr>
              <w:t>命令文</w:t>
            </w:r>
            <w:r>
              <w:rPr>
                <w:rFonts w:hAnsi="Times New Roman" w:hint="eastAsia"/>
              </w:rPr>
              <w:t>書交付の要否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要　　・　　否</w:t>
            </w:r>
          </w:p>
        </w:tc>
      </w:tr>
      <w:tr w:rsidR="00F1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</w:trPr>
        <w:tc>
          <w:tcPr>
            <w:tcW w:w="2086" w:type="dxa"/>
            <w:gridSpan w:val="2"/>
            <w:vAlign w:val="center"/>
          </w:tcPr>
          <w:p w:rsidR="00F11B83" w:rsidRDefault="00F11B83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参考事</w:t>
            </w:r>
            <w:r>
              <w:rPr>
                <w:rFonts w:hAnsi="Times New Roman" w:hint="eastAsia"/>
              </w:rPr>
              <w:t>項</w:t>
            </w:r>
          </w:p>
        </w:tc>
        <w:tc>
          <w:tcPr>
            <w:tcW w:w="6314" w:type="dxa"/>
            <w:vAlign w:val="center"/>
          </w:tcPr>
          <w:p w:rsidR="00F11B83" w:rsidRDefault="00F11B83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F11B83" w:rsidRDefault="00F11B83">
      <w:pPr>
        <w:spacing w:before="100"/>
        <w:rPr>
          <w:rFonts w:hAnsi="Times New Roman" w:hint="eastAsia"/>
        </w:rPr>
      </w:pPr>
      <w:r>
        <w:rPr>
          <w:rFonts w:hAnsi="Times New Roman" w:hint="eastAsia"/>
        </w:rPr>
        <w:t xml:space="preserve">　備考　この用紙の大きさは、日本</w:t>
      </w:r>
      <w:r w:rsidR="00B40D07">
        <w:rPr>
          <w:rFonts w:hAnsi="Times New Roman" w:hint="eastAsia"/>
        </w:rPr>
        <w:t>産</w:t>
      </w:r>
      <w:r>
        <w:rPr>
          <w:rFonts w:hAnsi="Times New Roman" w:hint="eastAsia"/>
        </w:rPr>
        <w:t>業規格A4とすること。</w:t>
      </w:r>
    </w:p>
    <w:sectPr w:rsidR="00F11B8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82C" w:rsidRDefault="00FE182C">
      <w:r>
        <w:separator/>
      </w:r>
    </w:p>
  </w:endnote>
  <w:endnote w:type="continuationSeparator" w:id="0">
    <w:p w:rsidR="00FE182C" w:rsidRDefault="00FE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82C" w:rsidRDefault="00FE182C">
      <w:r>
        <w:separator/>
      </w:r>
    </w:p>
  </w:footnote>
  <w:footnote w:type="continuationSeparator" w:id="0">
    <w:p w:rsidR="00FE182C" w:rsidRDefault="00FE1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4B5"/>
    <w:multiLevelType w:val="singleLevel"/>
    <w:tmpl w:val="9C4A5330"/>
    <w:lvl w:ilvl="0">
      <w:start w:val="19"/>
      <w:numFmt w:val="decimalFullWidth"/>
      <w:lvlText w:val="第%1条"/>
      <w:lvlJc w:val="left"/>
      <w:pPr>
        <w:tabs>
          <w:tab w:val="num" w:pos="871"/>
        </w:tabs>
        <w:ind w:left="871" w:hanging="871"/>
      </w:pPr>
      <w:rPr>
        <w:rFonts w:hint="eastAsia"/>
      </w:rPr>
    </w:lvl>
  </w:abstractNum>
  <w:abstractNum w:abstractNumId="1" w15:restartNumberingAfterBreak="0">
    <w:nsid w:val="109C69D9"/>
    <w:multiLevelType w:val="singleLevel"/>
    <w:tmpl w:val="F9F255B0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179B566C"/>
    <w:multiLevelType w:val="singleLevel"/>
    <w:tmpl w:val="6BB0DBD0"/>
    <w:lvl w:ilvl="0">
      <w:start w:val="24"/>
      <w:numFmt w:val="decimalFullWidth"/>
      <w:lvlText w:val="第%1条"/>
      <w:lvlJc w:val="left"/>
      <w:pPr>
        <w:tabs>
          <w:tab w:val="num" w:pos="871"/>
        </w:tabs>
        <w:ind w:left="871" w:hanging="871"/>
      </w:pPr>
      <w:rPr>
        <w:rFonts w:hint="eastAsia"/>
      </w:rPr>
    </w:lvl>
  </w:abstractNum>
  <w:abstractNum w:abstractNumId="3" w15:restartNumberingAfterBreak="0">
    <w:nsid w:val="22C5230D"/>
    <w:multiLevelType w:val="singleLevel"/>
    <w:tmpl w:val="BC02347C"/>
    <w:lvl w:ilvl="0">
      <w:start w:val="1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4" w15:restartNumberingAfterBreak="0">
    <w:nsid w:val="5C1F59E2"/>
    <w:multiLevelType w:val="singleLevel"/>
    <w:tmpl w:val="E83E40EE"/>
    <w:lvl w:ilvl="0">
      <w:start w:val="2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615A1813"/>
    <w:multiLevelType w:val="singleLevel"/>
    <w:tmpl w:val="7060B6D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68042069"/>
    <w:multiLevelType w:val="singleLevel"/>
    <w:tmpl w:val="468481A6"/>
    <w:lvl w:ilvl="0">
      <w:start w:val="1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7" w15:restartNumberingAfterBreak="0">
    <w:nsid w:val="6F7951AD"/>
    <w:multiLevelType w:val="singleLevel"/>
    <w:tmpl w:val="63BCB29A"/>
    <w:lvl w:ilvl="0">
      <w:start w:val="2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8" w15:restartNumberingAfterBreak="0">
    <w:nsid w:val="790762D9"/>
    <w:multiLevelType w:val="singleLevel"/>
    <w:tmpl w:val="E8FEE0E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num w:numId="1" w16cid:durableId="642196470">
    <w:abstractNumId w:val="1"/>
  </w:num>
  <w:num w:numId="2" w16cid:durableId="1575385981">
    <w:abstractNumId w:val="5"/>
  </w:num>
  <w:num w:numId="3" w16cid:durableId="1336882596">
    <w:abstractNumId w:val="4"/>
  </w:num>
  <w:num w:numId="4" w16cid:durableId="388919834">
    <w:abstractNumId w:val="3"/>
  </w:num>
  <w:num w:numId="5" w16cid:durableId="594945645">
    <w:abstractNumId w:val="8"/>
  </w:num>
  <w:num w:numId="6" w16cid:durableId="1765760653">
    <w:abstractNumId w:val="6"/>
  </w:num>
  <w:num w:numId="7" w16cid:durableId="599602879">
    <w:abstractNumId w:val="0"/>
  </w:num>
  <w:num w:numId="8" w16cid:durableId="1947615898">
    <w:abstractNumId w:val="7"/>
  </w:num>
  <w:num w:numId="9" w16cid:durableId="142353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B83"/>
    <w:rsid w:val="00723923"/>
    <w:rsid w:val="00B40D07"/>
    <w:rsid w:val="00F11B83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2002-03-19T05:30:00Z</cp:lastPrinted>
  <dcterms:created xsi:type="dcterms:W3CDTF">2025-09-12T12:34:00Z</dcterms:created>
  <dcterms:modified xsi:type="dcterms:W3CDTF">2025-09-12T12:34:00Z</dcterms:modified>
  <cp:category/>
</cp:coreProperties>
</file>