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1DE6" w:rsidRPr="00886BE8" w:rsidRDefault="00061DE6" w:rsidP="00ED58FE">
      <w:pPr>
        <w:ind w:firstLineChars="100" w:firstLine="211"/>
        <w:rPr>
          <w:rFonts w:ascii="ＭＳ 明朝" w:hAnsi="ＭＳ 明朝" w:hint="eastAsia"/>
          <w:sz w:val="21"/>
          <w:szCs w:val="21"/>
        </w:rPr>
      </w:pPr>
      <w:r w:rsidRPr="00886BE8">
        <w:rPr>
          <w:rFonts w:ascii="ＭＳ 明朝" w:hAnsi="ＭＳ 明朝" w:hint="eastAsia"/>
          <w:sz w:val="21"/>
          <w:szCs w:val="21"/>
        </w:rPr>
        <w:t>様式第</w:t>
      </w:r>
      <w:r w:rsidR="001D1226" w:rsidRPr="00886BE8">
        <w:rPr>
          <w:rFonts w:ascii="ＭＳ 明朝" w:hAnsi="ＭＳ 明朝" w:hint="eastAsia"/>
          <w:sz w:val="21"/>
          <w:szCs w:val="21"/>
        </w:rPr>
        <w:t>3</w:t>
      </w:r>
      <w:r w:rsidRPr="00886BE8">
        <w:rPr>
          <w:rFonts w:ascii="ＭＳ 明朝" w:hAnsi="ＭＳ 明朝" w:hint="eastAsia"/>
          <w:sz w:val="21"/>
          <w:szCs w:val="21"/>
        </w:rPr>
        <w:t>号</w:t>
      </w:r>
      <w:r w:rsidR="002874AD">
        <w:rPr>
          <w:rFonts w:ascii="ＭＳ 明朝" w:hAnsi="ＭＳ 明朝" w:hint="eastAsia"/>
          <w:sz w:val="21"/>
          <w:szCs w:val="21"/>
        </w:rPr>
        <w:t>の</w:t>
      </w:r>
      <w:r w:rsidR="0002059E">
        <w:rPr>
          <w:rFonts w:ascii="ＭＳ 明朝" w:hAnsi="ＭＳ 明朝" w:hint="eastAsia"/>
          <w:sz w:val="21"/>
          <w:szCs w:val="21"/>
        </w:rPr>
        <w:t>4</w:t>
      </w:r>
      <w:r w:rsidR="000072A4">
        <w:rPr>
          <w:rFonts w:ascii="ＭＳ 明朝" w:hAnsi="ＭＳ 明朝" w:hint="eastAsia"/>
          <w:sz w:val="21"/>
          <w:szCs w:val="21"/>
        </w:rPr>
        <w:t>(</w:t>
      </w:r>
      <w:r w:rsidR="002874AD">
        <w:rPr>
          <w:rFonts w:ascii="ＭＳ 明朝" w:hAnsi="ＭＳ 明朝" w:hint="eastAsia"/>
          <w:sz w:val="21"/>
          <w:szCs w:val="21"/>
        </w:rPr>
        <w:t>第15条の2</w:t>
      </w:r>
      <w:r w:rsidRPr="00886BE8">
        <w:rPr>
          <w:rFonts w:ascii="ＭＳ 明朝" w:hAnsi="ＭＳ 明朝" w:hint="eastAsia"/>
          <w:sz w:val="21"/>
          <w:szCs w:val="21"/>
        </w:rPr>
        <w:t>関係</w:t>
      </w:r>
      <w:r w:rsidR="000072A4">
        <w:rPr>
          <w:rFonts w:ascii="ＭＳ 明朝" w:hAnsi="ＭＳ 明朝" w:hint="eastAsia"/>
          <w:sz w:val="2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01"/>
      </w:tblGrid>
      <w:tr w:rsidR="00061DE6" w:rsidRPr="00886BE8" w:rsidTr="002874AD">
        <w:tblPrEx>
          <w:tblCellMar>
            <w:top w:w="0" w:type="dxa"/>
            <w:bottom w:w="0" w:type="dxa"/>
          </w:tblCellMar>
        </w:tblPrEx>
        <w:trPr>
          <w:trHeight w:val="10002"/>
        </w:trPr>
        <w:tc>
          <w:tcPr>
            <w:tcW w:w="9701" w:type="dxa"/>
          </w:tcPr>
          <w:p w:rsidR="00061DE6" w:rsidRPr="00B301C0" w:rsidRDefault="00061DE6" w:rsidP="00B301C0">
            <w:pPr>
              <w:spacing w:line="300" w:lineRule="auto"/>
              <w:ind w:right="844"/>
              <w:rPr>
                <w:rFonts w:ascii="ＭＳ 明朝" w:eastAsia="DengXian" w:hAnsi="ＭＳ 明朝" w:hint="eastAsia"/>
                <w:sz w:val="21"/>
                <w:szCs w:val="21"/>
                <w:lang w:eastAsia="zh-CN"/>
              </w:rPr>
            </w:pPr>
          </w:p>
          <w:p w:rsidR="00061DE6" w:rsidRPr="00886BE8" w:rsidRDefault="00061DE6">
            <w:pPr>
              <w:wordWrap w:val="0"/>
              <w:spacing w:line="300" w:lineRule="auto"/>
              <w:jc w:val="right"/>
              <w:rPr>
                <w:rFonts w:ascii="ＭＳ 明朝" w:hAnsi="ＭＳ 明朝"/>
                <w:sz w:val="21"/>
                <w:szCs w:val="21"/>
                <w:lang w:eastAsia="zh-CN"/>
              </w:rPr>
            </w:pPr>
            <w:r w:rsidRPr="00886BE8">
              <w:rPr>
                <w:rFonts w:ascii="ＭＳ 明朝" w:hAnsi="ＭＳ 明朝" w:hint="eastAsia"/>
                <w:spacing w:val="17"/>
                <w:kern w:val="0"/>
                <w:sz w:val="21"/>
                <w:szCs w:val="21"/>
                <w:lang w:eastAsia="zh-CN"/>
              </w:rPr>
              <w:t xml:space="preserve">　　　　年　　月　　</w:t>
            </w:r>
            <w:r w:rsidRPr="00886BE8">
              <w:rPr>
                <w:rFonts w:ascii="ＭＳ 明朝" w:hAnsi="ＭＳ 明朝" w:hint="eastAsia"/>
                <w:spacing w:val="1"/>
                <w:kern w:val="0"/>
                <w:sz w:val="21"/>
                <w:szCs w:val="21"/>
                <w:lang w:eastAsia="zh-CN"/>
              </w:rPr>
              <w:t>日</w:t>
            </w:r>
          </w:p>
          <w:p w:rsidR="00061DE6" w:rsidRDefault="00061DE6">
            <w:pPr>
              <w:ind w:firstLine="7424"/>
              <w:rPr>
                <w:rFonts w:ascii="ＭＳ 明朝" w:eastAsia="DengXian" w:hAnsi="ＭＳ 明朝"/>
                <w:sz w:val="21"/>
                <w:szCs w:val="21"/>
                <w:lang w:eastAsia="zh-CN"/>
              </w:rPr>
            </w:pPr>
          </w:p>
          <w:p w:rsidR="00B301C0" w:rsidRPr="00B301C0" w:rsidRDefault="00B301C0">
            <w:pPr>
              <w:ind w:firstLine="7424"/>
              <w:rPr>
                <w:rFonts w:ascii="ＭＳ 明朝" w:eastAsia="DengXian" w:hAnsi="ＭＳ 明朝" w:hint="eastAsia"/>
                <w:sz w:val="21"/>
                <w:szCs w:val="21"/>
                <w:lang w:eastAsia="zh-CN"/>
              </w:rPr>
            </w:pPr>
          </w:p>
          <w:p w:rsidR="00061DE6" w:rsidRPr="00886BE8" w:rsidRDefault="00BA7C75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彦根市消防</w:t>
            </w:r>
            <w:r w:rsidR="007E76BC">
              <w:rPr>
                <w:rFonts w:ascii="ＭＳ 明朝" w:hAnsi="ＭＳ 明朝" w:hint="eastAsia"/>
                <w:sz w:val="21"/>
                <w:szCs w:val="21"/>
              </w:rPr>
              <w:t>署</w:t>
            </w:r>
          </w:p>
          <w:p w:rsidR="00061DE6" w:rsidRPr="00886BE8" w:rsidRDefault="00061DE6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BA7C75" w:rsidP="00BA7C75">
            <w:pPr>
              <w:ind w:firstLineChars="400" w:firstLine="844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消防署長</w:t>
            </w:r>
            <w:r w:rsidR="00061DE6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061DE6" w:rsidRPr="00886BE8">
              <w:rPr>
                <w:rFonts w:ascii="ＭＳ 明朝" w:hAnsi="ＭＳ 明朝" w:hint="eastAsia"/>
                <w:sz w:val="21"/>
                <w:szCs w:val="21"/>
              </w:rPr>
              <w:t>様</w:t>
            </w:r>
          </w:p>
          <w:p w:rsidR="002C33B0" w:rsidRPr="00886BE8" w:rsidRDefault="002C33B0">
            <w:pPr>
              <w:ind w:firstLine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BA7C75" w:rsidP="001D1226">
            <w:pPr>
              <w:ind w:firstLineChars="2700" w:firstLine="5696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提出者</w:t>
            </w:r>
          </w:p>
          <w:p w:rsidR="00BA7C75" w:rsidRDefault="002C33B0" w:rsidP="00265CB5">
            <w:pPr>
              <w:ind w:leftChars="100" w:left="452" w:hangingChars="100" w:hanging="211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</w:t>
            </w:r>
            <w:r w:rsidR="00265CB5"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BA7C75">
              <w:rPr>
                <w:rFonts w:ascii="ＭＳ 明朝" w:hAnsi="ＭＳ 明朝" w:hint="eastAsia"/>
                <w:sz w:val="21"/>
                <w:szCs w:val="21"/>
              </w:rPr>
              <w:t>住所</w:t>
            </w:r>
          </w:p>
          <w:p w:rsidR="00BA7C75" w:rsidRDefault="00BA7C75" w:rsidP="00BA7C75">
            <w:pPr>
              <w:ind w:leftChars="200" w:left="482" w:firstLineChars="2600" w:firstLine="5485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職・氏名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1D1226"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 w:rsidR="001D1226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2C33B0" w:rsidRPr="00886BE8">
              <w:rPr>
                <w:rFonts w:ascii="ＭＳ 明朝" w:hAnsi="ＭＳ 明朝" w:hint="eastAsia"/>
                <w:kern w:val="0"/>
                <w:sz w:val="21"/>
                <w:szCs w:val="21"/>
              </w:rPr>
              <w:t xml:space="preserve">　</w:t>
            </w:r>
          </w:p>
          <w:p w:rsidR="00061DE6" w:rsidRPr="00AF41A4" w:rsidRDefault="00061DE6" w:rsidP="00BA7C75">
            <w:pPr>
              <w:ind w:leftChars="200" w:left="482" w:firstLineChars="4000" w:firstLine="8438"/>
              <w:rPr>
                <w:rFonts w:ascii="ＭＳ 明朝" w:hAnsi="ＭＳ 明朝" w:hint="eastAsia"/>
                <w:strike/>
                <w:color w:val="FF0000"/>
                <w:sz w:val="21"/>
                <w:szCs w:val="21"/>
              </w:rPr>
            </w:pPr>
          </w:p>
          <w:p w:rsidR="00061DE6" w:rsidRDefault="00061DE6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BA7C75" w:rsidRPr="00886BE8" w:rsidRDefault="00BA7C75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</w:p>
          <w:p w:rsidR="00061DE6" w:rsidRPr="00886BE8" w:rsidRDefault="00BA7C75">
            <w:pPr>
              <w:jc w:val="center"/>
              <w:rPr>
                <w:rFonts w:ascii="ＭＳ 明朝" w:hAnsi="ＭＳ 明朝" w:hint="eastAsia"/>
                <w:kern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96"/>
                <w:kern w:val="0"/>
                <w:sz w:val="21"/>
                <w:szCs w:val="21"/>
              </w:rPr>
              <w:t>資料提出・報告書</w:t>
            </w:r>
          </w:p>
          <w:p w:rsidR="00265CB5" w:rsidRDefault="00265CB5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Pr="00886BE8" w:rsidRDefault="00BA7C75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Default="002C33B0" w:rsidP="002C33B0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　　　　　　　</w:t>
            </w:r>
          </w:p>
          <w:p w:rsidR="00BA7C75" w:rsidRPr="00886BE8" w:rsidRDefault="00BA7C75" w:rsidP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02059E" w:rsidP="0002059E">
            <w:pPr>
              <w:spacing w:line="300" w:lineRule="auto"/>
              <w:ind w:firstLineChars="1600" w:firstLine="5423"/>
              <w:rPr>
                <w:rFonts w:ascii="ＭＳ 明朝" w:hAnsi="ＭＳ 明朝" w:hint="eastAsia"/>
                <w:sz w:val="21"/>
                <w:szCs w:val="21"/>
              </w:rPr>
            </w:pPr>
            <w:r w:rsidRPr="0002059E">
              <w:rPr>
                <w:rFonts w:ascii="ＭＳ 明朝" w:hAnsi="ＭＳ 明朝" w:hint="eastAsia"/>
                <w:spacing w:val="64"/>
                <w:kern w:val="0"/>
                <w:sz w:val="21"/>
                <w:szCs w:val="21"/>
                <w:fitText w:val="1899" w:id="321710592"/>
              </w:rPr>
              <w:t>資料提出命</w:t>
            </w:r>
            <w:r w:rsidRPr="0002059E">
              <w:rPr>
                <w:rFonts w:ascii="ＭＳ 明朝" w:hAnsi="ＭＳ 明朝" w:hint="eastAsia"/>
                <w:kern w:val="0"/>
                <w:sz w:val="21"/>
                <w:szCs w:val="21"/>
                <w:fitText w:val="1899" w:id="321710592"/>
              </w:rPr>
              <w:t>令</w:t>
            </w:r>
          </w:p>
          <w:p w:rsidR="00BA7C75" w:rsidRDefault="00BA7C75" w:rsidP="00BA7C75">
            <w:pPr>
              <w:spacing w:line="300" w:lineRule="auto"/>
              <w:ind w:leftChars="500" w:left="5846" w:hangingChars="2200" w:hanging="4641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年　　月　　日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 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第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号 　  </w:t>
            </w:r>
            <w:r w:rsidR="0002059E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 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 w:val="21"/>
                <w:szCs w:val="21"/>
              </w:rPr>
              <w:t>に基づく</w:t>
            </w:r>
          </w:p>
          <w:p w:rsidR="002C33B0" w:rsidRPr="00886BE8" w:rsidRDefault="00BA7C75" w:rsidP="00BA7C75">
            <w:pPr>
              <w:spacing w:line="300" w:lineRule="auto"/>
              <w:ind w:leftChars="500" w:left="5846" w:hangingChars="2200" w:hanging="4641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 xml:space="preserve">　　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    </w:t>
            </w:r>
            <w:r w:rsidRPr="00BA7C75">
              <w:rPr>
                <w:rFonts w:ascii="ＭＳ 明朝" w:hAnsi="ＭＳ 明朝" w:hint="eastAsia"/>
                <w:spacing w:val="165"/>
                <w:kern w:val="0"/>
                <w:sz w:val="21"/>
                <w:szCs w:val="21"/>
                <w:fitText w:val="1899" w:id="321710593"/>
              </w:rPr>
              <w:t>報告要</w:t>
            </w:r>
            <w:r w:rsidRPr="00BA7C75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1899" w:id="321710593"/>
              </w:rPr>
              <w:t>求</w:t>
            </w:r>
          </w:p>
          <w:p w:rsidR="00265CB5" w:rsidRDefault="00265CB5" w:rsidP="00265CB5">
            <w:pPr>
              <w:spacing w:line="300" w:lineRule="auto"/>
              <w:ind w:left="241" w:firstLineChars="500" w:firstLine="1055"/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Pr="00886BE8" w:rsidRDefault="00BA7C75" w:rsidP="00265CB5">
            <w:pPr>
              <w:spacing w:line="300" w:lineRule="auto"/>
              <w:ind w:left="241" w:firstLineChars="500" w:firstLine="1055"/>
              <w:rPr>
                <w:rFonts w:ascii="ＭＳ 明朝" w:hAnsi="ＭＳ 明朝" w:hint="eastAsia"/>
                <w:sz w:val="21"/>
                <w:szCs w:val="21"/>
              </w:rPr>
            </w:pPr>
          </w:p>
          <w:p w:rsidR="001D1226" w:rsidRPr="00886BE8" w:rsidRDefault="00BA7C75" w:rsidP="00BA7C75">
            <w:pPr>
              <w:spacing w:line="300" w:lineRule="auto"/>
              <w:ind w:firstLineChars="300" w:firstLine="633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資　　料　　　　　　　　　　　　　　　　　　提　　出</w:t>
            </w:r>
          </w:p>
          <w:p w:rsidR="001D1226" w:rsidRPr="00886BE8" w:rsidRDefault="00061DE6" w:rsidP="00BA7C75">
            <w:pPr>
              <w:spacing w:line="300" w:lineRule="auto"/>
              <w:ind w:left="241" w:firstLineChars="1000" w:firstLine="2109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>に</w:t>
            </w:r>
            <w:r w:rsidR="002C33B0" w:rsidRPr="00886BE8">
              <w:rPr>
                <w:rFonts w:ascii="ＭＳ 明朝" w:hAnsi="ＭＳ 明朝" w:hint="eastAsia"/>
                <w:sz w:val="21"/>
                <w:szCs w:val="21"/>
              </w:rPr>
              <w:t>ついて、</w:t>
            </w:r>
            <w:r w:rsidRPr="00886BE8">
              <w:rPr>
                <w:rFonts w:ascii="ＭＳ 明朝" w:hAnsi="ＭＳ 明朝" w:hint="eastAsia"/>
                <w:sz w:val="21"/>
                <w:szCs w:val="21"/>
              </w:rPr>
              <w:t>下記</w:t>
            </w:r>
            <w:r w:rsidR="00BA7C75">
              <w:rPr>
                <w:rFonts w:ascii="ＭＳ 明朝" w:hAnsi="ＭＳ 明朝" w:hint="eastAsia"/>
                <w:sz w:val="21"/>
                <w:szCs w:val="21"/>
              </w:rPr>
              <w:t>のとおり　　　　　　　　　　します。</w:t>
            </w:r>
          </w:p>
          <w:p w:rsidR="001D1226" w:rsidRPr="00886BE8" w:rsidRDefault="00BA7C75" w:rsidP="00BA7C75">
            <w:pPr>
              <w:spacing w:line="300" w:lineRule="auto"/>
              <w:rPr>
                <w:rFonts w:ascii="ＭＳ 明朝" w:hAnsi="ＭＳ 明朝" w:hint="eastAsia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報　　告　　　　　　　　　　　　　　　　　　報　　告</w:t>
            </w:r>
          </w:p>
          <w:p w:rsidR="001D1226" w:rsidRPr="00886BE8" w:rsidRDefault="001D1226" w:rsidP="002C33B0">
            <w:pPr>
              <w:spacing w:line="300" w:lineRule="auto"/>
              <w:ind w:left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061DE6" w:rsidP="002C33B0">
            <w:pPr>
              <w:spacing w:line="300" w:lineRule="auto"/>
              <w:ind w:left="241"/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061DE6">
            <w:pPr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886BE8">
              <w:rPr>
                <w:rFonts w:ascii="ＭＳ 明朝" w:hAnsi="ＭＳ 明朝" w:hint="eastAsia"/>
                <w:sz w:val="21"/>
                <w:szCs w:val="21"/>
              </w:rPr>
              <w:t>記</w:t>
            </w:r>
          </w:p>
          <w:p w:rsidR="00061DE6" w:rsidRPr="00886BE8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Pr="00886BE8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061DE6" w:rsidRDefault="00061DE6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BA7C75" w:rsidRPr="00886BE8" w:rsidRDefault="00BA7C7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886BE8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886BE8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65CB5" w:rsidRPr="00886BE8" w:rsidRDefault="00265CB5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  <w:p w:rsidR="002C33B0" w:rsidRPr="00886BE8" w:rsidRDefault="002C33B0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:rsidR="002874AD" w:rsidRPr="002874AD" w:rsidRDefault="002874AD" w:rsidP="00BA7C75">
      <w:pPr>
        <w:pStyle w:val="3"/>
        <w:ind w:left="0" w:firstLineChars="100" w:firstLine="241"/>
        <w:rPr>
          <w:rFonts w:hint="eastAsia"/>
        </w:rPr>
      </w:pPr>
    </w:p>
    <w:sectPr w:rsidR="002874AD" w:rsidRPr="002874AD" w:rsidSect="00E37480">
      <w:pgSz w:w="11906" w:h="16838" w:code="9"/>
      <w:pgMar w:top="1077" w:right="1134" w:bottom="1134" w:left="1134" w:header="851" w:footer="992" w:gutter="0"/>
      <w:paperSrc w:first="257" w:other="257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3887" w:rsidRDefault="00183887" w:rsidP="00ED58FE">
      <w:r>
        <w:separator/>
      </w:r>
    </w:p>
  </w:endnote>
  <w:endnote w:type="continuationSeparator" w:id="0">
    <w:p w:rsidR="00183887" w:rsidRDefault="00183887" w:rsidP="00ED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3887" w:rsidRDefault="00183887" w:rsidP="00ED58FE">
      <w:r>
        <w:separator/>
      </w:r>
    </w:p>
  </w:footnote>
  <w:footnote w:type="continuationSeparator" w:id="0">
    <w:p w:rsidR="00183887" w:rsidRDefault="00183887" w:rsidP="00ED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3E2"/>
    <w:multiLevelType w:val="hybridMultilevel"/>
    <w:tmpl w:val="20FA8506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586781"/>
    <w:multiLevelType w:val="singleLevel"/>
    <w:tmpl w:val="0FEEA39C"/>
    <w:lvl w:ilvl="0">
      <w:start w:val="1"/>
      <w:numFmt w:val="decimalFullWidth"/>
      <w:lvlText w:val="%1．"/>
      <w:lvlJc w:val="left"/>
      <w:pPr>
        <w:tabs>
          <w:tab w:val="num" w:pos="351"/>
        </w:tabs>
        <w:ind w:left="351" w:hanging="315"/>
      </w:pPr>
      <w:rPr>
        <w:rFonts w:hint="eastAsia"/>
      </w:rPr>
    </w:lvl>
  </w:abstractNum>
  <w:abstractNum w:abstractNumId="2" w15:restartNumberingAfterBreak="0">
    <w:nsid w:val="2DD8708F"/>
    <w:multiLevelType w:val="singleLevel"/>
    <w:tmpl w:val="E9A4CFE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A7673F8"/>
    <w:multiLevelType w:val="hybridMultilevel"/>
    <w:tmpl w:val="909A073C"/>
    <w:lvl w:ilvl="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7B2EC8"/>
    <w:multiLevelType w:val="hybridMultilevel"/>
    <w:tmpl w:val="2FDC7AD0"/>
    <w:lvl w:ilvl="0">
      <w:start w:val="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6008E2"/>
    <w:multiLevelType w:val="hybridMultilevel"/>
    <w:tmpl w:val="190EA678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7CD6AE7"/>
    <w:multiLevelType w:val="singleLevel"/>
    <w:tmpl w:val="C9B24382"/>
    <w:lvl w:ilvl="0">
      <w:start w:val="1"/>
      <w:numFmt w:val="decimalFullWidth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7" w15:restartNumberingAfterBreak="0">
    <w:nsid w:val="6D663F0C"/>
    <w:multiLevelType w:val="hybridMultilevel"/>
    <w:tmpl w:val="74EE4A5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AB2D5C"/>
    <w:multiLevelType w:val="hybridMultilevel"/>
    <w:tmpl w:val="23A48C82"/>
    <w:lvl w:ilvl="0" w:tplc="7AB26C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7C17EFA"/>
    <w:multiLevelType w:val="hybridMultilevel"/>
    <w:tmpl w:val="AA10CDC8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9150513">
    <w:abstractNumId w:val="6"/>
  </w:num>
  <w:num w:numId="2" w16cid:durableId="1682079420">
    <w:abstractNumId w:val="1"/>
  </w:num>
  <w:num w:numId="3" w16cid:durableId="1422415245">
    <w:abstractNumId w:val="9"/>
  </w:num>
  <w:num w:numId="4" w16cid:durableId="1169635476">
    <w:abstractNumId w:val="3"/>
  </w:num>
  <w:num w:numId="5" w16cid:durableId="915095595">
    <w:abstractNumId w:val="4"/>
  </w:num>
  <w:num w:numId="6" w16cid:durableId="1752434176">
    <w:abstractNumId w:val="0"/>
  </w:num>
  <w:num w:numId="7" w16cid:durableId="1575236305">
    <w:abstractNumId w:val="5"/>
  </w:num>
  <w:num w:numId="8" w16cid:durableId="826870111">
    <w:abstractNumId w:val="7"/>
  </w:num>
  <w:num w:numId="9" w16cid:durableId="777676981">
    <w:abstractNumId w:val="2"/>
  </w:num>
  <w:num w:numId="10" w16cid:durableId="1071653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40B"/>
    <w:rsid w:val="000072A4"/>
    <w:rsid w:val="0002059E"/>
    <w:rsid w:val="00061DE6"/>
    <w:rsid w:val="000828C4"/>
    <w:rsid w:val="00095BD8"/>
    <w:rsid w:val="000E4E58"/>
    <w:rsid w:val="000F19FE"/>
    <w:rsid w:val="00151DCA"/>
    <w:rsid w:val="00183887"/>
    <w:rsid w:val="001A2FAA"/>
    <w:rsid w:val="001D1226"/>
    <w:rsid w:val="00205E9D"/>
    <w:rsid w:val="00265CB5"/>
    <w:rsid w:val="00281707"/>
    <w:rsid w:val="002874AD"/>
    <w:rsid w:val="002C33B0"/>
    <w:rsid w:val="002E4613"/>
    <w:rsid w:val="00304282"/>
    <w:rsid w:val="003501B0"/>
    <w:rsid w:val="00366A82"/>
    <w:rsid w:val="003B2C3D"/>
    <w:rsid w:val="0040652A"/>
    <w:rsid w:val="00412B87"/>
    <w:rsid w:val="0047151C"/>
    <w:rsid w:val="0047674C"/>
    <w:rsid w:val="00520282"/>
    <w:rsid w:val="0056238A"/>
    <w:rsid w:val="00566D8D"/>
    <w:rsid w:val="00592755"/>
    <w:rsid w:val="005B0CE6"/>
    <w:rsid w:val="005C7681"/>
    <w:rsid w:val="0060759E"/>
    <w:rsid w:val="006213B5"/>
    <w:rsid w:val="0062694A"/>
    <w:rsid w:val="00627DB9"/>
    <w:rsid w:val="006428D9"/>
    <w:rsid w:val="006927CA"/>
    <w:rsid w:val="00697A35"/>
    <w:rsid w:val="006E440B"/>
    <w:rsid w:val="006F1883"/>
    <w:rsid w:val="006F5770"/>
    <w:rsid w:val="00773267"/>
    <w:rsid w:val="00794FFB"/>
    <w:rsid w:val="007B46EE"/>
    <w:rsid w:val="007C2BE2"/>
    <w:rsid w:val="007C5D01"/>
    <w:rsid w:val="007E76BC"/>
    <w:rsid w:val="008024EC"/>
    <w:rsid w:val="00844917"/>
    <w:rsid w:val="00880D31"/>
    <w:rsid w:val="0088558F"/>
    <w:rsid w:val="00886BE8"/>
    <w:rsid w:val="008A58BA"/>
    <w:rsid w:val="008E799A"/>
    <w:rsid w:val="0096231A"/>
    <w:rsid w:val="009674B2"/>
    <w:rsid w:val="00984F6D"/>
    <w:rsid w:val="00993E66"/>
    <w:rsid w:val="009C5C74"/>
    <w:rsid w:val="00A53319"/>
    <w:rsid w:val="00A55E73"/>
    <w:rsid w:val="00AF41A4"/>
    <w:rsid w:val="00B301C0"/>
    <w:rsid w:val="00B74AE4"/>
    <w:rsid w:val="00B764A3"/>
    <w:rsid w:val="00BA7C75"/>
    <w:rsid w:val="00BF4941"/>
    <w:rsid w:val="00C33D10"/>
    <w:rsid w:val="00C54147"/>
    <w:rsid w:val="00C63CC2"/>
    <w:rsid w:val="00C649CB"/>
    <w:rsid w:val="00CB7EBF"/>
    <w:rsid w:val="00CD0D36"/>
    <w:rsid w:val="00D85786"/>
    <w:rsid w:val="00DC3010"/>
    <w:rsid w:val="00DD2104"/>
    <w:rsid w:val="00DE14D9"/>
    <w:rsid w:val="00E37480"/>
    <w:rsid w:val="00E603F7"/>
    <w:rsid w:val="00EC3577"/>
    <w:rsid w:val="00ED58FE"/>
    <w:rsid w:val="00EF7090"/>
    <w:rsid w:val="00F6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28DB4B-E057-4663-8DBA-81902E8E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atLeast"/>
      <w:ind w:left="435" w:hangingChars="200" w:hanging="435"/>
    </w:pPr>
    <w:rPr>
      <w:rFonts w:ascii="ＭＳ 明朝" w:hAnsi="ＭＳ 明朝"/>
      <w:sz w:val="21"/>
    </w:rPr>
  </w:style>
  <w:style w:type="paragraph" w:styleId="2">
    <w:name w:val="Body Text Indent 2"/>
    <w:basedOn w:val="a"/>
    <w:pPr>
      <w:framePr w:hSpace="142" w:wrap="around" w:vAnchor="page" w:hAnchor="margin" w:y="1624"/>
      <w:ind w:left="241" w:hangingChars="100" w:hanging="241"/>
    </w:pPr>
  </w:style>
  <w:style w:type="paragraph" w:styleId="3">
    <w:name w:val="Body Text Indent 3"/>
    <w:basedOn w:val="a"/>
    <w:pPr>
      <w:ind w:left="723" w:hangingChars="300" w:hanging="723"/>
    </w:pPr>
  </w:style>
  <w:style w:type="paragraph" w:styleId="20">
    <w:name w:val="Body Text 2"/>
    <w:basedOn w:val="a"/>
    <w:pPr>
      <w:tabs>
        <w:tab w:val="left" w:pos="9418"/>
      </w:tabs>
      <w:spacing w:line="260" w:lineRule="atLeast"/>
    </w:pPr>
    <w:rPr>
      <w:sz w:val="18"/>
    </w:rPr>
  </w:style>
  <w:style w:type="paragraph" w:styleId="a4">
    <w:name w:val="Balloon Text"/>
    <w:basedOn w:val="a"/>
    <w:semiHidden/>
    <w:rsid w:val="00520282"/>
    <w:rPr>
      <w:rFonts w:ascii="Arial" w:eastAsia="ＭＳ ゴシック" w:hAnsi="Arial"/>
      <w:sz w:val="18"/>
      <w:szCs w:val="18"/>
    </w:rPr>
  </w:style>
  <w:style w:type="paragraph" w:customStyle="1" w:styleId="66">
    <w:name w:val="文字の倍率 : 66%"/>
    <w:basedOn w:val="a"/>
    <w:rsid w:val="00697A35"/>
    <w:pPr>
      <w:jc w:val="right"/>
    </w:pPr>
    <w:rPr>
      <w:rFonts w:cs="ＭＳ 明朝"/>
      <w:w w:val="66"/>
      <w:sz w:val="22"/>
    </w:rPr>
  </w:style>
  <w:style w:type="paragraph" w:styleId="a5">
    <w:name w:val="header"/>
    <w:basedOn w:val="a"/>
    <w:link w:val="a6"/>
    <w:rsid w:val="00ED5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58FE"/>
    <w:rPr>
      <w:kern w:val="2"/>
      <w:sz w:val="24"/>
    </w:rPr>
  </w:style>
  <w:style w:type="paragraph" w:styleId="a7">
    <w:name w:val="footer"/>
    <w:basedOn w:val="a"/>
    <w:link w:val="a8"/>
    <w:rsid w:val="00ED58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58FE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決裁欄</vt:lpstr>
      <vt:lpstr>決裁欄</vt:lpstr>
    </vt:vector>
  </TitlesOfParts>
  <Company>彦根市役所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決裁欄</dc:title>
  <dc:subject/>
  <dc:creator>情報管理課</dc:creator>
  <cp:keywords/>
  <cp:lastModifiedBy>Hidenori Suzuki</cp:lastModifiedBy>
  <cp:revision>2</cp:revision>
  <cp:lastPrinted>2013-03-07T05:07:00Z</cp:lastPrinted>
  <dcterms:created xsi:type="dcterms:W3CDTF">2025-09-12T12:35:00Z</dcterms:created>
  <dcterms:modified xsi:type="dcterms:W3CDTF">2025-09-12T12:35:00Z</dcterms:modified>
</cp:coreProperties>
</file>