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886BE8" w:rsidRDefault="00061DE6" w:rsidP="00BA411F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886BE8">
        <w:rPr>
          <w:rFonts w:ascii="ＭＳ 明朝" w:hAnsi="ＭＳ 明朝" w:hint="eastAsia"/>
          <w:sz w:val="21"/>
          <w:szCs w:val="21"/>
        </w:rPr>
        <w:t>様式第</w:t>
      </w:r>
      <w:r w:rsidR="00C75E80">
        <w:rPr>
          <w:rFonts w:ascii="ＭＳ 明朝" w:hAnsi="ＭＳ 明朝" w:hint="eastAsia"/>
          <w:sz w:val="21"/>
          <w:szCs w:val="21"/>
        </w:rPr>
        <w:t>2</w:t>
      </w:r>
      <w:r w:rsidRPr="00886BE8">
        <w:rPr>
          <w:rFonts w:ascii="ＭＳ 明朝" w:hAnsi="ＭＳ 明朝" w:hint="eastAsia"/>
          <w:sz w:val="21"/>
          <w:szCs w:val="21"/>
        </w:rPr>
        <w:t>号</w:t>
      </w:r>
      <w:r w:rsidR="002874AD">
        <w:rPr>
          <w:rFonts w:ascii="ＭＳ 明朝" w:hAnsi="ＭＳ 明朝" w:hint="eastAsia"/>
          <w:sz w:val="21"/>
          <w:szCs w:val="21"/>
        </w:rPr>
        <w:t>の</w:t>
      </w:r>
      <w:r w:rsidR="0002059E">
        <w:rPr>
          <w:rFonts w:ascii="ＭＳ 明朝" w:hAnsi="ＭＳ 明朝" w:hint="eastAsia"/>
          <w:sz w:val="21"/>
          <w:szCs w:val="21"/>
        </w:rPr>
        <w:t>4</w:t>
      </w:r>
      <w:r w:rsidR="000072A4">
        <w:rPr>
          <w:rFonts w:ascii="ＭＳ 明朝" w:hAnsi="ＭＳ 明朝" w:hint="eastAsia"/>
          <w:sz w:val="21"/>
          <w:szCs w:val="21"/>
        </w:rPr>
        <w:t>(</w:t>
      </w:r>
      <w:r w:rsidR="002874AD">
        <w:rPr>
          <w:rFonts w:ascii="ＭＳ 明朝" w:hAnsi="ＭＳ 明朝" w:hint="eastAsia"/>
          <w:sz w:val="21"/>
          <w:szCs w:val="21"/>
        </w:rPr>
        <w:t>第15</w:t>
      </w:r>
      <w:r w:rsidR="00C75E80">
        <w:rPr>
          <w:rFonts w:ascii="ＭＳ 明朝" w:hAnsi="ＭＳ 明朝" w:hint="eastAsia"/>
          <w:sz w:val="21"/>
          <w:szCs w:val="21"/>
        </w:rPr>
        <w:t>条</w:t>
      </w:r>
      <w:r w:rsidRPr="00886BE8">
        <w:rPr>
          <w:rFonts w:ascii="ＭＳ 明朝" w:hAnsi="ＭＳ 明朝" w:hint="eastAsia"/>
          <w:sz w:val="21"/>
          <w:szCs w:val="21"/>
        </w:rPr>
        <w:t>関係</w:t>
      </w:r>
      <w:r w:rsidR="000072A4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061DE6" w:rsidRPr="00886BE8" w:rsidTr="002874AD">
        <w:tblPrEx>
          <w:tblCellMar>
            <w:top w:w="0" w:type="dxa"/>
            <w:bottom w:w="0" w:type="dxa"/>
          </w:tblCellMar>
        </w:tblPrEx>
        <w:trPr>
          <w:trHeight w:val="10002"/>
        </w:trPr>
        <w:tc>
          <w:tcPr>
            <w:tcW w:w="9701" w:type="dxa"/>
          </w:tcPr>
          <w:p w:rsidR="002874AD" w:rsidRDefault="002874AD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061DE6" w:rsidP="00815BC3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年　　月　　</w:t>
            </w:r>
            <w:r w:rsidRPr="00886BE8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Default="00061DE6">
            <w:pPr>
              <w:ind w:firstLine="7424"/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  <w:p w:rsidR="00815BC3" w:rsidRPr="00815BC3" w:rsidRDefault="00815BC3">
            <w:pPr>
              <w:ind w:firstLine="7424"/>
              <w:rPr>
                <w:rFonts w:ascii="ＭＳ 明朝" w:eastAsia="DengXian" w:hAnsi="ＭＳ 明朝" w:hint="eastAsia"/>
                <w:sz w:val="21"/>
                <w:szCs w:val="21"/>
                <w:lang w:eastAsia="zh-CN"/>
              </w:rPr>
            </w:pPr>
          </w:p>
          <w:p w:rsidR="00061DE6" w:rsidRPr="00886BE8" w:rsidRDefault="00BA7C75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彦根市消防</w:t>
            </w:r>
            <w:r w:rsidR="00C741B6">
              <w:rPr>
                <w:rFonts w:ascii="ＭＳ 明朝" w:hAnsi="ＭＳ 明朝" w:hint="eastAsia"/>
                <w:sz w:val="21"/>
                <w:szCs w:val="21"/>
              </w:rPr>
              <w:t>本部</w:t>
            </w:r>
          </w:p>
          <w:p w:rsidR="00061DE6" w:rsidRPr="00886BE8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8A278A" w:rsidP="00BA7C75">
            <w:pPr>
              <w:ind w:firstLineChars="400" w:firstLine="844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消　防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>長</w:t>
            </w:r>
            <w:r w:rsidR="00061DE6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061DE6" w:rsidRPr="00886BE8">
              <w:rPr>
                <w:rFonts w:ascii="ＭＳ 明朝" w:hAnsi="ＭＳ 明朝" w:hint="eastAsia"/>
                <w:sz w:val="21"/>
                <w:szCs w:val="21"/>
              </w:rPr>
              <w:t>様</w:t>
            </w:r>
          </w:p>
          <w:p w:rsidR="002C33B0" w:rsidRPr="00886BE8" w:rsidRDefault="002C33B0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BA7C75" w:rsidP="001D1226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提出者</w:t>
            </w:r>
          </w:p>
          <w:p w:rsidR="00BA7C75" w:rsidRDefault="002C33B0" w:rsidP="00265CB5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  <w:p w:rsidR="00BA7C75" w:rsidRDefault="00BA7C75" w:rsidP="00BA7C75">
            <w:pPr>
              <w:ind w:leftChars="200" w:left="482" w:firstLineChars="2600" w:firstLine="5485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職・氏名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</w:p>
          <w:p w:rsidR="00061DE6" w:rsidRPr="00E673F1" w:rsidRDefault="00061DE6" w:rsidP="00BA7C75">
            <w:pPr>
              <w:ind w:leftChars="200" w:left="482" w:firstLineChars="4000" w:firstLine="8438"/>
              <w:rPr>
                <w:rFonts w:ascii="ＭＳ 明朝" w:hAnsi="ＭＳ 明朝" w:hint="eastAsia"/>
                <w:strike/>
                <w:color w:val="FF0000"/>
                <w:sz w:val="21"/>
                <w:szCs w:val="21"/>
              </w:rPr>
            </w:pPr>
          </w:p>
          <w:p w:rsidR="00061DE6" w:rsidRDefault="00061DE6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BA7C75" w:rsidRPr="00886BE8" w:rsidRDefault="00BA7C75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BA7C75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>資料提出・報告書</w:t>
            </w:r>
          </w:p>
          <w:p w:rsidR="00265CB5" w:rsidRDefault="00265CB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Default="002C33B0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</w:t>
            </w:r>
          </w:p>
          <w:p w:rsidR="00BA7C75" w:rsidRPr="00886BE8" w:rsidRDefault="00BA7C75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02059E" w:rsidP="0002059E">
            <w:pPr>
              <w:spacing w:line="300" w:lineRule="auto"/>
              <w:ind w:firstLineChars="1600" w:firstLine="5423"/>
              <w:rPr>
                <w:rFonts w:ascii="ＭＳ 明朝" w:hAnsi="ＭＳ 明朝" w:hint="eastAsia"/>
                <w:sz w:val="21"/>
                <w:szCs w:val="21"/>
              </w:rPr>
            </w:pPr>
            <w:r w:rsidRPr="0002059E">
              <w:rPr>
                <w:rFonts w:ascii="ＭＳ 明朝" w:hAnsi="ＭＳ 明朝" w:hint="eastAsia"/>
                <w:spacing w:val="64"/>
                <w:kern w:val="0"/>
                <w:sz w:val="21"/>
                <w:szCs w:val="21"/>
                <w:fitText w:val="1899" w:id="321710592"/>
              </w:rPr>
              <w:t>資料提出命</w:t>
            </w:r>
            <w:r w:rsidRPr="0002059E">
              <w:rPr>
                <w:rFonts w:ascii="ＭＳ 明朝" w:hAnsi="ＭＳ 明朝" w:hint="eastAsia"/>
                <w:kern w:val="0"/>
                <w:sz w:val="21"/>
                <w:szCs w:val="21"/>
                <w:fitText w:val="1899" w:id="321710592"/>
              </w:rPr>
              <w:t>令</w:t>
            </w:r>
          </w:p>
          <w:p w:rsidR="00BA7C75" w:rsidRDefault="00BA7C75" w:rsidP="00BA7C75">
            <w:pPr>
              <w:spacing w:line="300" w:lineRule="auto"/>
              <w:ind w:leftChars="500" w:left="5846" w:hangingChars="2200" w:hanging="464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年　　月　　日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 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号 　  </w:t>
            </w:r>
            <w:r w:rsidR="0002059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に基づく</w:t>
            </w:r>
          </w:p>
          <w:p w:rsidR="002C33B0" w:rsidRPr="00886BE8" w:rsidRDefault="00BA7C75" w:rsidP="00BA7C75">
            <w:pPr>
              <w:spacing w:line="300" w:lineRule="auto"/>
              <w:ind w:leftChars="500" w:left="5846" w:hangingChars="2200" w:hanging="464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    </w:t>
            </w:r>
            <w:r w:rsidRPr="00BA7C75">
              <w:rPr>
                <w:rFonts w:ascii="ＭＳ 明朝" w:hAnsi="ＭＳ 明朝" w:hint="eastAsia"/>
                <w:spacing w:val="165"/>
                <w:kern w:val="0"/>
                <w:sz w:val="21"/>
                <w:szCs w:val="21"/>
                <w:fitText w:val="1899" w:id="321710593"/>
              </w:rPr>
              <w:t>報告要</w:t>
            </w:r>
            <w:r w:rsidRPr="00BA7C75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899" w:id="321710593"/>
              </w:rPr>
              <w:t>求</w:t>
            </w:r>
          </w:p>
          <w:p w:rsidR="00265CB5" w:rsidRDefault="00265CB5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</w:p>
          <w:p w:rsidR="001D1226" w:rsidRPr="00886BE8" w:rsidRDefault="00BA7C75" w:rsidP="00BA7C75">
            <w:pPr>
              <w:spacing w:line="300" w:lineRule="auto"/>
              <w:ind w:firstLineChars="300" w:firstLine="633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料　　　　　　　　　　　　　　　　　　提　　出</w:t>
            </w:r>
          </w:p>
          <w:p w:rsidR="001D1226" w:rsidRPr="00886BE8" w:rsidRDefault="00061DE6" w:rsidP="00BA7C75">
            <w:pPr>
              <w:spacing w:line="300" w:lineRule="auto"/>
              <w:ind w:left="241" w:firstLineChars="1000" w:firstLine="2109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>ついて、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>下記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>のとおり　　　　　　　　　　します。</w:t>
            </w:r>
          </w:p>
          <w:p w:rsidR="001D1226" w:rsidRPr="00886BE8" w:rsidRDefault="00BA7C75" w:rsidP="00BA7C75">
            <w:pPr>
              <w:spacing w:line="30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報　　告　　　　　　　　　　　　　　　　　　報　　告</w:t>
            </w:r>
          </w:p>
          <w:p w:rsidR="001D1226" w:rsidRPr="00886BE8" w:rsidRDefault="001D1226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886BE8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886BE8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2874AD" w:rsidRPr="002874AD" w:rsidRDefault="002874AD" w:rsidP="00BA7C75">
      <w:pPr>
        <w:pStyle w:val="3"/>
        <w:ind w:left="0" w:firstLineChars="100" w:firstLine="241"/>
        <w:rPr>
          <w:rFonts w:hint="eastAsia"/>
        </w:rPr>
      </w:pPr>
    </w:p>
    <w:sectPr w:rsidR="002874AD" w:rsidRPr="002874AD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88B" w:rsidRDefault="00D4688B" w:rsidP="00BA411F">
      <w:r>
        <w:separator/>
      </w:r>
    </w:p>
  </w:endnote>
  <w:endnote w:type="continuationSeparator" w:id="0">
    <w:p w:rsidR="00D4688B" w:rsidRDefault="00D4688B" w:rsidP="00BA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88B" w:rsidRDefault="00D4688B" w:rsidP="00BA411F">
      <w:r>
        <w:separator/>
      </w:r>
    </w:p>
  </w:footnote>
  <w:footnote w:type="continuationSeparator" w:id="0">
    <w:p w:rsidR="00D4688B" w:rsidRDefault="00D4688B" w:rsidP="00BA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748009">
    <w:abstractNumId w:val="6"/>
  </w:num>
  <w:num w:numId="2" w16cid:durableId="1669402577">
    <w:abstractNumId w:val="1"/>
  </w:num>
  <w:num w:numId="3" w16cid:durableId="1969118587">
    <w:abstractNumId w:val="9"/>
  </w:num>
  <w:num w:numId="4" w16cid:durableId="279998051">
    <w:abstractNumId w:val="3"/>
  </w:num>
  <w:num w:numId="5" w16cid:durableId="696976757">
    <w:abstractNumId w:val="4"/>
  </w:num>
  <w:num w:numId="6" w16cid:durableId="281883403">
    <w:abstractNumId w:val="0"/>
  </w:num>
  <w:num w:numId="7" w16cid:durableId="1927838564">
    <w:abstractNumId w:val="5"/>
  </w:num>
  <w:num w:numId="8" w16cid:durableId="2059161136">
    <w:abstractNumId w:val="7"/>
  </w:num>
  <w:num w:numId="9" w16cid:durableId="1203207840">
    <w:abstractNumId w:val="2"/>
  </w:num>
  <w:num w:numId="10" w16cid:durableId="118185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072A4"/>
    <w:rsid w:val="0002059E"/>
    <w:rsid w:val="00061DE6"/>
    <w:rsid w:val="000828C4"/>
    <w:rsid w:val="000A1797"/>
    <w:rsid w:val="000E4E58"/>
    <w:rsid w:val="000F19FE"/>
    <w:rsid w:val="00151DCA"/>
    <w:rsid w:val="0018170D"/>
    <w:rsid w:val="001A2FAA"/>
    <w:rsid w:val="001D1226"/>
    <w:rsid w:val="00205E9D"/>
    <w:rsid w:val="00265CB5"/>
    <w:rsid w:val="00281707"/>
    <w:rsid w:val="002874AD"/>
    <w:rsid w:val="002C33B0"/>
    <w:rsid w:val="00304282"/>
    <w:rsid w:val="003501B0"/>
    <w:rsid w:val="00366A82"/>
    <w:rsid w:val="003B2C3D"/>
    <w:rsid w:val="0040652A"/>
    <w:rsid w:val="00412B87"/>
    <w:rsid w:val="0047674C"/>
    <w:rsid w:val="00520282"/>
    <w:rsid w:val="0056238A"/>
    <w:rsid w:val="00566D8D"/>
    <w:rsid w:val="00592755"/>
    <w:rsid w:val="005B0CE6"/>
    <w:rsid w:val="005C7681"/>
    <w:rsid w:val="0060759E"/>
    <w:rsid w:val="006213B5"/>
    <w:rsid w:val="0062694A"/>
    <w:rsid w:val="00627DB9"/>
    <w:rsid w:val="006428D9"/>
    <w:rsid w:val="006927CA"/>
    <w:rsid w:val="00697A35"/>
    <w:rsid w:val="006E440B"/>
    <w:rsid w:val="006F1883"/>
    <w:rsid w:val="006F5770"/>
    <w:rsid w:val="00712C7D"/>
    <w:rsid w:val="00773267"/>
    <w:rsid w:val="00794FFB"/>
    <w:rsid w:val="007A419E"/>
    <w:rsid w:val="007B46EE"/>
    <w:rsid w:val="007C2BE2"/>
    <w:rsid w:val="007C5D01"/>
    <w:rsid w:val="007E76BC"/>
    <w:rsid w:val="008024EC"/>
    <w:rsid w:val="00815BC3"/>
    <w:rsid w:val="00844917"/>
    <w:rsid w:val="00844E9F"/>
    <w:rsid w:val="00880D31"/>
    <w:rsid w:val="0088558F"/>
    <w:rsid w:val="00886BE8"/>
    <w:rsid w:val="008A278A"/>
    <w:rsid w:val="008A58BA"/>
    <w:rsid w:val="008E799A"/>
    <w:rsid w:val="0096231A"/>
    <w:rsid w:val="00984F6D"/>
    <w:rsid w:val="00993E66"/>
    <w:rsid w:val="009C5C74"/>
    <w:rsid w:val="00A53319"/>
    <w:rsid w:val="00A55E73"/>
    <w:rsid w:val="00B71996"/>
    <w:rsid w:val="00B74AE4"/>
    <w:rsid w:val="00B764A3"/>
    <w:rsid w:val="00BA411F"/>
    <w:rsid w:val="00BA7C75"/>
    <w:rsid w:val="00BF4941"/>
    <w:rsid w:val="00C33D10"/>
    <w:rsid w:val="00C54147"/>
    <w:rsid w:val="00C649CB"/>
    <w:rsid w:val="00C741B6"/>
    <w:rsid w:val="00C75E80"/>
    <w:rsid w:val="00CD0D36"/>
    <w:rsid w:val="00D4688B"/>
    <w:rsid w:val="00D85786"/>
    <w:rsid w:val="00DC3010"/>
    <w:rsid w:val="00DD2104"/>
    <w:rsid w:val="00DE14D9"/>
    <w:rsid w:val="00E37480"/>
    <w:rsid w:val="00E603F7"/>
    <w:rsid w:val="00E673F1"/>
    <w:rsid w:val="00EC3577"/>
    <w:rsid w:val="00EF709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34CF6C-684A-49E0-8964-0925F81C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BA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411F"/>
    <w:rPr>
      <w:kern w:val="2"/>
      <w:sz w:val="24"/>
    </w:rPr>
  </w:style>
  <w:style w:type="paragraph" w:styleId="a7">
    <w:name w:val="footer"/>
    <w:basedOn w:val="a"/>
    <w:link w:val="a8"/>
    <w:rsid w:val="00BA4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411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2024-11-08T06:58:00Z</cp:lastPrinted>
  <dcterms:created xsi:type="dcterms:W3CDTF">2025-09-12T12:36:00Z</dcterms:created>
  <dcterms:modified xsi:type="dcterms:W3CDTF">2025-09-12T12:36:00Z</dcterms:modified>
</cp:coreProperties>
</file>