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DE6" w:rsidRPr="00886BE8" w:rsidRDefault="00061DE6" w:rsidP="00CB4A51">
      <w:pPr>
        <w:ind w:firstLineChars="100" w:firstLine="211"/>
        <w:rPr>
          <w:rFonts w:ascii="ＭＳ 明朝" w:hAnsi="ＭＳ 明朝" w:hint="eastAsia"/>
          <w:sz w:val="21"/>
          <w:szCs w:val="21"/>
        </w:rPr>
      </w:pPr>
      <w:r w:rsidRPr="00886BE8">
        <w:rPr>
          <w:rFonts w:ascii="ＭＳ 明朝" w:hAnsi="ＭＳ 明朝" w:hint="eastAsia"/>
          <w:sz w:val="21"/>
          <w:szCs w:val="21"/>
        </w:rPr>
        <w:t>様式第</w:t>
      </w:r>
      <w:r w:rsidR="00AD4A4F">
        <w:rPr>
          <w:rFonts w:ascii="ＭＳ 明朝" w:hAnsi="ＭＳ 明朝" w:hint="eastAsia"/>
          <w:sz w:val="21"/>
          <w:szCs w:val="21"/>
        </w:rPr>
        <w:t>2</w:t>
      </w:r>
      <w:r w:rsidRPr="00886BE8">
        <w:rPr>
          <w:rFonts w:ascii="ＭＳ 明朝" w:hAnsi="ＭＳ 明朝" w:hint="eastAsia"/>
          <w:sz w:val="21"/>
          <w:szCs w:val="21"/>
        </w:rPr>
        <w:t>号</w:t>
      </w:r>
      <w:r w:rsidR="002874AD">
        <w:rPr>
          <w:rFonts w:ascii="ＭＳ 明朝" w:hAnsi="ＭＳ 明朝" w:hint="eastAsia"/>
          <w:sz w:val="21"/>
          <w:szCs w:val="21"/>
        </w:rPr>
        <w:t>の</w:t>
      </w:r>
      <w:r w:rsidR="00AD4A4F">
        <w:rPr>
          <w:rFonts w:ascii="ＭＳ 明朝" w:hAnsi="ＭＳ 明朝" w:hint="eastAsia"/>
          <w:sz w:val="21"/>
          <w:szCs w:val="21"/>
        </w:rPr>
        <w:t>5</w:t>
      </w:r>
      <w:r w:rsidR="000C5526">
        <w:rPr>
          <w:rFonts w:ascii="ＭＳ 明朝" w:hAnsi="ＭＳ 明朝" w:hint="eastAsia"/>
          <w:sz w:val="21"/>
          <w:szCs w:val="21"/>
        </w:rPr>
        <w:t>(</w:t>
      </w:r>
      <w:r w:rsidRPr="00886BE8">
        <w:rPr>
          <w:rFonts w:ascii="ＭＳ 明朝" w:hAnsi="ＭＳ 明朝" w:hint="eastAsia"/>
          <w:sz w:val="21"/>
          <w:szCs w:val="21"/>
        </w:rPr>
        <w:t>第</w:t>
      </w:r>
      <w:r w:rsidR="00794FFB" w:rsidRPr="00886BE8">
        <w:rPr>
          <w:rFonts w:ascii="ＭＳ 明朝" w:hAnsi="ＭＳ 明朝" w:hint="eastAsia"/>
          <w:sz w:val="21"/>
          <w:szCs w:val="21"/>
        </w:rPr>
        <w:t>15</w:t>
      </w:r>
      <w:r w:rsidRPr="00886BE8">
        <w:rPr>
          <w:rFonts w:ascii="ＭＳ 明朝" w:hAnsi="ＭＳ 明朝" w:hint="eastAsia"/>
          <w:sz w:val="21"/>
          <w:szCs w:val="21"/>
        </w:rPr>
        <w:t>条関係</w:t>
      </w:r>
      <w:r w:rsidR="006705AE">
        <w:rPr>
          <w:rFonts w:ascii="ＭＳ 明朝" w:hAnsi="ＭＳ 明朝"/>
          <w:sz w:val="21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593"/>
        <w:gridCol w:w="252"/>
        <w:gridCol w:w="7181"/>
      </w:tblGrid>
      <w:tr w:rsidR="00061DE6" w:rsidRPr="00886BE8" w:rsidTr="00317603">
        <w:tblPrEx>
          <w:tblCellMar>
            <w:top w:w="0" w:type="dxa"/>
            <w:bottom w:w="0" w:type="dxa"/>
          </w:tblCellMar>
        </w:tblPrEx>
        <w:trPr>
          <w:trHeight w:val="4613"/>
        </w:trPr>
        <w:tc>
          <w:tcPr>
            <w:tcW w:w="9701" w:type="dxa"/>
            <w:gridSpan w:val="4"/>
          </w:tcPr>
          <w:p w:rsidR="002874AD" w:rsidRDefault="002874AD">
            <w:pPr>
              <w:wordWrap w:val="0"/>
              <w:spacing w:line="300" w:lineRule="auto"/>
              <w:jc w:val="righ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061DE6" w:rsidRPr="00886BE8" w:rsidRDefault="00061DE6" w:rsidP="002874AD">
            <w:pPr>
              <w:spacing w:line="300" w:lineRule="auto"/>
              <w:jc w:val="righ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886BE8">
              <w:rPr>
                <w:rFonts w:ascii="ＭＳ 明朝" w:hAnsi="ＭＳ 明朝" w:hint="eastAsia"/>
                <w:kern w:val="0"/>
                <w:sz w:val="21"/>
                <w:szCs w:val="21"/>
                <w:lang w:eastAsia="zh-CN"/>
              </w:rPr>
              <w:t>第　　　　　　号</w:t>
            </w:r>
          </w:p>
          <w:p w:rsidR="00061DE6" w:rsidRPr="00886BE8" w:rsidRDefault="00061DE6">
            <w:pPr>
              <w:wordWrap w:val="0"/>
              <w:spacing w:line="300" w:lineRule="auto"/>
              <w:jc w:val="righ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886BE8">
              <w:rPr>
                <w:rFonts w:ascii="ＭＳ 明朝" w:hAnsi="ＭＳ 明朝" w:hint="eastAsia"/>
                <w:spacing w:val="17"/>
                <w:kern w:val="0"/>
                <w:sz w:val="21"/>
                <w:szCs w:val="21"/>
                <w:lang w:eastAsia="zh-CN"/>
              </w:rPr>
              <w:t xml:space="preserve">　　　　年　　月　　</w:t>
            </w:r>
            <w:r w:rsidRPr="00886BE8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lang w:eastAsia="zh-CN"/>
              </w:rPr>
              <w:t>日</w:t>
            </w:r>
          </w:p>
          <w:p w:rsidR="00061DE6" w:rsidRPr="00886BE8" w:rsidRDefault="00061DE6">
            <w:pPr>
              <w:ind w:firstLine="7424"/>
              <w:rPr>
                <w:rFonts w:ascii="ＭＳ 明朝" w:hAnsi="ＭＳ 明朝" w:hint="eastAsia"/>
                <w:sz w:val="21"/>
                <w:szCs w:val="21"/>
                <w:lang w:eastAsia="zh-CN"/>
              </w:rPr>
            </w:pPr>
          </w:p>
          <w:p w:rsidR="00061DE6" w:rsidRPr="00886BE8" w:rsidRDefault="00061DE6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886BE8" w:rsidRDefault="00061DE6" w:rsidP="00317603">
            <w:pPr>
              <w:ind w:firstLineChars="1200" w:firstLine="2531"/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A7C7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886BE8">
              <w:rPr>
                <w:rFonts w:ascii="ＭＳ 明朝" w:hAnsi="ＭＳ 明朝" w:hint="eastAsia"/>
                <w:sz w:val="21"/>
                <w:szCs w:val="21"/>
              </w:rPr>
              <w:t>様</w:t>
            </w:r>
          </w:p>
          <w:p w:rsidR="002C33B0" w:rsidRDefault="002C33B0">
            <w:pPr>
              <w:ind w:firstLine="241"/>
              <w:rPr>
                <w:rFonts w:ascii="ＭＳ 明朝" w:hAnsi="ＭＳ 明朝"/>
                <w:sz w:val="21"/>
                <w:szCs w:val="21"/>
              </w:rPr>
            </w:pPr>
          </w:p>
          <w:p w:rsidR="002A06CD" w:rsidRPr="00886BE8" w:rsidRDefault="002A06CD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886BE8" w:rsidRDefault="00317603" w:rsidP="001D1226">
            <w:pPr>
              <w:ind w:firstLineChars="2700" w:firstLine="5696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彦根市消防本部</w:t>
            </w:r>
          </w:p>
          <w:p w:rsidR="00BA7C75" w:rsidRDefault="002C33B0" w:rsidP="0048137F">
            <w:pPr>
              <w:ind w:leftChars="100" w:left="452" w:hangingChars="100" w:hanging="211"/>
              <w:rPr>
                <w:rFonts w:ascii="ＭＳ 明朝" w:hAnsi="ＭＳ 明朝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</w:t>
            </w:r>
            <w:r w:rsidR="00265CB5"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31760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E03D7">
              <w:rPr>
                <w:rFonts w:ascii="ＭＳ 明朝" w:hAnsi="ＭＳ 明朝" w:hint="eastAsia"/>
                <w:sz w:val="21"/>
                <w:szCs w:val="21"/>
              </w:rPr>
              <w:t>所属</w:t>
            </w:r>
          </w:p>
          <w:p w:rsidR="0048137F" w:rsidRDefault="001E03D7" w:rsidP="002A06CD">
            <w:pPr>
              <w:ind w:leftChars="200" w:left="482" w:firstLineChars="2600" w:firstLine="5485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職・氏名</w:t>
            </w:r>
          </w:p>
          <w:p w:rsidR="0048137F" w:rsidRDefault="0048137F" w:rsidP="0048137F">
            <w:pPr>
              <w:ind w:leftChars="100" w:left="452" w:hangingChars="100" w:hanging="211"/>
              <w:rPr>
                <w:rFonts w:ascii="ＭＳ 明朝" w:hAnsi="ＭＳ 明朝"/>
                <w:sz w:val="21"/>
                <w:szCs w:val="21"/>
              </w:rPr>
            </w:pPr>
          </w:p>
          <w:p w:rsidR="002A06CD" w:rsidRDefault="002A06CD" w:rsidP="0048137F">
            <w:pPr>
              <w:ind w:leftChars="100" w:left="452" w:hangingChars="100" w:hanging="21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48137F" w:rsidRPr="0048137F" w:rsidRDefault="0048137F" w:rsidP="0048137F">
            <w:pPr>
              <w:ind w:leftChars="100" w:left="452" w:hangingChars="100" w:hanging="21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886BE8" w:rsidRDefault="00317603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96"/>
                <w:kern w:val="0"/>
                <w:sz w:val="21"/>
                <w:szCs w:val="21"/>
              </w:rPr>
              <w:t>資料保管書</w:t>
            </w:r>
          </w:p>
          <w:p w:rsidR="00265CB5" w:rsidRDefault="00265CB5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886BE8" w:rsidRDefault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17603" w:rsidRPr="00886BE8" w:rsidTr="00317603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268" w:type="dxa"/>
            <w:gridSpan w:val="2"/>
            <w:vAlign w:val="center"/>
          </w:tcPr>
          <w:p w:rsidR="00317603" w:rsidRDefault="00317603" w:rsidP="00317603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出　火　日　時</w:t>
            </w:r>
          </w:p>
        </w:tc>
        <w:tc>
          <w:tcPr>
            <w:tcW w:w="7433" w:type="dxa"/>
            <w:gridSpan w:val="2"/>
            <w:vAlign w:val="center"/>
          </w:tcPr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年　　　月　　　日　　　　時　　　分　　　頃</w:t>
            </w:r>
          </w:p>
        </w:tc>
      </w:tr>
      <w:tr w:rsidR="00317603" w:rsidRPr="00886BE8" w:rsidTr="00317603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268" w:type="dxa"/>
            <w:gridSpan w:val="2"/>
            <w:vAlign w:val="center"/>
          </w:tcPr>
          <w:p w:rsidR="00317603" w:rsidRDefault="00317603" w:rsidP="00317603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出　火　場　所</w:t>
            </w:r>
          </w:p>
        </w:tc>
        <w:tc>
          <w:tcPr>
            <w:tcW w:w="7433" w:type="dxa"/>
            <w:gridSpan w:val="2"/>
            <w:vAlign w:val="center"/>
          </w:tcPr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　市</w:t>
            </w: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　　　　　　　　町　　　　　　　　</w:t>
            </w: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　郡</w:t>
            </w:r>
          </w:p>
        </w:tc>
      </w:tr>
      <w:tr w:rsidR="00317603" w:rsidRPr="00886BE8" w:rsidTr="00317603">
        <w:tblPrEx>
          <w:tblCellMar>
            <w:top w:w="0" w:type="dxa"/>
            <w:bottom w:w="0" w:type="dxa"/>
          </w:tblCellMar>
        </w:tblPrEx>
        <w:trPr>
          <w:trHeight w:val="2698"/>
        </w:trPr>
        <w:tc>
          <w:tcPr>
            <w:tcW w:w="9701" w:type="dxa"/>
            <w:gridSpan w:val="4"/>
          </w:tcPr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317603" w:rsidRDefault="009538EE" w:rsidP="009538EE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記</w:t>
            </w: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3926F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上記の資料を火災調査のため保管したので本書を交付します。</w:t>
            </w:r>
          </w:p>
          <w:p w:rsidR="00317603" w:rsidRDefault="003926F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なお、火災調査のため分解することがあります。</w:t>
            </w:r>
          </w:p>
          <w:p w:rsidR="00835FA3" w:rsidRDefault="00835FA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9538EE" w:rsidRPr="00886BE8" w:rsidTr="009538EE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675" w:type="dxa"/>
            <w:vMerge w:val="restart"/>
            <w:vAlign w:val="center"/>
          </w:tcPr>
          <w:p w:rsidR="009538EE" w:rsidRDefault="009538EE" w:rsidP="009538EE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備</w:t>
            </w:r>
          </w:p>
          <w:p w:rsidR="009538EE" w:rsidRDefault="009538EE" w:rsidP="009538EE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考</w:t>
            </w:r>
          </w:p>
        </w:tc>
        <w:tc>
          <w:tcPr>
            <w:tcW w:w="1845" w:type="dxa"/>
            <w:gridSpan w:val="2"/>
            <w:vAlign w:val="center"/>
          </w:tcPr>
          <w:p w:rsidR="009538EE" w:rsidRDefault="009538EE" w:rsidP="009538EE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返還年月日</w:t>
            </w:r>
          </w:p>
        </w:tc>
        <w:tc>
          <w:tcPr>
            <w:tcW w:w="7181" w:type="dxa"/>
            <w:vAlign w:val="center"/>
          </w:tcPr>
          <w:p w:rsidR="009538EE" w:rsidRDefault="009538EE" w:rsidP="009538EE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　　年　　　　　　月　　　　　　日</w:t>
            </w:r>
          </w:p>
        </w:tc>
      </w:tr>
      <w:tr w:rsidR="009538EE" w:rsidRPr="00886BE8" w:rsidTr="009538EE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675" w:type="dxa"/>
            <w:vMerge/>
            <w:vAlign w:val="center"/>
          </w:tcPr>
          <w:p w:rsidR="009538EE" w:rsidRDefault="009538EE" w:rsidP="009538EE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538EE" w:rsidRDefault="009538EE" w:rsidP="009538EE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9538EE">
              <w:rPr>
                <w:rFonts w:ascii="ＭＳ 明朝" w:hAnsi="ＭＳ 明朝" w:hint="eastAsia"/>
                <w:spacing w:val="106"/>
                <w:kern w:val="0"/>
                <w:sz w:val="21"/>
                <w:szCs w:val="21"/>
                <w:fitText w:val="1055" w:id="321714944"/>
              </w:rPr>
              <w:t>受領</w:t>
            </w:r>
            <w:r w:rsidRPr="009538EE">
              <w:rPr>
                <w:rFonts w:ascii="ＭＳ 明朝" w:hAnsi="ＭＳ 明朝" w:hint="eastAsia"/>
                <w:kern w:val="0"/>
                <w:sz w:val="21"/>
                <w:szCs w:val="21"/>
                <w:fitText w:val="1055" w:id="321714944"/>
              </w:rPr>
              <w:t>者</w:t>
            </w:r>
          </w:p>
        </w:tc>
        <w:tc>
          <w:tcPr>
            <w:tcW w:w="7181" w:type="dxa"/>
            <w:vAlign w:val="center"/>
          </w:tcPr>
          <w:p w:rsidR="009538EE" w:rsidRPr="004C6E87" w:rsidRDefault="009538EE" w:rsidP="007B71DE">
            <w:pPr>
              <w:rPr>
                <w:rFonts w:ascii="ＭＳ 明朝" w:hAnsi="ＭＳ 明朝" w:hint="eastAsia"/>
                <w:strike/>
                <w:color w:val="FF0000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　　　　　　　　　　　　　　　　　　　　　　　</w:t>
            </w:r>
          </w:p>
        </w:tc>
      </w:tr>
    </w:tbl>
    <w:p w:rsidR="002874AD" w:rsidRPr="002874AD" w:rsidRDefault="002874AD" w:rsidP="002A06CD">
      <w:pPr>
        <w:pStyle w:val="3"/>
        <w:ind w:left="0" w:firstLineChars="0" w:firstLine="0"/>
        <w:rPr>
          <w:rFonts w:hint="eastAsia"/>
        </w:rPr>
      </w:pPr>
    </w:p>
    <w:sectPr w:rsidR="002874AD" w:rsidRPr="002874AD" w:rsidSect="00E37480">
      <w:pgSz w:w="11906" w:h="16838" w:code="9"/>
      <w:pgMar w:top="1077" w:right="1134" w:bottom="1134" w:left="1134" w:header="851" w:footer="992" w:gutter="0"/>
      <w:paperSrc w:first="257" w:other="257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5C7F" w:rsidRDefault="00895C7F" w:rsidP="00530CC2">
      <w:r>
        <w:separator/>
      </w:r>
    </w:p>
  </w:endnote>
  <w:endnote w:type="continuationSeparator" w:id="0">
    <w:p w:rsidR="00895C7F" w:rsidRDefault="00895C7F" w:rsidP="0053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5C7F" w:rsidRDefault="00895C7F" w:rsidP="00530CC2">
      <w:r>
        <w:separator/>
      </w:r>
    </w:p>
  </w:footnote>
  <w:footnote w:type="continuationSeparator" w:id="0">
    <w:p w:rsidR="00895C7F" w:rsidRDefault="00895C7F" w:rsidP="00530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3E2"/>
    <w:multiLevelType w:val="hybridMultilevel"/>
    <w:tmpl w:val="20FA850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86781"/>
    <w:multiLevelType w:val="singleLevel"/>
    <w:tmpl w:val="0FEEA39C"/>
    <w:lvl w:ilvl="0">
      <w:start w:val="1"/>
      <w:numFmt w:val="decimalFullWidth"/>
      <w:lvlText w:val="%1．"/>
      <w:lvlJc w:val="left"/>
      <w:pPr>
        <w:tabs>
          <w:tab w:val="num" w:pos="351"/>
        </w:tabs>
        <w:ind w:left="351" w:hanging="315"/>
      </w:pPr>
      <w:rPr>
        <w:rFonts w:hint="eastAsia"/>
      </w:rPr>
    </w:lvl>
  </w:abstractNum>
  <w:abstractNum w:abstractNumId="2" w15:restartNumberingAfterBreak="0">
    <w:nsid w:val="2DD8708F"/>
    <w:multiLevelType w:val="singleLevel"/>
    <w:tmpl w:val="E9A4CF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A7673F8"/>
    <w:multiLevelType w:val="hybridMultilevel"/>
    <w:tmpl w:val="909A073C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7B2EC8"/>
    <w:multiLevelType w:val="hybridMultilevel"/>
    <w:tmpl w:val="2FDC7AD0"/>
    <w:lvl w:ilvl="0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6008E2"/>
    <w:multiLevelType w:val="hybridMultilevel"/>
    <w:tmpl w:val="190EA67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D6AE7"/>
    <w:multiLevelType w:val="singleLevel"/>
    <w:tmpl w:val="C9B24382"/>
    <w:lvl w:ilvl="0">
      <w:start w:val="1"/>
      <w:numFmt w:val="decimalFullWidth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6D663F0C"/>
    <w:multiLevelType w:val="hybridMultilevel"/>
    <w:tmpl w:val="74EE4A56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AB2D5C"/>
    <w:multiLevelType w:val="hybridMultilevel"/>
    <w:tmpl w:val="23A48C82"/>
    <w:lvl w:ilvl="0" w:tplc="7AB26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EFA"/>
    <w:multiLevelType w:val="hybridMultilevel"/>
    <w:tmpl w:val="AA10CDC8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4339685">
    <w:abstractNumId w:val="6"/>
  </w:num>
  <w:num w:numId="2" w16cid:durableId="1953126038">
    <w:abstractNumId w:val="1"/>
  </w:num>
  <w:num w:numId="3" w16cid:durableId="127407108">
    <w:abstractNumId w:val="9"/>
  </w:num>
  <w:num w:numId="4" w16cid:durableId="506210357">
    <w:abstractNumId w:val="3"/>
  </w:num>
  <w:num w:numId="5" w16cid:durableId="924606819">
    <w:abstractNumId w:val="4"/>
  </w:num>
  <w:num w:numId="6" w16cid:durableId="1648707229">
    <w:abstractNumId w:val="0"/>
  </w:num>
  <w:num w:numId="7" w16cid:durableId="650673165">
    <w:abstractNumId w:val="5"/>
  </w:num>
  <w:num w:numId="8" w16cid:durableId="1330013961">
    <w:abstractNumId w:val="7"/>
  </w:num>
  <w:num w:numId="9" w16cid:durableId="25521214">
    <w:abstractNumId w:val="2"/>
  </w:num>
  <w:num w:numId="10" w16cid:durableId="1293362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40B"/>
    <w:rsid w:val="00015B47"/>
    <w:rsid w:val="00061DE6"/>
    <w:rsid w:val="000828C4"/>
    <w:rsid w:val="000C5526"/>
    <w:rsid w:val="000E4E58"/>
    <w:rsid w:val="000F19FE"/>
    <w:rsid w:val="00151DCA"/>
    <w:rsid w:val="001A2FAA"/>
    <w:rsid w:val="001D1226"/>
    <w:rsid w:val="001E03D7"/>
    <w:rsid w:val="00205E9D"/>
    <w:rsid w:val="00217101"/>
    <w:rsid w:val="00265CB5"/>
    <w:rsid w:val="00281707"/>
    <w:rsid w:val="002874AD"/>
    <w:rsid w:val="002A06CD"/>
    <w:rsid w:val="002C33B0"/>
    <w:rsid w:val="00304282"/>
    <w:rsid w:val="00317603"/>
    <w:rsid w:val="0034477F"/>
    <w:rsid w:val="003501B0"/>
    <w:rsid w:val="00366A82"/>
    <w:rsid w:val="003926FE"/>
    <w:rsid w:val="003B2C3D"/>
    <w:rsid w:val="00405FB0"/>
    <w:rsid w:val="0040652A"/>
    <w:rsid w:val="00412B87"/>
    <w:rsid w:val="0047674C"/>
    <w:rsid w:val="0048137F"/>
    <w:rsid w:val="004C6E87"/>
    <w:rsid w:val="00520282"/>
    <w:rsid w:val="00530CC2"/>
    <w:rsid w:val="0056137C"/>
    <w:rsid w:val="0056238A"/>
    <w:rsid w:val="00566D8D"/>
    <w:rsid w:val="00592755"/>
    <w:rsid w:val="005B0CE6"/>
    <w:rsid w:val="005C7681"/>
    <w:rsid w:val="0060759E"/>
    <w:rsid w:val="006213B5"/>
    <w:rsid w:val="0062694A"/>
    <w:rsid w:val="00627DB9"/>
    <w:rsid w:val="006428D9"/>
    <w:rsid w:val="006705AE"/>
    <w:rsid w:val="006927CA"/>
    <w:rsid w:val="00697A35"/>
    <w:rsid w:val="006E440B"/>
    <w:rsid w:val="006F1883"/>
    <w:rsid w:val="006F5770"/>
    <w:rsid w:val="00773267"/>
    <w:rsid w:val="00794FFB"/>
    <w:rsid w:val="007B46EE"/>
    <w:rsid w:val="007B629D"/>
    <w:rsid w:val="007B71DE"/>
    <w:rsid w:val="007C2BE2"/>
    <w:rsid w:val="007C5D01"/>
    <w:rsid w:val="008024EC"/>
    <w:rsid w:val="00835FA3"/>
    <w:rsid w:val="00844917"/>
    <w:rsid w:val="0088558F"/>
    <w:rsid w:val="00886BE8"/>
    <w:rsid w:val="00895C7F"/>
    <w:rsid w:val="008A58BA"/>
    <w:rsid w:val="008E799A"/>
    <w:rsid w:val="009538EE"/>
    <w:rsid w:val="0096231A"/>
    <w:rsid w:val="00984F6D"/>
    <w:rsid w:val="00993E66"/>
    <w:rsid w:val="009C5C74"/>
    <w:rsid w:val="00A53319"/>
    <w:rsid w:val="00A55E73"/>
    <w:rsid w:val="00AD4A4F"/>
    <w:rsid w:val="00B74AE4"/>
    <w:rsid w:val="00B764A3"/>
    <w:rsid w:val="00BA7C75"/>
    <w:rsid w:val="00BF4941"/>
    <w:rsid w:val="00C33D10"/>
    <w:rsid w:val="00C54147"/>
    <w:rsid w:val="00C649CB"/>
    <w:rsid w:val="00CB4A51"/>
    <w:rsid w:val="00CD0517"/>
    <w:rsid w:val="00CD0D36"/>
    <w:rsid w:val="00D03283"/>
    <w:rsid w:val="00D85786"/>
    <w:rsid w:val="00DC3010"/>
    <w:rsid w:val="00DC6DCE"/>
    <w:rsid w:val="00DD2104"/>
    <w:rsid w:val="00DE14D9"/>
    <w:rsid w:val="00E15E35"/>
    <w:rsid w:val="00E37480"/>
    <w:rsid w:val="00E603F7"/>
    <w:rsid w:val="00EC3577"/>
    <w:rsid w:val="00EF7090"/>
    <w:rsid w:val="00F6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A22703-6E18-4745-A699-7D2E3A54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atLeast"/>
      <w:ind w:left="435" w:hangingChars="200" w:hanging="435"/>
    </w:pPr>
    <w:rPr>
      <w:rFonts w:ascii="ＭＳ 明朝" w:hAnsi="ＭＳ 明朝"/>
      <w:sz w:val="21"/>
    </w:rPr>
  </w:style>
  <w:style w:type="paragraph" w:styleId="2">
    <w:name w:val="Body Text Indent 2"/>
    <w:basedOn w:val="a"/>
    <w:pPr>
      <w:framePr w:hSpace="142" w:wrap="around" w:vAnchor="page" w:hAnchor="margin" w:y="1624"/>
      <w:ind w:left="241" w:hangingChars="100" w:hanging="241"/>
    </w:pPr>
  </w:style>
  <w:style w:type="paragraph" w:styleId="3">
    <w:name w:val="Body Text Indent 3"/>
    <w:basedOn w:val="a"/>
    <w:pPr>
      <w:ind w:left="723" w:hangingChars="300" w:hanging="723"/>
    </w:pPr>
  </w:style>
  <w:style w:type="paragraph" w:styleId="20">
    <w:name w:val="Body Text 2"/>
    <w:basedOn w:val="a"/>
    <w:pPr>
      <w:tabs>
        <w:tab w:val="left" w:pos="9418"/>
      </w:tabs>
      <w:spacing w:line="260" w:lineRule="atLeast"/>
    </w:pPr>
    <w:rPr>
      <w:sz w:val="18"/>
    </w:rPr>
  </w:style>
  <w:style w:type="paragraph" w:styleId="a4">
    <w:name w:val="Balloon Text"/>
    <w:basedOn w:val="a"/>
    <w:semiHidden/>
    <w:rsid w:val="00520282"/>
    <w:rPr>
      <w:rFonts w:ascii="Arial" w:eastAsia="ＭＳ ゴシック" w:hAnsi="Arial"/>
      <w:sz w:val="18"/>
      <w:szCs w:val="18"/>
    </w:rPr>
  </w:style>
  <w:style w:type="paragraph" w:customStyle="1" w:styleId="66">
    <w:name w:val="文字の倍率 : 66%"/>
    <w:basedOn w:val="a"/>
    <w:rsid w:val="00697A35"/>
    <w:pPr>
      <w:jc w:val="right"/>
    </w:pPr>
    <w:rPr>
      <w:rFonts w:cs="ＭＳ 明朝"/>
      <w:w w:val="66"/>
      <w:sz w:val="22"/>
    </w:rPr>
  </w:style>
  <w:style w:type="paragraph" w:styleId="a5">
    <w:name w:val="header"/>
    <w:basedOn w:val="a"/>
    <w:link w:val="a6"/>
    <w:rsid w:val="00530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30CC2"/>
    <w:rPr>
      <w:kern w:val="2"/>
      <w:sz w:val="24"/>
    </w:rPr>
  </w:style>
  <w:style w:type="paragraph" w:styleId="a7">
    <w:name w:val="footer"/>
    <w:basedOn w:val="a"/>
    <w:link w:val="a8"/>
    <w:rsid w:val="00530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30CC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決裁欄</vt:lpstr>
      <vt:lpstr>決裁欄</vt:lpstr>
    </vt:vector>
  </TitlesOfParts>
  <Company>彦根市役所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決裁欄</dc:title>
  <dc:subject/>
  <dc:creator>情報管理課</dc:creator>
  <cp:keywords/>
  <cp:lastModifiedBy>Hidenori Suzuki</cp:lastModifiedBy>
  <cp:revision>2</cp:revision>
  <cp:lastPrinted>2024-11-08T07:07:00Z</cp:lastPrinted>
  <dcterms:created xsi:type="dcterms:W3CDTF">2025-09-12T12:36:00Z</dcterms:created>
  <dcterms:modified xsi:type="dcterms:W3CDTF">2025-09-12T12:36:00Z</dcterms:modified>
</cp:coreProperties>
</file>