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A8E" w:rsidRDefault="004D7A8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様式第12号(第18条関係)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4429"/>
        <w:gridCol w:w="1276"/>
        <w:gridCol w:w="1984"/>
      </w:tblGrid>
      <w:tr w:rsidR="004D7A8E" w:rsidTr="000B12F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37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火災番号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A8E" w:rsidRDefault="004D7A8E" w:rsidP="000B12F4">
            <w:pPr>
              <w:tabs>
                <w:tab w:val="left" w:pos="9418"/>
              </w:tabs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4D7A8E" w:rsidTr="000B12F4">
        <w:tblPrEx>
          <w:tblCellMar>
            <w:top w:w="0" w:type="dxa"/>
            <w:bottom w:w="0" w:type="dxa"/>
          </w:tblCellMar>
        </w:tblPrEx>
        <w:trPr>
          <w:trHeight w:val="3093"/>
        </w:trPr>
        <w:tc>
          <w:tcPr>
            <w:tcW w:w="963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105"/>
              </w:rPr>
              <w:t>火災原因判定</w:t>
            </w:r>
            <w:r>
              <w:rPr>
                <w:rFonts w:hint="eastAsia"/>
                <w:snapToGrid w:val="0"/>
              </w:rPr>
              <w:t>書</w:t>
            </w:r>
          </w:p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表記の火災について、次のとおり判定した。</w:t>
            </w:r>
          </w:p>
          <w:p w:rsidR="00604C55" w:rsidRPr="00604C55" w:rsidRDefault="00604C55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日</w:t>
            </w:r>
          </w:p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315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属　　　　　　　　　</w:t>
            </w:r>
            <w:r>
              <w:rPr>
                <w:rFonts w:hint="eastAsia"/>
              </w:rPr>
              <w:t xml:space="preserve">　　</w:t>
            </w:r>
          </w:p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階級・氏名　　　　　　　　</w:t>
            </w:r>
            <w:r w:rsidR="00A224F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4D7A8E" w:rsidTr="000B12F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出火場所</w:t>
            </w:r>
          </w:p>
        </w:tc>
        <w:tc>
          <w:tcPr>
            <w:tcW w:w="7689" w:type="dxa"/>
            <w:gridSpan w:val="3"/>
            <w:tcBorders>
              <w:right w:val="single" w:sz="12" w:space="0" w:color="auto"/>
            </w:tcBorders>
            <w:vAlign w:val="center"/>
          </w:tcPr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市郡　　　　　　町</w:t>
            </w:r>
          </w:p>
        </w:tc>
      </w:tr>
      <w:tr w:rsidR="004D7A8E" w:rsidTr="000B12F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出火月日</w:t>
            </w:r>
          </w:p>
        </w:tc>
        <w:tc>
          <w:tcPr>
            <w:tcW w:w="7689" w:type="dxa"/>
            <w:gridSpan w:val="3"/>
            <w:tcBorders>
              <w:right w:val="single" w:sz="12" w:space="0" w:color="auto"/>
            </w:tcBorders>
            <w:vAlign w:val="center"/>
          </w:tcPr>
          <w:p w:rsidR="004D7A8E" w:rsidRDefault="004D7A8E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36DD7" w:rsidTr="002A75C5">
        <w:tblPrEx>
          <w:tblCellMar>
            <w:top w:w="0" w:type="dxa"/>
            <w:bottom w:w="0" w:type="dxa"/>
          </w:tblCellMar>
        </w:tblPrEx>
        <w:trPr>
          <w:trHeight w:val="8130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DD7" w:rsidRDefault="00E36DD7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E36DD7" w:rsidRDefault="00E36DD7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E36DD7" w:rsidRDefault="00E36DD7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E36DD7" w:rsidRDefault="00E36DD7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E36DD7" w:rsidRDefault="00E36DD7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Pr="00C2777E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2A75C5" w:rsidRDefault="002A75C5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86F66" w:rsidTr="002A75C5">
        <w:tblPrEx>
          <w:tblCellMar>
            <w:top w:w="0" w:type="dxa"/>
            <w:bottom w:w="0" w:type="dxa"/>
          </w:tblCellMar>
        </w:tblPrEx>
        <w:trPr>
          <w:trHeight w:val="1301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F66" w:rsidRDefault="00586F66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:rsidR="002A75C5" w:rsidRPr="00C2777E" w:rsidRDefault="002A75C5" w:rsidP="00E36DD7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586F66" w:rsidRPr="00586F66" w:rsidRDefault="00586F66" w:rsidP="00586F66">
      <w:pPr>
        <w:wordWrap w:val="0"/>
        <w:overflowPunct w:val="0"/>
        <w:autoSpaceDE w:val="0"/>
        <w:autoSpaceDN w:val="0"/>
        <w:spacing w:line="360" w:lineRule="auto"/>
        <w:rPr>
          <w:rFonts w:hint="eastAsia"/>
          <w:sz w:val="24"/>
          <w:szCs w:val="24"/>
        </w:rPr>
      </w:pPr>
    </w:p>
    <w:sectPr w:rsidR="00586F66" w:rsidRPr="00586F66" w:rsidSect="000B12F4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DDA" w:rsidRDefault="001C2DDA">
      <w:r>
        <w:separator/>
      </w:r>
    </w:p>
  </w:endnote>
  <w:endnote w:type="continuationSeparator" w:id="0">
    <w:p w:rsidR="001C2DDA" w:rsidRDefault="001C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DDA" w:rsidRDefault="001C2DDA">
      <w:r>
        <w:separator/>
      </w:r>
    </w:p>
  </w:footnote>
  <w:footnote w:type="continuationSeparator" w:id="0">
    <w:p w:rsidR="001C2DDA" w:rsidRDefault="001C2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A8E"/>
    <w:rsid w:val="000B12F4"/>
    <w:rsid w:val="00122141"/>
    <w:rsid w:val="001C2DDA"/>
    <w:rsid w:val="00282AB4"/>
    <w:rsid w:val="002A75C5"/>
    <w:rsid w:val="003E737E"/>
    <w:rsid w:val="004D7A8E"/>
    <w:rsid w:val="005805B2"/>
    <w:rsid w:val="00586F66"/>
    <w:rsid w:val="005C50D2"/>
    <w:rsid w:val="00604C55"/>
    <w:rsid w:val="009F3206"/>
    <w:rsid w:val="00A224F3"/>
    <w:rsid w:val="00A4748F"/>
    <w:rsid w:val="00C2777E"/>
    <w:rsid w:val="00E3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様式第12号(第18条関係)</vt:lpstr>
      <vt:lpstr>様式第12号(第18条関係)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様式第12号(第18条関係)</dc:title>
  <dc:subject/>
  <dc:creator/>
  <cp:keywords/>
  <dc:description/>
  <cp:lastModifiedBy/>
  <cp:revision>1</cp:revision>
  <cp:lastPrinted>1601-01-01T00:00:00Z</cp:lastPrinted>
  <dcterms:created xsi:type="dcterms:W3CDTF">2025-09-12T12:36:00Z</dcterms:created>
  <dcterms:modified xsi:type="dcterms:W3CDTF">2025-09-12T12:36:00Z</dcterms:modified>
  <cp:category/>
</cp:coreProperties>
</file>