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4797"/>
        <w:gridCol w:w="1191"/>
        <w:gridCol w:w="1801"/>
      </w:tblGrid>
      <w:tr w:rsidR="0030064A" w:rsidRPr="0030064A" w:rsidTr="0030064A">
        <w:tblPrEx>
          <w:tblCellMar>
            <w:top w:w="0" w:type="dxa"/>
            <w:bottom w:w="0" w:type="dxa"/>
          </w:tblCellMar>
        </w:tblPrEx>
        <w:trPr>
          <w:gridBefore w:val="2"/>
          <w:wBefore w:w="6747" w:type="dxa"/>
          <w:trHeight w:hRule="exact" w:val="460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064A" w:rsidRPr="0030064A" w:rsidRDefault="0030064A" w:rsidP="0030064A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pacing w:val="-20"/>
                <w:position w:val="-6"/>
                <w:sz w:val="24"/>
              </w:rPr>
            </w:pPr>
            <w:r w:rsidRPr="0030064A">
              <w:rPr>
                <w:rFonts w:ascii="Century" w:hAnsi="Century" w:hint="eastAsia"/>
                <w:spacing w:val="-20"/>
                <w:position w:val="-6"/>
                <w:sz w:val="24"/>
              </w:rPr>
              <w:t>火災番号</w:t>
            </w:r>
          </w:p>
        </w:tc>
        <w:tc>
          <w:tcPr>
            <w:tcW w:w="1801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30064A" w:rsidRPr="0030064A" w:rsidRDefault="0030064A" w:rsidP="0030064A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</w:p>
        </w:tc>
      </w:tr>
      <w:tr w:rsidR="0030064A" w:rsidRPr="0030064A" w:rsidTr="005C7CC4">
        <w:tblPrEx>
          <w:tblCellMar>
            <w:top w:w="0" w:type="dxa"/>
            <w:bottom w:w="0" w:type="dxa"/>
          </w:tblCellMar>
        </w:tblPrEx>
        <w:tc>
          <w:tcPr>
            <w:tcW w:w="973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0064A" w:rsidRPr="0030064A" w:rsidRDefault="0030064A" w:rsidP="0030064A">
            <w:pPr>
              <w:tabs>
                <w:tab w:val="left" w:pos="9418"/>
              </w:tabs>
              <w:spacing w:line="360" w:lineRule="auto"/>
              <w:rPr>
                <w:rFonts w:ascii="Century" w:hAnsi="Century" w:hint="eastAsia"/>
                <w:sz w:val="24"/>
              </w:rPr>
            </w:pPr>
          </w:p>
          <w:p w:rsidR="0030064A" w:rsidRPr="0030064A" w:rsidRDefault="00272817" w:rsidP="0030064A">
            <w:pPr>
              <w:tabs>
                <w:tab w:val="left" w:pos="9418"/>
              </w:tabs>
              <w:jc w:val="center"/>
              <w:rPr>
                <w:rFonts w:ascii="Century" w:hAnsi="Century" w:hint="eastAsia"/>
                <w:sz w:val="24"/>
              </w:rPr>
            </w:pPr>
            <w:r w:rsidRPr="00547AE7">
              <w:rPr>
                <w:rFonts w:ascii="Century" w:hAnsi="Century" w:hint="eastAsia"/>
                <w:snapToGrid w:val="0"/>
                <w:spacing w:val="70"/>
                <w:kern w:val="0"/>
                <w:sz w:val="24"/>
                <w:fitText w:val="4800" w:id="1383787008"/>
              </w:rPr>
              <w:t>火災出場時における見分調</w:t>
            </w:r>
            <w:r w:rsidRPr="00547AE7">
              <w:rPr>
                <w:rFonts w:ascii="Century" w:hAnsi="Century" w:hint="eastAsia"/>
                <w:snapToGrid w:val="0"/>
                <w:kern w:val="0"/>
                <w:sz w:val="24"/>
                <w:fitText w:val="4800" w:id="1383787008"/>
              </w:rPr>
              <w:t>書</w:t>
            </w:r>
          </w:p>
          <w:p w:rsidR="0030064A" w:rsidRPr="0030064A" w:rsidRDefault="0030064A" w:rsidP="0030064A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  <w:p w:rsidR="0030064A" w:rsidRPr="0030064A" w:rsidRDefault="0030064A" w:rsidP="0030064A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30064A">
              <w:rPr>
                <w:rFonts w:ascii="Century" w:hAnsi="Century" w:hint="eastAsia"/>
                <w:sz w:val="24"/>
              </w:rPr>
              <w:t xml:space="preserve">　表記の火災について、</w:t>
            </w:r>
            <w:r w:rsidRPr="0030064A">
              <w:rPr>
                <w:rFonts w:ascii="Century" w:hAnsi="Century" w:hint="eastAsia"/>
                <w:sz w:val="24"/>
              </w:rPr>
              <w:t xml:space="preserve">       </w:t>
            </w:r>
            <w:r w:rsidRPr="0030064A">
              <w:rPr>
                <w:rFonts w:ascii="Century" w:hAnsi="Century" w:hint="eastAsia"/>
                <w:sz w:val="24"/>
              </w:rPr>
              <w:t>として消防活動に従事し、次のとおり見分した。</w:t>
            </w:r>
          </w:p>
          <w:p w:rsidR="0030064A" w:rsidRPr="0030064A" w:rsidRDefault="0030064A" w:rsidP="0030064A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</w:p>
          <w:p w:rsidR="0030064A" w:rsidRPr="0030064A" w:rsidRDefault="0030064A" w:rsidP="0030064A">
            <w:pPr>
              <w:tabs>
                <w:tab w:val="left" w:pos="9418"/>
              </w:tabs>
              <w:rPr>
                <w:rFonts w:ascii="Century" w:hAnsi="Century" w:hint="eastAsia"/>
                <w:sz w:val="24"/>
                <w:lang w:eastAsia="zh-CN"/>
              </w:rPr>
            </w:pPr>
            <w:r w:rsidRPr="0030064A">
              <w:rPr>
                <w:rFonts w:ascii="Century" w:hAnsi="Century" w:hint="eastAsia"/>
                <w:sz w:val="24"/>
              </w:rPr>
              <w:t xml:space="preserve">　　　　　　</w:t>
            </w:r>
            <w:r w:rsidRPr="0030064A">
              <w:rPr>
                <w:rFonts w:ascii="Century" w:hAnsi="Century" w:hint="eastAsia"/>
                <w:sz w:val="24"/>
                <w:lang w:eastAsia="zh-CN"/>
              </w:rPr>
              <w:t>年　　月　　日</w:t>
            </w:r>
          </w:p>
          <w:p w:rsidR="0030064A" w:rsidRPr="0030064A" w:rsidRDefault="0030064A" w:rsidP="0030064A">
            <w:pPr>
              <w:tabs>
                <w:tab w:val="left" w:pos="9418"/>
              </w:tabs>
              <w:spacing w:line="360" w:lineRule="auto"/>
              <w:rPr>
                <w:rFonts w:ascii="Century" w:hAnsi="Century" w:hint="eastAsia"/>
                <w:sz w:val="24"/>
                <w:lang w:eastAsia="zh-CN"/>
              </w:rPr>
            </w:pPr>
          </w:p>
          <w:p w:rsidR="0030064A" w:rsidRPr="0030064A" w:rsidRDefault="0030064A" w:rsidP="0030064A">
            <w:pPr>
              <w:tabs>
                <w:tab w:val="left" w:pos="9418"/>
              </w:tabs>
              <w:spacing w:line="360" w:lineRule="auto"/>
              <w:rPr>
                <w:rFonts w:ascii="Century" w:hAnsi="Century" w:hint="eastAsia"/>
                <w:sz w:val="16"/>
                <w:lang w:eastAsia="zh-CN"/>
              </w:rPr>
            </w:pPr>
          </w:p>
          <w:p w:rsidR="0030064A" w:rsidRPr="0030064A" w:rsidRDefault="0030064A" w:rsidP="0030064A">
            <w:pPr>
              <w:tabs>
                <w:tab w:val="left" w:pos="9418"/>
              </w:tabs>
              <w:wordWrap w:val="0"/>
              <w:jc w:val="right"/>
              <w:rPr>
                <w:rFonts w:ascii="Century" w:hAnsi="Century" w:hint="eastAsia"/>
                <w:sz w:val="24"/>
                <w:lang w:eastAsia="zh-CN"/>
              </w:rPr>
            </w:pPr>
            <w:r w:rsidRPr="0030064A">
              <w:rPr>
                <w:rFonts w:ascii="Century" w:hAnsi="Century" w:hint="eastAsia"/>
                <w:sz w:val="24"/>
                <w:lang w:eastAsia="zh-CN"/>
              </w:rPr>
              <w:t xml:space="preserve">　　　　　　　　　　　　　　　　　　</w:t>
            </w:r>
            <w:r w:rsidRPr="0030064A">
              <w:rPr>
                <w:rFonts w:ascii="Century" w:hAnsi="Century" w:hint="eastAsia"/>
                <w:sz w:val="24"/>
                <w:u w:val="single"/>
                <w:lang w:eastAsia="zh-CN"/>
              </w:rPr>
              <w:t xml:space="preserve">所　　　属　　　　　　　　　　　　</w:t>
            </w:r>
            <w:r w:rsidRPr="0030064A">
              <w:rPr>
                <w:rFonts w:ascii="Century" w:hAnsi="Century" w:hint="eastAsia"/>
                <w:sz w:val="24"/>
                <w:lang w:eastAsia="zh-CN"/>
              </w:rPr>
              <w:t xml:space="preserve">　</w:t>
            </w:r>
          </w:p>
          <w:p w:rsidR="0030064A" w:rsidRPr="0030064A" w:rsidRDefault="0030064A" w:rsidP="0030064A">
            <w:pPr>
              <w:tabs>
                <w:tab w:val="left" w:pos="9418"/>
              </w:tabs>
              <w:jc w:val="right"/>
              <w:rPr>
                <w:rFonts w:ascii="Century" w:hAnsi="Century" w:hint="eastAsia"/>
                <w:sz w:val="24"/>
                <w:lang w:eastAsia="zh-CN"/>
              </w:rPr>
            </w:pPr>
          </w:p>
          <w:p w:rsidR="0030064A" w:rsidRPr="0030064A" w:rsidRDefault="0030064A" w:rsidP="0030064A">
            <w:pPr>
              <w:tabs>
                <w:tab w:val="left" w:pos="9418"/>
              </w:tabs>
              <w:wordWrap w:val="0"/>
              <w:jc w:val="right"/>
              <w:rPr>
                <w:rFonts w:ascii="Century" w:hAnsi="Century" w:hint="eastAsia"/>
                <w:sz w:val="24"/>
              </w:rPr>
            </w:pPr>
            <w:r w:rsidRPr="0030064A">
              <w:rPr>
                <w:rFonts w:ascii="Century" w:hAnsi="Century" w:hint="eastAsia"/>
                <w:sz w:val="24"/>
                <w:lang w:eastAsia="zh-CN"/>
              </w:rPr>
              <w:t xml:space="preserve">　　　　　　　　　　　　　　　　　　</w:t>
            </w:r>
            <w:r w:rsidRPr="0030064A">
              <w:rPr>
                <w:rFonts w:ascii="Century" w:hAnsi="Century" w:hint="eastAsia"/>
                <w:sz w:val="24"/>
                <w:u w:val="single"/>
              </w:rPr>
              <w:t xml:space="preserve">階級・氏名　　　　　　　　　　　</w:t>
            </w:r>
            <w:r w:rsidR="00D95A44">
              <w:rPr>
                <w:rFonts w:ascii="Century" w:hAnsi="Century" w:hint="eastAsia"/>
                <w:sz w:val="24"/>
                <w:u w:val="single"/>
              </w:rPr>
              <w:t xml:space="preserve">　</w:t>
            </w:r>
            <w:r w:rsidRPr="0030064A">
              <w:rPr>
                <w:rFonts w:ascii="Century" w:hAnsi="Century" w:hint="eastAsia"/>
                <w:sz w:val="24"/>
              </w:rPr>
              <w:t xml:space="preserve">　</w:t>
            </w:r>
          </w:p>
          <w:p w:rsidR="0030064A" w:rsidRPr="0030064A" w:rsidRDefault="0030064A" w:rsidP="0030064A">
            <w:pPr>
              <w:tabs>
                <w:tab w:val="left" w:pos="9418"/>
              </w:tabs>
              <w:spacing w:line="140" w:lineRule="exact"/>
              <w:rPr>
                <w:rFonts w:ascii="Century" w:hAnsi="Century" w:hint="eastAsia"/>
                <w:sz w:val="24"/>
              </w:rPr>
            </w:pPr>
          </w:p>
        </w:tc>
      </w:tr>
      <w:tr w:rsidR="0030064A" w:rsidRPr="0030064A" w:rsidTr="005C7CC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64A" w:rsidRPr="0030064A" w:rsidRDefault="00761375" w:rsidP="000928AB">
            <w:pPr>
              <w:tabs>
                <w:tab w:val="left" w:pos="9418"/>
              </w:tabs>
              <w:jc w:val="distribute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覚知日時</w:t>
            </w:r>
          </w:p>
        </w:tc>
        <w:tc>
          <w:tcPr>
            <w:tcW w:w="7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64A" w:rsidRPr="0030064A" w:rsidRDefault="0030064A" w:rsidP="00761375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30064A">
              <w:rPr>
                <w:rFonts w:ascii="Century" w:hAnsi="Century" w:hint="eastAsia"/>
                <w:sz w:val="24"/>
              </w:rPr>
              <w:t xml:space="preserve">　　　</w:t>
            </w:r>
            <w:r w:rsidRPr="0030064A">
              <w:rPr>
                <w:rFonts w:ascii="Century" w:hAnsi="Century" w:hint="eastAsia"/>
                <w:sz w:val="24"/>
              </w:rPr>
              <w:t xml:space="preserve"> </w:t>
            </w:r>
            <w:r w:rsidRPr="0030064A">
              <w:rPr>
                <w:rFonts w:ascii="Century" w:hAnsi="Century" w:hint="eastAsia"/>
                <w:sz w:val="24"/>
              </w:rPr>
              <w:t xml:space="preserve">　</w:t>
            </w:r>
            <w:r w:rsidR="00761375" w:rsidRPr="0030064A">
              <w:rPr>
                <w:rFonts w:ascii="Century" w:hAnsi="Century" w:hint="eastAsia"/>
                <w:sz w:val="24"/>
              </w:rPr>
              <w:t xml:space="preserve">　年　　　月　　　日</w:t>
            </w:r>
            <w:r w:rsidR="00761375">
              <w:rPr>
                <w:rFonts w:ascii="Century" w:hAnsi="Century" w:hint="eastAsia"/>
                <w:sz w:val="24"/>
              </w:rPr>
              <w:t xml:space="preserve">　　　時　　　分覚知</w:t>
            </w:r>
          </w:p>
        </w:tc>
      </w:tr>
      <w:tr w:rsidR="0030064A" w:rsidRPr="0030064A" w:rsidTr="005C7CC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64A" w:rsidRPr="0030064A" w:rsidRDefault="000928AB" w:rsidP="000928AB">
            <w:pPr>
              <w:tabs>
                <w:tab w:val="left" w:pos="9418"/>
              </w:tabs>
              <w:jc w:val="distribute"/>
              <w:rPr>
                <w:rFonts w:ascii="Century" w:hAnsi="Century" w:hint="eastAsia"/>
                <w:sz w:val="24"/>
              </w:rPr>
            </w:pPr>
            <w:r>
              <w:rPr>
                <w:rFonts w:ascii="Century" w:hAnsi="Century" w:hint="eastAsia"/>
                <w:sz w:val="24"/>
              </w:rPr>
              <w:t>出場</w:t>
            </w:r>
            <w:r w:rsidR="00761375">
              <w:rPr>
                <w:rFonts w:ascii="Century" w:hAnsi="Century" w:hint="eastAsia"/>
                <w:sz w:val="24"/>
              </w:rPr>
              <w:t>場所</w:t>
            </w:r>
          </w:p>
        </w:tc>
        <w:tc>
          <w:tcPr>
            <w:tcW w:w="7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064A" w:rsidRPr="0030064A" w:rsidRDefault="0030064A" w:rsidP="00761375">
            <w:pPr>
              <w:tabs>
                <w:tab w:val="left" w:pos="9418"/>
              </w:tabs>
              <w:rPr>
                <w:rFonts w:ascii="Century" w:hAnsi="Century" w:hint="eastAsia"/>
                <w:sz w:val="24"/>
              </w:rPr>
            </w:pPr>
            <w:r w:rsidRPr="0030064A">
              <w:rPr>
                <w:rFonts w:ascii="Century" w:hAnsi="Century" w:hint="eastAsia"/>
                <w:sz w:val="24"/>
              </w:rPr>
              <w:t xml:space="preserve">　　　</w:t>
            </w:r>
            <w:r w:rsidR="00761375" w:rsidRPr="0030064A">
              <w:rPr>
                <w:rFonts w:ascii="Century" w:hAnsi="Century" w:hint="eastAsia"/>
                <w:sz w:val="24"/>
              </w:rPr>
              <w:t xml:space="preserve">　市郡　　　　</w:t>
            </w:r>
            <w:r w:rsidR="00761375" w:rsidRPr="0030064A">
              <w:rPr>
                <w:rFonts w:ascii="Century" w:hAnsi="Century" w:hint="eastAsia"/>
                <w:sz w:val="24"/>
              </w:rPr>
              <w:t xml:space="preserve"> </w:t>
            </w:r>
            <w:r w:rsidR="00761375" w:rsidRPr="0030064A">
              <w:rPr>
                <w:rFonts w:ascii="Century" w:hAnsi="Century" w:hint="eastAsia"/>
                <w:sz w:val="24"/>
              </w:rPr>
              <w:t xml:space="preserve">　町</w:t>
            </w:r>
          </w:p>
        </w:tc>
      </w:tr>
      <w:tr w:rsidR="0030064A" w:rsidRPr="0030064A" w:rsidTr="004464ED">
        <w:tblPrEx>
          <w:tblCellMar>
            <w:top w:w="0" w:type="dxa"/>
            <w:bottom w:w="0" w:type="dxa"/>
          </w:tblCellMar>
        </w:tblPrEx>
        <w:trPr>
          <w:trHeight w:val="7650"/>
        </w:trPr>
        <w:tc>
          <w:tcPr>
            <w:tcW w:w="9739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54D" w:rsidRPr="0030064A" w:rsidRDefault="000B754D" w:rsidP="000B754D">
            <w:pPr>
              <w:tabs>
                <w:tab w:val="left" w:pos="9418"/>
              </w:tabs>
              <w:spacing w:line="360" w:lineRule="auto"/>
              <w:rPr>
                <w:rFonts w:ascii="Century" w:hAnsi="Century" w:hint="eastAsia"/>
                <w:sz w:val="24"/>
              </w:rPr>
            </w:pPr>
          </w:p>
        </w:tc>
      </w:tr>
    </w:tbl>
    <w:p w:rsidR="00784E31" w:rsidRPr="000F1298" w:rsidRDefault="0030064A" w:rsidP="002F6A7F">
      <w:pPr>
        <w:ind w:firstLineChars="100" w:firstLine="210"/>
        <w:rPr>
          <w:rFonts w:hAnsi="ＭＳ 明朝" w:hint="eastAsia"/>
        </w:rPr>
      </w:pPr>
      <w:r w:rsidRPr="000F1298">
        <w:rPr>
          <w:rFonts w:hAnsi="ＭＳ 明朝" w:hint="eastAsia"/>
          <w:lang w:eastAsia="zh-CN"/>
        </w:rPr>
        <w:t>様式第</w:t>
      </w:r>
      <w:r w:rsidR="00336004" w:rsidRPr="000F1298">
        <w:rPr>
          <w:rFonts w:hAnsi="ＭＳ 明朝" w:hint="eastAsia"/>
        </w:rPr>
        <w:t>13</w:t>
      </w:r>
      <w:r w:rsidRPr="000F1298">
        <w:rPr>
          <w:rFonts w:hAnsi="ＭＳ 明朝" w:hint="eastAsia"/>
          <w:lang w:eastAsia="zh-CN"/>
        </w:rPr>
        <w:t>号</w:t>
      </w:r>
      <w:r w:rsidR="00336004" w:rsidRPr="000F1298">
        <w:rPr>
          <w:rFonts w:hAnsi="ＭＳ 明朝" w:hint="eastAsia"/>
        </w:rPr>
        <w:t>(</w:t>
      </w:r>
      <w:r w:rsidR="00336004" w:rsidRPr="000F1298">
        <w:rPr>
          <w:rFonts w:hAnsi="ＭＳ 明朝" w:hint="eastAsia"/>
          <w:lang w:eastAsia="zh-CN"/>
        </w:rPr>
        <w:t>第</w:t>
      </w:r>
      <w:r w:rsidR="00336004" w:rsidRPr="000F1298">
        <w:rPr>
          <w:rFonts w:hAnsi="ＭＳ 明朝" w:hint="eastAsia"/>
        </w:rPr>
        <w:t>18</w:t>
      </w:r>
      <w:r w:rsidR="00336004" w:rsidRPr="000F1298">
        <w:rPr>
          <w:rFonts w:hAnsi="ＭＳ 明朝" w:hint="eastAsia"/>
          <w:lang w:eastAsia="zh-CN"/>
        </w:rPr>
        <w:t>条関係</w:t>
      </w:r>
      <w:r w:rsidR="00336004" w:rsidRPr="000F1298">
        <w:rPr>
          <w:rFonts w:hAnsi="ＭＳ 明朝" w:hint="eastAsia"/>
        </w:rPr>
        <w:t>)</w:t>
      </w:r>
    </w:p>
    <w:p w:rsidR="00A4652A" w:rsidRPr="0030064A" w:rsidRDefault="00A4652A" w:rsidP="0030064A">
      <w:pPr>
        <w:rPr>
          <w:rFonts w:ascii="Century" w:hAnsi="Century" w:hint="eastAsia"/>
          <w:sz w:val="24"/>
        </w:rPr>
      </w:pPr>
    </w:p>
    <w:sectPr w:rsidR="00A4652A" w:rsidRPr="0030064A" w:rsidSect="0030064A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E73" w:rsidRDefault="004C2E73">
      <w:r>
        <w:separator/>
      </w:r>
    </w:p>
  </w:endnote>
  <w:endnote w:type="continuationSeparator" w:id="0">
    <w:p w:rsidR="004C2E73" w:rsidRDefault="004C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E73" w:rsidRDefault="004C2E73">
      <w:r>
        <w:separator/>
      </w:r>
    </w:p>
  </w:footnote>
  <w:footnote w:type="continuationSeparator" w:id="0">
    <w:p w:rsidR="004C2E73" w:rsidRDefault="004C2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4E31"/>
    <w:rsid w:val="00043502"/>
    <w:rsid w:val="0005708A"/>
    <w:rsid w:val="000928AB"/>
    <w:rsid w:val="000B754D"/>
    <w:rsid w:val="000F1298"/>
    <w:rsid w:val="00272817"/>
    <w:rsid w:val="002F6A7F"/>
    <w:rsid w:val="0030064A"/>
    <w:rsid w:val="00336004"/>
    <w:rsid w:val="004464ED"/>
    <w:rsid w:val="004C2E73"/>
    <w:rsid w:val="00547AE7"/>
    <w:rsid w:val="00551235"/>
    <w:rsid w:val="005C7CC4"/>
    <w:rsid w:val="005E1EE7"/>
    <w:rsid w:val="00666768"/>
    <w:rsid w:val="006D25FD"/>
    <w:rsid w:val="00727E57"/>
    <w:rsid w:val="007349A5"/>
    <w:rsid w:val="00735743"/>
    <w:rsid w:val="00761375"/>
    <w:rsid w:val="00784E31"/>
    <w:rsid w:val="009869E7"/>
    <w:rsid w:val="00A4652A"/>
    <w:rsid w:val="00AE4139"/>
    <w:rsid w:val="00C90F79"/>
    <w:rsid w:val="00CE7288"/>
    <w:rsid w:val="00CF2BE1"/>
    <w:rsid w:val="00D95A44"/>
    <w:rsid w:val="00F13F23"/>
    <w:rsid w:val="00F61E3B"/>
    <w:rsid w:val="00F94208"/>
    <w:rsid w:val="00F97362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様式第13号(第18条関係)</vt:lpstr>
      <vt:lpstr>様式第13号(第18条関係)</vt:lpstr>
    </vt:vector>
  </TitlesOfParts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様式第13号(第18条関係)</dc:title>
  <dc:subject/>
  <dc:creator/>
  <cp:keywords/>
  <cp:lastModifiedBy/>
  <cp:revision>1</cp:revision>
  <cp:lastPrinted>1601-01-01T00:00:00Z</cp:lastPrinted>
  <dcterms:created xsi:type="dcterms:W3CDTF">2025-09-12T12:36:00Z</dcterms:created>
  <dcterms:modified xsi:type="dcterms:W3CDTF">2025-09-12T12:36:00Z</dcterms:modified>
</cp:coreProperties>
</file>